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2397" w14:textId="72192DFE" w:rsidR="000F4033" w:rsidRPr="005534A5" w:rsidRDefault="000F4033" w:rsidP="0058356A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bookmarkStart w:id="0" w:name="_Hlk172619306"/>
      <w:r w:rsidRPr="005534A5">
        <w:rPr>
          <w:rFonts w:asciiTheme="minorHAnsi" w:hAnsiTheme="minorHAnsi" w:cstheme="minorHAnsi"/>
          <w:kern w:val="3"/>
          <w:sz w:val="20"/>
          <w:szCs w:val="20"/>
        </w:rPr>
        <w:t>Załącznik nr 2</w:t>
      </w:r>
      <w:r w:rsidR="00D72D36" w:rsidRPr="005534A5">
        <w:rPr>
          <w:rFonts w:asciiTheme="minorHAnsi" w:hAnsiTheme="minorHAnsi" w:cstheme="minorHAnsi"/>
          <w:kern w:val="3"/>
          <w:sz w:val="20"/>
          <w:szCs w:val="20"/>
        </w:rPr>
        <w:t>.1</w:t>
      </w:r>
    </w:p>
    <w:p w14:paraId="24933DE9" w14:textId="77777777" w:rsidR="000F4033" w:rsidRPr="005534A5" w:rsidRDefault="000F4033" w:rsidP="0058356A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5534A5">
        <w:rPr>
          <w:rFonts w:asciiTheme="minorHAnsi" w:hAnsiTheme="minorHAnsi" w:cstheme="minorHAnsi"/>
          <w:kern w:val="3"/>
          <w:sz w:val="20"/>
          <w:szCs w:val="20"/>
        </w:rPr>
        <w:t>do REGULAMIN REKRUTACJI I UCZESTNICTWA W PROJEKCIE</w:t>
      </w:r>
    </w:p>
    <w:p w14:paraId="3FBAD642" w14:textId="1EB1B249" w:rsidR="000F4033" w:rsidRPr="005534A5" w:rsidRDefault="000F4033" w:rsidP="0058356A">
      <w:pPr>
        <w:suppressAutoHyphens/>
        <w:autoSpaceDN w:val="0"/>
        <w:spacing w:after="480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5534A5">
        <w:rPr>
          <w:rFonts w:asciiTheme="minorHAnsi" w:hAnsiTheme="minorHAnsi" w:cstheme="minorHAnsi"/>
          <w:kern w:val="3"/>
          <w:sz w:val="20"/>
          <w:szCs w:val="20"/>
        </w:rPr>
        <w:t>„</w:t>
      </w:r>
      <w:r w:rsidR="006E7B42" w:rsidRPr="005534A5">
        <w:rPr>
          <w:rFonts w:asciiTheme="minorHAnsi" w:hAnsiTheme="minorHAnsi" w:cstheme="minorHAnsi"/>
          <w:kern w:val="3"/>
          <w:sz w:val="20"/>
          <w:szCs w:val="20"/>
        </w:rPr>
        <w:t>Edukacja włączająca w Szkołach Podstawowych w Gminie Stężyca</w:t>
      </w:r>
      <w:r w:rsidRPr="005534A5">
        <w:rPr>
          <w:rFonts w:asciiTheme="minorHAnsi" w:hAnsiTheme="minorHAnsi" w:cstheme="minorHAnsi"/>
          <w:kern w:val="3"/>
          <w:sz w:val="20"/>
          <w:szCs w:val="20"/>
        </w:rPr>
        <w:t>” o nr FEPM.05.0</w:t>
      </w:r>
      <w:r w:rsidR="006E7B42" w:rsidRPr="005534A5">
        <w:rPr>
          <w:rFonts w:asciiTheme="minorHAnsi" w:hAnsiTheme="minorHAnsi" w:cstheme="minorHAnsi"/>
          <w:kern w:val="3"/>
          <w:sz w:val="20"/>
          <w:szCs w:val="20"/>
        </w:rPr>
        <w:t>8</w:t>
      </w:r>
      <w:r w:rsidRPr="005534A5">
        <w:rPr>
          <w:rFonts w:asciiTheme="minorHAnsi" w:hAnsiTheme="minorHAnsi" w:cstheme="minorHAnsi"/>
          <w:kern w:val="3"/>
          <w:sz w:val="20"/>
          <w:szCs w:val="20"/>
        </w:rPr>
        <w:t>-IZ.00-00</w:t>
      </w:r>
      <w:r w:rsidR="00C30177" w:rsidRPr="005534A5">
        <w:rPr>
          <w:rFonts w:asciiTheme="minorHAnsi" w:hAnsiTheme="minorHAnsi" w:cstheme="minorHAnsi"/>
          <w:kern w:val="3"/>
          <w:sz w:val="20"/>
          <w:szCs w:val="20"/>
        </w:rPr>
        <w:t>66</w:t>
      </w:r>
      <w:r w:rsidRPr="005534A5">
        <w:rPr>
          <w:rFonts w:asciiTheme="minorHAnsi" w:hAnsiTheme="minorHAnsi" w:cstheme="minorHAnsi"/>
          <w:kern w:val="3"/>
          <w:sz w:val="20"/>
          <w:szCs w:val="20"/>
        </w:rPr>
        <w:t>/23</w:t>
      </w:r>
      <w:r w:rsidR="00D3783A" w:rsidRPr="005534A5">
        <w:rPr>
          <w:rFonts w:asciiTheme="minorHAnsi" w:hAnsiTheme="minorHAnsi" w:cstheme="minorHAnsi"/>
          <w:kern w:val="3"/>
          <w:sz w:val="20"/>
          <w:szCs w:val="20"/>
        </w:rPr>
        <w:t>-00</w:t>
      </w:r>
    </w:p>
    <w:p w14:paraId="7DBA67CE" w14:textId="38DA05FF" w:rsidR="000F4033" w:rsidRPr="005534A5" w:rsidRDefault="000F4033" w:rsidP="00002E74">
      <w:pPr>
        <w:pStyle w:val="Nagwek1"/>
        <w:spacing w:after="240"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FB6E4C">
        <w:rPr>
          <w:rFonts w:cstheme="majorHAnsi"/>
          <w:b/>
          <w:bCs/>
        </w:rPr>
        <w:t>KWESTIONARIUSZ ZGŁOSZENIOWY</w:t>
      </w:r>
      <w:r w:rsidR="00FF0966" w:rsidRPr="005534A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FF0966" w:rsidRPr="00FB6E4C">
        <w:rPr>
          <w:rFonts w:cstheme="majorHAnsi"/>
          <w:b/>
          <w:bCs/>
          <w:sz w:val="28"/>
          <w:szCs w:val="28"/>
        </w:rPr>
        <w:t>(do wypełnienia w wersji elektronicznej)</w:t>
      </w:r>
    </w:p>
    <w:p w14:paraId="732D5520" w14:textId="4C907779" w:rsidR="000F4033" w:rsidRPr="005534A5" w:rsidRDefault="000F4033" w:rsidP="00002E74">
      <w:pPr>
        <w:spacing w:after="240" w:line="360" w:lineRule="auto"/>
        <w:rPr>
          <w:rFonts w:asciiTheme="minorHAnsi" w:hAnsiTheme="minorHAnsi" w:cstheme="minorHAnsi"/>
          <w:b/>
        </w:rPr>
      </w:pPr>
      <w:r w:rsidRPr="005534A5">
        <w:rPr>
          <w:rFonts w:asciiTheme="minorHAnsi" w:hAnsiTheme="minorHAnsi" w:cstheme="minorHAnsi"/>
          <w:b/>
        </w:rPr>
        <w:t>do udziału nauczyciela/nauczycielki</w:t>
      </w:r>
      <w:r w:rsidR="00514F47">
        <w:rPr>
          <w:rFonts w:asciiTheme="minorHAnsi" w:hAnsiTheme="minorHAnsi" w:cstheme="minorHAnsi"/>
          <w:b/>
        </w:rPr>
        <w:t>/kadry szkoły</w:t>
      </w:r>
      <w:r w:rsidRPr="005534A5">
        <w:rPr>
          <w:rFonts w:asciiTheme="minorHAnsi" w:hAnsiTheme="minorHAnsi" w:cstheme="minorHAnsi"/>
          <w:b/>
        </w:rPr>
        <w:t xml:space="preserve"> w projekcie </w:t>
      </w:r>
      <w:bookmarkStart w:id="1" w:name="_Hlk163117973"/>
      <w:r w:rsidRPr="005534A5">
        <w:rPr>
          <w:rFonts w:asciiTheme="minorHAnsi" w:hAnsiTheme="minorHAnsi" w:cstheme="minorHAnsi"/>
          <w:b/>
        </w:rPr>
        <w:t>„</w:t>
      </w:r>
      <w:r w:rsidR="006E7B42" w:rsidRPr="005534A5">
        <w:rPr>
          <w:rFonts w:asciiTheme="minorHAnsi" w:hAnsiTheme="minorHAnsi" w:cstheme="minorHAnsi"/>
          <w:b/>
        </w:rPr>
        <w:t>Edukacja włączająca w Szkołach Podstawowych w Gminie Stężyca</w:t>
      </w:r>
      <w:r w:rsidRPr="005534A5">
        <w:rPr>
          <w:rFonts w:asciiTheme="minorHAnsi" w:hAnsiTheme="minorHAnsi" w:cstheme="minorHAnsi"/>
          <w:b/>
        </w:rPr>
        <w:t>”</w:t>
      </w:r>
      <w:bookmarkEnd w:id="1"/>
      <w:r w:rsidRPr="005534A5">
        <w:rPr>
          <w:rFonts w:asciiTheme="minorHAnsi" w:hAnsiTheme="minorHAnsi" w:cstheme="minorHAnsi"/>
          <w:b/>
        </w:rPr>
        <w:t>, który realizowany jest przez Gminę</w:t>
      </w:r>
      <w:r w:rsidR="006E7B42" w:rsidRPr="005534A5">
        <w:rPr>
          <w:rFonts w:asciiTheme="minorHAnsi" w:hAnsiTheme="minorHAnsi" w:cstheme="minorHAnsi"/>
          <w:b/>
        </w:rPr>
        <w:t xml:space="preserve"> Stężyca</w:t>
      </w:r>
      <w:r w:rsidRPr="005534A5">
        <w:rPr>
          <w:rFonts w:asciiTheme="minorHAnsi" w:hAnsiTheme="minorHAnsi" w:cstheme="minorHAnsi"/>
          <w:b/>
        </w:rPr>
        <w:t xml:space="preserve"> (zwanego dalej Projektem)</w:t>
      </w:r>
      <w:r w:rsidR="0038693A" w:rsidRPr="005534A5">
        <w:rPr>
          <w:rFonts w:asciiTheme="minorHAnsi" w:hAnsiTheme="minorHAnsi" w:cstheme="minorHAnsi"/>
          <w:b/>
        </w:rPr>
        <w:t>.</w:t>
      </w:r>
    </w:p>
    <w:p w14:paraId="2D27A03E" w14:textId="462EEAA0" w:rsidR="000F4033" w:rsidRPr="005534A5" w:rsidRDefault="000F4033" w:rsidP="00002E74">
      <w:pPr>
        <w:spacing w:before="120" w:after="240" w:line="360" w:lineRule="auto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>Projekt „</w:t>
      </w:r>
      <w:r w:rsidR="006E7B42" w:rsidRPr="005534A5">
        <w:rPr>
          <w:rFonts w:asciiTheme="minorHAnsi" w:hAnsiTheme="minorHAnsi" w:cstheme="minorHAnsi"/>
        </w:rPr>
        <w:t>Edukacja włączająca w Szkołach Podstawowych w Gminie Stężyca</w:t>
      </w:r>
      <w:r w:rsidRPr="005534A5">
        <w:rPr>
          <w:rFonts w:asciiTheme="minorHAnsi" w:hAnsiTheme="minorHAnsi" w:cstheme="minorHAnsi"/>
        </w:rPr>
        <w:t>” o nr FEPM.05.0</w:t>
      </w:r>
      <w:r w:rsidR="006E7B42" w:rsidRPr="005534A5">
        <w:rPr>
          <w:rFonts w:asciiTheme="minorHAnsi" w:hAnsiTheme="minorHAnsi" w:cstheme="minorHAnsi"/>
        </w:rPr>
        <w:t>8</w:t>
      </w:r>
      <w:r w:rsidRPr="005534A5">
        <w:rPr>
          <w:rFonts w:asciiTheme="minorHAnsi" w:hAnsiTheme="minorHAnsi" w:cstheme="minorHAnsi"/>
        </w:rPr>
        <w:t>-IZ.00-00</w:t>
      </w:r>
      <w:r w:rsidR="00C30177" w:rsidRPr="005534A5">
        <w:rPr>
          <w:rFonts w:asciiTheme="minorHAnsi" w:hAnsiTheme="minorHAnsi" w:cstheme="minorHAnsi"/>
        </w:rPr>
        <w:t>66</w:t>
      </w:r>
      <w:r w:rsidRPr="005534A5">
        <w:rPr>
          <w:rFonts w:asciiTheme="minorHAnsi" w:hAnsiTheme="minorHAnsi" w:cstheme="minorHAnsi"/>
        </w:rPr>
        <w:t>/23</w:t>
      </w:r>
      <w:r w:rsidR="00D3783A" w:rsidRPr="005534A5">
        <w:rPr>
          <w:rFonts w:asciiTheme="minorHAnsi" w:hAnsiTheme="minorHAnsi" w:cstheme="minorHAnsi"/>
        </w:rPr>
        <w:t xml:space="preserve">-00 </w:t>
      </w:r>
      <w:r w:rsidRPr="005534A5">
        <w:rPr>
          <w:rFonts w:asciiTheme="minorHAnsi" w:hAnsiTheme="minorHAnsi" w:cstheme="minorHAnsi"/>
        </w:rPr>
        <w:t>współfinansowany jest ze środków Europejskiego Funduszu Społecznego Plus (EFS+), Priorytetu 5 Fundusze europejskie dla silnego Pomorza EFS+, Działania nr 5.</w:t>
      </w:r>
      <w:r w:rsidR="006E7B42" w:rsidRPr="005534A5">
        <w:rPr>
          <w:rFonts w:asciiTheme="minorHAnsi" w:hAnsiTheme="minorHAnsi" w:cstheme="minorHAnsi"/>
        </w:rPr>
        <w:t>8</w:t>
      </w:r>
      <w:r w:rsidRPr="005534A5">
        <w:rPr>
          <w:rFonts w:asciiTheme="minorHAnsi" w:hAnsiTheme="minorHAnsi" w:cstheme="minorHAnsi"/>
        </w:rPr>
        <w:t>. Edukacja</w:t>
      </w:r>
      <w:r w:rsidR="00516FF2" w:rsidRPr="005534A5">
        <w:rPr>
          <w:rFonts w:asciiTheme="minorHAnsi" w:hAnsiTheme="minorHAnsi" w:cstheme="minorHAnsi"/>
        </w:rPr>
        <w:t xml:space="preserve"> ogólna i zawodowa </w:t>
      </w:r>
      <w:r w:rsidRPr="005534A5">
        <w:rPr>
          <w:rFonts w:asciiTheme="minorHAnsi" w:hAnsiTheme="minorHAnsi" w:cstheme="minorHAnsi"/>
        </w:rPr>
        <w:t xml:space="preserve">w </w:t>
      </w:r>
      <w:bookmarkStart w:id="2" w:name="_Hlk163124992"/>
      <w:r w:rsidRPr="005534A5">
        <w:rPr>
          <w:rFonts w:asciiTheme="minorHAnsi" w:hAnsiTheme="minorHAnsi" w:cstheme="minorHAnsi"/>
        </w:rPr>
        <w:t>ramach programu Fundusze Europejskie dla Pomorza 2021-2027</w:t>
      </w:r>
      <w:bookmarkEnd w:id="2"/>
      <w:r w:rsidRPr="005534A5">
        <w:rPr>
          <w:rFonts w:asciiTheme="minorHAnsi" w:hAnsiTheme="minorHAnsi" w:cstheme="minorHAnsi"/>
        </w:rPr>
        <w:t>.</w:t>
      </w:r>
    </w:p>
    <w:p w14:paraId="643B287D" w14:textId="77777777" w:rsidR="000F4033" w:rsidRPr="00FB6E4C" w:rsidRDefault="000F4033" w:rsidP="00FB6E4C">
      <w:pPr>
        <w:pStyle w:val="Nagwek2"/>
        <w:numPr>
          <w:ilvl w:val="0"/>
          <w:numId w:val="20"/>
        </w:numPr>
        <w:spacing w:line="360" w:lineRule="auto"/>
        <w:ind w:left="425" w:hanging="357"/>
        <w:rPr>
          <w:rFonts w:asciiTheme="minorHAnsi" w:hAnsiTheme="minorHAnsi" w:cstheme="minorHAnsi"/>
          <w:b/>
          <w:bCs/>
        </w:rPr>
      </w:pPr>
      <w:r w:rsidRPr="00FB6E4C">
        <w:rPr>
          <w:rFonts w:asciiTheme="minorHAnsi" w:hAnsiTheme="minorHAnsi" w:cstheme="minorHAnsi"/>
          <w:b/>
          <w:bCs/>
        </w:rPr>
        <w:t>INSTRUKCJA WYPEŁNIENIA KWESTIONARIUSZA ZGŁOSZENIOWEGO</w:t>
      </w:r>
    </w:p>
    <w:p w14:paraId="4C8D2591" w14:textId="77777777" w:rsidR="000F4033" w:rsidRPr="005534A5" w:rsidRDefault="000F4033" w:rsidP="00002E7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FF"/>
        </w:rPr>
      </w:pPr>
      <w:r w:rsidRPr="005534A5">
        <w:rPr>
          <w:rFonts w:asciiTheme="minorHAnsi" w:hAnsiTheme="minorHAnsi" w:cstheme="minorHAnsi"/>
          <w:color w:val="000000"/>
        </w:rPr>
        <w:t xml:space="preserve">W celu ułatwienia wypełniania kwestionariuszy zgłoszeniowych jest możliwość: </w:t>
      </w:r>
    </w:p>
    <w:p w14:paraId="5DFEAD90" w14:textId="77777777" w:rsidR="00AD735B" w:rsidRPr="005534A5" w:rsidRDefault="000F4033" w:rsidP="00002E7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14" w:hanging="357"/>
        <w:rPr>
          <w:rFonts w:asciiTheme="minorHAnsi" w:hAnsiTheme="minorHAnsi" w:cstheme="minorHAnsi"/>
          <w:color w:val="0000FF"/>
        </w:rPr>
      </w:pPr>
      <w:bookmarkStart w:id="3" w:name="_Hlk172281868"/>
      <w:r w:rsidRPr="005534A5">
        <w:rPr>
          <w:rFonts w:asciiTheme="minorHAnsi" w:hAnsiTheme="minorHAnsi" w:cstheme="minorHAnsi"/>
          <w:color w:val="000000"/>
        </w:rPr>
        <w:t xml:space="preserve">wypełnienia, zapisu i przesłania </w:t>
      </w:r>
      <w:bookmarkEnd w:id="3"/>
      <w:r w:rsidRPr="005534A5">
        <w:rPr>
          <w:rFonts w:asciiTheme="minorHAnsi" w:hAnsiTheme="minorHAnsi" w:cstheme="minorHAnsi"/>
          <w:color w:val="000000"/>
        </w:rPr>
        <w:t>podpisanego kwestionariusza w formie elektronicznej z poziomu własnego komputera,</w:t>
      </w:r>
    </w:p>
    <w:p w14:paraId="0280ADFE" w14:textId="37128ED7" w:rsidR="000F4033" w:rsidRPr="005534A5" w:rsidRDefault="000F4033" w:rsidP="00002E7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14" w:hanging="357"/>
        <w:rPr>
          <w:rFonts w:asciiTheme="minorHAnsi" w:hAnsiTheme="minorHAnsi" w:cstheme="minorHAnsi"/>
          <w:color w:val="0000FF"/>
        </w:rPr>
      </w:pPr>
      <w:r w:rsidRPr="005534A5">
        <w:rPr>
          <w:rFonts w:asciiTheme="minorHAnsi" w:hAnsiTheme="minorHAnsi" w:cstheme="minorHAnsi"/>
          <w:color w:val="000000"/>
        </w:rPr>
        <w:t>wypełnienia, zapisu, wydrukowania i podpisania kwestionariusza w wersji papierowej z poziomu własnego komputera.</w:t>
      </w:r>
    </w:p>
    <w:p w14:paraId="1D9F945C" w14:textId="77777777" w:rsidR="000F4033" w:rsidRPr="005534A5" w:rsidRDefault="000F4033" w:rsidP="00002E74">
      <w:pPr>
        <w:autoSpaceDE w:val="0"/>
        <w:autoSpaceDN w:val="0"/>
        <w:adjustRightInd w:val="0"/>
        <w:spacing w:before="240" w:line="360" w:lineRule="auto"/>
        <w:rPr>
          <w:rFonts w:asciiTheme="minorHAnsi" w:hAnsiTheme="minorHAnsi" w:cstheme="minorHAnsi"/>
          <w:b/>
          <w:bCs/>
          <w:color w:val="000000"/>
        </w:rPr>
      </w:pPr>
      <w:r w:rsidRPr="005534A5">
        <w:rPr>
          <w:rFonts w:asciiTheme="minorHAnsi" w:hAnsiTheme="minorHAnsi" w:cstheme="minorHAnsi"/>
          <w:b/>
          <w:bCs/>
          <w:color w:val="000000"/>
        </w:rPr>
        <w:t>JAK WYPEŁNIĆ KWESTIONARIUSZ</w:t>
      </w:r>
    </w:p>
    <w:p w14:paraId="274EF4ED" w14:textId="11D8EE99" w:rsidR="0072474D" w:rsidRPr="005534A5" w:rsidRDefault="000F4033" w:rsidP="00F4398F">
      <w:pPr>
        <w:autoSpaceDE w:val="0"/>
        <w:autoSpaceDN w:val="0"/>
        <w:adjustRightInd w:val="0"/>
        <w:spacing w:before="600" w:after="240" w:line="360" w:lineRule="auto"/>
        <w:rPr>
          <w:rFonts w:asciiTheme="minorHAnsi" w:hAnsiTheme="minorHAnsi" w:cstheme="minorHAnsi"/>
          <w:color w:val="000000"/>
        </w:rPr>
      </w:pPr>
      <w:r w:rsidRPr="005534A5">
        <w:rPr>
          <w:rFonts w:asciiTheme="minorHAnsi" w:hAnsiTheme="minorHAnsi" w:cstheme="minorHAnsi"/>
          <w:color w:val="000000"/>
        </w:rPr>
        <w:t xml:space="preserve">Zaleca się wypełniać kwestionariusz dużymi literami (włączony </w:t>
      </w:r>
      <w:proofErr w:type="spellStart"/>
      <w:r w:rsidRPr="005534A5">
        <w:rPr>
          <w:rFonts w:asciiTheme="minorHAnsi" w:hAnsiTheme="minorHAnsi" w:cstheme="minorHAnsi"/>
          <w:color w:val="000000"/>
        </w:rPr>
        <w:t>Caps</w:t>
      </w:r>
      <w:proofErr w:type="spellEnd"/>
      <w:r w:rsidRPr="005534A5">
        <w:rPr>
          <w:rFonts w:asciiTheme="minorHAnsi" w:hAnsiTheme="minorHAnsi" w:cstheme="minorHAnsi"/>
          <w:color w:val="000000"/>
        </w:rPr>
        <w:t xml:space="preserve"> Lock). Kwestionariusz można wypełniać p</w:t>
      </w:r>
      <w:r w:rsidR="007E06CA" w:rsidRPr="005534A5">
        <w:rPr>
          <w:rFonts w:asciiTheme="minorHAnsi" w:hAnsiTheme="minorHAnsi" w:cstheme="minorHAnsi"/>
          <w:color w:val="000000"/>
        </w:rPr>
        <w:t>rze</w:t>
      </w:r>
      <w:r w:rsidRPr="005534A5">
        <w:rPr>
          <w:rFonts w:asciiTheme="minorHAnsi" w:hAnsiTheme="minorHAnsi" w:cstheme="minorHAnsi"/>
          <w:color w:val="000000"/>
        </w:rPr>
        <w:t>suwając się korzystając z kursora myszki lub za pomocą klawiatury. Należy wypełnić wszystkie puste pola. W przypadku pytań zamkniętych należy odpowiedzieć TAK lub NIE lub NIE DOTYCZY</w:t>
      </w:r>
      <w:r w:rsidR="001C2BD7" w:rsidRPr="005534A5">
        <w:rPr>
          <w:rFonts w:asciiTheme="minorHAnsi" w:hAnsiTheme="minorHAnsi" w:cstheme="minorHAnsi"/>
          <w:color w:val="000000"/>
        </w:rPr>
        <w:t xml:space="preserve"> lub ODMOWA PODANIA INFORMACJI</w:t>
      </w:r>
      <w:r w:rsidRPr="005534A5">
        <w:rPr>
          <w:rFonts w:asciiTheme="minorHAnsi" w:hAnsiTheme="minorHAnsi" w:cstheme="minorHAnsi"/>
          <w:color w:val="000000"/>
          <w:vertAlign w:val="superscript"/>
        </w:rPr>
        <w:footnoteReference w:id="1"/>
      </w:r>
      <w:r w:rsidRPr="005534A5">
        <w:rPr>
          <w:rFonts w:asciiTheme="minorHAnsi" w:hAnsiTheme="minorHAnsi" w:cstheme="minorHAnsi"/>
          <w:color w:val="000000"/>
        </w:rPr>
        <w:t xml:space="preserve">. </w:t>
      </w:r>
    </w:p>
    <w:p w14:paraId="6110ACF0" w14:textId="3CE352B0" w:rsidR="000F4033" w:rsidRPr="00FB6E4C" w:rsidRDefault="000F4033" w:rsidP="00FB6E4C">
      <w:pPr>
        <w:pStyle w:val="Nagwek2"/>
        <w:numPr>
          <w:ilvl w:val="0"/>
          <w:numId w:val="20"/>
        </w:numPr>
        <w:spacing w:line="360" w:lineRule="auto"/>
        <w:ind w:left="284" w:hanging="142"/>
        <w:rPr>
          <w:rFonts w:asciiTheme="minorHAnsi" w:hAnsiTheme="minorHAnsi" w:cstheme="minorHAnsi"/>
          <w:b/>
          <w:bCs/>
        </w:rPr>
      </w:pPr>
      <w:r w:rsidRPr="00FB6E4C">
        <w:rPr>
          <w:rFonts w:asciiTheme="minorHAnsi" w:hAnsiTheme="minorHAnsi" w:cstheme="minorHAnsi"/>
          <w:b/>
          <w:bCs/>
        </w:rPr>
        <w:lastRenderedPageBreak/>
        <w:t>INFORMACJE WSTĘPNE</w:t>
      </w:r>
    </w:p>
    <w:p w14:paraId="542E65BD" w14:textId="77777777" w:rsidR="00FB6E4C" w:rsidRPr="00277075" w:rsidRDefault="000F4033" w:rsidP="00FB6E4C">
      <w:pPr>
        <w:pStyle w:val="Akapitzlist"/>
        <w:spacing w:before="240" w:line="360" w:lineRule="auto"/>
        <w:ind w:left="0" w:right="-2"/>
        <w:rPr>
          <w:rFonts w:asciiTheme="minorHAnsi" w:hAnsiTheme="minorHAnsi" w:cstheme="minorHAnsi"/>
          <w:bCs/>
        </w:rPr>
      </w:pPr>
      <w:r w:rsidRPr="00277075">
        <w:rPr>
          <w:rFonts w:asciiTheme="minorHAnsi" w:hAnsiTheme="minorHAnsi" w:cstheme="minorHAnsi"/>
          <w:bCs/>
        </w:rPr>
        <w:t xml:space="preserve">Imię i nazwisko: </w:t>
      </w:r>
    </w:p>
    <w:p w14:paraId="4A44E18B" w14:textId="5A808DCE" w:rsidR="00FB6E4C" w:rsidRPr="00F618D7" w:rsidRDefault="000F4033" w:rsidP="006543E7">
      <w:pPr>
        <w:pStyle w:val="Akapitzlist"/>
        <w:spacing w:after="600" w:line="600" w:lineRule="auto"/>
        <w:ind w:left="0"/>
        <w:rPr>
          <w:rFonts w:asciiTheme="minorHAnsi" w:hAnsiTheme="minorHAnsi" w:cstheme="minorHAnsi"/>
          <w:bCs/>
        </w:rPr>
      </w:pPr>
      <w:r w:rsidRPr="00277075">
        <w:rPr>
          <w:rFonts w:asciiTheme="minorHAnsi" w:hAnsiTheme="minorHAnsi" w:cstheme="minorHAnsi"/>
          <w:bCs/>
        </w:rPr>
        <w:t>Szkoła</w:t>
      </w:r>
      <w:r w:rsidR="006E7B42" w:rsidRPr="00277075">
        <w:rPr>
          <w:rFonts w:asciiTheme="minorHAnsi" w:hAnsiTheme="minorHAnsi" w:cstheme="minorHAnsi"/>
          <w:bCs/>
        </w:rPr>
        <w:t xml:space="preserve">, </w:t>
      </w:r>
      <w:r w:rsidRPr="00277075">
        <w:rPr>
          <w:rFonts w:asciiTheme="minorHAnsi" w:hAnsiTheme="minorHAnsi" w:cstheme="minorHAnsi"/>
          <w:bCs/>
        </w:rPr>
        <w:t>w której Pani/Pan pracuje:</w:t>
      </w:r>
    </w:p>
    <w:p w14:paraId="49538BFA" w14:textId="29A7F81E" w:rsidR="000F4033" w:rsidRPr="00FB6E4C" w:rsidRDefault="000F4033" w:rsidP="00F618D7">
      <w:pPr>
        <w:pStyle w:val="Akapitzlist"/>
        <w:numPr>
          <w:ilvl w:val="0"/>
          <w:numId w:val="45"/>
        </w:numPr>
        <w:spacing w:after="600" w:line="360" w:lineRule="auto"/>
        <w:ind w:left="425" w:hanging="357"/>
        <w:jc w:val="both"/>
        <w:rPr>
          <w:rFonts w:asciiTheme="minorHAnsi" w:hAnsiTheme="minorHAnsi" w:cstheme="minorHAnsi"/>
        </w:rPr>
      </w:pPr>
      <w:r w:rsidRPr="00FB6E4C">
        <w:rPr>
          <w:rFonts w:asciiTheme="minorHAnsi" w:hAnsiTheme="minorHAnsi" w:cstheme="minorHAnsi"/>
        </w:rPr>
        <w:t>Deklaruję uczestnictwo w niżej wybranych szkoleniach/studiach organizowanych w</w:t>
      </w:r>
      <w:r w:rsidR="00754549" w:rsidRPr="00FB6E4C">
        <w:rPr>
          <w:rFonts w:asciiTheme="minorHAnsi" w:hAnsiTheme="minorHAnsi" w:cstheme="minorHAnsi"/>
        </w:rPr>
        <w:t> </w:t>
      </w:r>
      <w:r w:rsidRPr="00FB6E4C">
        <w:rPr>
          <w:rFonts w:asciiTheme="minorHAnsi" w:hAnsiTheme="minorHAnsi" w:cstheme="minorHAnsi"/>
        </w:rPr>
        <w:t xml:space="preserve">Projekcie (proszę wpisać </w:t>
      </w:r>
      <w:r w:rsidRPr="00FB6E4C">
        <w:rPr>
          <w:rFonts w:asciiTheme="minorHAnsi" w:hAnsiTheme="minorHAnsi" w:cstheme="minorHAnsi"/>
          <w:b/>
          <w:bCs/>
        </w:rPr>
        <w:t>TAK</w:t>
      </w:r>
      <w:r w:rsidRPr="00FB6E4C">
        <w:rPr>
          <w:rFonts w:asciiTheme="minorHAnsi" w:hAnsiTheme="minorHAnsi" w:cstheme="minorHAnsi"/>
        </w:rPr>
        <w:t xml:space="preserve"> lub </w:t>
      </w:r>
      <w:r w:rsidRPr="00FB6E4C">
        <w:rPr>
          <w:rFonts w:asciiTheme="minorHAnsi" w:hAnsiTheme="minorHAnsi" w:cstheme="minorHAnsi"/>
          <w:b/>
          <w:bCs/>
        </w:rPr>
        <w:t>NIE</w:t>
      </w:r>
      <w:r w:rsidRPr="00FB6E4C">
        <w:rPr>
          <w:rFonts w:asciiTheme="minorHAnsi" w:hAnsiTheme="minorHAnsi" w:cstheme="minorHAnsi"/>
        </w:rPr>
        <w:t xml:space="preserve"> przy wybranych szkoleniach/studiach):</w:t>
      </w:r>
    </w:p>
    <w:p w14:paraId="05A94541" w14:textId="27465852" w:rsidR="00FB6E4C" w:rsidRDefault="006E7B42" w:rsidP="00AB09EC">
      <w:pPr>
        <w:pStyle w:val="Akapitzlist"/>
        <w:numPr>
          <w:ilvl w:val="0"/>
          <w:numId w:val="42"/>
        </w:numPr>
        <w:spacing w:line="360" w:lineRule="auto"/>
        <w:ind w:left="992" w:hanging="567"/>
        <w:jc w:val="both"/>
        <w:rPr>
          <w:rFonts w:asciiTheme="minorHAnsi" w:hAnsiTheme="minorHAnsi" w:cstheme="minorHAnsi"/>
        </w:rPr>
      </w:pPr>
      <w:bookmarkStart w:id="4" w:name="_Hlk177390740"/>
      <w:r w:rsidRPr="00FB6E4C">
        <w:rPr>
          <w:rFonts w:asciiTheme="minorHAnsi" w:hAnsiTheme="minorHAnsi" w:cstheme="minorHAnsi"/>
        </w:rPr>
        <w:t>studia podyplomowe dla 5 nauczycieli</w:t>
      </w:r>
      <w:r w:rsidR="00514F47">
        <w:rPr>
          <w:rFonts w:asciiTheme="minorHAnsi" w:hAnsiTheme="minorHAnsi" w:cstheme="minorHAnsi"/>
        </w:rPr>
        <w:t>/nauczycielek</w:t>
      </w:r>
      <w:r w:rsidRPr="00FB6E4C">
        <w:rPr>
          <w:rFonts w:asciiTheme="minorHAnsi" w:hAnsiTheme="minorHAnsi" w:cstheme="minorHAnsi"/>
        </w:rPr>
        <w:t xml:space="preserve"> z pedagogiki specjalnej</w:t>
      </w:r>
      <w:r w:rsidR="0029235C">
        <w:rPr>
          <w:rFonts w:asciiTheme="minorHAnsi" w:hAnsiTheme="minorHAnsi" w:cstheme="minorHAnsi"/>
        </w:rPr>
        <w:t>:</w:t>
      </w:r>
    </w:p>
    <w:p w14:paraId="426CF807" w14:textId="5BA63288" w:rsidR="00FB6E4C" w:rsidRDefault="006E7B42" w:rsidP="00FB6E4C">
      <w:pPr>
        <w:pStyle w:val="Akapitzlist"/>
        <w:numPr>
          <w:ilvl w:val="0"/>
          <w:numId w:val="42"/>
        </w:numPr>
        <w:spacing w:line="360" w:lineRule="auto"/>
        <w:ind w:left="992" w:hanging="567"/>
        <w:jc w:val="both"/>
        <w:rPr>
          <w:rFonts w:asciiTheme="minorHAnsi" w:hAnsiTheme="minorHAnsi" w:cstheme="minorHAnsi"/>
        </w:rPr>
      </w:pPr>
      <w:r w:rsidRPr="00FB6E4C">
        <w:rPr>
          <w:rFonts w:asciiTheme="minorHAnsi" w:hAnsiTheme="minorHAnsi" w:cstheme="minorHAnsi"/>
        </w:rPr>
        <w:t>studia podyplomowe dla 6 nauczycieli</w:t>
      </w:r>
      <w:r w:rsidR="00514F47">
        <w:rPr>
          <w:rFonts w:asciiTheme="minorHAnsi" w:hAnsiTheme="minorHAnsi" w:cstheme="minorHAnsi"/>
        </w:rPr>
        <w:t>/nauczycielek</w:t>
      </w:r>
      <w:r w:rsidRPr="00FB6E4C">
        <w:rPr>
          <w:rFonts w:asciiTheme="minorHAnsi" w:hAnsiTheme="minorHAnsi" w:cstheme="minorHAnsi"/>
        </w:rPr>
        <w:t xml:space="preserve"> z integracji sensorycznej</w:t>
      </w:r>
      <w:r w:rsidR="0029235C">
        <w:rPr>
          <w:rFonts w:asciiTheme="minorHAnsi" w:hAnsiTheme="minorHAnsi" w:cstheme="minorHAnsi"/>
        </w:rPr>
        <w:t>:</w:t>
      </w:r>
    </w:p>
    <w:p w14:paraId="18AED479" w14:textId="7323A0A1" w:rsidR="00FB6E4C" w:rsidRDefault="006E7B42" w:rsidP="00FB6E4C">
      <w:pPr>
        <w:pStyle w:val="Akapitzlist"/>
        <w:numPr>
          <w:ilvl w:val="0"/>
          <w:numId w:val="42"/>
        </w:numPr>
        <w:spacing w:line="360" w:lineRule="auto"/>
        <w:ind w:left="992" w:hanging="567"/>
        <w:jc w:val="both"/>
        <w:rPr>
          <w:rFonts w:asciiTheme="minorHAnsi" w:hAnsiTheme="minorHAnsi" w:cstheme="minorHAnsi"/>
        </w:rPr>
      </w:pPr>
      <w:r w:rsidRPr="00FB6E4C">
        <w:rPr>
          <w:rFonts w:asciiTheme="minorHAnsi" w:hAnsiTheme="minorHAnsi" w:cstheme="minorHAnsi"/>
        </w:rPr>
        <w:t>szkolenie „Edukacja włączająca”</w:t>
      </w:r>
      <w:r w:rsidR="0029235C">
        <w:rPr>
          <w:rFonts w:asciiTheme="minorHAnsi" w:hAnsiTheme="minorHAnsi" w:cstheme="minorHAnsi"/>
        </w:rPr>
        <w:t>:</w:t>
      </w:r>
    </w:p>
    <w:p w14:paraId="0782E84A" w14:textId="0B2F7E13" w:rsidR="00FB6E4C" w:rsidRDefault="006E7B42" w:rsidP="00FB6E4C">
      <w:pPr>
        <w:pStyle w:val="Akapitzlist"/>
        <w:numPr>
          <w:ilvl w:val="0"/>
          <w:numId w:val="42"/>
        </w:numPr>
        <w:spacing w:line="360" w:lineRule="auto"/>
        <w:ind w:left="992" w:hanging="567"/>
        <w:jc w:val="both"/>
        <w:rPr>
          <w:rFonts w:asciiTheme="minorHAnsi" w:hAnsiTheme="minorHAnsi" w:cstheme="minorHAnsi"/>
        </w:rPr>
      </w:pPr>
      <w:r w:rsidRPr="00FB6E4C">
        <w:rPr>
          <w:rFonts w:asciiTheme="minorHAnsi" w:hAnsiTheme="minorHAnsi" w:cstheme="minorHAnsi"/>
        </w:rPr>
        <w:t>szkolenie „Trening umiejętności społecznej</w:t>
      </w:r>
      <w:r w:rsidR="00F350B2">
        <w:rPr>
          <w:rFonts w:asciiTheme="minorHAnsi" w:hAnsiTheme="minorHAnsi" w:cstheme="minorHAnsi"/>
        </w:rPr>
        <w:t xml:space="preserve"> (TUS)</w:t>
      </w:r>
      <w:r w:rsidRPr="00FB6E4C">
        <w:rPr>
          <w:rFonts w:asciiTheme="minorHAnsi" w:hAnsiTheme="minorHAnsi" w:cstheme="minorHAnsi"/>
        </w:rPr>
        <w:t>”</w:t>
      </w:r>
      <w:r w:rsidR="0029235C">
        <w:rPr>
          <w:rFonts w:asciiTheme="minorHAnsi" w:hAnsiTheme="minorHAnsi" w:cstheme="minorHAnsi"/>
        </w:rPr>
        <w:t>:</w:t>
      </w:r>
    </w:p>
    <w:p w14:paraId="66EB0070" w14:textId="176C1556" w:rsidR="00FB6E4C" w:rsidRDefault="006E7B42" w:rsidP="00FB6E4C">
      <w:pPr>
        <w:pStyle w:val="Akapitzlist"/>
        <w:numPr>
          <w:ilvl w:val="0"/>
          <w:numId w:val="42"/>
        </w:numPr>
        <w:spacing w:line="360" w:lineRule="auto"/>
        <w:ind w:left="992" w:hanging="567"/>
        <w:jc w:val="both"/>
        <w:rPr>
          <w:rFonts w:asciiTheme="minorHAnsi" w:hAnsiTheme="minorHAnsi" w:cstheme="minorHAnsi"/>
        </w:rPr>
      </w:pPr>
      <w:r w:rsidRPr="00FB6E4C">
        <w:rPr>
          <w:rFonts w:asciiTheme="minorHAnsi" w:hAnsiTheme="minorHAnsi" w:cstheme="minorHAnsi"/>
        </w:rPr>
        <w:t>szkolenie  „Mediacje rówieśnicze”</w:t>
      </w:r>
      <w:r w:rsidR="0029235C">
        <w:rPr>
          <w:rFonts w:asciiTheme="minorHAnsi" w:hAnsiTheme="minorHAnsi" w:cstheme="minorHAnsi"/>
        </w:rPr>
        <w:t>:</w:t>
      </w:r>
    </w:p>
    <w:p w14:paraId="7A783BB5" w14:textId="1DB5D5BF" w:rsidR="00FB6E4C" w:rsidRDefault="006E7B42" w:rsidP="00FB6E4C">
      <w:pPr>
        <w:pStyle w:val="Akapitzlist"/>
        <w:numPr>
          <w:ilvl w:val="0"/>
          <w:numId w:val="42"/>
        </w:numPr>
        <w:spacing w:line="360" w:lineRule="auto"/>
        <w:ind w:left="992" w:hanging="567"/>
        <w:jc w:val="both"/>
        <w:rPr>
          <w:rFonts w:asciiTheme="minorHAnsi" w:hAnsiTheme="minorHAnsi" w:cstheme="minorHAnsi"/>
        </w:rPr>
      </w:pPr>
      <w:r w:rsidRPr="00FB6E4C">
        <w:rPr>
          <w:rFonts w:asciiTheme="minorHAnsi" w:hAnsiTheme="minorHAnsi" w:cstheme="minorHAnsi"/>
        </w:rPr>
        <w:t>szkolenie „AAC alternatywne metody porozumiewania się”</w:t>
      </w:r>
      <w:r w:rsidR="0029235C">
        <w:rPr>
          <w:rFonts w:asciiTheme="minorHAnsi" w:hAnsiTheme="minorHAnsi" w:cstheme="minorHAnsi"/>
        </w:rPr>
        <w:t>:</w:t>
      </w:r>
    </w:p>
    <w:p w14:paraId="190BF8BA" w14:textId="483B20C4" w:rsidR="00FB6E4C" w:rsidRDefault="006E7B42" w:rsidP="00FB6E4C">
      <w:pPr>
        <w:pStyle w:val="Akapitzlist"/>
        <w:numPr>
          <w:ilvl w:val="0"/>
          <w:numId w:val="42"/>
        </w:numPr>
        <w:spacing w:line="360" w:lineRule="auto"/>
        <w:ind w:left="992" w:hanging="567"/>
        <w:jc w:val="both"/>
        <w:rPr>
          <w:rFonts w:asciiTheme="minorHAnsi" w:hAnsiTheme="minorHAnsi" w:cstheme="minorHAnsi"/>
        </w:rPr>
      </w:pPr>
      <w:r w:rsidRPr="00FB6E4C">
        <w:rPr>
          <w:rFonts w:asciiTheme="minorHAnsi" w:hAnsiTheme="minorHAnsi" w:cstheme="minorHAnsi"/>
        </w:rPr>
        <w:t>szkolenie „Praca z Uczniem</w:t>
      </w:r>
      <w:r w:rsidR="00514F47">
        <w:rPr>
          <w:rFonts w:asciiTheme="minorHAnsi" w:hAnsiTheme="minorHAnsi" w:cstheme="minorHAnsi"/>
        </w:rPr>
        <w:t>/Uczennicą</w:t>
      </w:r>
      <w:r w:rsidRPr="00FB6E4C">
        <w:rPr>
          <w:rFonts w:asciiTheme="minorHAnsi" w:hAnsiTheme="minorHAnsi" w:cstheme="minorHAnsi"/>
        </w:rPr>
        <w:t xml:space="preserve"> ze spektrum autyzmu”</w:t>
      </w:r>
      <w:r w:rsidR="0029235C">
        <w:rPr>
          <w:rFonts w:asciiTheme="minorHAnsi" w:hAnsiTheme="minorHAnsi" w:cstheme="minorHAnsi"/>
        </w:rPr>
        <w:t>:</w:t>
      </w:r>
    </w:p>
    <w:p w14:paraId="025A86E7" w14:textId="143A33A6" w:rsidR="00FB6E4C" w:rsidRDefault="006E7B42" w:rsidP="00FB6E4C">
      <w:pPr>
        <w:pStyle w:val="Akapitzlist"/>
        <w:numPr>
          <w:ilvl w:val="0"/>
          <w:numId w:val="42"/>
        </w:numPr>
        <w:spacing w:line="360" w:lineRule="auto"/>
        <w:ind w:left="992" w:hanging="567"/>
        <w:jc w:val="both"/>
        <w:rPr>
          <w:rFonts w:asciiTheme="minorHAnsi" w:hAnsiTheme="minorHAnsi" w:cstheme="minorHAnsi"/>
        </w:rPr>
      </w:pPr>
      <w:r w:rsidRPr="00FB6E4C">
        <w:rPr>
          <w:rFonts w:asciiTheme="minorHAnsi" w:hAnsiTheme="minorHAnsi" w:cstheme="minorHAnsi"/>
        </w:rPr>
        <w:t>szkolenie „Nowoczesne techniki TIK w pracy z uczniem</w:t>
      </w:r>
      <w:r w:rsidR="00514F47">
        <w:rPr>
          <w:rFonts w:asciiTheme="minorHAnsi" w:hAnsiTheme="minorHAnsi" w:cstheme="minorHAnsi"/>
        </w:rPr>
        <w:t>/uczennicą</w:t>
      </w:r>
      <w:r w:rsidRPr="00FB6E4C">
        <w:rPr>
          <w:rFonts w:asciiTheme="minorHAnsi" w:hAnsiTheme="minorHAnsi" w:cstheme="minorHAnsi"/>
        </w:rPr>
        <w:t xml:space="preserve"> o specjalnym programie edukacyjnym”</w:t>
      </w:r>
      <w:r w:rsidR="0029235C">
        <w:rPr>
          <w:rFonts w:asciiTheme="minorHAnsi" w:hAnsiTheme="minorHAnsi" w:cstheme="minorHAnsi"/>
        </w:rPr>
        <w:t>:</w:t>
      </w:r>
    </w:p>
    <w:p w14:paraId="7B9E5290" w14:textId="1E0C39C6" w:rsidR="00FB6E4C" w:rsidRDefault="006E7B42" w:rsidP="00FB6E4C">
      <w:pPr>
        <w:pStyle w:val="Akapitzlist"/>
        <w:numPr>
          <w:ilvl w:val="0"/>
          <w:numId w:val="42"/>
        </w:numPr>
        <w:spacing w:line="360" w:lineRule="auto"/>
        <w:ind w:left="992" w:hanging="567"/>
        <w:jc w:val="both"/>
        <w:rPr>
          <w:rFonts w:asciiTheme="minorHAnsi" w:hAnsiTheme="minorHAnsi" w:cstheme="minorHAnsi"/>
        </w:rPr>
      </w:pPr>
      <w:r w:rsidRPr="00FB6E4C">
        <w:rPr>
          <w:rFonts w:asciiTheme="minorHAnsi" w:hAnsiTheme="minorHAnsi" w:cstheme="minorHAnsi"/>
        </w:rPr>
        <w:t>szkolenie</w:t>
      </w:r>
      <w:r w:rsidR="0037468E" w:rsidRPr="00FB6E4C">
        <w:rPr>
          <w:rFonts w:asciiTheme="minorHAnsi" w:hAnsiTheme="minorHAnsi" w:cstheme="minorHAnsi"/>
        </w:rPr>
        <w:t xml:space="preserve"> </w:t>
      </w:r>
      <w:r w:rsidRPr="00FB6E4C">
        <w:rPr>
          <w:rFonts w:asciiTheme="minorHAnsi" w:hAnsiTheme="minorHAnsi" w:cstheme="minorHAnsi"/>
        </w:rPr>
        <w:t>„</w:t>
      </w:r>
      <w:proofErr w:type="spellStart"/>
      <w:r w:rsidRPr="00FB6E4C">
        <w:rPr>
          <w:rFonts w:asciiTheme="minorHAnsi" w:hAnsiTheme="minorHAnsi" w:cstheme="minorHAnsi"/>
        </w:rPr>
        <w:t>Neurodydaktyka</w:t>
      </w:r>
      <w:proofErr w:type="spellEnd"/>
      <w:r w:rsidR="0037468E" w:rsidRPr="00FB6E4C">
        <w:rPr>
          <w:rFonts w:asciiTheme="minorHAnsi" w:hAnsiTheme="minorHAnsi" w:cstheme="minorHAnsi"/>
        </w:rPr>
        <w:t xml:space="preserve"> </w:t>
      </w:r>
      <w:r w:rsidRPr="00FB6E4C">
        <w:rPr>
          <w:rFonts w:asciiTheme="minorHAnsi" w:hAnsiTheme="minorHAnsi" w:cstheme="minorHAnsi"/>
        </w:rPr>
        <w:t>- jak wykorzyst</w:t>
      </w:r>
      <w:r w:rsidR="00516FF2" w:rsidRPr="00FB6E4C">
        <w:rPr>
          <w:rFonts w:asciiTheme="minorHAnsi" w:hAnsiTheme="minorHAnsi" w:cstheme="minorHAnsi"/>
        </w:rPr>
        <w:t>yw</w:t>
      </w:r>
      <w:r w:rsidRPr="00FB6E4C">
        <w:rPr>
          <w:rFonts w:asciiTheme="minorHAnsi" w:hAnsiTheme="minorHAnsi" w:cstheme="minorHAnsi"/>
        </w:rPr>
        <w:t>ać w pracy z Uczniem</w:t>
      </w:r>
      <w:r w:rsidR="00514F47">
        <w:rPr>
          <w:rFonts w:asciiTheme="minorHAnsi" w:hAnsiTheme="minorHAnsi" w:cstheme="minorHAnsi"/>
        </w:rPr>
        <w:t>/Uczennicą</w:t>
      </w:r>
      <w:r w:rsidRPr="00FB6E4C">
        <w:rPr>
          <w:rFonts w:asciiTheme="minorHAnsi" w:hAnsiTheme="minorHAnsi" w:cstheme="minorHAnsi"/>
        </w:rPr>
        <w:t xml:space="preserve"> z orzeczeniem”</w:t>
      </w:r>
      <w:r w:rsidR="0029235C">
        <w:rPr>
          <w:rFonts w:asciiTheme="minorHAnsi" w:hAnsiTheme="minorHAnsi" w:cstheme="minorHAnsi"/>
        </w:rPr>
        <w:t>:</w:t>
      </w:r>
    </w:p>
    <w:p w14:paraId="5244EB6C" w14:textId="0098C715" w:rsidR="00FB6E4C" w:rsidRDefault="006E7B42" w:rsidP="00FB6E4C">
      <w:pPr>
        <w:pStyle w:val="Akapitzlist"/>
        <w:numPr>
          <w:ilvl w:val="0"/>
          <w:numId w:val="42"/>
        </w:numPr>
        <w:spacing w:line="360" w:lineRule="auto"/>
        <w:ind w:left="992" w:hanging="567"/>
        <w:jc w:val="both"/>
        <w:rPr>
          <w:rFonts w:asciiTheme="minorHAnsi" w:hAnsiTheme="minorHAnsi" w:cstheme="minorHAnsi"/>
        </w:rPr>
      </w:pPr>
      <w:r w:rsidRPr="00FB6E4C">
        <w:rPr>
          <w:rFonts w:asciiTheme="minorHAnsi" w:hAnsiTheme="minorHAnsi" w:cstheme="minorHAnsi"/>
        </w:rPr>
        <w:t>szkolenie „</w:t>
      </w:r>
      <w:r w:rsidR="00C47302" w:rsidRPr="00FB6E4C">
        <w:rPr>
          <w:rFonts w:asciiTheme="minorHAnsi" w:hAnsiTheme="minorHAnsi" w:cstheme="minorHAnsi"/>
        </w:rPr>
        <w:t>W</w:t>
      </w:r>
      <w:r w:rsidRPr="00FB6E4C">
        <w:rPr>
          <w:rFonts w:asciiTheme="minorHAnsi" w:hAnsiTheme="minorHAnsi" w:cstheme="minorHAnsi"/>
        </w:rPr>
        <w:t xml:space="preserve">łączenie </w:t>
      </w:r>
      <w:r w:rsidR="00516FF2" w:rsidRPr="00FB6E4C">
        <w:rPr>
          <w:rFonts w:asciiTheme="minorHAnsi" w:hAnsiTheme="minorHAnsi" w:cstheme="minorHAnsi"/>
        </w:rPr>
        <w:t>R</w:t>
      </w:r>
      <w:r w:rsidRPr="00FB6E4C">
        <w:rPr>
          <w:rFonts w:asciiTheme="minorHAnsi" w:hAnsiTheme="minorHAnsi" w:cstheme="minorHAnsi"/>
        </w:rPr>
        <w:t>odziców/</w:t>
      </w:r>
      <w:r w:rsidR="00516FF2" w:rsidRPr="00FB6E4C">
        <w:rPr>
          <w:rFonts w:asciiTheme="minorHAnsi" w:hAnsiTheme="minorHAnsi" w:cstheme="minorHAnsi"/>
        </w:rPr>
        <w:t>O</w:t>
      </w:r>
      <w:r w:rsidRPr="00FB6E4C">
        <w:rPr>
          <w:rFonts w:asciiTheme="minorHAnsi" w:hAnsiTheme="minorHAnsi" w:cstheme="minorHAnsi"/>
        </w:rPr>
        <w:t xml:space="preserve">piekunów prawnych we współpracę z kadrą wspierającą rozwój </w:t>
      </w:r>
      <w:r w:rsidR="00F350B2">
        <w:rPr>
          <w:rFonts w:asciiTheme="minorHAnsi" w:hAnsiTheme="minorHAnsi" w:cstheme="minorHAnsi"/>
        </w:rPr>
        <w:t>d</w:t>
      </w:r>
      <w:r w:rsidRPr="00FB6E4C">
        <w:rPr>
          <w:rFonts w:asciiTheme="minorHAnsi" w:hAnsiTheme="minorHAnsi" w:cstheme="minorHAnsi"/>
        </w:rPr>
        <w:t>zieci”</w:t>
      </w:r>
      <w:r w:rsidR="0029235C">
        <w:rPr>
          <w:rFonts w:asciiTheme="minorHAnsi" w:hAnsiTheme="minorHAnsi" w:cstheme="minorHAnsi"/>
        </w:rPr>
        <w:t>:</w:t>
      </w:r>
    </w:p>
    <w:p w14:paraId="10D1552E" w14:textId="046F626D" w:rsidR="00FB6E4C" w:rsidRDefault="006E7B42" w:rsidP="00FB6E4C">
      <w:pPr>
        <w:pStyle w:val="Akapitzlist"/>
        <w:numPr>
          <w:ilvl w:val="0"/>
          <w:numId w:val="42"/>
        </w:numPr>
        <w:spacing w:line="360" w:lineRule="auto"/>
        <w:ind w:left="992" w:hanging="567"/>
        <w:jc w:val="both"/>
        <w:rPr>
          <w:rFonts w:asciiTheme="minorHAnsi" w:hAnsiTheme="minorHAnsi" w:cstheme="minorHAnsi"/>
        </w:rPr>
      </w:pPr>
      <w:r w:rsidRPr="00FB6E4C">
        <w:rPr>
          <w:rFonts w:asciiTheme="minorHAnsi" w:hAnsiTheme="minorHAnsi" w:cstheme="minorHAnsi"/>
        </w:rPr>
        <w:t>szkolenie „</w:t>
      </w:r>
      <w:r w:rsidR="00C47302" w:rsidRPr="00FB6E4C">
        <w:rPr>
          <w:rFonts w:asciiTheme="minorHAnsi" w:hAnsiTheme="minorHAnsi" w:cstheme="minorHAnsi"/>
        </w:rPr>
        <w:t>I</w:t>
      </w:r>
      <w:r w:rsidRPr="00FB6E4C">
        <w:rPr>
          <w:rFonts w:asciiTheme="minorHAnsi" w:hAnsiTheme="minorHAnsi" w:cstheme="minorHAnsi"/>
        </w:rPr>
        <w:t>nterpretacja orzeczeń/analiza doboru wsparcia”</w:t>
      </w:r>
      <w:r w:rsidR="0029235C">
        <w:rPr>
          <w:rFonts w:asciiTheme="minorHAnsi" w:hAnsiTheme="minorHAnsi" w:cstheme="minorHAnsi"/>
        </w:rPr>
        <w:t>:</w:t>
      </w:r>
    </w:p>
    <w:p w14:paraId="2B6AE652" w14:textId="713F0B39" w:rsidR="00FB6E4C" w:rsidRDefault="006E7B42" w:rsidP="00FB6E4C">
      <w:pPr>
        <w:pStyle w:val="Akapitzlist"/>
        <w:numPr>
          <w:ilvl w:val="0"/>
          <w:numId w:val="42"/>
        </w:numPr>
        <w:spacing w:line="360" w:lineRule="auto"/>
        <w:ind w:left="992" w:hanging="567"/>
        <w:jc w:val="both"/>
        <w:rPr>
          <w:rFonts w:asciiTheme="minorHAnsi" w:hAnsiTheme="minorHAnsi" w:cstheme="minorHAnsi"/>
        </w:rPr>
      </w:pPr>
      <w:r w:rsidRPr="00FB6E4C">
        <w:rPr>
          <w:rFonts w:asciiTheme="minorHAnsi" w:hAnsiTheme="minorHAnsi" w:cstheme="minorHAnsi"/>
        </w:rPr>
        <w:t>szkolenie „Jak identyfikować potencjał rozwojowy Uczniów</w:t>
      </w:r>
      <w:r w:rsidR="00514F47">
        <w:rPr>
          <w:rFonts w:asciiTheme="minorHAnsi" w:hAnsiTheme="minorHAnsi" w:cstheme="minorHAnsi"/>
        </w:rPr>
        <w:t>/Uczennic</w:t>
      </w:r>
      <w:r w:rsidRPr="00FB6E4C">
        <w:rPr>
          <w:rFonts w:asciiTheme="minorHAnsi" w:hAnsiTheme="minorHAnsi" w:cstheme="minorHAnsi"/>
        </w:rPr>
        <w:t xml:space="preserve"> z orzeczeni</w:t>
      </w:r>
      <w:r w:rsidR="00ED478B" w:rsidRPr="00FB6E4C">
        <w:rPr>
          <w:rFonts w:asciiTheme="minorHAnsi" w:hAnsiTheme="minorHAnsi" w:cstheme="minorHAnsi"/>
        </w:rPr>
        <w:t>ami</w:t>
      </w:r>
      <w:r w:rsidRPr="00FB6E4C">
        <w:rPr>
          <w:rFonts w:asciiTheme="minorHAnsi" w:hAnsiTheme="minorHAnsi" w:cstheme="minorHAnsi"/>
        </w:rPr>
        <w:t xml:space="preserve"> przeciwdziałając stereotypom”</w:t>
      </w:r>
      <w:r w:rsidR="0029235C">
        <w:rPr>
          <w:rFonts w:asciiTheme="minorHAnsi" w:hAnsiTheme="minorHAnsi" w:cstheme="minorHAnsi"/>
        </w:rPr>
        <w:t>:</w:t>
      </w:r>
    </w:p>
    <w:p w14:paraId="3B1FDAEC" w14:textId="0B9C1026" w:rsidR="006E7B42" w:rsidRPr="00FB6E4C" w:rsidRDefault="00516FF2" w:rsidP="00FB6E4C">
      <w:pPr>
        <w:pStyle w:val="Akapitzlist"/>
        <w:numPr>
          <w:ilvl w:val="0"/>
          <w:numId w:val="42"/>
        </w:numPr>
        <w:spacing w:line="360" w:lineRule="auto"/>
        <w:ind w:left="992" w:hanging="567"/>
        <w:jc w:val="both"/>
        <w:rPr>
          <w:rFonts w:asciiTheme="minorHAnsi" w:hAnsiTheme="minorHAnsi" w:cstheme="minorHAnsi"/>
        </w:rPr>
      </w:pPr>
      <w:r w:rsidRPr="00FB6E4C">
        <w:rPr>
          <w:rFonts w:asciiTheme="minorHAnsi" w:hAnsiTheme="minorHAnsi" w:cstheme="minorHAnsi"/>
        </w:rPr>
        <w:t>s</w:t>
      </w:r>
      <w:r w:rsidR="006E7B42" w:rsidRPr="00FB6E4C">
        <w:rPr>
          <w:rFonts w:asciiTheme="minorHAnsi" w:hAnsiTheme="minorHAnsi" w:cstheme="minorHAnsi"/>
        </w:rPr>
        <w:t>zkolenie „</w:t>
      </w:r>
      <w:r w:rsidR="00C47302" w:rsidRPr="00FB6E4C">
        <w:rPr>
          <w:rFonts w:asciiTheme="minorHAnsi" w:hAnsiTheme="minorHAnsi" w:cstheme="minorHAnsi"/>
        </w:rPr>
        <w:t>P</w:t>
      </w:r>
      <w:r w:rsidR="006E7B42" w:rsidRPr="00FB6E4C">
        <w:rPr>
          <w:rFonts w:asciiTheme="minorHAnsi" w:hAnsiTheme="minorHAnsi" w:cstheme="minorHAnsi"/>
        </w:rPr>
        <w:t>odnoszenie kompetencji managerskich w zakresie wdrażania edukacji włączającej”</w:t>
      </w:r>
      <w:r w:rsidR="0029235C">
        <w:rPr>
          <w:rFonts w:asciiTheme="minorHAnsi" w:hAnsiTheme="minorHAnsi" w:cstheme="minorHAnsi"/>
        </w:rPr>
        <w:t>:</w:t>
      </w:r>
    </w:p>
    <w:bookmarkEnd w:id="4"/>
    <w:p w14:paraId="5067411D" w14:textId="77777777" w:rsidR="006E7B42" w:rsidRPr="005534A5" w:rsidRDefault="006E7B42" w:rsidP="00002E74">
      <w:pPr>
        <w:spacing w:after="120" w:line="360" w:lineRule="auto"/>
        <w:ind w:right="403"/>
        <w:jc w:val="both"/>
        <w:rPr>
          <w:rFonts w:asciiTheme="minorHAnsi" w:hAnsiTheme="minorHAnsi" w:cstheme="minorHAnsi"/>
        </w:rPr>
      </w:pPr>
    </w:p>
    <w:p w14:paraId="57C98B9A" w14:textId="77777777" w:rsidR="00FB6E4C" w:rsidRDefault="000F4033" w:rsidP="00FB6E4C">
      <w:pPr>
        <w:spacing w:line="360" w:lineRule="auto"/>
        <w:ind w:right="403"/>
        <w:rPr>
          <w:rFonts w:asciiTheme="minorHAnsi" w:hAnsiTheme="minorHAnsi" w:cstheme="minorHAnsi"/>
        </w:rPr>
      </w:pPr>
      <w:bookmarkStart w:id="5" w:name="_Hlk163121394"/>
      <w:bookmarkStart w:id="6" w:name="_Hlk172551409"/>
      <w:r w:rsidRPr="005534A5">
        <w:rPr>
          <w:rFonts w:asciiTheme="minorHAnsi" w:hAnsiTheme="minorHAnsi" w:cstheme="minorHAnsi"/>
        </w:rPr>
        <w:t xml:space="preserve">Miejscowość i data: </w:t>
      </w:r>
      <w:bookmarkStart w:id="7" w:name="_Hlk172551513"/>
    </w:p>
    <w:p w14:paraId="598EDA7A" w14:textId="2443CAD8" w:rsidR="00CE15B5" w:rsidRDefault="000F4033" w:rsidP="00FB6E4C">
      <w:pPr>
        <w:spacing w:line="360" w:lineRule="auto"/>
        <w:ind w:right="403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>Czytelny podpis</w:t>
      </w:r>
      <w:bookmarkEnd w:id="5"/>
      <w:r w:rsidR="00CE15B5" w:rsidRPr="005534A5">
        <w:rPr>
          <w:rFonts w:asciiTheme="minorHAnsi" w:hAnsiTheme="minorHAnsi" w:cstheme="minorHAnsi"/>
        </w:rPr>
        <w:t>:</w:t>
      </w:r>
    </w:p>
    <w:bookmarkEnd w:id="6"/>
    <w:bookmarkEnd w:id="7"/>
    <w:p w14:paraId="300E4C10" w14:textId="77777777" w:rsidR="00F618D7" w:rsidRDefault="00F618D7">
      <w:pPr>
        <w:spacing w:line="240" w:lineRule="auto"/>
        <w:rPr>
          <w:rFonts w:asciiTheme="minorHAnsi" w:eastAsiaTheme="majorEastAsia" w:hAnsiTheme="minorHAnsi" w:cstheme="minorHAnsi"/>
          <w:b/>
          <w:bCs/>
          <w:color w:val="2E74B5" w:themeColor="accent1" w:themeShade="BF"/>
          <w:sz w:val="26"/>
          <w:szCs w:val="26"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67AF0D9B" w14:textId="2294585A" w:rsidR="000F4033" w:rsidRPr="00FB6E4C" w:rsidRDefault="000F4033" w:rsidP="00FB6E4C">
      <w:pPr>
        <w:pStyle w:val="Nagwek2"/>
        <w:numPr>
          <w:ilvl w:val="0"/>
          <w:numId w:val="20"/>
        </w:numPr>
        <w:spacing w:line="360" w:lineRule="auto"/>
        <w:ind w:left="714" w:hanging="357"/>
        <w:rPr>
          <w:rFonts w:asciiTheme="minorHAnsi" w:hAnsiTheme="minorHAnsi" w:cstheme="minorHAnsi"/>
          <w:b/>
          <w:bCs/>
        </w:rPr>
      </w:pPr>
      <w:r w:rsidRPr="00FB6E4C">
        <w:rPr>
          <w:rFonts w:asciiTheme="minorHAnsi" w:hAnsiTheme="minorHAnsi" w:cstheme="minorHAnsi"/>
          <w:b/>
          <w:bCs/>
        </w:rPr>
        <w:lastRenderedPageBreak/>
        <w:t>INFORMACJE SZCZEGÓŁOWE</w:t>
      </w:r>
    </w:p>
    <w:p w14:paraId="1523BB27" w14:textId="0327FB94" w:rsidR="00D654F6" w:rsidRPr="00FB6E4C" w:rsidRDefault="00D654F6" w:rsidP="00FB6E4C">
      <w:pPr>
        <w:pStyle w:val="Nagwek3"/>
        <w:numPr>
          <w:ilvl w:val="0"/>
          <w:numId w:val="33"/>
        </w:numPr>
        <w:spacing w:before="36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FB6E4C">
        <w:rPr>
          <w:rFonts w:asciiTheme="minorHAnsi" w:hAnsiTheme="minorHAnsi" w:cstheme="minorHAnsi"/>
          <w:b/>
          <w:bCs/>
          <w:color w:val="2E74B5" w:themeColor="accent1" w:themeShade="BF"/>
        </w:rPr>
        <w:t>DANE UCZESTNIKA/UCZESTNICZKI PROJEKTU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1"/>
        <w:gridCol w:w="5489"/>
      </w:tblGrid>
      <w:tr w:rsidR="000F4033" w:rsidRPr="005534A5" w14:paraId="6094B47D" w14:textId="77777777" w:rsidTr="00F618D7">
        <w:trPr>
          <w:trHeight w:val="397"/>
        </w:trPr>
        <w:tc>
          <w:tcPr>
            <w:tcW w:w="3681" w:type="dxa"/>
          </w:tcPr>
          <w:p w14:paraId="34BA2DA1" w14:textId="300591F1" w:rsidR="000F4033" w:rsidRPr="005534A5" w:rsidRDefault="000F4033" w:rsidP="00002E7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>Imię (imiona)</w:t>
            </w:r>
          </w:p>
        </w:tc>
        <w:tc>
          <w:tcPr>
            <w:tcW w:w="5489" w:type="dxa"/>
          </w:tcPr>
          <w:p w14:paraId="65755041" w14:textId="77777777" w:rsidR="000F4033" w:rsidRPr="005534A5" w:rsidRDefault="000F4033" w:rsidP="00002E74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4033" w:rsidRPr="005534A5" w14:paraId="0E61A427" w14:textId="77777777" w:rsidTr="00F618D7">
        <w:trPr>
          <w:trHeight w:val="397"/>
        </w:trPr>
        <w:tc>
          <w:tcPr>
            <w:tcW w:w="3681" w:type="dxa"/>
          </w:tcPr>
          <w:p w14:paraId="43DD084F" w14:textId="77777777" w:rsidR="000F4033" w:rsidRPr="005534A5" w:rsidRDefault="000F4033" w:rsidP="00002E7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 xml:space="preserve">Nazwisko </w:t>
            </w:r>
          </w:p>
        </w:tc>
        <w:tc>
          <w:tcPr>
            <w:tcW w:w="5489" w:type="dxa"/>
          </w:tcPr>
          <w:p w14:paraId="1194A3EE" w14:textId="77777777" w:rsidR="000F4033" w:rsidRPr="005534A5" w:rsidRDefault="000F4033" w:rsidP="00002E74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4033" w:rsidRPr="005534A5" w14:paraId="79C43D72" w14:textId="77777777" w:rsidTr="00F618D7">
        <w:trPr>
          <w:trHeight w:val="397"/>
        </w:trPr>
        <w:tc>
          <w:tcPr>
            <w:tcW w:w="3681" w:type="dxa"/>
          </w:tcPr>
          <w:p w14:paraId="52E3129B" w14:textId="77777777" w:rsidR="000F4033" w:rsidRPr="005534A5" w:rsidRDefault="000F4033" w:rsidP="00002E7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 xml:space="preserve">PESEL </w:t>
            </w:r>
          </w:p>
        </w:tc>
        <w:tc>
          <w:tcPr>
            <w:tcW w:w="5489" w:type="dxa"/>
          </w:tcPr>
          <w:p w14:paraId="6C4DA51D" w14:textId="77777777" w:rsidR="000F4033" w:rsidRPr="005534A5" w:rsidRDefault="000F4033" w:rsidP="00002E74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038D" w:rsidRPr="005534A5" w14:paraId="07444FC2" w14:textId="77777777" w:rsidTr="00F618D7">
        <w:trPr>
          <w:trHeight w:val="397"/>
        </w:trPr>
        <w:tc>
          <w:tcPr>
            <w:tcW w:w="3681" w:type="dxa"/>
          </w:tcPr>
          <w:p w14:paraId="359BB7CD" w14:textId="625E6FD1" w:rsidR="007D038D" w:rsidRPr="005534A5" w:rsidRDefault="007D038D" w:rsidP="00002E7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B06999">
              <w:rPr>
                <w:rFonts w:asciiTheme="minorHAnsi" w:hAnsiTheme="minorHAnsi" w:cstheme="minorHAnsi"/>
                <w:sz w:val="24"/>
                <w:szCs w:val="24"/>
              </w:rPr>
              <w:t>bywatelstwo</w:t>
            </w:r>
          </w:p>
        </w:tc>
        <w:tc>
          <w:tcPr>
            <w:tcW w:w="5489" w:type="dxa"/>
          </w:tcPr>
          <w:p w14:paraId="31E708AB" w14:textId="77777777" w:rsidR="007D038D" w:rsidRPr="005534A5" w:rsidRDefault="007D038D" w:rsidP="00002E74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4033" w:rsidRPr="005534A5" w14:paraId="44A8F03A" w14:textId="77777777" w:rsidTr="00F618D7">
        <w:trPr>
          <w:trHeight w:val="654"/>
        </w:trPr>
        <w:tc>
          <w:tcPr>
            <w:tcW w:w="3681" w:type="dxa"/>
          </w:tcPr>
          <w:p w14:paraId="03EB2E87" w14:textId="17A95B98" w:rsidR="000F4033" w:rsidRPr="005534A5" w:rsidRDefault="000F4033" w:rsidP="00002E74">
            <w:pPr>
              <w:pStyle w:val="Bezodstpw"/>
              <w:spacing w:before="100" w:beforeAutospacing="1" w:after="100" w:afterAutospacing="1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>Płeć</w:t>
            </w:r>
            <w:r w:rsidR="00EF6744" w:rsidRPr="005534A5">
              <w:rPr>
                <w:rFonts w:asciiTheme="minorHAnsi" w:hAnsiTheme="minorHAnsi" w:cstheme="minorHAnsi"/>
                <w:sz w:val="24"/>
                <w:szCs w:val="24"/>
              </w:rPr>
              <w:t xml:space="preserve"> (proszę wpisać TAK lub NIE)</w:t>
            </w:r>
          </w:p>
        </w:tc>
        <w:tc>
          <w:tcPr>
            <w:tcW w:w="5489" w:type="dxa"/>
          </w:tcPr>
          <w:p w14:paraId="6E02133A" w14:textId="310570CF" w:rsidR="00EF6744" w:rsidRPr="005534A5" w:rsidRDefault="00EE4EC4" w:rsidP="00FE3EDE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>kobieta:</w:t>
            </w:r>
          </w:p>
          <w:p w14:paraId="5E6786BD" w14:textId="0B474440" w:rsidR="000F4033" w:rsidRPr="005534A5" w:rsidRDefault="00EE4EC4" w:rsidP="00FE3EDE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>mężczyzna</w:t>
            </w:r>
            <w:r w:rsidR="00EF6744" w:rsidRPr="005534A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0F4033" w:rsidRPr="005534A5" w14:paraId="27A0D080" w14:textId="77777777" w:rsidTr="00F618D7">
        <w:trPr>
          <w:trHeight w:val="20"/>
        </w:trPr>
        <w:tc>
          <w:tcPr>
            <w:tcW w:w="3681" w:type="dxa"/>
          </w:tcPr>
          <w:p w14:paraId="2014CCAB" w14:textId="2004F01F" w:rsidR="000F4033" w:rsidRPr="005534A5" w:rsidRDefault="000F4033" w:rsidP="00002E74">
            <w:pPr>
              <w:pStyle w:val="Bezodstpw"/>
              <w:spacing w:before="100" w:beforeAutospacing="1" w:after="100" w:afterAutospacing="1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  <w:r w:rsidR="00EF6744" w:rsidRPr="005534A5">
              <w:rPr>
                <w:rFonts w:asciiTheme="minorHAnsi" w:hAnsiTheme="minorHAnsi" w:cstheme="minorHAnsi"/>
                <w:sz w:val="24"/>
                <w:szCs w:val="24"/>
              </w:rPr>
              <w:t xml:space="preserve"> (proszę wpisać TAK lub NIE)</w:t>
            </w:r>
          </w:p>
        </w:tc>
        <w:tc>
          <w:tcPr>
            <w:tcW w:w="5489" w:type="dxa"/>
          </w:tcPr>
          <w:p w14:paraId="1FC50A7D" w14:textId="07A1FCEB" w:rsidR="00EF6744" w:rsidRPr="005534A5" w:rsidRDefault="00EF6744" w:rsidP="00002E7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>niższe niż podstawowe:</w:t>
            </w:r>
          </w:p>
          <w:p w14:paraId="7A205FFB" w14:textId="6F6559CD" w:rsidR="00EF6744" w:rsidRPr="005534A5" w:rsidRDefault="00EF6744" w:rsidP="00002E7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>podstawowe:</w:t>
            </w:r>
          </w:p>
          <w:p w14:paraId="6E401785" w14:textId="2929033C" w:rsidR="00EF6744" w:rsidRPr="005534A5" w:rsidRDefault="00EF6744" w:rsidP="00002E7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>gimnazjalne:</w:t>
            </w:r>
          </w:p>
          <w:p w14:paraId="54CA81F4" w14:textId="2BD81371" w:rsidR="00EF6744" w:rsidRPr="005534A5" w:rsidRDefault="00EF6744" w:rsidP="00002E7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>ponadgimnazjalne:</w:t>
            </w:r>
          </w:p>
          <w:p w14:paraId="3A05167F" w14:textId="1E719E64" w:rsidR="00EF6744" w:rsidRPr="005534A5" w:rsidRDefault="00EF6744" w:rsidP="00002E7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>policealne:</w:t>
            </w:r>
          </w:p>
          <w:p w14:paraId="4D3FE77F" w14:textId="3C9C9574" w:rsidR="000F4033" w:rsidRPr="005534A5" w:rsidRDefault="00EF6744" w:rsidP="00002E7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>wyższe:</w:t>
            </w:r>
          </w:p>
        </w:tc>
      </w:tr>
      <w:tr w:rsidR="00FE3EDE" w:rsidRPr="005534A5" w14:paraId="61CE77EE" w14:textId="77777777" w:rsidTr="00F618D7">
        <w:trPr>
          <w:trHeight w:val="20"/>
        </w:trPr>
        <w:tc>
          <w:tcPr>
            <w:tcW w:w="3681" w:type="dxa"/>
          </w:tcPr>
          <w:p w14:paraId="4C030ACF" w14:textId="4585C639" w:rsidR="00FE3EDE" w:rsidRPr="005534A5" w:rsidRDefault="00FE3EDE" w:rsidP="00002E74">
            <w:pPr>
              <w:pStyle w:val="Bezodstpw"/>
              <w:spacing w:before="100" w:beforeAutospacing="1" w:after="100" w:afterAutospacing="1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Rodzaj uczestnika (proszę wpisać TAK lub NIE)</w:t>
            </w:r>
          </w:p>
        </w:tc>
        <w:tc>
          <w:tcPr>
            <w:tcW w:w="5489" w:type="dxa"/>
          </w:tcPr>
          <w:p w14:paraId="4EA54F8B" w14:textId="77777777" w:rsidR="00FE3EDE" w:rsidRDefault="00FE3EDE" w:rsidP="00002E7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Indywidualny:</w:t>
            </w:r>
          </w:p>
          <w:p w14:paraId="3B912CC3" w14:textId="77777777" w:rsidR="00FE3EDE" w:rsidRDefault="00FE3EDE" w:rsidP="00002E7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lub przedstawiciel instytucji/podmiotu:</w:t>
            </w:r>
          </w:p>
          <w:p w14:paraId="2BC28E01" w14:textId="700E9836" w:rsidR="00FE3EDE" w:rsidRPr="005534A5" w:rsidRDefault="00FE3EDE" w:rsidP="00002E74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043B81" w14:textId="77777777" w:rsidR="00FB6E4C" w:rsidRDefault="002971B8" w:rsidP="00FB6E4C">
      <w:pPr>
        <w:pStyle w:val="Nagwek3"/>
        <w:numPr>
          <w:ilvl w:val="0"/>
          <w:numId w:val="33"/>
        </w:numPr>
        <w:spacing w:before="24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FB6E4C">
        <w:rPr>
          <w:rFonts w:asciiTheme="minorHAnsi" w:hAnsiTheme="minorHAnsi" w:cstheme="minorHAnsi"/>
          <w:b/>
          <w:bCs/>
          <w:color w:val="2E74B5" w:themeColor="accent1" w:themeShade="BF"/>
        </w:rPr>
        <w:lastRenderedPageBreak/>
        <w:t>DANE TELEADRESOWE</w:t>
      </w:r>
    </w:p>
    <w:tbl>
      <w:tblPr>
        <w:tblStyle w:val="Tabela-Siatka"/>
        <w:tblpPr w:leftFromText="141" w:rightFromText="141" w:vertAnchor="page" w:horzAnchor="margin" w:tblpY="2293"/>
        <w:tblW w:w="9170" w:type="dxa"/>
        <w:tblLook w:val="04A0" w:firstRow="1" w:lastRow="0" w:firstColumn="1" w:lastColumn="0" w:noHBand="0" w:noVBand="1"/>
      </w:tblPr>
      <w:tblGrid>
        <w:gridCol w:w="3681"/>
        <w:gridCol w:w="5489"/>
      </w:tblGrid>
      <w:tr w:rsidR="00FB6E4C" w:rsidRPr="005534A5" w14:paraId="5FB784B4" w14:textId="77777777" w:rsidTr="00F618D7">
        <w:trPr>
          <w:trHeight w:val="397"/>
        </w:trPr>
        <w:tc>
          <w:tcPr>
            <w:tcW w:w="3681" w:type="dxa"/>
          </w:tcPr>
          <w:p w14:paraId="4AE1E653" w14:textId="77777777" w:rsidR="00FB6E4C" w:rsidRPr="005534A5" w:rsidRDefault="00FB6E4C" w:rsidP="00FB6E4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>Kraj</w:t>
            </w:r>
          </w:p>
        </w:tc>
        <w:tc>
          <w:tcPr>
            <w:tcW w:w="5489" w:type="dxa"/>
          </w:tcPr>
          <w:p w14:paraId="574DD37F" w14:textId="77777777" w:rsidR="00FB6E4C" w:rsidRPr="005534A5" w:rsidRDefault="00FB6E4C" w:rsidP="00FB6E4C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E4C" w:rsidRPr="005534A5" w14:paraId="79D65CEC" w14:textId="77777777" w:rsidTr="00F618D7">
        <w:trPr>
          <w:trHeight w:val="397"/>
        </w:trPr>
        <w:tc>
          <w:tcPr>
            <w:tcW w:w="3681" w:type="dxa"/>
          </w:tcPr>
          <w:p w14:paraId="1E6AD7DE" w14:textId="77777777" w:rsidR="00FB6E4C" w:rsidRPr="005534A5" w:rsidRDefault="00FB6E4C" w:rsidP="00FB6E4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5489" w:type="dxa"/>
          </w:tcPr>
          <w:p w14:paraId="03E81766" w14:textId="77777777" w:rsidR="00FB6E4C" w:rsidRPr="005534A5" w:rsidRDefault="00FB6E4C" w:rsidP="00FB6E4C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E4C" w:rsidRPr="005534A5" w14:paraId="1E537F99" w14:textId="77777777" w:rsidTr="00F618D7">
        <w:trPr>
          <w:trHeight w:val="397"/>
        </w:trPr>
        <w:tc>
          <w:tcPr>
            <w:tcW w:w="3681" w:type="dxa"/>
          </w:tcPr>
          <w:p w14:paraId="2FB7C4C5" w14:textId="77777777" w:rsidR="00FB6E4C" w:rsidRPr="005534A5" w:rsidRDefault="00FB6E4C" w:rsidP="00FB6E4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5489" w:type="dxa"/>
          </w:tcPr>
          <w:p w14:paraId="380476EF" w14:textId="77777777" w:rsidR="00FB6E4C" w:rsidRPr="005534A5" w:rsidRDefault="00FB6E4C" w:rsidP="00FB6E4C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E4C" w:rsidRPr="005534A5" w14:paraId="3D9FCE63" w14:textId="77777777" w:rsidTr="00F618D7">
        <w:trPr>
          <w:trHeight w:val="397"/>
        </w:trPr>
        <w:tc>
          <w:tcPr>
            <w:tcW w:w="3681" w:type="dxa"/>
          </w:tcPr>
          <w:p w14:paraId="0452E315" w14:textId="77777777" w:rsidR="00FB6E4C" w:rsidRPr="005534A5" w:rsidRDefault="00FB6E4C" w:rsidP="00FB6E4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5489" w:type="dxa"/>
          </w:tcPr>
          <w:p w14:paraId="7ADE4F94" w14:textId="77777777" w:rsidR="00FB6E4C" w:rsidRPr="005534A5" w:rsidRDefault="00FB6E4C" w:rsidP="00FB6E4C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E4C" w:rsidRPr="005534A5" w14:paraId="3ACF180D" w14:textId="77777777" w:rsidTr="00F618D7">
        <w:trPr>
          <w:trHeight w:val="397"/>
        </w:trPr>
        <w:tc>
          <w:tcPr>
            <w:tcW w:w="3681" w:type="dxa"/>
          </w:tcPr>
          <w:p w14:paraId="36BD7BEA" w14:textId="77777777" w:rsidR="00FB6E4C" w:rsidRPr="005534A5" w:rsidRDefault="00FB6E4C" w:rsidP="00FB6E4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5489" w:type="dxa"/>
          </w:tcPr>
          <w:p w14:paraId="1E479295" w14:textId="77777777" w:rsidR="00FB6E4C" w:rsidRPr="005534A5" w:rsidRDefault="00FB6E4C" w:rsidP="00FB6E4C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E4C" w:rsidRPr="005534A5" w14:paraId="245D9D11" w14:textId="77777777" w:rsidTr="00F618D7">
        <w:trPr>
          <w:trHeight w:val="397"/>
        </w:trPr>
        <w:tc>
          <w:tcPr>
            <w:tcW w:w="3681" w:type="dxa"/>
          </w:tcPr>
          <w:p w14:paraId="35DA6DDC" w14:textId="77777777" w:rsidR="00FB6E4C" w:rsidRPr="005534A5" w:rsidRDefault="00FB6E4C" w:rsidP="00FB6E4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5489" w:type="dxa"/>
          </w:tcPr>
          <w:p w14:paraId="17B5612C" w14:textId="77777777" w:rsidR="00FB6E4C" w:rsidRPr="005534A5" w:rsidRDefault="00FB6E4C" w:rsidP="00FB6E4C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E4C" w:rsidRPr="005534A5" w14:paraId="2AD93DAB" w14:textId="77777777" w:rsidTr="00F618D7">
        <w:trPr>
          <w:trHeight w:val="397"/>
        </w:trPr>
        <w:tc>
          <w:tcPr>
            <w:tcW w:w="3681" w:type="dxa"/>
          </w:tcPr>
          <w:p w14:paraId="365F64FA" w14:textId="77777777" w:rsidR="00FB6E4C" w:rsidRPr="005534A5" w:rsidRDefault="00FB6E4C" w:rsidP="00FB6E4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>Ulica</w:t>
            </w:r>
          </w:p>
        </w:tc>
        <w:tc>
          <w:tcPr>
            <w:tcW w:w="5489" w:type="dxa"/>
          </w:tcPr>
          <w:p w14:paraId="04B18F75" w14:textId="77777777" w:rsidR="00FB6E4C" w:rsidRPr="005534A5" w:rsidRDefault="00FB6E4C" w:rsidP="00FB6E4C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E4C" w:rsidRPr="005534A5" w14:paraId="5C6DA651" w14:textId="77777777" w:rsidTr="00F618D7">
        <w:trPr>
          <w:trHeight w:val="397"/>
        </w:trPr>
        <w:tc>
          <w:tcPr>
            <w:tcW w:w="3681" w:type="dxa"/>
          </w:tcPr>
          <w:p w14:paraId="6B1F8B81" w14:textId="77777777" w:rsidR="00FB6E4C" w:rsidRPr="005534A5" w:rsidRDefault="00FB6E4C" w:rsidP="00FB6E4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>Numer domu</w:t>
            </w:r>
          </w:p>
        </w:tc>
        <w:tc>
          <w:tcPr>
            <w:tcW w:w="5489" w:type="dxa"/>
          </w:tcPr>
          <w:p w14:paraId="3437D185" w14:textId="77777777" w:rsidR="00FB6E4C" w:rsidRPr="005534A5" w:rsidRDefault="00FB6E4C" w:rsidP="00FB6E4C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E4C" w:rsidRPr="005534A5" w14:paraId="7CCAFD4E" w14:textId="77777777" w:rsidTr="00F618D7">
        <w:trPr>
          <w:trHeight w:val="397"/>
        </w:trPr>
        <w:tc>
          <w:tcPr>
            <w:tcW w:w="3681" w:type="dxa"/>
          </w:tcPr>
          <w:p w14:paraId="75926ACF" w14:textId="77777777" w:rsidR="00FB6E4C" w:rsidRPr="005534A5" w:rsidRDefault="00FB6E4C" w:rsidP="00FB6E4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>Numer lokalu</w:t>
            </w:r>
          </w:p>
        </w:tc>
        <w:tc>
          <w:tcPr>
            <w:tcW w:w="5489" w:type="dxa"/>
          </w:tcPr>
          <w:p w14:paraId="0D186AEF" w14:textId="77777777" w:rsidR="00FB6E4C" w:rsidRPr="005534A5" w:rsidRDefault="00FB6E4C" w:rsidP="00FB6E4C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E4C" w:rsidRPr="005534A5" w14:paraId="24C7AA84" w14:textId="77777777" w:rsidTr="00F618D7">
        <w:trPr>
          <w:trHeight w:val="397"/>
        </w:trPr>
        <w:tc>
          <w:tcPr>
            <w:tcW w:w="3681" w:type="dxa"/>
          </w:tcPr>
          <w:p w14:paraId="1264992B" w14:textId="77777777" w:rsidR="00FB6E4C" w:rsidRPr="005534A5" w:rsidRDefault="00FB6E4C" w:rsidP="00FB6E4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 xml:space="preserve">Numer telefonu </w:t>
            </w:r>
          </w:p>
        </w:tc>
        <w:tc>
          <w:tcPr>
            <w:tcW w:w="5489" w:type="dxa"/>
          </w:tcPr>
          <w:p w14:paraId="3854B59A" w14:textId="77777777" w:rsidR="00FB6E4C" w:rsidRPr="005534A5" w:rsidRDefault="00FB6E4C" w:rsidP="00FB6E4C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E4C" w:rsidRPr="005534A5" w14:paraId="1A7CEBC4" w14:textId="77777777" w:rsidTr="00F618D7">
        <w:trPr>
          <w:trHeight w:val="397"/>
        </w:trPr>
        <w:tc>
          <w:tcPr>
            <w:tcW w:w="3681" w:type="dxa"/>
          </w:tcPr>
          <w:p w14:paraId="1AE54E11" w14:textId="77777777" w:rsidR="00FB6E4C" w:rsidRPr="005534A5" w:rsidRDefault="00FB6E4C" w:rsidP="00FB6E4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 xml:space="preserve">Adres poczty elektronicznej </w:t>
            </w:r>
          </w:p>
          <w:p w14:paraId="69F099EC" w14:textId="77777777" w:rsidR="00FB6E4C" w:rsidRPr="005534A5" w:rsidRDefault="00FB6E4C" w:rsidP="00FB6E4C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534A5">
              <w:rPr>
                <w:rFonts w:asciiTheme="minorHAnsi" w:hAnsiTheme="minorHAnsi" w:cstheme="minorHAnsi"/>
                <w:sz w:val="24"/>
                <w:szCs w:val="24"/>
              </w:rPr>
              <w:t xml:space="preserve">(e-mail) </w:t>
            </w:r>
          </w:p>
        </w:tc>
        <w:tc>
          <w:tcPr>
            <w:tcW w:w="5489" w:type="dxa"/>
          </w:tcPr>
          <w:p w14:paraId="4E4DD1F8" w14:textId="77777777" w:rsidR="00FB6E4C" w:rsidRPr="005534A5" w:rsidRDefault="00FB6E4C" w:rsidP="00FB6E4C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162762" w14:textId="6A5564AD" w:rsidR="002971B8" w:rsidRPr="00FB6E4C" w:rsidRDefault="002971B8" w:rsidP="00FB6E4C">
      <w:pPr>
        <w:pStyle w:val="Nagwek3"/>
        <w:numPr>
          <w:ilvl w:val="0"/>
          <w:numId w:val="33"/>
        </w:numPr>
        <w:spacing w:before="240" w:after="120" w:line="360" w:lineRule="auto"/>
        <w:ind w:left="357" w:hanging="357"/>
        <w:rPr>
          <w:rFonts w:asciiTheme="minorHAnsi" w:hAnsiTheme="minorHAnsi" w:cstheme="minorHAnsi"/>
          <w:color w:val="2E74B5" w:themeColor="accent1" w:themeShade="BF"/>
        </w:rPr>
      </w:pPr>
      <w:r w:rsidRPr="00FB6E4C">
        <w:rPr>
          <w:rFonts w:asciiTheme="minorHAnsi" w:hAnsiTheme="minorHAnsi" w:cstheme="minorHAnsi"/>
          <w:b/>
          <w:bCs/>
          <w:color w:val="2E74B5" w:themeColor="accent1" w:themeShade="BF"/>
        </w:rPr>
        <w:t>SZCZEGÓŁY WSPARCIA</w:t>
      </w:r>
    </w:p>
    <w:p w14:paraId="329B83FC" w14:textId="5851E6F5" w:rsidR="00925D55" w:rsidRDefault="00925D55" w:rsidP="00002E74">
      <w:pPr>
        <w:spacing w:line="360" w:lineRule="auto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>Status uczestnika/uczestniczki na rynku pracy w chwili przystąpienia do projektu (proszę wpisać TAK lub NIE):</w:t>
      </w:r>
    </w:p>
    <w:p w14:paraId="159585BD" w14:textId="77777777" w:rsidR="00EC06EE" w:rsidRDefault="00EC06EE" w:rsidP="00EC06EE">
      <w:pPr>
        <w:pStyle w:val="Bezodstpw"/>
        <w:numPr>
          <w:ilvl w:val="0"/>
          <w:numId w:val="46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b/>
          <w:bCs/>
          <w:sz w:val="24"/>
          <w:szCs w:val="24"/>
        </w:rPr>
        <w:t>OSOBA BIERNA ZAWODOWO:</w:t>
      </w:r>
      <w:r>
        <w:rPr>
          <w:sz w:val="24"/>
          <w:szCs w:val="24"/>
        </w:rPr>
        <w:t xml:space="preserve"> </w:t>
      </w:r>
    </w:p>
    <w:p w14:paraId="24386B98" w14:textId="77777777" w:rsidR="00EC06EE" w:rsidRDefault="00EC06EE" w:rsidP="00EC06EE">
      <w:pPr>
        <w:pStyle w:val="Bezodstpw"/>
        <w:spacing w:line="360" w:lineRule="auto"/>
        <w:ind w:left="408"/>
        <w:rPr>
          <w:rFonts w:asciiTheme="minorHAnsi" w:hAnsiTheme="minorHAnsi" w:cstheme="minorHAnsi"/>
        </w:rPr>
      </w:pPr>
      <w:r>
        <w:t>tj. osoba, która w danej chwili nie tworzy zasobów siły roboczej - nie jest osobą pracującą ani bezrobotną – pozostaje poza rynkiem pracy</w:t>
      </w:r>
    </w:p>
    <w:p w14:paraId="23846815" w14:textId="77777777" w:rsidR="00EC06EE" w:rsidRDefault="00EC06EE" w:rsidP="00EC06EE">
      <w:pPr>
        <w:pStyle w:val="Bezodstpw"/>
        <w:spacing w:line="360" w:lineRule="auto"/>
        <w:ind w:left="408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tym:</w:t>
      </w:r>
    </w:p>
    <w:p w14:paraId="2999BA82" w14:textId="77777777" w:rsidR="00EC06EE" w:rsidRDefault="00EC06EE" w:rsidP="00EC06EE">
      <w:pPr>
        <w:pStyle w:val="Bezodstpw"/>
        <w:numPr>
          <w:ilvl w:val="0"/>
          <w:numId w:val="4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Osoba nieuczestnicząca w kształceniu lub szkoleniu:</w:t>
      </w:r>
    </w:p>
    <w:p w14:paraId="0994CEA5" w14:textId="77777777" w:rsidR="00EC06EE" w:rsidRDefault="00EC06EE" w:rsidP="00EC06EE">
      <w:pPr>
        <w:pStyle w:val="Bezodstpw"/>
        <w:numPr>
          <w:ilvl w:val="0"/>
          <w:numId w:val="4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Osoba ucząca się/odbywająca kształcenie:</w:t>
      </w:r>
    </w:p>
    <w:p w14:paraId="2CC83302" w14:textId="77777777" w:rsidR="00EC06EE" w:rsidRDefault="00EC06EE" w:rsidP="00EC06EE">
      <w:pPr>
        <w:pStyle w:val="Bezodstpw"/>
        <w:numPr>
          <w:ilvl w:val="0"/>
          <w:numId w:val="4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Inne:</w:t>
      </w:r>
    </w:p>
    <w:p w14:paraId="1759ADDE" w14:textId="77777777" w:rsidR="00EC06EE" w:rsidRDefault="00EC06EE" w:rsidP="00EC06EE">
      <w:pPr>
        <w:pStyle w:val="Bezodstpw"/>
        <w:numPr>
          <w:ilvl w:val="0"/>
          <w:numId w:val="46"/>
        </w:numPr>
        <w:spacing w:line="360" w:lineRule="auto"/>
        <w:ind w:left="284"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>OSOBA BEZROBOTNA</w:t>
      </w:r>
      <w:r>
        <w:rPr>
          <w:sz w:val="24"/>
          <w:szCs w:val="24"/>
        </w:rPr>
        <w:t xml:space="preserve">: </w:t>
      </w:r>
    </w:p>
    <w:p w14:paraId="666FE4D4" w14:textId="77777777" w:rsidR="00EC06EE" w:rsidRDefault="00EC06EE" w:rsidP="00EC06EE">
      <w:pPr>
        <w:pStyle w:val="Bezodstpw"/>
        <w:spacing w:line="360" w:lineRule="auto"/>
        <w:ind w:left="408"/>
      </w:pPr>
      <w:r>
        <w:lastRenderedPageBreak/>
        <w:t>tj. osoba pozostająca bez pracy, gotowa do podjęcia pracy i aktywnie poszukująca zatrudnienia</w:t>
      </w:r>
    </w:p>
    <w:p w14:paraId="6DAA8848" w14:textId="77777777" w:rsidR="00EC06EE" w:rsidRDefault="00EC06EE" w:rsidP="00EC06EE">
      <w:pPr>
        <w:pStyle w:val="Bezodstpw"/>
        <w:spacing w:line="360" w:lineRule="auto"/>
        <w:ind w:left="408"/>
        <w:rPr>
          <w:sz w:val="24"/>
          <w:szCs w:val="24"/>
        </w:rPr>
      </w:pPr>
      <w:r>
        <w:rPr>
          <w:sz w:val="24"/>
          <w:szCs w:val="24"/>
        </w:rPr>
        <w:t>w tym:</w:t>
      </w:r>
    </w:p>
    <w:p w14:paraId="423B283E" w14:textId="77777777" w:rsidR="00EC06EE" w:rsidRDefault="00EC06EE" w:rsidP="00EC06EE">
      <w:pPr>
        <w:pStyle w:val="Bezodstpw"/>
        <w:numPr>
          <w:ilvl w:val="0"/>
          <w:numId w:val="4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Osoba długotrwale bezrobotna:</w:t>
      </w:r>
    </w:p>
    <w:p w14:paraId="7283B68D" w14:textId="77777777" w:rsidR="00EC06EE" w:rsidRDefault="00EC06EE" w:rsidP="00EC06EE">
      <w:pPr>
        <w:pStyle w:val="Bezodstpw"/>
        <w:spacing w:line="360" w:lineRule="auto"/>
        <w:ind w:left="744"/>
      </w:pPr>
      <w:r>
        <w:t>tj. pozostająca w rejestrze powiatowego urzędu pracy przez okres ponad 12 miesięcy w okresie ostatnich 2 lat – z wyłączeniem okresów odbywania stażu i przygotowania zawodowego</w:t>
      </w:r>
    </w:p>
    <w:p w14:paraId="41FF2BDE" w14:textId="77777777" w:rsidR="00EC06EE" w:rsidRDefault="00EC06EE" w:rsidP="00EC06EE">
      <w:pPr>
        <w:pStyle w:val="Bezodstpw"/>
        <w:numPr>
          <w:ilvl w:val="0"/>
          <w:numId w:val="48"/>
        </w:numPr>
        <w:spacing w:line="360" w:lineRule="auto"/>
        <w:rPr>
          <w:sz w:val="18"/>
          <w:szCs w:val="18"/>
        </w:rPr>
      </w:pPr>
      <w:r>
        <w:rPr>
          <w:sz w:val="24"/>
          <w:szCs w:val="24"/>
        </w:rPr>
        <w:t>Inne:</w:t>
      </w:r>
    </w:p>
    <w:p w14:paraId="7542CC2C" w14:textId="77777777" w:rsidR="00EC06EE" w:rsidRDefault="00EC06EE" w:rsidP="00EC06EE">
      <w:pPr>
        <w:pStyle w:val="Bezodstpw"/>
        <w:numPr>
          <w:ilvl w:val="0"/>
          <w:numId w:val="46"/>
        </w:numPr>
        <w:spacing w:line="360" w:lineRule="auto"/>
        <w:ind w:left="284"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>OSOBA PRACUJĄCA:</w:t>
      </w:r>
    </w:p>
    <w:p w14:paraId="1E9F9CBD" w14:textId="77777777" w:rsidR="00EC06EE" w:rsidRDefault="00EC06EE" w:rsidP="00EC06EE">
      <w:pPr>
        <w:pStyle w:val="Bezodstpw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w tym:</w:t>
      </w:r>
    </w:p>
    <w:p w14:paraId="6C4CAFBC" w14:textId="77777777" w:rsidR="00EC06EE" w:rsidRDefault="00EC06EE" w:rsidP="00EC06EE">
      <w:pPr>
        <w:pStyle w:val="Bezodstpw"/>
        <w:numPr>
          <w:ilvl w:val="0"/>
          <w:numId w:val="4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Osoba prowadząca działalność na własny rachunek:</w:t>
      </w:r>
    </w:p>
    <w:p w14:paraId="54FEBE86" w14:textId="77777777" w:rsidR="00EC06EE" w:rsidRDefault="00EC06EE" w:rsidP="00EC06EE">
      <w:pPr>
        <w:pStyle w:val="Bezodstpw"/>
        <w:numPr>
          <w:ilvl w:val="0"/>
          <w:numId w:val="4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 xml:space="preserve">Osoba pracująca w administracji rządowej w tym osoba pracująca w administracji samorządowej (z wyłączeniem szkół i placówek systemu oświaty): </w:t>
      </w:r>
    </w:p>
    <w:p w14:paraId="4BE00501" w14:textId="77777777" w:rsidR="00EC06EE" w:rsidRDefault="00EC06EE" w:rsidP="00EC06EE">
      <w:pPr>
        <w:pStyle w:val="Bezodstpw"/>
        <w:numPr>
          <w:ilvl w:val="0"/>
          <w:numId w:val="4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organizacji pozarządowej:</w:t>
      </w:r>
    </w:p>
    <w:p w14:paraId="6C2CC789" w14:textId="77777777" w:rsidR="00EC06EE" w:rsidRDefault="00EC06EE" w:rsidP="00EC06EE">
      <w:pPr>
        <w:pStyle w:val="Bezodstpw"/>
        <w:numPr>
          <w:ilvl w:val="0"/>
          <w:numId w:val="4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MMŚP:</w:t>
      </w:r>
    </w:p>
    <w:p w14:paraId="0CEFBA40" w14:textId="77777777" w:rsidR="00EC06EE" w:rsidRDefault="00EC06EE" w:rsidP="00EC06EE">
      <w:pPr>
        <w:pStyle w:val="Bezodstpw"/>
        <w:numPr>
          <w:ilvl w:val="0"/>
          <w:numId w:val="4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dużym przedsiębiorstwie:</w:t>
      </w:r>
    </w:p>
    <w:p w14:paraId="63C8D6E1" w14:textId="77777777" w:rsidR="00EC06EE" w:rsidRDefault="00EC06EE" w:rsidP="00EC06EE">
      <w:pPr>
        <w:pStyle w:val="Bezodstpw"/>
        <w:numPr>
          <w:ilvl w:val="0"/>
          <w:numId w:val="4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podmiocie wykonującym działalność leczniczą:</w:t>
      </w:r>
    </w:p>
    <w:p w14:paraId="2AE86755" w14:textId="77777777" w:rsidR="00EC06EE" w:rsidRDefault="00EC06EE" w:rsidP="00EC06EE">
      <w:pPr>
        <w:pStyle w:val="Bezodstpw"/>
        <w:numPr>
          <w:ilvl w:val="0"/>
          <w:numId w:val="4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 xml:space="preserve">Osoba pracująca w szkole lub placówce systemu oświaty (kadra pedagogiczna): </w:t>
      </w:r>
    </w:p>
    <w:p w14:paraId="30D0E971" w14:textId="77777777" w:rsidR="00EC06EE" w:rsidRDefault="00EC06EE" w:rsidP="00EC06EE">
      <w:pPr>
        <w:pStyle w:val="Bezodstpw"/>
        <w:numPr>
          <w:ilvl w:val="0"/>
          <w:numId w:val="4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szkole lub placówce systemu oświaty (kadra niepedagogiczna):</w:t>
      </w:r>
    </w:p>
    <w:p w14:paraId="59986B6A" w14:textId="77777777" w:rsidR="00EC06EE" w:rsidRDefault="00EC06EE" w:rsidP="00EC06EE">
      <w:pPr>
        <w:pStyle w:val="Bezodstpw"/>
        <w:numPr>
          <w:ilvl w:val="0"/>
          <w:numId w:val="4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 xml:space="preserve">Osoba pracująca w szkole lub placówce systemu oświaty (kadra zarządzająca): </w:t>
      </w:r>
    </w:p>
    <w:p w14:paraId="475DB9C5" w14:textId="77777777" w:rsidR="00EC06EE" w:rsidRDefault="00EC06EE" w:rsidP="00EC06EE">
      <w:pPr>
        <w:pStyle w:val="Bezodstpw"/>
        <w:numPr>
          <w:ilvl w:val="0"/>
          <w:numId w:val="4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na uczelni:</w:t>
      </w:r>
    </w:p>
    <w:p w14:paraId="71AC827F" w14:textId="77777777" w:rsidR="00EC06EE" w:rsidRDefault="00EC06EE" w:rsidP="00EC06EE">
      <w:pPr>
        <w:pStyle w:val="Bezodstpw"/>
        <w:numPr>
          <w:ilvl w:val="0"/>
          <w:numId w:val="4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instytucie naukowym:</w:t>
      </w:r>
    </w:p>
    <w:p w14:paraId="02172A5E" w14:textId="77777777" w:rsidR="00EC06EE" w:rsidRDefault="00EC06EE" w:rsidP="00EC06EE">
      <w:pPr>
        <w:pStyle w:val="Bezodstpw"/>
        <w:numPr>
          <w:ilvl w:val="0"/>
          <w:numId w:val="4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instytucie badawczym:</w:t>
      </w:r>
    </w:p>
    <w:p w14:paraId="4DC0FEBC" w14:textId="77777777" w:rsidR="00EC06EE" w:rsidRDefault="00EC06EE" w:rsidP="00EC06EE">
      <w:pPr>
        <w:pStyle w:val="Bezodstpw"/>
        <w:numPr>
          <w:ilvl w:val="0"/>
          <w:numId w:val="4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instytucie działającym w ramach Sieci Badawczej Łukasiewicz:</w:t>
      </w:r>
    </w:p>
    <w:p w14:paraId="7FF9610A" w14:textId="77777777" w:rsidR="00EC06EE" w:rsidRDefault="00EC06EE" w:rsidP="00EC06EE">
      <w:pPr>
        <w:pStyle w:val="Bezodstpw"/>
        <w:numPr>
          <w:ilvl w:val="0"/>
          <w:numId w:val="4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międzynarodowym instytucie naukowym:</w:t>
      </w:r>
    </w:p>
    <w:p w14:paraId="1D0CBF4F" w14:textId="77777777" w:rsidR="00EC06EE" w:rsidRDefault="00EC06EE" w:rsidP="00EC06EE">
      <w:pPr>
        <w:pStyle w:val="Bezodstpw"/>
        <w:numPr>
          <w:ilvl w:val="0"/>
          <w:numId w:val="4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dla federacji podmiotów systemu szkolnictwa wyższego i nauki:</w:t>
      </w:r>
    </w:p>
    <w:p w14:paraId="0D140B26" w14:textId="77777777" w:rsidR="00EC06EE" w:rsidRDefault="00EC06EE" w:rsidP="00EC06EE">
      <w:pPr>
        <w:pStyle w:val="Bezodstpw"/>
        <w:numPr>
          <w:ilvl w:val="0"/>
          <w:numId w:val="4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na rzecz państwowej osoby prawnej:</w:t>
      </w:r>
    </w:p>
    <w:p w14:paraId="54FC754A" w14:textId="77777777" w:rsidR="00EC06EE" w:rsidRDefault="00EC06EE" w:rsidP="00EC06EE">
      <w:pPr>
        <w:pStyle w:val="Bezodstpw"/>
        <w:numPr>
          <w:ilvl w:val="0"/>
          <w:numId w:val="49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Inne:</w:t>
      </w:r>
    </w:p>
    <w:p w14:paraId="41B1B7B2" w14:textId="31A0158A" w:rsidR="00C0366A" w:rsidRPr="00FB6E4C" w:rsidRDefault="00C0366A" w:rsidP="00FB6E4C">
      <w:pPr>
        <w:pStyle w:val="Nagwek3"/>
        <w:numPr>
          <w:ilvl w:val="0"/>
          <w:numId w:val="33"/>
        </w:numPr>
        <w:spacing w:before="240" w:after="120" w:line="360" w:lineRule="auto"/>
        <w:ind w:left="284" w:hanging="284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FB6E4C">
        <w:rPr>
          <w:rFonts w:asciiTheme="minorHAnsi" w:hAnsiTheme="minorHAnsi" w:cstheme="minorHAnsi"/>
          <w:b/>
          <w:bCs/>
          <w:color w:val="2E74B5" w:themeColor="accent1" w:themeShade="BF"/>
        </w:rPr>
        <w:lastRenderedPageBreak/>
        <w:t>STATUS UCZESTNIKA/UCZESTNICZKI W CHWILI PRZYSTĄPIENIA DO PROJEKTU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1"/>
        <w:gridCol w:w="5489"/>
      </w:tblGrid>
      <w:tr w:rsidR="00EF6744" w:rsidRPr="005534A5" w14:paraId="3CB7D677" w14:textId="77777777" w:rsidTr="00F618D7">
        <w:trPr>
          <w:trHeight w:val="1915"/>
        </w:trPr>
        <w:tc>
          <w:tcPr>
            <w:tcW w:w="3681" w:type="dxa"/>
          </w:tcPr>
          <w:p w14:paraId="2DB73EE0" w14:textId="77777777" w:rsidR="002857D5" w:rsidRPr="005534A5" w:rsidRDefault="00EF6744" w:rsidP="00002E74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5534A5">
              <w:rPr>
                <w:rFonts w:asciiTheme="minorHAnsi" w:hAnsiTheme="minorHAnsi" w:cstheme="minorHAnsi"/>
              </w:rPr>
              <w:t>Osoba należąca do mniejszości narodowej lub etnicznej, migrant, osoba obcego pochodzenia</w:t>
            </w:r>
            <w:r w:rsidR="002857D5" w:rsidRPr="005534A5">
              <w:rPr>
                <w:rFonts w:asciiTheme="minorHAnsi" w:hAnsiTheme="minorHAnsi" w:cstheme="minorHAnsi"/>
              </w:rPr>
              <w:t xml:space="preserve"> </w:t>
            </w:r>
          </w:p>
          <w:p w14:paraId="34D398D5" w14:textId="779BC3E6" w:rsidR="00EF6744" w:rsidRPr="005534A5" w:rsidRDefault="002857D5" w:rsidP="00002E74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5534A5">
              <w:rPr>
                <w:rFonts w:asciiTheme="minorHAnsi" w:hAnsiTheme="minorHAnsi" w:cstheme="minorHAnsi"/>
              </w:rPr>
              <w:t>(proszę wpisać TAK lub NIE lub ODMOWA PODANIA INFORMACJI)</w:t>
            </w:r>
          </w:p>
        </w:tc>
        <w:tc>
          <w:tcPr>
            <w:tcW w:w="5489" w:type="dxa"/>
          </w:tcPr>
          <w:p w14:paraId="2DCD6C13" w14:textId="20E48EE7" w:rsidR="00EF6744" w:rsidRPr="00D14C15" w:rsidRDefault="00EF6744" w:rsidP="00D14C15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14C15">
              <w:rPr>
                <w:rFonts w:asciiTheme="minorHAnsi" w:hAnsiTheme="minorHAnsi" w:cstheme="minorHAnsi"/>
                <w:sz w:val="24"/>
                <w:szCs w:val="24"/>
              </w:rPr>
              <w:t>W przypadku zaznaczenia „TAK” proszę o dołączenie dokumentu potwierdzającego status</w:t>
            </w:r>
            <w:r w:rsidR="002857D5" w:rsidRPr="00D14C15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D14C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6744" w:rsidRPr="005534A5" w14:paraId="76F53F1B" w14:textId="77777777" w:rsidTr="00F618D7">
        <w:trPr>
          <w:trHeight w:val="1969"/>
        </w:trPr>
        <w:tc>
          <w:tcPr>
            <w:tcW w:w="3681" w:type="dxa"/>
          </w:tcPr>
          <w:p w14:paraId="2204DE7C" w14:textId="2FD7EEF9" w:rsidR="000D2908" w:rsidRPr="005534A5" w:rsidRDefault="00EF6744" w:rsidP="00002E74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5534A5">
              <w:rPr>
                <w:rFonts w:asciiTheme="minorHAnsi" w:hAnsiTheme="minorHAnsi" w:cstheme="minorHAnsi"/>
              </w:rPr>
              <w:t>Osoba bezdomna lub dotknięta wykluczeniem z dostępu do mieszkań</w:t>
            </w:r>
          </w:p>
          <w:p w14:paraId="73AB6A98" w14:textId="14A68654" w:rsidR="00EF6744" w:rsidRPr="005534A5" w:rsidRDefault="000D2908" w:rsidP="00002E74">
            <w:pPr>
              <w:spacing w:line="360" w:lineRule="auto"/>
              <w:ind w:right="-2"/>
              <w:rPr>
                <w:rFonts w:asciiTheme="minorHAnsi" w:hAnsiTheme="minorHAnsi" w:cstheme="minorHAnsi"/>
                <w:color w:val="FF0000"/>
              </w:rPr>
            </w:pPr>
            <w:r w:rsidRPr="005534A5">
              <w:rPr>
                <w:rFonts w:asciiTheme="minorHAnsi" w:hAnsiTheme="minorHAnsi" w:cstheme="minorHAnsi"/>
              </w:rPr>
              <w:t>(proszę wpisać TAK lub NIE)</w:t>
            </w:r>
          </w:p>
        </w:tc>
        <w:tc>
          <w:tcPr>
            <w:tcW w:w="5489" w:type="dxa"/>
          </w:tcPr>
          <w:p w14:paraId="56BEF621" w14:textId="4F135790" w:rsidR="00EF6744" w:rsidRPr="00D14C15" w:rsidRDefault="00EF6744" w:rsidP="00D14C15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D14C15">
              <w:rPr>
                <w:rFonts w:asciiTheme="minorHAnsi" w:hAnsiTheme="minorHAnsi" w:cstheme="minorHAnsi"/>
                <w:sz w:val="24"/>
                <w:szCs w:val="24"/>
              </w:rPr>
              <w:t>W przypadku zaznaczenia „TAK” proszę o dołączenie dokumentu potwierdzającego status</w:t>
            </w:r>
            <w:r w:rsidR="00EE33D3" w:rsidRPr="00D14C1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EF6744" w:rsidRPr="005534A5" w14:paraId="2333F7D9" w14:textId="77777777" w:rsidTr="00F618D7">
        <w:trPr>
          <w:trHeight w:val="1300"/>
        </w:trPr>
        <w:tc>
          <w:tcPr>
            <w:tcW w:w="3681" w:type="dxa"/>
          </w:tcPr>
          <w:p w14:paraId="3982D6F6" w14:textId="3F44AD07" w:rsidR="00EF6744" w:rsidRPr="005534A5" w:rsidRDefault="00EF6744" w:rsidP="00002E74">
            <w:pPr>
              <w:spacing w:line="360" w:lineRule="auto"/>
              <w:ind w:right="-2"/>
              <w:rPr>
                <w:rFonts w:asciiTheme="minorHAnsi" w:hAnsiTheme="minorHAnsi" w:cstheme="minorHAnsi"/>
                <w:color w:val="FF0000"/>
              </w:rPr>
            </w:pPr>
            <w:r w:rsidRPr="005534A5">
              <w:rPr>
                <w:rFonts w:asciiTheme="minorHAnsi" w:hAnsiTheme="minorHAnsi" w:cstheme="minorHAnsi"/>
              </w:rPr>
              <w:t xml:space="preserve">Osoba z niepełnosprawnościami </w:t>
            </w:r>
            <w:r w:rsidR="00EE33D3" w:rsidRPr="005534A5">
              <w:rPr>
                <w:rFonts w:asciiTheme="minorHAnsi" w:hAnsiTheme="minorHAnsi" w:cstheme="minorHAnsi"/>
              </w:rPr>
              <w:t>(proszę wpisać TAK lub NIE</w:t>
            </w:r>
            <w:r w:rsidR="00CE0B22">
              <w:rPr>
                <w:rFonts w:asciiTheme="minorHAnsi" w:hAnsiTheme="minorHAnsi" w:cstheme="minorHAnsi"/>
              </w:rPr>
              <w:t xml:space="preserve"> </w:t>
            </w:r>
            <w:r w:rsidR="00CE0B22" w:rsidRPr="00CE0B22">
              <w:rPr>
                <w:rFonts w:asciiTheme="minorHAnsi" w:hAnsiTheme="minorHAnsi" w:cstheme="minorHAnsi"/>
              </w:rPr>
              <w:t>lub ODMOWA PODANIA INFORMACJI</w:t>
            </w:r>
            <w:r w:rsidR="00EE33D3" w:rsidRPr="005534A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489" w:type="dxa"/>
          </w:tcPr>
          <w:p w14:paraId="1DCB8181" w14:textId="618FF1C1" w:rsidR="00EF6744" w:rsidRPr="00D14C15" w:rsidRDefault="00EF6744" w:rsidP="00D14C15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D14C15">
              <w:rPr>
                <w:rFonts w:asciiTheme="minorHAnsi" w:hAnsiTheme="minorHAnsi" w:cstheme="minorHAnsi"/>
                <w:sz w:val="24"/>
                <w:szCs w:val="24"/>
              </w:rPr>
              <w:t>W przypadku zaznaczenia „TAK” proszę o dołączenie dokumentu potwierdzającego posiadanie niepełnosprawności</w:t>
            </w:r>
            <w:r w:rsidR="00EE33D3" w:rsidRPr="00D14C1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EF6744" w:rsidRPr="005534A5" w14:paraId="63A2984F" w14:textId="77777777" w:rsidTr="00F618D7">
        <w:trPr>
          <w:trHeight w:val="1803"/>
        </w:trPr>
        <w:tc>
          <w:tcPr>
            <w:tcW w:w="3681" w:type="dxa"/>
          </w:tcPr>
          <w:p w14:paraId="1BB80C56" w14:textId="70A46642" w:rsidR="00EF6744" w:rsidRPr="005534A5" w:rsidRDefault="00EF6744" w:rsidP="00002E74">
            <w:pPr>
              <w:spacing w:line="360" w:lineRule="auto"/>
              <w:ind w:right="-2"/>
              <w:rPr>
                <w:rFonts w:asciiTheme="minorHAnsi" w:hAnsiTheme="minorHAnsi" w:cstheme="minorHAnsi"/>
                <w:color w:val="FF0000"/>
              </w:rPr>
            </w:pPr>
            <w:r w:rsidRPr="005534A5">
              <w:rPr>
                <w:rFonts w:asciiTheme="minorHAnsi" w:hAnsiTheme="minorHAnsi" w:cstheme="minorHAnsi"/>
              </w:rPr>
              <w:t>Osoba o innej niekorzystnej sytuacji społecznej (innej niż wymienione powyżej)</w:t>
            </w:r>
            <w:r w:rsidR="00EE33D3" w:rsidRPr="005534A5">
              <w:rPr>
                <w:rFonts w:asciiTheme="minorHAnsi" w:hAnsiTheme="minorHAnsi" w:cstheme="minorHAnsi"/>
              </w:rPr>
              <w:t xml:space="preserve"> </w:t>
            </w:r>
            <w:r w:rsidR="00EE33D3" w:rsidRPr="005534A5">
              <w:rPr>
                <w:rFonts w:asciiTheme="minorHAnsi" w:hAnsiTheme="minorHAnsi" w:cstheme="minorHAnsi"/>
              </w:rPr>
              <w:br/>
              <w:t>(proszę wpisać TAK lub NIE lub ODMOWA PODANIA INFORMACJI)</w:t>
            </w:r>
          </w:p>
        </w:tc>
        <w:tc>
          <w:tcPr>
            <w:tcW w:w="5489" w:type="dxa"/>
          </w:tcPr>
          <w:p w14:paraId="228857F2" w14:textId="2306E5A7" w:rsidR="00EF6744" w:rsidRPr="005534A5" w:rsidRDefault="00EF6744" w:rsidP="00002E74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14:paraId="207BA0E2" w14:textId="10FF583E" w:rsidR="00815036" w:rsidRPr="00FB6E4C" w:rsidRDefault="00815036" w:rsidP="00FB6E4C">
      <w:pPr>
        <w:pStyle w:val="Nagwek3"/>
        <w:numPr>
          <w:ilvl w:val="0"/>
          <w:numId w:val="32"/>
        </w:numPr>
        <w:tabs>
          <w:tab w:val="left" w:pos="284"/>
        </w:tabs>
        <w:spacing w:before="240" w:after="120" w:line="360" w:lineRule="auto"/>
        <w:ind w:left="284" w:hanging="284"/>
        <w:jc w:val="both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FB6E4C">
        <w:rPr>
          <w:rFonts w:asciiTheme="minorHAnsi" w:hAnsiTheme="minorHAnsi" w:cstheme="minorHAnsi"/>
          <w:b/>
          <w:bCs/>
          <w:color w:val="2E74B5" w:themeColor="accent1" w:themeShade="BF"/>
        </w:rPr>
        <w:t>POTRZEBY UCZESTNIKA/UCZESTNICZKI</w:t>
      </w:r>
    </w:p>
    <w:p w14:paraId="41D7D1B9" w14:textId="714D8A69" w:rsidR="00815036" w:rsidRPr="005534A5" w:rsidRDefault="00815036" w:rsidP="00002E74">
      <w:pPr>
        <w:pStyle w:val="Bezodstpw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5534A5">
        <w:rPr>
          <w:rFonts w:asciiTheme="minorHAnsi" w:hAnsiTheme="minorHAnsi" w:cstheme="minorHAnsi"/>
          <w:sz w:val="24"/>
          <w:szCs w:val="24"/>
        </w:rPr>
        <w:t xml:space="preserve">Proszę o </w:t>
      </w:r>
      <w:r w:rsidR="005D3FC4" w:rsidRPr="005534A5">
        <w:rPr>
          <w:rFonts w:asciiTheme="minorHAnsi" w:hAnsiTheme="minorHAnsi" w:cstheme="minorHAnsi"/>
          <w:sz w:val="24"/>
          <w:szCs w:val="24"/>
        </w:rPr>
        <w:t>wskazanie,</w:t>
      </w:r>
      <w:r w:rsidRPr="005534A5">
        <w:rPr>
          <w:rFonts w:asciiTheme="minorHAnsi" w:hAnsiTheme="minorHAnsi" w:cstheme="minorHAnsi"/>
          <w:sz w:val="24"/>
          <w:szCs w:val="24"/>
        </w:rPr>
        <w:t xml:space="preserve"> jeśli do udziału w Projekcie potrzebne będzie zapewnienie następujących udogodnień </w:t>
      </w:r>
      <w:r w:rsidRPr="005534A5">
        <w:rPr>
          <w:rFonts w:asciiTheme="minorHAnsi" w:hAnsiTheme="minorHAnsi" w:cstheme="minorHAnsi"/>
          <w:bCs/>
          <w:sz w:val="24"/>
          <w:szCs w:val="24"/>
        </w:rPr>
        <w:t xml:space="preserve">(proszę wpisać TAK lub NIE): </w:t>
      </w:r>
    </w:p>
    <w:p w14:paraId="744D8562" w14:textId="77777777" w:rsidR="00FB6E4C" w:rsidRDefault="005835AC" w:rsidP="00FB6E4C">
      <w:pPr>
        <w:pStyle w:val="Bezodstpw"/>
        <w:numPr>
          <w:ilvl w:val="0"/>
          <w:numId w:val="31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bookmarkStart w:id="8" w:name="_Hlk194667924"/>
      <w:r w:rsidRPr="005534A5">
        <w:rPr>
          <w:rFonts w:asciiTheme="minorHAnsi" w:hAnsiTheme="minorHAnsi" w:cstheme="minorHAnsi"/>
          <w:sz w:val="24"/>
          <w:szCs w:val="24"/>
        </w:rPr>
        <w:t>Inny kontrast druku:</w:t>
      </w:r>
    </w:p>
    <w:p w14:paraId="245967B3" w14:textId="77777777" w:rsidR="00FB6E4C" w:rsidRDefault="005835AC" w:rsidP="00FB6E4C">
      <w:pPr>
        <w:pStyle w:val="Bezodstpw"/>
        <w:numPr>
          <w:ilvl w:val="0"/>
          <w:numId w:val="31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FB6E4C">
        <w:rPr>
          <w:rFonts w:asciiTheme="minorHAnsi" w:hAnsiTheme="minorHAnsi" w:cstheme="minorHAnsi"/>
          <w:sz w:val="24"/>
          <w:szCs w:val="24"/>
        </w:rPr>
        <w:t>Możliwość skorzystania z pętli indukcyjnej:</w:t>
      </w:r>
    </w:p>
    <w:p w14:paraId="37C5DB19" w14:textId="77777777" w:rsidR="00FB6E4C" w:rsidRDefault="005835AC" w:rsidP="00FB6E4C">
      <w:pPr>
        <w:pStyle w:val="Bezodstpw"/>
        <w:numPr>
          <w:ilvl w:val="0"/>
          <w:numId w:val="31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FB6E4C">
        <w:rPr>
          <w:rFonts w:asciiTheme="minorHAnsi" w:hAnsiTheme="minorHAnsi" w:cstheme="minorHAnsi"/>
          <w:sz w:val="24"/>
          <w:szCs w:val="24"/>
        </w:rPr>
        <w:t>Asystent osoby z niepełnosprawnością:</w:t>
      </w:r>
    </w:p>
    <w:p w14:paraId="4DEF0FBB" w14:textId="77777777" w:rsidR="00FB6E4C" w:rsidRDefault="005835AC" w:rsidP="00FB6E4C">
      <w:pPr>
        <w:pStyle w:val="Bezodstpw"/>
        <w:numPr>
          <w:ilvl w:val="0"/>
          <w:numId w:val="31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FB6E4C">
        <w:rPr>
          <w:rFonts w:asciiTheme="minorHAnsi" w:hAnsiTheme="minorHAnsi" w:cstheme="minorHAnsi"/>
          <w:sz w:val="24"/>
          <w:szCs w:val="24"/>
        </w:rPr>
        <w:t>Dostępność tłumaczenia na język migowy:</w:t>
      </w:r>
    </w:p>
    <w:p w14:paraId="6E9FFD94" w14:textId="77777777" w:rsidR="00FB6E4C" w:rsidRDefault="005835AC" w:rsidP="00FB6E4C">
      <w:pPr>
        <w:pStyle w:val="Bezodstpw"/>
        <w:numPr>
          <w:ilvl w:val="0"/>
          <w:numId w:val="31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FB6E4C">
        <w:rPr>
          <w:rFonts w:asciiTheme="minorHAnsi" w:hAnsiTheme="minorHAnsi" w:cstheme="minorHAnsi"/>
          <w:sz w:val="24"/>
          <w:szCs w:val="24"/>
        </w:rPr>
        <w:t xml:space="preserve">Informacje w polskim języku migowym: </w:t>
      </w:r>
    </w:p>
    <w:p w14:paraId="7E13DE3A" w14:textId="77777777" w:rsidR="00FB6E4C" w:rsidRDefault="005835AC" w:rsidP="00FB6E4C">
      <w:pPr>
        <w:pStyle w:val="Bezodstpw"/>
        <w:numPr>
          <w:ilvl w:val="0"/>
          <w:numId w:val="31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FB6E4C">
        <w:rPr>
          <w:rFonts w:asciiTheme="minorHAnsi" w:hAnsiTheme="minorHAnsi" w:cstheme="minorHAnsi"/>
          <w:sz w:val="24"/>
          <w:szCs w:val="24"/>
        </w:rPr>
        <w:t>Tłumacz języka migowego:</w:t>
      </w:r>
    </w:p>
    <w:p w14:paraId="47EE54E2" w14:textId="77777777" w:rsidR="00FB6E4C" w:rsidRDefault="005835AC" w:rsidP="00FB6E4C">
      <w:pPr>
        <w:pStyle w:val="Bezodstpw"/>
        <w:numPr>
          <w:ilvl w:val="0"/>
          <w:numId w:val="31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FB6E4C">
        <w:rPr>
          <w:rFonts w:asciiTheme="minorHAnsi" w:hAnsiTheme="minorHAnsi" w:cstheme="minorHAnsi"/>
          <w:sz w:val="24"/>
          <w:szCs w:val="24"/>
        </w:rPr>
        <w:t>Video z napisami w języku łatwym oraz z tłumaczeniem polskiego języka migowego:</w:t>
      </w:r>
    </w:p>
    <w:p w14:paraId="42954659" w14:textId="77777777" w:rsidR="00FB6E4C" w:rsidRDefault="00815036" w:rsidP="00FB6E4C">
      <w:pPr>
        <w:pStyle w:val="Bezodstpw"/>
        <w:numPr>
          <w:ilvl w:val="0"/>
          <w:numId w:val="31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FB6E4C">
        <w:rPr>
          <w:rFonts w:asciiTheme="minorHAnsi" w:hAnsiTheme="minorHAnsi" w:cstheme="minorHAnsi"/>
          <w:sz w:val="24"/>
          <w:szCs w:val="24"/>
        </w:rPr>
        <w:lastRenderedPageBreak/>
        <w:t xml:space="preserve">inne, proszę podać jakie: </w:t>
      </w:r>
    </w:p>
    <w:p w14:paraId="6F119928" w14:textId="64483E92" w:rsidR="00EF6744" w:rsidRPr="00FB6E4C" w:rsidRDefault="00815036" w:rsidP="00FB6E4C">
      <w:pPr>
        <w:pStyle w:val="Bezodstpw"/>
        <w:numPr>
          <w:ilvl w:val="0"/>
          <w:numId w:val="31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FB6E4C">
        <w:rPr>
          <w:rFonts w:asciiTheme="minorHAnsi" w:hAnsiTheme="minorHAnsi" w:cstheme="minorHAnsi"/>
          <w:bCs/>
          <w:sz w:val="24"/>
          <w:szCs w:val="24"/>
        </w:rPr>
        <w:t xml:space="preserve">nie dotyczy:  </w:t>
      </w:r>
    </w:p>
    <w:bookmarkEnd w:id="8"/>
    <w:p w14:paraId="6B296D6A" w14:textId="28C1CD42" w:rsidR="00E91111" w:rsidRPr="00FB6E4C" w:rsidRDefault="00E91111" w:rsidP="00FB6E4C">
      <w:pPr>
        <w:pStyle w:val="Nagwek3"/>
        <w:numPr>
          <w:ilvl w:val="0"/>
          <w:numId w:val="32"/>
        </w:numPr>
        <w:spacing w:before="240" w:after="120" w:line="360" w:lineRule="auto"/>
        <w:ind w:left="284" w:hanging="284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FB6E4C">
        <w:rPr>
          <w:rFonts w:asciiTheme="minorHAnsi" w:hAnsiTheme="minorHAnsi" w:cstheme="minorHAnsi"/>
          <w:b/>
          <w:bCs/>
          <w:color w:val="2E74B5" w:themeColor="accent1" w:themeShade="BF"/>
        </w:rPr>
        <w:t>KRYTERIA DOSTĘPU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3"/>
        <w:gridCol w:w="5487"/>
      </w:tblGrid>
      <w:tr w:rsidR="00E91111" w:rsidRPr="005534A5" w14:paraId="01E82D42" w14:textId="77777777" w:rsidTr="00F618D7">
        <w:trPr>
          <w:trHeight w:val="170"/>
        </w:trPr>
        <w:tc>
          <w:tcPr>
            <w:tcW w:w="3683" w:type="dxa"/>
          </w:tcPr>
          <w:p w14:paraId="19C7E9C5" w14:textId="77777777" w:rsidR="00E91111" w:rsidRPr="005534A5" w:rsidRDefault="00E91111" w:rsidP="00002E74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5534A5">
              <w:rPr>
                <w:rFonts w:asciiTheme="minorHAnsi" w:hAnsiTheme="minorHAnsi" w:cstheme="minorHAnsi"/>
              </w:rPr>
              <w:t>Zatrudniony/zatrudniona na umowę o pracę w szkole podstawowej objętej projektem</w:t>
            </w:r>
          </w:p>
          <w:p w14:paraId="32C5CC43" w14:textId="5076BE11" w:rsidR="00916733" w:rsidRPr="005534A5" w:rsidRDefault="00916733" w:rsidP="00002E74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 w:rsidRPr="005534A5">
              <w:rPr>
                <w:rFonts w:asciiTheme="minorHAnsi" w:hAnsiTheme="minorHAnsi" w:cstheme="minorHAnsi"/>
              </w:rPr>
              <w:t>(proszę wpisać TAK lub NIE)</w:t>
            </w:r>
          </w:p>
        </w:tc>
        <w:tc>
          <w:tcPr>
            <w:tcW w:w="5487" w:type="dxa"/>
          </w:tcPr>
          <w:p w14:paraId="70BC4677" w14:textId="73A79689" w:rsidR="00E91111" w:rsidRPr="005534A5" w:rsidRDefault="00E91111" w:rsidP="00CE0B22">
            <w:pPr>
              <w:spacing w:line="36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CE0B22" w:rsidRPr="005534A5" w14:paraId="603032E9" w14:textId="77777777" w:rsidTr="00F618D7">
        <w:trPr>
          <w:trHeight w:val="170"/>
        </w:trPr>
        <w:tc>
          <w:tcPr>
            <w:tcW w:w="3683" w:type="dxa"/>
          </w:tcPr>
          <w:p w14:paraId="63CB6D4A" w14:textId="0C50BE77" w:rsidR="00CE0B22" w:rsidRPr="005534A5" w:rsidRDefault="00CE0B22" w:rsidP="00002E74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bookmarkStart w:id="9" w:name="_Hlk163120756"/>
            <w:r>
              <w:rPr>
                <w:rFonts w:asciiTheme="minorHAnsi" w:hAnsiTheme="minorHAnsi" w:cstheme="minorHAnsi"/>
              </w:rPr>
              <w:t xml:space="preserve">Złożenie prawidłowo wypełnionych dokumentów rekrutacyjnych (proszę </w:t>
            </w:r>
            <w:r w:rsidRPr="00CE0B22">
              <w:rPr>
                <w:rFonts w:asciiTheme="minorHAnsi" w:hAnsiTheme="minorHAnsi" w:cstheme="minorHAnsi"/>
              </w:rPr>
              <w:t>wpisać TAK lub NIE)</w:t>
            </w:r>
          </w:p>
        </w:tc>
        <w:tc>
          <w:tcPr>
            <w:tcW w:w="5487" w:type="dxa"/>
          </w:tcPr>
          <w:p w14:paraId="0E2C9A82" w14:textId="77777777" w:rsidR="00CE0B22" w:rsidRPr="005534A5" w:rsidRDefault="00CE0B22" w:rsidP="00CE0B22">
            <w:pPr>
              <w:spacing w:line="360" w:lineRule="auto"/>
              <w:ind w:right="-2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</w:tbl>
    <w:p w14:paraId="4067F0CC" w14:textId="4FC2EA8E" w:rsidR="000F4033" w:rsidRPr="00FB6E4C" w:rsidRDefault="000F4033" w:rsidP="00F322E5">
      <w:pPr>
        <w:pStyle w:val="Nagwek2"/>
        <w:numPr>
          <w:ilvl w:val="0"/>
          <w:numId w:val="20"/>
        </w:numPr>
        <w:spacing w:before="360" w:after="120" w:line="360" w:lineRule="auto"/>
        <w:ind w:left="714" w:hanging="357"/>
        <w:rPr>
          <w:rFonts w:asciiTheme="minorHAnsi" w:hAnsiTheme="minorHAnsi" w:cstheme="minorHAnsi"/>
          <w:b/>
          <w:bCs/>
        </w:rPr>
      </w:pPr>
      <w:r w:rsidRPr="00FB6E4C">
        <w:rPr>
          <w:rFonts w:asciiTheme="minorHAnsi" w:hAnsiTheme="minorHAnsi" w:cstheme="minorHAnsi"/>
          <w:b/>
          <w:bCs/>
        </w:rPr>
        <w:t>OŚWIADCZENIA</w:t>
      </w:r>
    </w:p>
    <w:p w14:paraId="6E8D8CE3" w14:textId="77777777" w:rsidR="000F4033" w:rsidRPr="005534A5" w:rsidRDefault="000F4033" w:rsidP="00002E74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</w:rPr>
      </w:pPr>
      <w:bookmarkStart w:id="10" w:name="_Hlk163125659"/>
      <w:bookmarkEnd w:id="9"/>
      <w:r w:rsidRPr="005534A5">
        <w:rPr>
          <w:rFonts w:asciiTheme="minorHAnsi" w:hAnsiTheme="minorHAnsi" w:cstheme="minorHAnsi"/>
        </w:rPr>
        <w:t>Uprzedzona/uprzedzony o odpowiedzialności za złożenie nieprawdziwego oświadczenia lub zatajenia prawdy, oświadczam, że dane zawarte w niniejszym Kwestionariuszu są zgodne z prawdą. Potwierdzam poprawność i aktualność przedstawionych danych.</w:t>
      </w:r>
    </w:p>
    <w:p w14:paraId="4762C4F2" w14:textId="5FE2F45C" w:rsidR="000F4033" w:rsidRPr="005534A5" w:rsidRDefault="000F4033" w:rsidP="00002E74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>Oświadczam, że zapoznałam/zapoznałem się z Regulaminem rekrutacji i uczestnictwa w</w:t>
      </w:r>
      <w:r w:rsidR="002B1406" w:rsidRPr="005534A5">
        <w:rPr>
          <w:rFonts w:asciiTheme="minorHAnsi" w:hAnsiTheme="minorHAnsi" w:cstheme="minorHAnsi"/>
        </w:rPr>
        <w:t> </w:t>
      </w:r>
      <w:r w:rsidRPr="005534A5">
        <w:rPr>
          <w:rFonts w:asciiTheme="minorHAnsi" w:hAnsiTheme="minorHAnsi" w:cstheme="minorHAnsi"/>
        </w:rPr>
        <w:t xml:space="preserve">Projekcie, akceptuję jego </w:t>
      </w:r>
      <w:r w:rsidR="005D3FC4" w:rsidRPr="005534A5">
        <w:rPr>
          <w:rFonts w:asciiTheme="minorHAnsi" w:hAnsiTheme="minorHAnsi" w:cstheme="minorHAnsi"/>
        </w:rPr>
        <w:t>postanowienia i</w:t>
      </w:r>
      <w:r w:rsidRPr="005534A5">
        <w:rPr>
          <w:rFonts w:asciiTheme="minorHAnsi" w:hAnsiTheme="minorHAnsi" w:cstheme="minorHAnsi"/>
        </w:rPr>
        <w:t xml:space="preserve"> zobowiązuję się do jego przestrzegania oraz oświadczam, że </w:t>
      </w:r>
      <w:bookmarkStart w:id="11" w:name="_Hlk163132975"/>
      <w:r w:rsidRPr="005534A5">
        <w:rPr>
          <w:rFonts w:asciiTheme="minorHAnsi" w:hAnsiTheme="minorHAnsi" w:cstheme="minorHAnsi"/>
        </w:rPr>
        <w:t>spełniam kryteria kwalifikowalności uprawniające do wzięcia udziału w</w:t>
      </w:r>
      <w:r w:rsidR="002B1406" w:rsidRPr="005534A5">
        <w:rPr>
          <w:rFonts w:asciiTheme="minorHAnsi" w:hAnsiTheme="minorHAnsi" w:cstheme="minorHAnsi"/>
        </w:rPr>
        <w:t> </w:t>
      </w:r>
      <w:r w:rsidRPr="005534A5">
        <w:rPr>
          <w:rFonts w:asciiTheme="minorHAnsi" w:hAnsiTheme="minorHAnsi" w:cstheme="minorHAnsi"/>
        </w:rPr>
        <w:t>niniejszym Projekcie.</w:t>
      </w:r>
      <w:bookmarkEnd w:id="11"/>
    </w:p>
    <w:p w14:paraId="332A41B8" w14:textId="1BF15A12" w:rsidR="000F4033" w:rsidRPr="005534A5" w:rsidRDefault="000F4033" w:rsidP="00002E74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>Zobowiązuję się do niezwłocznego poinformowania dyrektora szkoł</w:t>
      </w:r>
      <w:r w:rsidR="007D024D" w:rsidRPr="005534A5">
        <w:rPr>
          <w:rFonts w:asciiTheme="minorHAnsi" w:hAnsiTheme="minorHAnsi" w:cstheme="minorHAnsi"/>
        </w:rPr>
        <w:t>y</w:t>
      </w:r>
      <w:r w:rsidRPr="005534A5">
        <w:rPr>
          <w:rFonts w:asciiTheme="minorHAnsi" w:hAnsiTheme="minorHAnsi" w:cstheme="minorHAnsi"/>
        </w:rPr>
        <w:t xml:space="preserve"> o</w:t>
      </w:r>
      <w:r w:rsidR="002B1406" w:rsidRPr="005534A5">
        <w:rPr>
          <w:rFonts w:asciiTheme="minorHAnsi" w:hAnsiTheme="minorHAnsi" w:cstheme="minorHAnsi"/>
        </w:rPr>
        <w:t> </w:t>
      </w:r>
      <w:r w:rsidRPr="005534A5">
        <w:rPr>
          <w:rFonts w:asciiTheme="minorHAnsi" w:hAnsiTheme="minorHAnsi" w:cstheme="minorHAnsi"/>
        </w:rPr>
        <w:t xml:space="preserve">każdorazowej zmianie danych kontaktowych zawartych w niniejszym Kwestionariuszu. </w:t>
      </w:r>
    </w:p>
    <w:p w14:paraId="558CB5CE" w14:textId="1C5B3141" w:rsidR="000F4033" w:rsidRPr="005534A5" w:rsidRDefault="000F4033" w:rsidP="00002E74">
      <w:pPr>
        <w:numPr>
          <w:ilvl w:val="0"/>
          <w:numId w:val="3"/>
        </w:numPr>
        <w:suppressAutoHyphens/>
        <w:spacing w:line="360" w:lineRule="auto"/>
        <w:ind w:left="425" w:hanging="425"/>
        <w:rPr>
          <w:rFonts w:asciiTheme="minorHAnsi" w:hAnsiTheme="minorHAnsi" w:cstheme="minorHAnsi"/>
        </w:rPr>
        <w:sectPr w:rsidR="000F4033" w:rsidRPr="005534A5" w:rsidSect="004610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882" w:right="1418" w:bottom="1559" w:left="1418" w:header="142" w:footer="227" w:gutter="0"/>
          <w:cols w:space="708"/>
          <w:titlePg/>
          <w:docGrid w:linePitch="360"/>
        </w:sectPr>
      </w:pPr>
      <w:r w:rsidRPr="005534A5">
        <w:rPr>
          <w:rFonts w:asciiTheme="minorHAnsi" w:hAnsiTheme="minorHAnsi" w:cstheme="minorHAnsi"/>
        </w:rPr>
        <w:t xml:space="preserve">Zostałam/zostałem poinformowana/poinformowany, że projekt </w:t>
      </w:r>
      <w:bookmarkStart w:id="12" w:name="_Hlk163124879"/>
      <w:r w:rsidRPr="005534A5">
        <w:rPr>
          <w:rFonts w:asciiTheme="minorHAnsi" w:hAnsiTheme="minorHAnsi" w:cstheme="minorHAnsi"/>
        </w:rPr>
        <w:t>„</w:t>
      </w:r>
      <w:r w:rsidR="006E7B42" w:rsidRPr="005534A5">
        <w:rPr>
          <w:rFonts w:asciiTheme="minorHAnsi" w:hAnsiTheme="minorHAnsi" w:cstheme="minorHAnsi"/>
        </w:rPr>
        <w:t>Edukacja włączająca w Szkołach Podstawowych w Gminie Stężyca</w:t>
      </w:r>
      <w:r w:rsidRPr="005534A5">
        <w:rPr>
          <w:rFonts w:asciiTheme="minorHAnsi" w:hAnsiTheme="minorHAnsi" w:cstheme="minorHAnsi"/>
        </w:rPr>
        <w:t>” o nr FEPM.05.0</w:t>
      </w:r>
      <w:r w:rsidR="006E7B42" w:rsidRPr="005534A5">
        <w:rPr>
          <w:rFonts w:asciiTheme="minorHAnsi" w:hAnsiTheme="minorHAnsi" w:cstheme="minorHAnsi"/>
        </w:rPr>
        <w:t>8</w:t>
      </w:r>
      <w:r w:rsidRPr="005534A5">
        <w:rPr>
          <w:rFonts w:asciiTheme="minorHAnsi" w:hAnsiTheme="minorHAnsi" w:cstheme="minorHAnsi"/>
        </w:rPr>
        <w:t>-IZ.00-00</w:t>
      </w:r>
      <w:r w:rsidR="00C30177" w:rsidRPr="005534A5">
        <w:rPr>
          <w:rFonts w:asciiTheme="minorHAnsi" w:hAnsiTheme="minorHAnsi" w:cstheme="minorHAnsi"/>
        </w:rPr>
        <w:t>66</w:t>
      </w:r>
      <w:r w:rsidRPr="005534A5">
        <w:rPr>
          <w:rFonts w:asciiTheme="minorHAnsi" w:hAnsiTheme="minorHAnsi" w:cstheme="minorHAnsi"/>
        </w:rPr>
        <w:t>/23</w:t>
      </w:r>
      <w:bookmarkEnd w:id="12"/>
      <w:r w:rsidR="00D3783A" w:rsidRPr="005534A5">
        <w:rPr>
          <w:rFonts w:asciiTheme="minorHAnsi" w:hAnsiTheme="minorHAnsi" w:cstheme="minorHAnsi"/>
        </w:rPr>
        <w:t>-00</w:t>
      </w:r>
      <w:r w:rsidRPr="005534A5">
        <w:rPr>
          <w:rFonts w:asciiTheme="minorHAnsi" w:hAnsiTheme="minorHAnsi" w:cstheme="minorHAnsi"/>
        </w:rPr>
        <w:t xml:space="preserve"> jest współfinansowany ze środków Europejskiego Funduszu Społecznego Plus.</w:t>
      </w:r>
    </w:p>
    <w:p w14:paraId="2CA9BB10" w14:textId="5859678A" w:rsidR="000F4033" w:rsidRPr="005534A5" w:rsidRDefault="000F4033" w:rsidP="00002E74">
      <w:pPr>
        <w:numPr>
          <w:ilvl w:val="0"/>
          <w:numId w:val="3"/>
        </w:numPr>
        <w:suppressAutoHyphens/>
        <w:spacing w:line="360" w:lineRule="auto"/>
        <w:ind w:left="425" w:hanging="425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>Oświadczam, że zostałam/zostałem poinformowana/poinformowany, że podanie danych osobowych jest niezbędne do wzięcia udziału w projekcie „</w:t>
      </w:r>
      <w:r w:rsidR="00024E81" w:rsidRPr="005534A5">
        <w:rPr>
          <w:rFonts w:asciiTheme="minorHAnsi" w:hAnsiTheme="minorHAnsi" w:cstheme="minorHAnsi"/>
        </w:rPr>
        <w:t>Edukacja włączająca w Szkołach Podstawowych w Gminie Stężyca</w:t>
      </w:r>
      <w:r w:rsidRPr="005534A5">
        <w:rPr>
          <w:rFonts w:asciiTheme="minorHAnsi" w:hAnsiTheme="minorHAnsi" w:cstheme="minorHAnsi"/>
        </w:rPr>
        <w:t xml:space="preserve">”. </w:t>
      </w:r>
    </w:p>
    <w:p w14:paraId="7C446B7E" w14:textId="77777777" w:rsidR="00B146D9" w:rsidRPr="005534A5" w:rsidRDefault="000F4033" w:rsidP="00002E74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 xml:space="preserve">Oświadczam, że zostałam/zostałem poinformowana/poinformowany o obowiązku przekazania danych po zakończeniu projektu potrzebnych do wyliczenia wskaźników </w:t>
      </w:r>
      <w:r w:rsidRPr="005534A5">
        <w:rPr>
          <w:rFonts w:asciiTheme="minorHAnsi" w:hAnsiTheme="minorHAnsi" w:cstheme="minorHAnsi"/>
        </w:rPr>
        <w:lastRenderedPageBreak/>
        <w:t>rezultatu bezpośredniego (np. status na rynku pracy, udział w kształceniu lub szkoleniu) do 4 tygodni od zakończenia udziału w projekcie oraz przyszłego udziału w badaniu ewaluacyjnym.</w:t>
      </w:r>
    </w:p>
    <w:p w14:paraId="230D1ACC" w14:textId="77777777" w:rsidR="0080602A" w:rsidRPr="005534A5" w:rsidRDefault="000F4033" w:rsidP="00002E74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>Oświadczam, że zostałem/zostałam poinformowana/poinformowany, że odmowa podania informacji dotyczących danych osobowych szczególnej kategorii uczestnika/uczestniczki projektu, o której mowa w art. 9</w:t>
      </w:r>
      <w:r w:rsidR="00B146D9" w:rsidRPr="005534A5">
        <w:rPr>
          <w:rStyle w:val="Odwoanieprzypisudolnego"/>
          <w:rFonts w:asciiTheme="minorHAnsi" w:hAnsiTheme="minorHAnsi" w:cstheme="minorHAnsi"/>
        </w:rPr>
        <w:footnoteReference w:id="2"/>
      </w:r>
      <w:r w:rsidRPr="005534A5">
        <w:rPr>
          <w:rFonts w:asciiTheme="minorHAnsi" w:hAnsiTheme="minorHAnsi"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310141" w:rsidRPr="005534A5">
        <w:rPr>
          <w:rFonts w:asciiTheme="minorHAnsi" w:hAnsiTheme="minorHAnsi" w:cstheme="minorHAnsi"/>
        </w:rPr>
        <w:t> </w:t>
      </w:r>
      <w:r w:rsidRPr="005534A5">
        <w:rPr>
          <w:rFonts w:asciiTheme="minorHAnsi" w:hAnsiTheme="minorHAnsi" w:cstheme="minorHAnsi"/>
        </w:rPr>
        <w:t xml:space="preserve">ochronie danych) (Dz. Urz. UE L 119 z 04.05.2016, str. 1, z </w:t>
      </w:r>
      <w:proofErr w:type="spellStart"/>
      <w:r w:rsidRPr="005534A5">
        <w:rPr>
          <w:rFonts w:asciiTheme="minorHAnsi" w:hAnsiTheme="minorHAnsi" w:cstheme="minorHAnsi"/>
        </w:rPr>
        <w:t>późn</w:t>
      </w:r>
      <w:proofErr w:type="spellEnd"/>
      <w:r w:rsidRPr="005534A5">
        <w:rPr>
          <w:rFonts w:asciiTheme="minorHAnsi" w:hAnsiTheme="minorHAnsi" w:cstheme="minorHAnsi"/>
        </w:rPr>
        <w:t>. zm.), skutkuje brakiem możliwości weryfikacji kwalifikowalności oraz prowadzi do niezakwalifikowania mnie do udziału w Projekcie</w:t>
      </w:r>
      <w:r w:rsidR="00B146D9" w:rsidRPr="005534A5">
        <w:rPr>
          <w:rFonts w:asciiTheme="minorHAnsi" w:hAnsiTheme="minorHAnsi" w:cstheme="minorHAnsi"/>
        </w:rPr>
        <w:t>.</w:t>
      </w:r>
      <w:r w:rsidR="0080602A" w:rsidRPr="005534A5">
        <w:rPr>
          <w:rFonts w:asciiTheme="minorHAnsi" w:hAnsiTheme="minorHAnsi" w:cstheme="minorHAnsi"/>
        </w:rPr>
        <w:t xml:space="preserve"> </w:t>
      </w:r>
    </w:p>
    <w:p w14:paraId="039C9EB3" w14:textId="287745F4" w:rsidR="00D30F8D" w:rsidRPr="005534A5" w:rsidRDefault="00B146D9" w:rsidP="00002E74">
      <w:pPr>
        <w:numPr>
          <w:ilvl w:val="0"/>
          <w:numId w:val="3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>O</w:t>
      </w:r>
      <w:r w:rsidR="000F4033" w:rsidRPr="005534A5">
        <w:rPr>
          <w:rFonts w:asciiTheme="minorHAnsi" w:hAnsiTheme="minorHAnsi" w:cstheme="minorHAnsi"/>
        </w:rPr>
        <w:t xml:space="preserve">świadczam, że zostałem/zostałam </w:t>
      </w:r>
      <w:r w:rsidR="00BD7CE7">
        <w:rPr>
          <w:rFonts w:asciiTheme="minorHAnsi" w:hAnsiTheme="minorHAnsi" w:cstheme="minorHAnsi"/>
        </w:rPr>
        <w:t>zapoznany/</w:t>
      </w:r>
      <w:r w:rsidR="000F4033" w:rsidRPr="005534A5">
        <w:rPr>
          <w:rFonts w:asciiTheme="minorHAnsi" w:hAnsiTheme="minorHAnsi" w:cstheme="minorHAnsi"/>
        </w:rPr>
        <w:t>zapoznana z informacjami wynikającymi z art. 13 i</w:t>
      </w:r>
      <w:r w:rsidR="00754549" w:rsidRPr="005534A5">
        <w:rPr>
          <w:rFonts w:asciiTheme="minorHAnsi" w:hAnsiTheme="minorHAnsi" w:cstheme="minorHAnsi"/>
        </w:rPr>
        <w:t> </w:t>
      </w:r>
      <w:r w:rsidR="000F4033" w:rsidRPr="005534A5">
        <w:rPr>
          <w:rFonts w:asciiTheme="minorHAnsi" w:hAnsiTheme="minorHAnsi" w:cstheme="minorHAnsi"/>
        </w:rPr>
        <w:t>art.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bookmarkStart w:id="13" w:name="_Hlk164334201"/>
      <w:r w:rsidR="00D30F8D" w:rsidRPr="005534A5">
        <w:rPr>
          <w:rFonts w:asciiTheme="minorHAnsi" w:hAnsiTheme="minorHAnsi" w:cstheme="minorHAnsi"/>
        </w:rPr>
        <w:t xml:space="preserve">. </w:t>
      </w:r>
    </w:p>
    <w:p w14:paraId="75E54625" w14:textId="77777777" w:rsidR="00BB5449" w:rsidRPr="005534A5" w:rsidRDefault="00BB5449" w:rsidP="00002E74">
      <w:pPr>
        <w:spacing w:line="360" w:lineRule="auto"/>
        <w:rPr>
          <w:rFonts w:asciiTheme="minorHAnsi" w:hAnsiTheme="minorHAnsi" w:cstheme="minorHAnsi"/>
        </w:rPr>
      </w:pPr>
    </w:p>
    <w:p w14:paraId="2EB918EF" w14:textId="233BBDF5" w:rsidR="00B45F6C" w:rsidRPr="005534A5" w:rsidRDefault="00D30F8D" w:rsidP="00FB6E4C">
      <w:pPr>
        <w:tabs>
          <w:tab w:val="left" w:pos="1044"/>
        </w:tabs>
        <w:spacing w:line="360" w:lineRule="auto"/>
        <w:rPr>
          <w:rFonts w:asciiTheme="minorHAnsi" w:hAnsiTheme="minorHAnsi" w:cstheme="minorHAnsi"/>
        </w:rPr>
        <w:sectPr w:rsidR="00B45F6C" w:rsidRPr="005534A5" w:rsidSect="004610BF">
          <w:type w:val="continuous"/>
          <w:pgSz w:w="11906" w:h="16838" w:code="9"/>
          <w:pgMar w:top="1884" w:right="1418" w:bottom="1560" w:left="1418" w:header="142" w:footer="225" w:gutter="0"/>
          <w:cols w:space="2"/>
          <w:titlePg/>
          <w:docGrid w:linePitch="360"/>
        </w:sectPr>
      </w:pPr>
      <w:r w:rsidRPr="005534A5">
        <w:rPr>
          <w:rFonts w:asciiTheme="minorHAnsi" w:hAnsiTheme="minorHAnsi" w:cstheme="minorHAnsi"/>
        </w:rPr>
        <w:t xml:space="preserve">Miejscowość i data: </w:t>
      </w:r>
      <w:r w:rsidRPr="005534A5">
        <w:rPr>
          <w:rFonts w:asciiTheme="minorHAnsi" w:hAnsiTheme="minorHAnsi" w:cstheme="minorHAnsi"/>
        </w:rPr>
        <w:br/>
        <w:t>Czytelny podpis:</w:t>
      </w:r>
    </w:p>
    <w:bookmarkEnd w:id="13"/>
    <w:p w14:paraId="239965CF" w14:textId="77777777" w:rsidR="00003519" w:rsidRPr="005534A5" w:rsidRDefault="00003519" w:rsidP="00002E74">
      <w:pPr>
        <w:pStyle w:val="Nagwek2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/>
          <w:bCs/>
        </w:rPr>
        <w:sectPr w:rsidR="00003519" w:rsidRPr="005534A5" w:rsidSect="004610BF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6CC44542" w14:textId="12E0FCCC" w:rsidR="000F4033" w:rsidRPr="00FB6E4C" w:rsidRDefault="000F4033" w:rsidP="00FB6E4C">
      <w:pPr>
        <w:pStyle w:val="Nagwek2"/>
        <w:numPr>
          <w:ilvl w:val="0"/>
          <w:numId w:val="20"/>
        </w:numPr>
        <w:spacing w:before="240" w:after="120" w:line="360" w:lineRule="auto"/>
        <w:ind w:left="426" w:hanging="284"/>
        <w:rPr>
          <w:rFonts w:asciiTheme="minorHAnsi" w:hAnsiTheme="minorHAnsi" w:cstheme="minorHAnsi"/>
          <w:b/>
          <w:bCs/>
        </w:rPr>
      </w:pPr>
      <w:r w:rsidRPr="00FB6E4C">
        <w:rPr>
          <w:rFonts w:asciiTheme="minorHAnsi" w:hAnsiTheme="minorHAnsi" w:cstheme="minorHAnsi"/>
          <w:b/>
          <w:bCs/>
        </w:rPr>
        <w:lastRenderedPageBreak/>
        <w:t>INFORMACJE DOTYCZĄCE PRZETWARZANIA DANYCH OSOBOWYCH</w:t>
      </w:r>
    </w:p>
    <w:p w14:paraId="40A1E84B" w14:textId="77777777" w:rsidR="000F4033" w:rsidRPr="005534A5" w:rsidRDefault="000F4033" w:rsidP="00002E74">
      <w:pPr>
        <w:spacing w:line="360" w:lineRule="auto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1E594DB4" w14:textId="77777777" w:rsidR="000F4033" w:rsidRPr="005534A5" w:rsidRDefault="000F4033" w:rsidP="00FB6E4C">
      <w:pPr>
        <w:pStyle w:val="Akapitzlist"/>
        <w:numPr>
          <w:ilvl w:val="0"/>
          <w:numId w:val="5"/>
        </w:numPr>
        <w:spacing w:after="160" w:line="360" w:lineRule="auto"/>
        <w:ind w:left="357" w:hanging="357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>Administratorem Pana/Pani danych osobowych są:</w:t>
      </w:r>
    </w:p>
    <w:p w14:paraId="22FB9243" w14:textId="59D3AA6E" w:rsidR="00FB6E4C" w:rsidRPr="00FB6E4C" w:rsidRDefault="000F4033" w:rsidP="00FB6E4C">
      <w:pPr>
        <w:pStyle w:val="Akapitzlist"/>
        <w:numPr>
          <w:ilvl w:val="1"/>
          <w:numId w:val="5"/>
        </w:numPr>
        <w:spacing w:after="160" w:line="360" w:lineRule="auto"/>
        <w:ind w:left="714" w:hanging="357"/>
        <w:rPr>
          <w:rFonts w:asciiTheme="minorHAnsi" w:hAnsiTheme="minorHAnsi" w:cstheme="minorHAnsi"/>
          <w:color w:val="0000FF"/>
        </w:rPr>
      </w:pPr>
      <w:r w:rsidRPr="005534A5">
        <w:rPr>
          <w:rFonts w:asciiTheme="minorHAnsi" w:hAnsiTheme="minorHAnsi" w:cstheme="minorHAnsi"/>
        </w:rPr>
        <w:t xml:space="preserve">Gmina </w:t>
      </w:r>
      <w:r w:rsidR="00255552" w:rsidRPr="005534A5">
        <w:rPr>
          <w:rFonts w:asciiTheme="minorHAnsi" w:hAnsiTheme="minorHAnsi" w:cstheme="minorHAnsi"/>
        </w:rPr>
        <w:t>Stężyca</w:t>
      </w:r>
      <w:r w:rsidRPr="005534A5">
        <w:rPr>
          <w:rFonts w:asciiTheme="minorHAnsi" w:hAnsiTheme="minorHAnsi" w:cstheme="minorHAnsi"/>
        </w:rPr>
        <w:t xml:space="preserve"> będąca Beneficjentem projektu z siedzibą przy ul. </w:t>
      </w:r>
      <w:r w:rsidR="00255552" w:rsidRPr="005534A5">
        <w:rPr>
          <w:rFonts w:asciiTheme="minorHAnsi" w:hAnsiTheme="minorHAnsi" w:cstheme="minorHAnsi"/>
        </w:rPr>
        <w:t xml:space="preserve">Parkowej 1 </w:t>
      </w:r>
      <w:r w:rsidRPr="005534A5">
        <w:rPr>
          <w:rFonts w:asciiTheme="minorHAnsi" w:hAnsiTheme="minorHAnsi" w:cstheme="minorHAnsi"/>
        </w:rPr>
        <w:t xml:space="preserve">w </w:t>
      </w:r>
      <w:r w:rsidR="00255552" w:rsidRPr="005534A5">
        <w:rPr>
          <w:rFonts w:asciiTheme="minorHAnsi" w:hAnsiTheme="minorHAnsi" w:cstheme="minorHAnsi"/>
        </w:rPr>
        <w:t>Stężycy</w:t>
      </w:r>
      <w:r w:rsidRPr="005534A5">
        <w:rPr>
          <w:rFonts w:asciiTheme="minorHAnsi" w:hAnsiTheme="minorHAnsi" w:cstheme="minorHAnsi"/>
        </w:rPr>
        <w:t xml:space="preserve"> (83-3</w:t>
      </w:r>
      <w:r w:rsidR="00255552" w:rsidRPr="005534A5">
        <w:rPr>
          <w:rFonts w:asciiTheme="minorHAnsi" w:hAnsiTheme="minorHAnsi" w:cstheme="minorHAnsi"/>
        </w:rPr>
        <w:t>22</w:t>
      </w:r>
      <w:r w:rsidRPr="005534A5">
        <w:rPr>
          <w:rFonts w:asciiTheme="minorHAnsi" w:hAnsiTheme="minorHAnsi" w:cstheme="minorHAnsi"/>
        </w:rPr>
        <w:t xml:space="preserve">). Dane kontaktowe: tel. </w:t>
      </w:r>
      <w:r w:rsidR="00255552" w:rsidRPr="005534A5">
        <w:rPr>
          <w:rFonts w:asciiTheme="minorHAnsi" w:hAnsiTheme="minorHAnsi" w:cstheme="minorHAnsi"/>
        </w:rPr>
        <w:t>58 882-89-40</w:t>
      </w:r>
      <w:r w:rsidR="00AE17E0">
        <w:rPr>
          <w:rFonts w:asciiTheme="minorHAnsi" w:hAnsiTheme="minorHAnsi" w:cstheme="minorHAnsi"/>
        </w:rPr>
        <w:t xml:space="preserve">, e-mail: </w:t>
      </w:r>
      <w:r w:rsidR="00AE17E0" w:rsidRPr="00AE17E0">
        <w:rPr>
          <w:rFonts w:asciiTheme="minorHAnsi" w:hAnsiTheme="minorHAnsi" w:cstheme="minorHAnsi"/>
          <w:u w:val="single"/>
        </w:rPr>
        <w:t>stezyca@gminastezyca.pl</w:t>
      </w:r>
      <w:r w:rsidR="008F0925">
        <w:rPr>
          <w:rFonts w:asciiTheme="minorHAnsi" w:hAnsiTheme="minorHAnsi" w:cstheme="minorHAnsi"/>
        </w:rPr>
        <w:t>;</w:t>
      </w:r>
      <w:r w:rsidR="008F0925" w:rsidRPr="00FB6E4C">
        <w:rPr>
          <w:rFonts w:asciiTheme="minorHAnsi" w:hAnsiTheme="minorHAnsi" w:cstheme="minorHAnsi"/>
          <w:color w:val="0000FF"/>
        </w:rPr>
        <w:t xml:space="preserve"> </w:t>
      </w:r>
    </w:p>
    <w:p w14:paraId="3AB3F769" w14:textId="77777777" w:rsidR="00FB6E4C" w:rsidRPr="00FB6E4C" w:rsidRDefault="000F4033" w:rsidP="00FB6E4C">
      <w:pPr>
        <w:pStyle w:val="Akapitzlist"/>
        <w:numPr>
          <w:ilvl w:val="1"/>
          <w:numId w:val="5"/>
        </w:numPr>
        <w:spacing w:after="160" w:line="360" w:lineRule="auto"/>
        <w:ind w:left="714" w:hanging="357"/>
        <w:rPr>
          <w:rFonts w:asciiTheme="minorHAnsi" w:hAnsiTheme="minorHAnsi" w:cstheme="minorHAnsi"/>
          <w:color w:val="0000FF"/>
        </w:rPr>
      </w:pPr>
      <w:r w:rsidRPr="00FB6E4C">
        <w:rPr>
          <w:rFonts w:asciiTheme="minorHAnsi" w:hAnsiTheme="minorHAnsi" w:cstheme="minorHAnsi"/>
        </w:rPr>
        <w:t>Zarząd Województwa Pomorskiego z siedzibą w Gdańsku pełniący funkcję Instytucji Zarządzającej z siedzibą przy ul. Okopowej 21/27 w Gdańsku (80-810). Dane kontaktowe: 58 326 81 90;</w:t>
      </w:r>
    </w:p>
    <w:p w14:paraId="2A2E97FD" w14:textId="4978CF42" w:rsidR="000F4033" w:rsidRPr="00FB6E4C" w:rsidRDefault="000F4033" w:rsidP="00FB6E4C">
      <w:pPr>
        <w:pStyle w:val="Akapitzlist"/>
        <w:numPr>
          <w:ilvl w:val="1"/>
          <w:numId w:val="5"/>
        </w:numPr>
        <w:spacing w:after="160" w:line="360" w:lineRule="auto"/>
        <w:ind w:left="714" w:hanging="357"/>
        <w:rPr>
          <w:rFonts w:asciiTheme="minorHAnsi" w:hAnsiTheme="minorHAnsi" w:cstheme="minorHAnsi"/>
          <w:color w:val="0000FF"/>
        </w:rPr>
      </w:pPr>
      <w:r w:rsidRPr="00FB6E4C">
        <w:rPr>
          <w:rFonts w:asciiTheme="minorHAnsi" w:hAnsiTheme="minorHAnsi" w:cstheme="minorHAnsi"/>
        </w:rPr>
        <w:t>Minister właściwy do spraw rozwoju regionalnego wykonujący zadania państwa członkowskiego z siedzibą przy ul. Wspólnej 2/4 w Warszawie (00-926).</w:t>
      </w:r>
    </w:p>
    <w:p w14:paraId="58899C0D" w14:textId="77777777" w:rsidR="000F4033" w:rsidRPr="005534A5" w:rsidRDefault="000F4033" w:rsidP="00FB6E4C">
      <w:pPr>
        <w:pStyle w:val="Akapitzlist"/>
        <w:numPr>
          <w:ilvl w:val="0"/>
          <w:numId w:val="5"/>
        </w:numPr>
        <w:spacing w:after="160" w:line="360" w:lineRule="auto"/>
        <w:ind w:left="357" w:hanging="357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>Administratorzy wyznaczyli Inspektorów Ochrony danych Osobowych do kontaktu w sprawach ochrony danych osobowych. Dane kontaktowe inspektorów ochrony danych:</w:t>
      </w:r>
    </w:p>
    <w:p w14:paraId="40EF3F45" w14:textId="56A642DE" w:rsidR="00FB6E4C" w:rsidRDefault="000F4033" w:rsidP="00FB6E4C">
      <w:pPr>
        <w:pStyle w:val="Akapitzlist"/>
        <w:numPr>
          <w:ilvl w:val="1"/>
          <w:numId w:val="5"/>
        </w:numPr>
        <w:spacing w:after="160" w:line="360" w:lineRule="auto"/>
        <w:ind w:left="714" w:hanging="357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 xml:space="preserve">Gmina </w:t>
      </w:r>
      <w:r w:rsidR="00255552" w:rsidRPr="005534A5">
        <w:rPr>
          <w:rFonts w:asciiTheme="minorHAnsi" w:hAnsiTheme="minorHAnsi" w:cstheme="minorHAnsi"/>
        </w:rPr>
        <w:t>Stężyca</w:t>
      </w:r>
      <w:r w:rsidRPr="005534A5">
        <w:rPr>
          <w:rFonts w:asciiTheme="minorHAnsi" w:hAnsiTheme="minorHAnsi" w:cstheme="minorHAnsi"/>
        </w:rPr>
        <w:t xml:space="preserve"> to e-mail:</w:t>
      </w:r>
      <w:r w:rsidR="00255552" w:rsidRPr="005534A5">
        <w:rPr>
          <w:rFonts w:asciiTheme="minorHAnsi" w:hAnsiTheme="minorHAnsi" w:cstheme="minorHAnsi"/>
        </w:rPr>
        <w:t xml:space="preserve"> </w:t>
      </w:r>
      <w:r w:rsidR="00B06999" w:rsidRPr="00B06999">
        <w:rPr>
          <w:rFonts w:asciiTheme="minorHAnsi" w:hAnsiTheme="minorHAnsi" w:cstheme="minorHAnsi"/>
          <w:u w:val="single"/>
        </w:rPr>
        <w:t>inspektor@bdi24.pl</w:t>
      </w:r>
      <w:r w:rsidR="00B06999">
        <w:rPr>
          <w:rFonts w:asciiTheme="minorHAnsi" w:hAnsiTheme="minorHAnsi" w:cstheme="minorHAnsi"/>
        </w:rPr>
        <w:t>;</w:t>
      </w:r>
    </w:p>
    <w:p w14:paraId="661F3E60" w14:textId="77777777" w:rsidR="00FB6E4C" w:rsidRDefault="000F4033" w:rsidP="00FB6E4C">
      <w:pPr>
        <w:pStyle w:val="Akapitzlist"/>
        <w:numPr>
          <w:ilvl w:val="1"/>
          <w:numId w:val="5"/>
        </w:numPr>
        <w:spacing w:after="160" w:line="360" w:lineRule="auto"/>
        <w:ind w:left="714" w:hanging="357"/>
        <w:rPr>
          <w:rFonts w:asciiTheme="minorHAnsi" w:hAnsiTheme="minorHAnsi" w:cstheme="minorHAnsi"/>
        </w:rPr>
      </w:pPr>
      <w:r w:rsidRPr="00FB6E4C">
        <w:rPr>
          <w:rFonts w:asciiTheme="minorHAnsi" w:hAnsiTheme="minorHAnsi" w:cstheme="minorHAnsi"/>
        </w:rPr>
        <w:t xml:space="preserve">Zarząd Województwa Pomorskiego to e-mail: </w:t>
      </w:r>
      <w:hyperlink r:id="rId15" w:history="1">
        <w:r w:rsidRPr="00B06999">
          <w:rPr>
            <w:rStyle w:val="Hipercze"/>
            <w:rFonts w:asciiTheme="minorHAnsi" w:hAnsiTheme="minorHAnsi" w:cstheme="minorHAnsi"/>
            <w:color w:val="auto"/>
          </w:rPr>
          <w:t>iod@pomorskie.eu</w:t>
        </w:r>
      </w:hyperlink>
      <w:r w:rsidRPr="00FB6E4C">
        <w:rPr>
          <w:rFonts w:asciiTheme="minorHAnsi" w:hAnsiTheme="minorHAnsi" w:cstheme="minorHAnsi"/>
        </w:rPr>
        <w:t xml:space="preserve"> lub tel. 58 32 68</w:t>
      </w:r>
      <w:r w:rsidR="00FB6E4C">
        <w:rPr>
          <w:rFonts w:asciiTheme="minorHAnsi" w:hAnsiTheme="minorHAnsi" w:cstheme="minorHAnsi"/>
        </w:rPr>
        <w:t> </w:t>
      </w:r>
      <w:r w:rsidRPr="00FB6E4C">
        <w:rPr>
          <w:rFonts w:asciiTheme="minorHAnsi" w:hAnsiTheme="minorHAnsi" w:cstheme="minorHAnsi"/>
        </w:rPr>
        <w:t>518;</w:t>
      </w:r>
    </w:p>
    <w:p w14:paraId="76680E0C" w14:textId="40FA8724" w:rsidR="000F4033" w:rsidRPr="00B06999" w:rsidRDefault="000F4033" w:rsidP="00FB6E4C">
      <w:pPr>
        <w:pStyle w:val="Akapitzlist"/>
        <w:numPr>
          <w:ilvl w:val="1"/>
          <w:numId w:val="5"/>
        </w:numPr>
        <w:spacing w:after="160" w:line="360" w:lineRule="auto"/>
        <w:ind w:left="714" w:hanging="357"/>
        <w:rPr>
          <w:rFonts w:asciiTheme="minorHAnsi" w:hAnsiTheme="minorHAnsi" w:cstheme="minorHAnsi"/>
          <w:u w:val="single"/>
        </w:rPr>
      </w:pPr>
      <w:r w:rsidRPr="00FB6E4C">
        <w:rPr>
          <w:rFonts w:asciiTheme="minorHAnsi" w:hAnsiTheme="minorHAnsi" w:cstheme="minorHAnsi"/>
        </w:rPr>
        <w:t xml:space="preserve">Minister właściwy do spraw rozwoju regionalnego to e-mail: </w:t>
      </w:r>
      <w:hyperlink r:id="rId16" w:history="1">
        <w:r w:rsidRPr="00B06999">
          <w:rPr>
            <w:rStyle w:val="Hipercze"/>
            <w:rFonts w:asciiTheme="minorHAnsi" w:hAnsiTheme="minorHAnsi" w:cstheme="minorHAnsi"/>
            <w:color w:val="auto"/>
          </w:rPr>
          <w:t>iod@mfipr.gov.pl</w:t>
        </w:r>
      </w:hyperlink>
      <w:r w:rsidRPr="00B06999">
        <w:rPr>
          <w:rFonts w:asciiTheme="minorHAnsi" w:hAnsiTheme="minorHAnsi" w:cstheme="minorHAnsi"/>
          <w:u w:val="single"/>
        </w:rPr>
        <w:t xml:space="preserve"> </w:t>
      </w:r>
    </w:p>
    <w:p w14:paraId="10EFE02B" w14:textId="77777777" w:rsidR="000F4033" w:rsidRPr="005534A5" w:rsidRDefault="000F4033" w:rsidP="0074273B">
      <w:pPr>
        <w:pStyle w:val="Akapitzlist"/>
        <w:numPr>
          <w:ilvl w:val="0"/>
          <w:numId w:val="5"/>
        </w:numPr>
        <w:spacing w:after="160" w:line="360" w:lineRule="auto"/>
        <w:ind w:left="357" w:hanging="357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>Celem przetwarzania danych osobowych przez:</w:t>
      </w:r>
    </w:p>
    <w:p w14:paraId="3530BAD7" w14:textId="65214B6D" w:rsidR="0074273B" w:rsidRDefault="000F4033" w:rsidP="0074273B">
      <w:pPr>
        <w:pStyle w:val="Akapitzlist"/>
        <w:numPr>
          <w:ilvl w:val="1"/>
          <w:numId w:val="5"/>
        </w:numPr>
        <w:spacing w:after="160" w:line="360" w:lineRule="auto"/>
        <w:ind w:left="714" w:hanging="357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 xml:space="preserve">Gminę </w:t>
      </w:r>
      <w:r w:rsidR="00255552" w:rsidRPr="005534A5">
        <w:rPr>
          <w:rFonts w:asciiTheme="minorHAnsi" w:hAnsiTheme="minorHAnsi" w:cstheme="minorHAnsi"/>
        </w:rPr>
        <w:t>Stężyca</w:t>
      </w:r>
      <w:r w:rsidRPr="005534A5">
        <w:rPr>
          <w:rFonts w:asciiTheme="minorHAnsi" w:hAnsiTheme="minorHAnsi" w:cstheme="minorHAnsi"/>
        </w:rPr>
        <w:t xml:space="preserve"> jest wykonywanie obowiązków beneficjenta projektu w zakresie realizacji projektu „</w:t>
      </w:r>
      <w:r w:rsidR="00255552" w:rsidRPr="005534A5">
        <w:rPr>
          <w:rFonts w:asciiTheme="minorHAnsi" w:hAnsiTheme="minorHAnsi" w:cstheme="minorHAnsi"/>
        </w:rPr>
        <w:t>Edukacja włączająca w Szkołach Podstawowych w Gminie Stężyca</w:t>
      </w:r>
      <w:r w:rsidRPr="005534A5">
        <w:rPr>
          <w:rFonts w:asciiTheme="minorHAnsi" w:hAnsiTheme="minorHAnsi" w:cstheme="minorHAnsi"/>
        </w:rPr>
        <w:t>” realizowanego w</w:t>
      </w:r>
      <w:r w:rsidR="00754549" w:rsidRPr="005534A5">
        <w:rPr>
          <w:rFonts w:asciiTheme="minorHAnsi" w:hAnsiTheme="minorHAnsi" w:cstheme="minorHAnsi"/>
        </w:rPr>
        <w:t> </w:t>
      </w:r>
      <w:r w:rsidRPr="005534A5">
        <w:rPr>
          <w:rFonts w:asciiTheme="minorHAnsi" w:hAnsiTheme="minorHAnsi" w:cstheme="minorHAnsi"/>
        </w:rPr>
        <w:t>ramach programu Fundusze Europejskie dla Pomorza 2021-2027 współfinansowanego z Europejskiego Funduszu Społecznego (dalej zwanego FEP 2021-2027). Następnie Pani/Pana dane będą przetwarzane w celu wypełnienia obowiązku archiwizacji dokumentów. Powyższe dane osobowe przetwarzane będą na podstawie art. 6 ust. 1 lit. b) oraz art. 9 ust. 2 lit. g) RODO;</w:t>
      </w:r>
    </w:p>
    <w:p w14:paraId="7428E31B" w14:textId="2F0A19D0" w:rsidR="0074273B" w:rsidRDefault="000F4033" w:rsidP="0074273B">
      <w:pPr>
        <w:pStyle w:val="Akapitzlist"/>
        <w:numPr>
          <w:ilvl w:val="1"/>
          <w:numId w:val="5"/>
        </w:numPr>
        <w:spacing w:after="160" w:line="360" w:lineRule="auto"/>
        <w:ind w:left="714" w:hanging="357"/>
        <w:rPr>
          <w:rFonts w:asciiTheme="minorHAnsi" w:hAnsiTheme="minorHAnsi" w:cstheme="minorHAnsi"/>
        </w:rPr>
      </w:pPr>
      <w:r w:rsidRPr="0074273B">
        <w:rPr>
          <w:rFonts w:asciiTheme="minorHAnsi" w:hAnsiTheme="minorHAnsi" w:cstheme="minorHAnsi"/>
        </w:rPr>
        <w:lastRenderedPageBreak/>
        <w:t xml:space="preserve">Zarząd Województwa Pomorskiego jest wykonywanie </w:t>
      </w:r>
      <w:r w:rsidR="00635E6F">
        <w:rPr>
          <w:rFonts w:asciiTheme="minorHAnsi" w:hAnsiTheme="minorHAnsi" w:cstheme="minorHAnsi"/>
        </w:rPr>
        <w:t>obowiązków</w:t>
      </w:r>
      <w:r w:rsidRPr="0074273B">
        <w:rPr>
          <w:rFonts w:asciiTheme="minorHAnsi" w:hAnsiTheme="minorHAnsi" w:cstheme="minorHAnsi"/>
        </w:rPr>
        <w:t xml:space="preserve"> Instytucji Zarządzającej w zakresie realizacji programu regionalnego Fundusze Europejskie dla Pomorza 2021-2027, dalej zwanego „FEP 2021-2027”, w</w:t>
      </w:r>
      <w:r w:rsidR="00754549" w:rsidRPr="0074273B">
        <w:rPr>
          <w:rFonts w:asciiTheme="minorHAnsi" w:hAnsiTheme="minorHAnsi" w:cstheme="minorHAnsi"/>
        </w:rPr>
        <w:t> </w:t>
      </w:r>
      <w:r w:rsidRPr="0074273B">
        <w:rPr>
          <w:rFonts w:asciiTheme="minorHAnsi" w:hAnsiTheme="minorHAnsi" w:cstheme="minorHAnsi"/>
        </w:rPr>
        <w:t>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</w:t>
      </w:r>
      <w:r w:rsidR="00754549" w:rsidRPr="0074273B">
        <w:rPr>
          <w:rFonts w:asciiTheme="minorHAnsi" w:hAnsiTheme="minorHAnsi" w:cstheme="minorHAnsi"/>
        </w:rPr>
        <w:t> </w:t>
      </w:r>
      <w:r w:rsidRPr="0074273B">
        <w:rPr>
          <w:rFonts w:asciiTheme="minorHAnsi" w:hAnsiTheme="minorHAnsi" w:cstheme="minorHAnsi"/>
        </w:rPr>
        <w:t>ramach FEP 2021-2027 współfinansowanego z EFS+ i EFRR; rejestrowania i przechowywania w formie elektronicznej za pomocą CST2021 danych dotyczących każdej operacji, niezbędnych do wykonywania funkcji Instytucji Zarządzającej</w:t>
      </w:r>
      <w:r w:rsidR="00BC0BD9">
        <w:rPr>
          <w:rFonts w:asciiTheme="minorHAnsi" w:hAnsiTheme="minorHAnsi" w:cstheme="minorHAnsi"/>
        </w:rPr>
        <w:t>.</w:t>
      </w:r>
      <w:r w:rsidRPr="0074273B">
        <w:rPr>
          <w:rFonts w:asciiTheme="minorHAnsi" w:hAnsiTheme="minorHAnsi" w:cstheme="minorHAnsi"/>
        </w:rPr>
        <w:t xml:space="preserve"> Następnie Pani/Pana dane będą przetwarzane w celu wypełnienia obowiązku archiwizacji dokumentów. Powyższe dane osobowe przetwarzane będą na podstawie art. 6 ust. 1 lit. c</w:t>
      </w:r>
      <w:r w:rsidR="009F7CDC" w:rsidRPr="0074273B">
        <w:rPr>
          <w:rFonts w:asciiTheme="minorHAnsi" w:hAnsiTheme="minorHAnsi" w:cstheme="minorHAnsi"/>
        </w:rPr>
        <w:t xml:space="preserve"> RODO</w:t>
      </w:r>
      <w:r w:rsidRPr="0074273B">
        <w:rPr>
          <w:rFonts w:asciiTheme="minorHAnsi" w:hAnsiTheme="minorHAnsi" w:cstheme="minorHAnsi"/>
        </w:rPr>
        <w:t>;</w:t>
      </w:r>
    </w:p>
    <w:p w14:paraId="15498BD1" w14:textId="1DF25162" w:rsidR="000F4033" w:rsidRPr="0074273B" w:rsidRDefault="000F4033" w:rsidP="0074273B">
      <w:pPr>
        <w:pStyle w:val="Akapitzlist"/>
        <w:numPr>
          <w:ilvl w:val="1"/>
          <w:numId w:val="5"/>
        </w:numPr>
        <w:spacing w:after="160" w:line="360" w:lineRule="auto"/>
        <w:ind w:left="714" w:hanging="357"/>
        <w:rPr>
          <w:rFonts w:asciiTheme="minorHAnsi" w:hAnsiTheme="minorHAnsi" w:cstheme="minorHAnsi"/>
        </w:rPr>
      </w:pPr>
      <w:r w:rsidRPr="0074273B">
        <w:rPr>
          <w:rFonts w:asciiTheme="minorHAnsi" w:hAnsiTheme="minorHAnsi" w:cstheme="minorHAnsi"/>
        </w:rPr>
        <w:t>Minister właściwy do spraw rozwoju regionalnego w celu wykonywania ustawowych zadań państwa członkowskiego w procesie aplikowania o środki unijne.</w:t>
      </w:r>
    </w:p>
    <w:p w14:paraId="32994DF5" w14:textId="64F2E4FE" w:rsidR="0074273B" w:rsidRDefault="000F4033" w:rsidP="0074273B">
      <w:pPr>
        <w:pStyle w:val="Akapitzlist"/>
        <w:numPr>
          <w:ilvl w:val="0"/>
          <w:numId w:val="5"/>
        </w:numPr>
        <w:spacing w:after="160" w:line="360" w:lineRule="auto"/>
        <w:ind w:left="357" w:hanging="357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 (Dz. U. </w:t>
      </w:r>
      <w:r w:rsidR="00786F4C">
        <w:rPr>
          <w:rFonts w:asciiTheme="minorHAnsi" w:hAnsiTheme="minorHAnsi" w:cstheme="minorHAnsi"/>
        </w:rPr>
        <w:t xml:space="preserve">z 2022 r. </w:t>
      </w:r>
      <w:r w:rsidRPr="005534A5">
        <w:rPr>
          <w:rFonts w:asciiTheme="minorHAnsi" w:hAnsiTheme="minorHAnsi" w:cstheme="minorHAnsi"/>
        </w:rPr>
        <w:t xml:space="preserve">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</w:t>
      </w:r>
      <w:r w:rsidR="00ED11BE" w:rsidRPr="005534A5">
        <w:rPr>
          <w:rFonts w:asciiTheme="minorHAnsi" w:hAnsiTheme="minorHAnsi" w:cstheme="minorHAnsi"/>
        </w:rPr>
        <w:t>Stężyca</w:t>
      </w:r>
      <w:r w:rsidRPr="005534A5">
        <w:rPr>
          <w:rFonts w:asciiTheme="minorHAnsi" w:hAnsiTheme="minorHAnsi" w:cstheme="minorHAnsi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</w:t>
      </w:r>
      <w:r w:rsidRPr="005534A5">
        <w:rPr>
          <w:rFonts w:asciiTheme="minorHAnsi" w:hAnsiTheme="minorHAnsi" w:cstheme="minorHAnsi"/>
        </w:rPr>
        <w:lastRenderedPageBreak/>
        <w:t>2021-2027.</w:t>
      </w:r>
      <w:r w:rsidR="00B06999">
        <w:rPr>
          <w:rFonts w:asciiTheme="minorHAnsi" w:hAnsiTheme="minorHAnsi" w:cstheme="minorHAnsi"/>
        </w:rPr>
        <w:t xml:space="preserve"> </w:t>
      </w:r>
      <w:r w:rsidRPr="005534A5">
        <w:rPr>
          <w:rFonts w:asciiTheme="minorHAnsi" w:hAnsiTheme="minorHAnsi" w:cstheme="minorHAnsi"/>
        </w:rPr>
        <w:t xml:space="preserve">Takie podmioty będą przetwarzać dane na podstawie umowy z nami i tylko zgodnie z naszymi poleceniami. </w:t>
      </w:r>
    </w:p>
    <w:p w14:paraId="4C2CF984" w14:textId="77777777" w:rsidR="0074273B" w:rsidRDefault="000F4033" w:rsidP="0074273B">
      <w:pPr>
        <w:pStyle w:val="Akapitzlist"/>
        <w:numPr>
          <w:ilvl w:val="0"/>
          <w:numId w:val="5"/>
        </w:numPr>
        <w:spacing w:after="160" w:line="360" w:lineRule="auto"/>
        <w:ind w:left="357" w:hanging="357"/>
        <w:rPr>
          <w:rFonts w:asciiTheme="minorHAnsi" w:hAnsiTheme="minorHAnsi" w:cstheme="minorHAnsi"/>
        </w:rPr>
      </w:pPr>
      <w:r w:rsidRPr="0074273B">
        <w:rPr>
          <w:rFonts w:asciiTheme="minorHAnsi" w:hAnsiTheme="minorHAnsi" w:cstheme="minorHAnsi"/>
        </w:rPr>
        <w:t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</w:t>
      </w:r>
      <w:r w:rsidR="00754549" w:rsidRPr="0074273B">
        <w:rPr>
          <w:rFonts w:asciiTheme="minorHAnsi" w:hAnsiTheme="minorHAnsi" w:cstheme="minorHAnsi"/>
        </w:rPr>
        <w:t> </w:t>
      </w:r>
      <w:r w:rsidRPr="0074273B">
        <w:rPr>
          <w:rFonts w:asciiTheme="minorHAnsi" w:hAnsiTheme="minorHAnsi" w:cstheme="minorHAnsi"/>
        </w:rPr>
        <w:t xml:space="preserve">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74273B">
        <w:rPr>
          <w:rFonts w:asciiTheme="minorHAnsi" w:hAnsiTheme="minorHAnsi" w:cstheme="minorHAnsi"/>
        </w:rPr>
        <w:t>późn</w:t>
      </w:r>
      <w:proofErr w:type="spellEnd"/>
      <w:r w:rsidRPr="0074273B">
        <w:rPr>
          <w:rFonts w:asciiTheme="minorHAnsi" w:hAnsiTheme="minorHAnsi" w:cstheme="minorHAnsi"/>
        </w:rPr>
        <w:t>. zm.).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77F68764" w14:textId="77777777" w:rsidR="0074273B" w:rsidRDefault="000F4033" w:rsidP="0074273B">
      <w:pPr>
        <w:pStyle w:val="Akapitzlist"/>
        <w:numPr>
          <w:ilvl w:val="0"/>
          <w:numId w:val="5"/>
        </w:numPr>
        <w:spacing w:after="160" w:line="360" w:lineRule="auto"/>
        <w:ind w:left="357" w:hanging="357"/>
        <w:rPr>
          <w:rFonts w:asciiTheme="minorHAnsi" w:hAnsiTheme="minorHAnsi" w:cstheme="minorHAnsi"/>
        </w:rPr>
      </w:pPr>
      <w:r w:rsidRPr="0074273B">
        <w:rPr>
          <w:rFonts w:asciiTheme="minorHAnsi" w:hAnsiTheme="minorHAnsi" w:cstheme="minorHAnsi"/>
        </w:rPr>
        <w:t>Osoba, której dane dotyczą posiada prawo do żądania od administratora danych dostępu do danych ich sprostowania, usunięcia lub ograniczenia przetwarzania lub prawo wniesienia sprzeciwu wobec przetwarzania.</w:t>
      </w:r>
    </w:p>
    <w:p w14:paraId="731AD4BB" w14:textId="77777777" w:rsidR="0074273B" w:rsidRDefault="000F4033" w:rsidP="0074273B">
      <w:pPr>
        <w:pStyle w:val="Akapitzlist"/>
        <w:numPr>
          <w:ilvl w:val="0"/>
          <w:numId w:val="5"/>
        </w:numPr>
        <w:spacing w:after="160" w:line="360" w:lineRule="auto"/>
        <w:ind w:left="357" w:hanging="357"/>
        <w:rPr>
          <w:rFonts w:asciiTheme="minorHAnsi" w:hAnsiTheme="minorHAnsi" w:cstheme="minorHAnsi"/>
        </w:rPr>
      </w:pPr>
      <w:r w:rsidRPr="0074273B">
        <w:rPr>
          <w:rFonts w:asciiTheme="minorHAnsi" w:hAnsiTheme="minorHAnsi" w:cstheme="minorHAnsi"/>
        </w:rPr>
        <w:t>Osoba, której dane dotyczą posiada prawo do wniesienia skargi do Prezesa Urzędu Ochrony Danych Osobowych, gdy uzna, iż przetwarzanie danych osobowych narusza przepisy RODO.</w:t>
      </w:r>
    </w:p>
    <w:p w14:paraId="6F94B460" w14:textId="1D66280A" w:rsidR="000F4033" w:rsidRPr="0074273B" w:rsidRDefault="000F4033" w:rsidP="0074273B">
      <w:pPr>
        <w:pStyle w:val="Akapitzlist"/>
        <w:numPr>
          <w:ilvl w:val="0"/>
          <w:numId w:val="5"/>
        </w:numPr>
        <w:spacing w:after="160" w:line="360" w:lineRule="auto"/>
        <w:ind w:left="357" w:hanging="357"/>
        <w:rPr>
          <w:rFonts w:asciiTheme="minorHAnsi" w:hAnsiTheme="minorHAnsi" w:cstheme="minorHAnsi"/>
        </w:rPr>
      </w:pPr>
      <w:r w:rsidRPr="0074273B">
        <w:rPr>
          <w:rFonts w:asciiTheme="minorHAnsi" w:hAnsiTheme="minorHAnsi" w:cstheme="minorHAnsi"/>
        </w:rPr>
        <w:t>Podanie przez Panią/Pana danych osobowych jest niezbędne do realizacji ustawowych obowiązków Administratorów związanych z procesem aplikowania o środki unijne i</w:t>
      </w:r>
      <w:r w:rsidR="00754549" w:rsidRPr="0074273B">
        <w:rPr>
          <w:rFonts w:asciiTheme="minorHAnsi" w:hAnsiTheme="minorHAnsi" w:cstheme="minorHAnsi"/>
        </w:rPr>
        <w:t> </w:t>
      </w:r>
      <w:r w:rsidRPr="0074273B">
        <w:rPr>
          <w:rFonts w:asciiTheme="minorHAnsi" w:hAnsiTheme="minorHAnsi" w:cstheme="minorHAnsi"/>
        </w:rPr>
        <w:t>budżetu państwa oraz realizacji projektów w ramach FEP 2021-2027. Jest Pani/Pan zobowiązana do ich podania, a konsekwencją niepodania danych osobowych będzie brak możliwości uczestnictwa w projekcie.</w:t>
      </w:r>
    </w:p>
    <w:p w14:paraId="145A7BE4" w14:textId="77777777" w:rsidR="00003519" w:rsidRPr="005534A5" w:rsidRDefault="00003519" w:rsidP="00002E74">
      <w:pPr>
        <w:pStyle w:val="Nagwek2"/>
        <w:numPr>
          <w:ilvl w:val="0"/>
          <w:numId w:val="20"/>
        </w:numPr>
        <w:spacing w:line="360" w:lineRule="auto"/>
        <w:rPr>
          <w:rStyle w:val="Pogrubienie"/>
          <w:rFonts w:asciiTheme="minorHAnsi" w:hAnsiTheme="minorHAnsi" w:cstheme="minorHAnsi"/>
        </w:rPr>
        <w:sectPr w:rsidR="00003519" w:rsidRPr="005534A5" w:rsidSect="004610BF"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36D8CB93" w14:textId="045EBBF8" w:rsidR="000F4033" w:rsidRPr="0074273B" w:rsidRDefault="000F4033" w:rsidP="0074273B">
      <w:pPr>
        <w:pStyle w:val="Nagwek2"/>
        <w:numPr>
          <w:ilvl w:val="0"/>
          <w:numId w:val="20"/>
        </w:numPr>
        <w:spacing w:before="240" w:after="120" w:line="360" w:lineRule="auto"/>
        <w:ind w:left="567" w:hanging="357"/>
        <w:rPr>
          <w:rStyle w:val="Pogrubienie"/>
          <w:rFonts w:asciiTheme="minorHAnsi" w:hAnsiTheme="minorHAnsi" w:cstheme="minorHAnsi"/>
          <w:b w:val="0"/>
          <w:bCs w:val="0"/>
        </w:rPr>
      </w:pPr>
      <w:r w:rsidRPr="0074273B">
        <w:rPr>
          <w:rStyle w:val="Pogrubienie"/>
          <w:rFonts w:asciiTheme="minorHAnsi" w:hAnsiTheme="minorHAnsi" w:cstheme="minorHAnsi"/>
        </w:rPr>
        <w:lastRenderedPageBreak/>
        <w:t>ZGODA NA PUBLIKACJĘ WIZERUNKU</w:t>
      </w:r>
    </w:p>
    <w:bookmarkEnd w:id="10"/>
    <w:p w14:paraId="357250E3" w14:textId="5CAD508F" w:rsidR="000F4033" w:rsidRPr="005534A5" w:rsidRDefault="000F4033" w:rsidP="00002E74">
      <w:pPr>
        <w:spacing w:after="240" w:line="360" w:lineRule="auto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>Wyrażam zgodę/nie wyrażam zgody</w:t>
      </w:r>
      <w:r w:rsidR="00754549" w:rsidRPr="005534A5">
        <w:rPr>
          <w:rStyle w:val="Odwoanieprzypisudolnego"/>
          <w:rFonts w:asciiTheme="minorHAnsi" w:hAnsiTheme="minorHAnsi" w:cstheme="minorHAnsi"/>
        </w:rPr>
        <w:footnoteReference w:id="3"/>
      </w:r>
      <w:r w:rsidRPr="005534A5">
        <w:rPr>
          <w:rFonts w:asciiTheme="minorHAnsi" w:hAnsiTheme="minorHAnsi" w:cstheme="minorHAnsi"/>
        </w:rPr>
        <w:t xml:space="preserve"> na nieodpłatną publikację </w:t>
      </w:r>
      <w:bookmarkStart w:id="14" w:name="_Hlk92884178"/>
      <w:r w:rsidRPr="005534A5">
        <w:rPr>
          <w:rFonts w:asciiTheme="minorHAnsi" w:hAnsiTheme="minorHAnsi" w:cstheme="minorHAnsi"/>
        </w:rPr>
        <w:t xml:space="preserve">mojego wizerunku </w:t>
      </w:r>
    </w:p>
    <w:p w14:paraId="7CE6AC5D" w14:textId="12F51402" w:rsidR="000F4033" w:rsidRPr="005534A5" w:rsidRDefault="000F4033" w:rsidP="00002E74">
      <w:pPr>
        <w:spacing w:after="240" w:line="360" w:lineRule="auto"/>
        <w:rPr>
          <w:rFonts w:asciiTheme="minorHAnsi" w:hAnsiTheme="minorHAnsi" w:cstheme="minorHAnsi"/>
          <w:b/>
          <w:bCs/>
        </w:rPr>
      </w:pPr>
      <w:r w:rsidRPr="005534A5">
        <w:rPr>
          <w:rFonts w:asciiTheme="minorHAnsi" w:hAnsiTheme="minorHAnsi" w:cstheme="minorHAnsi"/>
          <w:b/>
          <w:bCs/>
        </w:rPr>
        <w:t>Imię i nazwisko uczestnika/uczestniczki projektu</w:t>
      </w:r>
      <w:r w:rsidR="00754549" w:rsidRPr="005534A5">
        <w:rPr>
          <w:rFonts w:asciiTheme="minorHAnsi" w:hAnsiTheme="minorHAnsi" w:cstheme="minorHAnsi"/>
          <w:b/>
          <w:bCs/>
        </w:rPr>
        <w:t>:</w:t>
      </w:r>
    </w:p>
    <w:p w14:paraId="386F7847" w14:textId="40EED0F2" w:rsidR="000F4033" w:rsidRPr="005534A5" w:rsidRDefault="000F4033" w:rsidP="00236690">
      <w:pPr>
        <w:spacing w:before="240" w:after="240" w:line="360" w:lineRule="auto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>utrwalonego podczas realizacji Projektu</w:t>
      </w:r>
      <w:bookmarkEnd w:id="14"/>
      <w:r w:rsidRPr="005534A5">
        <w:rPr>
          <w:rFonts w:asciiTheme="minorHAnsi" w:hAnsiTheme="minorHAnsi" w:cstheme="minorHAnsi"/>
        </w:rPr>
        <w:t xml:space="preserve"> na zdjęciach, filmach i/lub spotach promocyjnych przez Gminę </w:t>
      </w:r>
      <w:r w:rsidR="00BE150D" w:rsidRPr="005534A5">
        <w:rPr>
          <w:rFonts w:asciiTheme="minorHAnsi" w:hAnsiTheme="minorHAnsi" w:cstheme="minorHAnsi"/>
        </w:rPr>
        <w:t>Stężyca</w:t>
      </w:r>
      <w:r w:rsidR="009727C2" w:rsidRPr="005534A5">
        <w:rPr>
          <w:rFonts w:asciiTheme="minorHAnsi" w:hAnsiTheme="minorHAnsi" w:cstheme="minorHAnsi"/>
        </w:rPr>
        <w:t xml:space="preserve"> </w:t>
      </w:r>
      <w:r w:rsidRPr="005534A5">
        <w:rPr>
          <w:rFonts w:asciiTheme="minorHAnsi" w:hAnsiTheme="minorHAnsi" w:cstheme="minorHAnsi"/>
        </w:rPr>
        <w:t xml:space="preserve">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Pr="005534A5">
        <w:rPr>
          <w:rFonts w:asciiTheme="minorHAnsi" w:hAnsiTheme="minorHAnsi" w:cstheme="minorHAnsi"/>
          <w:kern w:val="3"/>
        </w:rPr>
        <w:t>„</w:t>
      </w:r>
      <w:r w:rsidR="00CF2E2A" w:rsidRPr="005534A5">
        <w:rPr>
          <w:rFonts w:asciiTheme="minorHAnsi" w:hAnsiTheme="minorHAnsi" w:cstheme="minorHAnsi"/>
          <w:kern w:val="3"/>
        </w:rPr>
        <w:t>Edukacja włączająca w Szkołach Podstawowych w Gminie Stężyca</w:t>
      </w:r>
      <w:r w:rsidRPr="005534A5">
        <w:rPr>
          <w:rFonts w:asciiTheme="minorHAnsi" w:hAnsiTheme="minorHAnsi" w:cstheme="minorHAnsi"/>
          <w:kern w:val="3"/>
        </w:rPr>
        <w:t>” o nr FEPM.05.0</w:t>
      </w:r>
      <w:r w:rsidR="00BE150D" w:rsidRPr="005534A5">
        <w:rPr>
          <w:rFonts w:asciiTheme="minorHAnsi" w:hAnsiTheme="minorHAnsi" w:cstheme="minorHAnsi"/>
          <w:kern w:val="3"/>
        </w:rPr>
        <w:t>8</w:t>
      </w:r>
      <w:r w:rsidRPr="005534A5">
        <w:rPr>
          <w:rFonts w:asciiTheme="minorHAnsi" w:hAnsiTheme="minorHAnsi" w:cstheme="minorHAnsi"/>
          <w:kern w:val="3"/>
        </w:rPr>
        <w:t>-IZ.00-00</w:t>
      </w:r>
      <w:r w:rsidR="00ED11BE" w:rsidRPr="005534A5">
        <w:rPr>
          <w:rFonts w:asciiTheme="minorHAnsi" w:hAnsiTheme="minorHAnsi" w:cstheme="minorHAnsi"/>
          <w:kern w:val="3"/>
        </w:rPr>
        <w:t>66</w:t>
      </w:r>
      <w:r w:rsidRPr="005534A5">
        <w:rPr>
          <w:rFonts w:asciiTheme="minorHAnsi" w:hAnsiTheme="minorHAnsi" w:cstheme="minorHAnsi"/>
          <w:kern w:val="3"/>
        </w:rPr>
        <w:t>/23</w:t>
      </w:r>
      <w:r w:rsidR="00D3783A" w:rsidRPr="005534A5">
        <w:rPr>
          <w:rFonts w:asciiTheme="minorHAnsi" w:hAnsiTheme="minorHAnsi" w:cstheme="minorHAnsi"/>
          <w:kern w:val="3"/>
        </w:rPr>
        <w:t>-00</w:t>
      </w:r>
      <w:r w:rsidRPr="005534A5">
        <w:rPr>
          <w:rFonts w:asciiTheme="minorHAnsi" w:hAnsiTheme="minorHAnsi" w:cstheme="minorHAnsi"/>
        </w:rPr>
        <w:t xml:space="preserve"> realizowanego w ramach programu Fundusze Europejskie dla Pomorza 2021-2027, zgodnie z</w:t>
      </w:r>
      <w:r w:rsidR="00754549" w:rsidRPr="005534A5">
        <w:rPr>
          <w:rFonts w:asciiTheme="minorHAnsi" w:hAnsiTheme="minorHAnsi" w:cstheme="minorHAnsi"/>
        </w:rPr>
        <w:t> </w:t>
      </w:r>
      <w:r w:rsidRPr="005534A5">
        <w:rPr>
          <w:rFonts w:asciiTheme="minorHAnsi" w:hAnsiTheme="minorHAnsi" w:cstheme="minorHAnsi"/>
        </w:rPr>
        <w:t>przepisami ustawy z dnia 4 lutego 1994 r. o prawie autorskim i prawach pokrewnych (</w:t>
      </w:r>
      <w:proofErr w:type="spellStart"/>
      <w:r w:rsidR="00545BE1" w:rsidRPr="00545BE1">
        <w:rPr>
          <w:rFonts w:asciiTheme="minorHAnsi" w:hAnsiTheme="minorHAnsi" w:cstheme="minorHAnsi"/>
        </w:rPr>
        <w:t>t.j</w:t>
      </w:r>
      <w:proofErr w:type="spellEnd"/>
      <w:r w:rsidR="00545BE1" w:rsidRPr="00545BE1">
        <w:rPr>
          <w:rFonts w:asciiTheme="minorHAnsi" w:hAnsiTheme="minorHAnsi" w:cstheme="minorHAnsi"/>
        </w:rPr>
        <w:t>. Dz. U. z 2025 r. poz. 24 z</w:t>
      </w:r>
      <w:r w:rsidR="001360DF">
        <w:rPr>
          <w:rFonts w:asciiTheme="minorHAnsi" w:hAnsiTheme="minorHAnsi" w:cstheme="minorHAnsi"/>
        </w:rPr>
        <w:t xml:space="preserve"> </w:t>
      </w:r>
      <w:proofErr w:type="spellStart"/>
      <w:r w:rsidR="001360DF">
        <w:rPr>
          <w:rFonts w:asciiTheme="minorHAnsi" w:hAnsiTheme="minorHAnsi" w:cstheme="minorHAnsi"/>
        </w:rPr>
        <w:t>późn</w:t>
      </w:r>
      <w:proofErr w:type="spellEnd"/>
      <w:r w:rsidR="001360DF">
        <w:rPr>
          <w:rFonts w:asciiTheme="minorHAnsi" w:hAnsiTheme="minorHAnsi" w:cstheme="minorHAnsi"/>
        </w:rPr>
        <w:t>.</w:t>
      </w:r>
      <w:r w:rsidR="00545BE1" w:rsidRPr="00545BE1">
        <w:rPr>
          <w:rFonts w:asciiTheme="minorHAnsi" w:hAnsiTheme="minorHAnsi" w:cstheme="minorHAnsi"/>
        </w:rPr>
        <w:t xml:space="preserve"> zm.</w:t>
      </w:r>
      <w:r w:rsidRPr="005534A5">
        <w:rPr>
          <w:rFonts w:asciiTheme="minorHAnsi" w:hAnsiTheme="minorHAnsi" w:cstheme="minorHAnsi"/>
        </w:rPr>
        <w:t>).</w:t>
      </w:r>
    </w:p>
    <w:p w14:paraId="27660573" w14:textId="77777777" w:rsidR="000F4033" w:rsidRPr="005534A5" w:rsidRDefault="000F4033" w:rsidP="00236690">
      <w:pPr>
        <w:pStyle w:val="Bezodstpw"/>
        <w:spacing w:after="240" w:line="360" w:lineRule="auto"/>
        <w:ind w:right="-2"/>
        <w:jc w:val="both"/>
        <w:rPr>
          <w:rFonts w:asciiTheme="minorHAnsi" w:hAnsiTheme="minorHAnsi" w:cstheme="minorHAnsi"/>
          <w:sz w:val="20"/>
          <w:szCs w:val="20"/>
        </w:rPr>
        <w:sectPr w:rsidR="000F4033" w:rsidRPr="005534A5" w:rsidSect="004610BF"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38A169C6" w14:textId="77777777" w:rsidR="00754549" w:rsidRPr="005534A5" w:rsidRDefault="000F4033" w:rsidP="004B4C63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34A5">
        <w:rPr>
          <w:rFonts w:asciiTheme="minorHAnsi" w:hAnsiTheme="minorHAnsi" w:cstheme="minorHAnsi"/>
          <w:sz w:val="24"/>
          <w:szCs w:val="24"/>
        </w:rPr>
        <w:t>Miejscowość i data</w:t>
      </w:r>
      <w:r w:rsidR="00754549" w:rsidRPr="005534A5">
        <w:rPr>
          <w:rFonts w:asciiTheme="minorHAnsi" w:hAnsiTheme="minorHAnsi" w:cstheme="minorHAnsi"/>
          <w:sz w:val="24"/>
          <w:szCs w:val="24"/>
        </w:rPr>
        <w:t>:</w:t>
      </w:r>
      <w:r w:rsidRPr="005534A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AE92E9" w14:textId="77777777" w:rsidR="00605CEF" w:rsidRPr="005534A5" w:rsidRDefault="000F4033" w:rsidP="00236690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534A5">
        <w:rPr>
          <w:rFonts w:asciiTheme="minorHAnsi" w:hAnsiTheme="minorHAnsi" w:cstheme="minorHAnsi"/>
          <w:sz w:val="24"/>
          <w:szCs w:val="24"/>
        </w:rPr>
        <w:t>Czytelny podpis</w:t>
      </w:r>
      <w:r w:rsidR="00535593" w:rsidRPr="005534A5">
        <w:rPr>
          <w:rFonts w:asciiTheme="minorHAnsi" w:hAnsiTheme="minorHAnsi" w:cstheme="minorHAnsi"/>
          <w:sz w:val="24"/>
          <w:szCs w:val="24"/>
        </w:rPr>
        <w:t>:</w:t>
      </w:r>
    </w:p>
    <w:bookmarkEnd w:id="0"/>
    <w:p w14:paraId="4741716C" w14:textId="77777777" w:rsidR="00762EAC" w:rsidRPr="005534A5" w:rsidRDefault="00762EAC" w:rsidP="00002E74">
      <w:pPr>
        <w:spacing w:before="240" w:after="120" w:line="360" w:lineRule="auto"/>
        <w:contextualSpacing/>
        <w:rPr>
          <w:rFonts w:asciiTheme="minorHAnsi" w:hAnsiTheme="minorHAnsi" w:cstheme="minorHAnsi"/>
          <w:b/>
          <w:bCs/>
        </w:rPr>
      </w:pPr>
      <w:r w:rsidRPr="005534A5">
        <w:rPr>
          <w:rFonts w:asciiTheme="minorHAnsi" w:hAnsiTheme="minorHAnsi" w:cstheme="minorHAnsi"/>
          <w:b/>
          <w:bCs/>
        </w:rPr>
        <w:br w:type="page"/>
      </w:r>
    </w:p>
    <w:p w14:paraId="55F66566" w14:textId="72371C31" w:rsidR="00762EAC" w:rsidRPr="005534A5" w:rsidRDefault="00762EAC" w:rsidP="00002E74">
      <w:pPr>
        <w:spacing w:before="240" w:after="120" w:line="360" w:lineRule="auto"/>
        <w:contextualSpacing/>
        <w:rPr>
          <w:rFonts w:asciiTheme="minorHAnsi" w:hAnsiTheme="minorHAnsi" w:cstheme="minorHAnsi"/>
          <w:b/>
          <w:bCs/>
        </w:rPr>
      </w:pPr>
      <w:r w:rsidRPr="005534A5">
        <w:rPr>
          <w:rFonts w:asciiTheme="minorHAnsi" w:hAnsiTheme="minorHAnsi" w:cstheme="minorHAnsi"/>
          <w:b/>
          <w:bCs/>
        </w:rPr>
        <w:lastRenderedPageBreak/>
        <w:t>Klauzula informacyjna</w:t>
      </w:r>
    </w:p>
    <w:p w14:paraId="689CE7E6" w14:textId="42AF342B" w:rsidR="00762EAC" w:rsidRPr="005534A5" w:rsidRDefault="00762EAC" w:rsidP="0074273B">
      <w:pPr>
        <w:pStyle w:val="Akapitzlist"/>
        <w:numPr>
          <w:ilvl w:val="0"/>
          <w:numId w:val="6"/>
        </w:numPr>
        <w:spacing w:before="40" w:after="40" w:line="360" w:lineRule="auto"/>
        <w:ind w:left="425" w:hanging="425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 xml:space="preserve">Administratorem moich danych osobowych będzie Gmina </w:t>
      </w:r>
      <w:r w:rsidR="00BE150D" w:rsidRPr="005534A5">
        <w:rPr>
          <w:rFonts w:asciiTheme="minorHAnsi" w:hAnsiTheme="minorHAnsi" w:cstheme="minorHAnsi"/>
        </w:rPr>
        <w:t>Stężyca</w:t>
      </w:r>
      <w:r w:rsidRPr="005534A5">
        <w:rPr>
          <w:rFonts w:asciiTheme="minorHAnsi" w:hAnsiTheme="minorHAnsi" w:cstheme="minorHAnsi"/>
        </w:rPr>
        <w:t xml:space="preserve"> będąca beneficjentem Projektu, mająca siedzibę przy ul. </w:t>
      </w:r>
      <w:r w:rsidR="00BE150D" w:rsidRPr="005534A5">
        <w:rPr>
          <w:rFonts w:asciiTheme="minorHAnsi" w:hAnsiTheme="minorHAnsi" w:cstheme="minorHAnsi"/>
        </w:rPr>
        <w:t>Parkow</w:t>
      </w:r>
      <w:r w:rsidR="00CF2E2A" w:rsidRPr="005534A5">
        <w:rPr>
          <w:rFonts w:asciiTheme="minorHAnsi" w:hAnsiTheme="minorHAnsi" w:cstheme="minorHAnsi"/>
        </w:rPr>
        <w:t>ej</w:t>
      </w:r>
      <w:r w:rsidR="00BE150D" w:rsidRPr="005534A5">
        <w:rPr>
          <w:rFonts w:asciiTheme="minorHAnsi" w:hAnsiTheme="minorHAnsi" w:cstheme="minorHAnsi"/>
        </w:rPr>
        <w:t xml:space="preserve"> 1 w Stężycy </w:t>
      </w:r>
      <w:r w:rsidRPr="005534A5">
        <w:rPr>
          <w:rFonts w:asciiTheme="minorHAnsi" w:hAnsiTheme="minorHAnsi" w:cstheme="minorHAnsi"/>
        </w:rPr>
        <w:t xml:space="preserve"> (83-3</w:t>
      </w:r>
      <w:r w:rsidR="00BE150D" w:rsidRPr="005534A5">
        <w:rPr>
          <w:rFonts w:asciiTheme="minorHAnsi" w:hAnsiTheme="minorHAnsi" w:cstheme="minorHAnsi"/>
        </w:rPr>
        <w:t>22</w:t>
      </w:r>
      <w:r w:rsidRPr="005534A5">
        <w:rPr>
          <w:rFonts w:asciiTheme="minorHAnsi" w:hAnsiTheme="minorHAnsi" w:cstheme="minorHAnsi"/>
        </w:rPr>
        <w:t xml:space="preserve">). </w:t>
      </w:r>
    </w:p>
    <w:p w14:paraId="66794755" w14:textId="000A55E5" w:rsidR="00762EAC" w:rsidRPr="005534A5" w:rsidRDefault="00762EAC" w:rsidP="00002E74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 xml:space="preserve">Dane kontaktowe inspektora ochrony danych to e-mail: </w:t>
      </w:r>
      <w:bookmarkStart w:id="15" w:name="_Hlk194921442"/>
      <w:r w:rsidR="00560CE4" w:rsidRPr="00DC22B6">
        <w:rPr>
          <w:rFonts w:asciiTheme="minorHAnsi" w:hAnsiTheme="minorHAnsi" w:cstheme="minorHAnsi"/>
          <w:u w:val="single"/>
        </w:rPr>
        <w:t>inspektor@cbi24.pl</w:t>
      </w:r>
      <w:r w:rsidR="00560CE4" w:rsidRPr="00560CE4">
        <w:rPr>
          <w:rFonts w:asciiTheme="minorHAnsi" w:hAnsiTheme="minorHAnsi" w:cstheme="minorHAnsi"/>
        </w:rPr>
        <w:t>.</w:t>
      </w:r>
      <w:bookmarkEnd w:id="15"/>
    </w:p>
    <w:p w14:paraId="55B26D7B" w14:textId="3BA9E7E8" w:rsidR="00762EAC" w:rsidRPr="005534A5" w:rsidRDefault="00762EAC" w:rsidP="00002E74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 xml:space="preserve">Moje dane osobowe w postaci mojego wizerunku utrwalone podczas realizacji Projektu </w:t>
      </w:r>
      <w:r w:rsidRPr="005534A5">
        <w:rPr>
          <w:rFonts w:asciiTheme="minorHAnsi" w:hAnsiTheme="minorHAnsi" w:cstheme="minorHAnsi"/>
          <w:kern w:val="3"/>
        </w:rPr>
        <w:t>„</w:t>
      </w:r>
      <w:r w:rsidR="00BE150D" w:rsidRPr="005534A5">
        <w:rPr>
          <w:rFonts w:asciiTheme="minorHAnsi" w:hAnsiTheme="minorHAnsi" w:cstheme="minorHAnsi"/>
          <w:kern w:val="3"/>
        </w:rPr>
        <w:t>Edukacja włączająca w Szkołach Podstawowych w Gminie Stężyca</w:t>
      </w:r>
      <w:r w:rsidRPr="005534A5">
        <w:rPr>
          <w:rFonts w:asciiTheme="minorHAnsi" w:hAnsiTheme="minorHAnsi" w:cstheme="minorHAnsi"/>
          <w:kern w:val="3"/>
        </w:rPr>
        <w:t xml:space="preserve">” </w:t>
      </w:r>
      <w:r w:rsidRPr="005534A5">
        <w:rPr>
          <w:rFonts w:asciiTheme="minorHAnsi" w:hAnsiTheme="minorHAnsi" w:cstheme="minorHAnsi"/>
        </w:rPr>
        <w:t xml:space="preserve">będą przetwarzane w celu promocji Projektu realizowanego w ramach programu Fundusze Europejskie dla Pomorza 2021-2027 współfinansowanego z Europejskiego Funduszu Społecznego, w ramach promocji Funduszy Europejskich, na podstawie art. 6 ust. 1 lit. a RODO (tj. zgodnie z udzieloną zgodą) w związku z art. 81 ustawy z dnia 4 lutego 1994 r. o prawie autorskim i prawach pokrewnych. Zgodę na przetwarzanie wizerunku mogę cofnąć w dowolnym momencie poprzez przesłanie oświadczenia o cofnięciu zgody na adres </w:t>
      </w:r>
      <w:bookmarkStart w:id="16" w:name="_Hlk194921425"/>
      <w:r w:rsidR="00B06999">
        <w:rPr>
          <w:rFonts w:asciiTheme="minorHAnsi" w:hAnsiTheme="minorHAnsi" w:cstheme="minorHAnsi"/>
        </w:rPr>
        <w:t xml:space="preserve">e-mail: </w:t>
      </w:r>
      <w:r w:rsidR="00560CE4" w:rsidRPr="00560CE4">
        <w:rPr>
          <w:rFonts w:asciiTheme="minorHAnsi" w:hAnsiTheme="minorHAnsi" w:cstheme="minorHAnsi"/>
          <w:u w:val="single"/>
        </w:rPr>
        <w:t>stezyca@gminastezyca.pl</w:t>
      </w:r>
      <w:bookmarkEnd w:id="16"/>
    </w:p>
    <w:p w14:paraId="391EED36" w14:textId="77777777" w:rsidR="00762EAC" w:rsidRPr="005534A5" w:rsidRDefault="00762EAC" w:rsidP="00002E74">
      <w:pPr>
        <w:pStyle w:val="Akapitzlist"/>
        <w:spacing w:before="40" w:after="40" w:line="360" w:lineRule="auto"/>
        <w:ind w:left="426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>Wycofanie zgody nie wpływa na zgodność z prawem przetwarzania, którego dokonano na podstawie zgody przed jej wycofaniem.</w:t>
      </w:r>
    </w:p>
    <w:p w14:paraId="727F0F2D" w14:textId="0404E02A" w:rsidR="00762EAC" w:rsidRPr="005534A5" w:rsidRDefault="00762EAC" w:rsidP="00002E74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>Moje dane osobowe zostały powierzone do przetwarzania podmiotom, które świadczą usługi na jego rzecz, w związku z realizacją Projektu. Dane wizerunkowe będą przekazywane</w:t>
      </w:r>
      <w:r w:rsidR="008F7B1C" w:rsidRPr="005534A5">
        <w:rPr>
          <w:rFonts w:asciiTheme="minorHAnsi" w:hAnsiTheme="minorHAnsi" w:cstheme="minorHAnsi"/>
        </w:rPr>
        <w:t xml:space="preserve"> </w:t>
      </w:r>
      <w:r w:rsidRPr="005534A5">
        <w:rPr>
          <w:rFonts w:asciiTheme="minorHAnsi" w:hAnsiTheme="minorHAnsi" w:cstheme="minorHAnsi"/>
        </w:rPr>
        <w:t>Instytucji Zarządzającej tj. Zarządowi Województwa Pomorskiego z siedzibą w Gdańsku, 80-810 ul. Okopowa 21/27. Ponadto odbiorcami moich danych osobowych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0F761408" w14:textId="77777777" w:rsidR="00762EAC" w:rsidRPr="005534A5" w:rsidRDefault="00762EAC" w:rsidP="00002E74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  <w:iCs/>
        </w:rPr>
      </w:pPr>
      <w:r w:rsidRPr="005534A5">
        <w:rPr>
          <w:rFonts w:asciiTheme="minorHAnsi" w:hAnsiTheme="minorHAnsi" w:cstheme="minorHAnsi"/>
        </w:rPr>
        <w:t>Moje dane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3FEB32ED" w14:textId="77777777" w:rsidR="00762EAC" w:rsidRPr="005534A5" w:rsidRDefault="00762EAC" w:rsidP="00002E74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>Mam prawo do żądania dostępu do treści swoich danych oraz prawo ich sprostowania, usunięcia lub ograniczenia przetwarzania.</w:t>
      </w:r>
    </w:p>
    <w:p w14:paraId="3D0D7488" w14:textId="77777777" w:rsidR="00762EAC" w:rsidRPr="005534A5" w:rsidRDefault="00762EAC" w:rsidP="00002E74">
      <w:pPr>
        <w:pStyle w:val="Akapitzlist"/>
        <w:numPr>
          <w:ilvl w:val="0"/>
          <w:numId w:val="6"/>
        </w:numPr>
        <w:spacing w:before="40" w:after="40" w:line="360" w:lineRule="auto"/>
        <w:ind w:left="426" w:hanging="426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lastRenderedPageBreak/>
        <w:t>Mam prawo do wniesienia skargi do Prezesa Urzędu Ochrony Danych Osobowych, gdy uznam, iż przetwarzanie moich danych osobowych narusza przepisy RODO.</w:t>
      </w:r>
    </w:p>
    <w:p w14:paraId="483C555B" w14:textId="77777777" w:rsidR="00762EAC" w:rsidRPr="005534A5" w:rsidRDefault="00762EAC" w:rsidP="00002E74">
      <w:pPr>
        <w:pStyle w:val="Akapitzlist"/>
        <w:numPr>
          <w:ilvl w:val="0"/>
          <w:numId w:val="6"/>
        </w:numPr>
        <w:spacing w:before="40" w:after="960" w:line="360" w:lineRule="auto"/>
        <w:ind w:left="425" w:hanging="425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>Podanie moich danych jest dobrowolne, odmowa udzielenia przeze mnie zgody na publikację wizerunku nie wyklucza z możliwości uczestnictwa w powyższym projekcie. Konsekwencją niewyrażenia zgody na publikację wizerunku będzie brak możliwości jego opublikowania na wskazanych miejscach.</w:t>
      </w:r>
    </w:p>
    <w:p w14:paraId="4DA356A1" w14:textId="77777777" w:rsidR="00762EAC" w:rsidRPr="005534A5" w:rsidRDefault="00762EAC" w:rsidP="009F7B04">
      <w:pPr>
        <w:spacing w:before="240" w:line="360" w:lineRule="auto"/>
        <w:ind w:right="57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 xml:space="preserve">Miejscowość i data:  </w:t>
      </w:r>
    </w:p>
    <w:p w14:paraId="0E3F3EC6" w14:textId="4A185AC3" w:rsidR="00762EAC" w:rsidRPr="005534A5" w:rsidRDefault="00762EAC" w:rsidP="009F7B04">
      <w:pPr>
        <w:spacing w:after="120" w:line="360" w:lineRule="auto"/>
        <w:ind w:right="57"/>
        <w:rPr>
          <w:rFonts w:asciiTheme="minorHAnsi" w:hAnsiTheme="minorHAnsi" w:cstheme="minorHAnsi"/>
          <w:b/>
          <w:bCs/>
        </w:rPr>
        <w:sectPr w:rsidR="00762EAC" w:rsidRPr="005534A5" w:rsidSect="004610BF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5534A5">
        <w:rPr>
          <w:rFonts w:asciiTheme="minorHAnsi" w:hAnsiTheme="minorHAnsi" w:cstheme="minorHAnsi"/>
        </w:rPr>
        <w:t>Czytelny podpis:</w:t>
      </w:r>
    </w:p>
    <w:p w14:paraId="2BFFE366" w14:textId="77777777" w:rsidR="00762EAC" w:rsidRPr="005534A5" w:rsidRDefault="00762EAC" w:rsidP="00002E74">
      <w:pPr>
        <w:pStyle w:val="Nagwek2"/>
        <w:numPr>
          <w:ilvl w:val="0"/>
          <w:numId w:val="20"/>
        </w:numPr>
        <w:spacing w:before="240" w:after="120" w:line="360" w:lineRule="auto"/>
        <w:ind w:left="714" w:hanging="357"/>
        <w:rPr>
          <w:rFonts w:asciiTheme="minorHAnsi" w:hAnsiTheme="minorHAnsi" w:cstheme="minorHAnsi"/>
          <w:b/>
          <w:bCs/>
        </w:rPr>
        <w:sectPr w:rsidR="00762EAC" w:rsidRPr="005534A5" w:rsidSect="004610BF">
          <w:type w:val="continuous"/>
          <w:pgSz w:w="11906" w:h="16838" w:code="9"/>
          <w:pgMar w:top="1884" w:right="1418" w:bottom="1560" w:left="1418" w:header="142" w:footer="225" w:gutter="0"/>
          <w:pgNumType w:start="1" w:chapStyle="1"/>
          <w:cols w:space="708"/>
          <w:titlePg/>
          <w:docGrid w:linePitch="360"/>
        </w:sectPr>
      </w:pPr>
    </w:p>
    <w:p w14:paraId="2B57F511" w14:textId="69D16E94" w:rsidR="00762EAC" w:rsidRPr="0074273B" w:rsidRDefault="00762EAC" w:rsidP="00002E74">
      <w:pPr>
        <w:pStyle w:val="Nagwek2"/>
        <w:keepNext w:val="0"/>
        <w:numPr>
          <w:ilvl w:val="0"/>
          <w:numId w:val="20"/>
        </w:numPr>
        <w:spacing w:before="240" w:after="120" w:line="360" w:lineRule="auto"/>
        <w:ind w:left="714" w:hanging="357"/>
        <w:rPr>
          <w:rFonts w:asciiTheme="minorHAnsi" w:hAnsiTheme="minorHAnsi" w:cstheme="minorHAnsi"/>
          <w:b/>
          <w:bCs/>
        </w:rPr>
      </w:pPr>
      <w:r w:rsidRPr="0074273B">
        <w:rPr>
          <w:rFonts w:asciiTheme="minorHAnsi" w:hAnsiTheme="minorHAnsi" w:cstheme="minorHAnsi"/>
          <w:b/>
          <w:bCs/>
        </w:rPr>
        <w:lastRenderedPageBreak/>
        <w:t>DECYZJA REKRUTACYJNA</w:t>
      </w:r>
      <w:r w:rsidR="00EE4EC4" w:rsidRPr="0074273B">
        <w:rPr>
          <w:rFonts w:asciiTheme="minorHAnsi" w:hAnsiTheme="minorHAnsi" w:cstheme="minorHAnsi"/>
          <w:b/>
          <w:bCs/>
        </w:rPr>
        <w:t xml:space="preserve"> (WYPEŁNIA KOMISJA REKRUTACYJNA)</w:t>
      </w:r>
    </w:p>
    <w:p w14:paraId="68615D6C" w14:textId="0CE9DDD6" w:rsidR="00762EAC" w:rsidRPr="005534A5" w:rsidRDefault="00762EAC" w:rsidP="0074273B">
      <w:pPr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5534A5">
        <w:rPr>
          <w:rFonts w:asciiTheme="minorHAnsi" w:hAnsiTheme="minorHAnsi" w:cstheme="minorHAnsi"/>
          <w:lang w:eastAsia="zh-CN"/>
        </w:rPr>
        <w:t>Tytuł projektu</w:t>
      </w:r>
      <w:r w:rsidRPr="005534A5">
        <w:rPr>
          <w:rFonts w:asciiTheme="minorHAnsi" w:hAnsiTheme="minorHAnsi" w:cstheme="minorHAnsi"/>
          <w:lang w:eastAsia="zh-CN"/>
        </w:rPr>
        <w:tab/>
        <w:t>„</w:t>
      </w:r>
      <w:r w:rsidR="00115360" w:rsidRPr="005534A5">
        <w:rPr>
          <w:rFonts w:asciiTheme="minorHAnsi" w:hAnsiTheme="minorHAnsi" w:cstheme="minorHAnsi"/>
          <w:lang w:eastAsia="zh-CN"/>
        </w:rPr>
        <w:t>Edukacja włączająca w Szkołach Podstawowych w Gminie Stężyca</w:t>
      </w:r>
      <w:r w:rsidRPr="005534A5">
        <w:rPr>
          <w:rFonts w:asciiTheme="minorHAnsi" w:hAnsiTheme="minorHAnsi" w:cstheme="minorHAnsi"/>
          <w:lang w:eastAsia="zh-CN"/>
        </w:rPr>
        <w:t>”</w:t>
      </w:r>
    </w:p>
    <w:p w14:paraId="7A49E6AD" w14:textId="14520963" w:rsidR="00762EAC" w:rsidRPr="005534A5" w:rsidRDefault="00762EAC" w:rsidP="00AB09EC">
      <w:pPr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5534A5">
        <w:rPr>
          <w:rFonts w:asciiTheme="minorHAnsi" w:hAnsiTheme="minorHAnsi" w:cstheme="minorHAnsi"/>
          <w:lang w:eastAsia="zh-CN"/>
        </w:rPr>
        <w:t>Nr projektu</w:t>
      </w:r>
      <w:r w:rsidR="00D3783A" w:rsidRPr="005534A5">
        <w:rPr>
          <w:rFonts w:asciiTheme="minorHAnsi" w:hAnsiTheme="minorHAnsi" w:cstheme="minorHAnsi"/>
          <w:lang w:eastAsia="zh-CN"/>
        </w:rPr>
        <w:t xml:space="preserve"> </w:t>
      </w:r>
      <w:r w:rsidRPr="005534A5">
        <w:rPr>
          <w:rFonts w:asciiTheme="minorHAnsi" w:hAnsiTheme="minorHAnsi" w:cstheme="minorHAnsi"/>
          <w:lang w:eastAsia="zh-CN"/>
        </w:rPr>
        <w:t>FEPM.05.0</w:t>
      </w:r>
      <w:r w:rsidR="00115360" w:rsidRPr="005534A5">
        <w:rPr>
          <w:rFonts w:asciiTheme="minorHAnsi" w:hAnsiTheme="minorHAnsi" w:cstheme="minorHAnsi"/>
          <w:lang w:eastAsia="zh-CN"/>
        </w:rPr>
        <w:t>8</w:t>
      </w:r>
      <w:r w:rsidRPr="005534A5">
        <w:rPr>
          <w:rFonts w:asciiTheme="minorHAnsi" w:hAnsiTheme="minorHAnsi" w:cstheme="minorHAnsi"/>
          <w:lang w:eastAsia="zh-CN"/>
        </w:rPr>
        <w:t>-IZ.00-00</w:t>
      </w:r>
      <w:r w:rsidR="00235397" w:rsidRPr="005534A5">
        <w:rPr>
          <w:rFonts w:asciiTheme="minorHAnsi" w:hAnsiTheme="minorHAnsi" w:cstheme="minorHAnsi"/>
          <w:lang w:eastAsia="zh-CN"/>
        </w:rPr>
        <w:t>66</w:t>
      </w:r>
      <w:r w:rsidRPr="005534A5">
        <w:rPr>
          <w:rFonts w:asciiTheme="minorHAnsi" w:hAnsiTheme="minorHAnsi" w:cstheme="minorHAnsi"/>
          <w:lang w:eastAsia="zh-CN"/>
        </w:rPr>
        <w:t>/23</w:t>
      </w:r>
      <w:r w:rsidR="00D3783A" w:rsidRPr="005534A5">
        <w:rPr>
          <w:rFonts w:asciiTheme="minorHAnsi" w:hAnsiTheme="minorHAnsi" w:cstheme="minorHAnsi"/>
          <w:lang w:eastAsia="zh-CN"/>
        </w:rPr>
        <w:t>-00</w:t>
      </w:r>
    </w:p>
    <w:p w14:paraId="00237104" w14:textId="77777777" w:rsidR="00762EAC" w:rsidRPr="005534A5" w:rsidRDefault="00762EAC" w:rsidP="0074273B">
      <w:pPr>
        <w:pStyle w:val="Akapitzlist"/>
        <w:numPr>
          <w:ilvl w:val="0"/>
          <w:numId w:val="4"/>
        </w:numPr>
        <w:suppressAutoHyphens/>
        <w:spacing w:line="360" w:lineRule="auto"/>
        <w:ind w:left="425" w:hanging="357"/>
        <w:rPr>
          <w:rFonts w:asciiTheme="minorHAnsi" w:hAnsiTheme="minorHAnsi" w:cstheme="minorHAnsi"/>
          <w:kern w:val="1"/>
          <w:lang w:eastAsia="zh-CN"/>
        </w:rPr>
      </w:pPr>
      <w:r w:rsidRPr="005534A5">
        <w:rPr>
          <w:rFonts w:asciiTheme="minorHAnsi" w:hAnsiTheme="minorHAnsi" w:cstheme="minorHAnsi"/>
          <w:lang w:eastAsia="zh-CN"/>
        </w:rPr>
        <w:t>Decyzją Komisji rekrutacyjnej Pani/Pan ………………………………………………</w:t>
      </w:r>
      <w:r w:rsidRPr="005534A5">
        <w:rPr>
          <w:rFonts w:asciiTheme="minorHAnsi" w:hAnsiTheme="minorHAnsi" w:cstheme="minorHAnsi"/>
        </w:rPr>
        <w:t xml:space="preserve"> (</w:t>
      </w:r>
      <w:r w:rsidRPr="005534A5">
        <w:rPr>
          <w:rFonts w:asciiTheme="minorHAnsi" w:hAnsiTheme="minorHAnsi" w:cstheme="minorHAnsi"/>
          <w:lang w:eastAsia="zh-CN"/>
        </w:rPr>
        <w:t xml:space="preserve">imię i nazwisko) </w:t>
      </w:r>
    </w:p>
    <w:p w14:paraId="65F711DA" w14:textId="77777777" w:rsidR="00E91111" w:rsidRPr="005534A5" w:rsidRDefault="00762EAC" w:rsidP="0074273B">
      <w:pPr>
        <w:numPr>
          <w:ilvl w:val="0"/>
          <w:numId w:val="2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  <w:lang w:eastAsia="zh-CN"/>
        </w:rPr>
        <w:t>został/została zakwalifikowany/zakwalifikowana do udziału w Projekcie na:</w:t>
      </w:r>
    </w:p>
    <w:p w14:paraId="77350873" w14:textId="6A5BC5B5" w:rsidR="0074273B" w:rsidRDefault="00115360" w:rsidP="0074273B">
      <w:pPr>
        <w:numPr>
          <w:ilvl w:val="0"/>
          <w:numId w:val="2"/>
        </w:numPr>
        <w:spacing w:line="360" w:lineRule="auto"/>
        <w:ind w:left="782" w:hanging="357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>studia podyplomowe dla 5 nauczycieli</w:t>
      </w:r>
      <w:r w:rsidR="00584DBE">
        <w:rPr>
          <w:rFonts w:asciiTheme="minorHAnsi" w:hAnsiTheme="minorHAnsi" w:cstheme="minorHAnsi"/>
        </w:rPr>
        <w:t>/nauczycielek</w:t>
      </w:r>
      <w:r w:rsidRPr="005534A5">
        <w:rPr>
          <w:rFonts w:asciiTheme="minorHAnsi" w:hAnsiTheme="minorHAnsi" w:cstheme="minorHAnsi"/>
        </w:rPr>
        <w:t xml:space="preserve"> z pedagogiki specjalnej</w:t>
      </w:r>
      <w:r w:rsidR="005835AC" w:rsidRPr="005534A5">
        <w:rPr>
          <w:rFonts w:asciiTheme="minorHAnsi" w:hAnsiTheme="minorHAnsi" w:cstheme="minorHAnsi"/>
        </w:rPr>
        <w:t>,</w:t>
      </w:r>
    </w:p>
    <w:p w14:paraId="7BCC6CB0" w14:textId="5B2E7D0B" w:rsidR="0074273B" w:rsidRDefault="00115360" w:rsidP="0074273B">
      <w:pPr>
        <w:numPr>
          <w:ilvl w:val="0"/>
          <w:numId w:val="2"/>
        </w:numPr>
        <w:spacing w:line="360" w:lineRule="auto"/>
        <w:ind w:left="782" w:hanging="357"/>
        <w:rPr>
          <w:rFonts w:asciiTheme="minorHAnsi" w:hAnsiTheme="minorHAnsi" w:cstheme="minorHAnsi"/>
        </w:rPr>
      </w:pPr>
      <w:r w:rsidRPr="0074273B">
        <w:rPr>
          <w:rFonts w:asciiTheme="minorHAnsi" w:hAnsiTheme="minorHAnsi" w:cstheme="minorHAnsi"/>
        </w:rPr>
        <w:t>studia podyplomowe dla 6 nauczycieli</w:t>
      </w:r>
      <w:r w:rsidR="00584DBE">
        <w:rPr>
          <w:rFonts w:asciiTheme="minorHAnsi" w:hAnsiTheme="minorHAnsi" w:cstheme="minorHAnsi"/>
        </w:rPr>
        <w:t>/nauczycielek</w:t>
      </w:r>
      <w:r w:rsidRPr="0074273B">
        <w:rPr>
          <w:rFonts w:asciiTheme="minorHAnsi" w:hAnsiTheme="minorHAnsi" w:cstheme="minorHAnsi"/>
        </w:rPr>
        <w:t xml:space="preserve"> z integracji sensorycznej</w:t>
      </w:r>
      <w:r w:rsidR="005835AC" w:rsidRPr="0074273B">
        <w:rPr>
          <w:rFonts w:asciiTheme="minorHAnsi" w:hAnsiTheme="minorHAnsi" w:cstheme="minorHAnsi"/>
        </w:rPr>
        <w:t>,</w:t>
      </w:r>
    </w:p>
    <w:p w14:paraId="1B301048" w14:textId="77777777" w:rsidR="0074273B" w:rsidRDefault="00115360" w:rsidP="0074273B">
      <w:pPr>
        <w:numPr>
          <w:ilvl w:val="0"/>
          <w:numId w:val="2"/>
        </w:numPr>
        <w:spacing w:line="360" w:lineRule="auto"/>
        <w:ind w:left="782" w:hanging="357"/>
        <w:rPr>
          <w:rFonts w:asciiTheme="minorHAnsi" w:hAnsiTheme="minorHAnsi" w:cstheme="minorHAnsi"/>
        </w:rPr>
      </w:pPr>
      <w:r w:rsidRPr="0074273B">
        <w:rPr>
          <w:rFonts w:asciiTheme="minorHAnsi" w:hAnsiTheme="minorHAnsi" w:cstheme="minorHAnsi"/>
        </w:rPr>
        <w:t>szkolenie „Edukacja włączająca”</w:t>
      </w:r>
      <w:r w:rsidR="006A7403" w:rsidRPr="0074273B">
        <w:rPr>
          <w:rFonts w:asciiTheme="minorHAnsi" w:hAnsiTheme="minorHAnsi" w:cstheme="minorHAnsi"/>
        </w:rPr>
        <w:t>,</w:t>
      </w:r>
    </w:p>
    <w:p w14:paraId="034D6696" w14:textId="6C0A3DAE" w:rsidR="0074273B" w:rsidRDefault="00115360" w:rsidP="0074273B">
      <w:pPr>
        <w:numPr>
          <w:ilvl w:val="0"/>
          <w:numId w:val="2"/>
        </w:numPr>
        <w:spacing w:line="360" w:lineRule="auto"/>
        <w:ind w:left="782" w:hanging="357"/>
        <w:rPr>
          <w:rFonts w:asciiTheme="minorHAnsi" w:hAnsiTheme="minorHAnsi" w:cstheme="minorHAnsi"/>
        </w:rPr>
      </w:pPr>
      <w:r w:rsidRPr="0074273B">
        <w:rPr>
          <w:rFonts w:asciiTheme="minorHAnsi" w:hAnsiTheme="minorHAnsi" w:cstheme="minorHAnsi"/>
        </w:rPr>
        <w:t>szkolenie „Trening umiejętności społecznej</w:t>
      </w:r>
      <w:r w:rsidR="009B6FA8">
        <w:rPr>
          <w:rFonts w:asciiTheme="minorHAnsi" w:hAnsiTheme="minorHAnsi" w:cstheme="minorHAnsi"/>
        </w:rPr>
        <w:t xml:space="preserve"> (TUS)</w:t>
      </w:r>
      <w:r w:rsidRPr="0074273B">
        <w:rPr>
          <w:rFonts w:asciiTheme="minorHAnsi" w:hAnsiTheme="minorHAnsi" w:cstheme="minorHAnsi"/>
        </w:rPr>
        <w:t>”</w:t>
      </w:r>
      <w:r w:rsidR="006A7403" w:rsidRPr="0074273B">
        <w:rPr>
          <w:rFonts w:asciiTheme="minorHAnsi" w:hAnsiTheme="minorHAnsi" w:cstheme="minorHAnsi"/>
        </w:rPr>
        <w:t>,</w:t>
      </w:r>
    </w:p>
    <w:p w14:paraId="4502A5DB" w14:textId="77777777" w:rsidR="0074273B" w:rsidRDefault="00115360" w:rsidP="0074273B">
      <w:pPr>
        <w:numPr>
          <w:ilvl w:val="0"/>
          <w:numId w:val="2"/>
        </w:numPr>
        <w:spacing w:line="360" w:lineRule="auto"/>
        <w:ind w:left="782" w:hanging="357"/>
        <w:rPr>
          <w:rFonts w:asciiTheme="minorHAnsi" w:hAnsiTheme="minorHAnsi" w:cstheme="minorHAnsi"/>
        </w:rPr>
      </w:pPr>
      <w:r w:rsidRPr="0074273B">
        <w:rPr>
          <w:rFonts w:asciiTheme="minorHAnsi" w:hAnsiTheme="minorHAnsi" w:cstheme="minorHAnsi"/>
        </w:rPr>
        <w:t>szkolenie  „Mediacje rówieśnicze”</w:t>
      </w:r>
      <w:r w:rsidR="006A7403" w:rsidRPr="0074273B">
        <w:rPr>
          <w:rFonts w:asciiTheme="minorHAnsi" w:hAnsiTheme="minorHAnsi" w:cstheme="minorHAnsi"/>
        </w:rPr>
        <w:t>,</w:t>
      </w:r>
    </w:p>
    <w:p w14:paraId="4DE53F25" w14:textId="77777777" w:rsidR="0074273B" w:rsidRDefault="00115360" w:rsidP="0074273B">
      <w:pPr>
        <w:numPr>
          <w:ilvl w:val="0"/>
          <w:numId w:val="2"/>
        </w:numPr>
        <w:spacing w:line="360" w:lineRule="auto"/>
        <w:ind w:left="782" w:hanging="357"/>
        <w:rPr>
          <w:rFonts w:asciiTheme="minorHAnsi" w:hAnsiTheme="minorHAnsi" w:cstheme="minorHAnsi"/>
        </w:rPr>
      </w:pPr>
      <w:r w:rsidRPr="0074273B">
        <w:rPr>
          <w:rFonts w:asciiTheme="minorHAnsi" w:hAnsiTheme="minorHAnsi" w:cstheme="minorHAnsi"/>
        </w:rPr>
        <w:t>szkolenie „AAC alternatywne metody porozumiewania się”</w:t>
      </w:r>
      <w:r w:rsidR="006A7403" w:rsidRPr="0074273B">
        <w:rPr>
          <w:rFonts w:asciiTheme="minorHAnsi" w:hAnsiTheme="minorHAnsi" w:cstheme="minorHAnsi"/>
        </w:rPr>
        <w:t>,</w:t>
      </w:r>
    </w:p>
    <w:p w14:paraId="4CD888DB" w14:textId="7A462AD1" w:rsidR="0074273B" w:rsidRDefault="00115360" w:rsidP="0074273B">
      <w:pPr>
        <w:numPr>
          <w:ilvl w:val="0"/>
          <w:numId w:val="2"/>
        </w:numPr>
        <w:spacing w:line="360" w:lineRule="auto"/>
        <w:ind w:left="782" w:hanging="357"/>
        <w:rPr>
          <w:rFonts w:asciiTheme="minorHAnsi" w:hAnsiTheme="minorHAnsi" w:cstheme="minorHAnsi"/>
        </w:rPr>
      </w:pPr>
      <w:r w:rsidRPr="0074273B">
        <w:rPr>
          <w:rFonts w:asciiTheme="minorHAnsi" w:hAnsiTheme="minorHAnsi" w:cstheme="minorHAnsi"/>
        </w:rPr>
        <w:t>szkolenie „Praca z Uczniem</w:t>
      </w:r>
      <w:r w:rsidR="00584DBE">
        <w:rPr>
          <w:rFonts w:asciiTheme="minorHAnsi" w:hAnsiTheme="minorHAnsi" w:cstheme="minorHAnsi"/>
        </w:rPr>
        <w:t>/Uczennicą</w:t>
      </w:r>
      <w:r w:rsidRPr="0074273B">
        <w:rPr>
          <w:rFonts w:asciiTheme="minorHAnsi" w:hAnsiTheme="minorHAnsi" w:cstheme="minorHAnsi"/>
        </w:rPr>
        <w:t xml:space="preserve"> ze spektrum autyzmu”</w:t>
      </w:r>
      <w:r w:rsidR="006A7403" w:rsidRPr="0074273B">
        <w:rPr>
          <w:rFonts w:asciiTheme="minorHAnsi" w:hAnsiTheme="minorHAnsi" w:cstheme="minorHAnsi"/>
        </w:rPr>
        <w:t>,</w:t>
      </w:r>
    </w:p>
    <w:p w14:paraId="139A3AFA" w14:textId="2AD9AAC4" w:rsidR="0074273B" w:rsidRDefault="00115360" w:rsidP="0074273B">
      <w:pPr>
        <w:numPr>
          <w:ilvl w:val="0"/>
          <w:numId w:val="2"/>
        </w:numPr>
        <w:spacing w:line="360" w:lineRule="auto"/>
        <w:ind w:left="782" w:hanging="357"/>
        <w:rPr>
          <w:rFonts w:asciiTheme="minorHAnsi" w:hAnsiTheme="minorHAnsi" w:cstheme="minorHAnsi"/>
        </w:rPr>
      </w:pPr>
      <w:r w:rsidRPr="0074273B">
        <w:rPr>
          <w:rFonts w:asciiTheme="minorHAnsi" w:hAnsiTheme="minorHAnsi" w:cstheme="minorHAnsi"/>
        </w:rPr>
        <w:t>szkolenie „Nowoczesne techniki TIK w pracy z uczniem</w:t>
      </w:r>
      <w:r w:rsidR="00895335">
        <w:rPr>
          <w:rFonts w:asciiTheme="minorHAnsi" w:hAnsiTheme="minorHAnsi" w:cstheme="minorHAnsi"/>
        </w:rPr>
        <w:t>/uczennicą</w:t>
      </w:r>
      <w:r w:rsidRPr="0074273B">
        <w:rPr>
          <w:rFonts w:asciiTheme="minorHAnsi" w:hAnsiTheme="minorHAnsi" w:cstheme="minorHAnsi"/>
        </w:rPr>
        <w:t xml:space="preserve"> o specjalnym programie edukacyjnym”</w:t>
      </w:r>
      <w:r w:rsidR="006A7403" w:rsidRPr="0074273B">
        <w:rPr>
          <w:rFonts w:asciiTheme="minorHAnsi" w:hAnsiTheme="minorHAnsi" w:cstheme="minorHAnsi"/>
        </w:rPr>
        <w:t>,</w:t>
      </w:r>
    </w:p>
    <w:p w14:paraId="32ED94F7" w14:textId="3008902B" w:rsidR="0074273B" w:rsidRDefault="00115360" w:rsidP="0074273B">
      <w:pPr>
        <w:numPr>
          <w:ilvl w:val="0"/>
          <w:numId w:val="2"/>
        </w:numPr>
        <w:spacing w:line="360" w:lineRule="auto"/>
        <w:ind w:left="782" w:hanging="357"/>
        <w:rPr>
          <w:rFonts w:asciiTheme="minorHAnsi" w:hAnsiTheme="minorHAnsi" w:cstheme="minorHAnsi"/>
        </w:rPr>
      </w:pPr>
      <w:r w:rsidRPr="0074273B">
        <w:rPr>
          <w:rFonts w:asciiTheme="minorHAnsi" w:hAnsiTheme="minorHAnsi" w:cstheme="minorHAnsi"/>
        </w:rPr>
        <w:t>szkolenie „</w:t>
      </w:r>
      <w:proofErr w:type="spellStart"/>
      <w:r w:rsidRPr="0074273B">
        <w:rPr>
          <w:rFonts w:asciiTheme="minorHAnsi" w:hAnsiTheme="minorHAnsi" w:cstheme="minorHAnsi"/>
        </w:rPr>
        <w:t>Neurodydaktyka</w:t>
      </w:r>
      <w:proofErr w:type="spellEnd"/>
      <w:r w:rsidR="00C47302" w:rsidRPr="0074273B">
        <w:rPr>
          <w:rFonts w:asciiTheme="minorHAnsi" w:hAnsiTheme="minorHAnsi" w:cstheme="minorHAnsi"/>
        </w:rPr>
        <w:t xml:space="preserve"> </w:t>
      </w:r>
      <w:r w:rsidRPr="0074273B">
        <w:rPr>
          <w:rFonts w:asciiTheme="minorHAnsi" w:hAnsiTheme="minorHAnsi" w:cstheme="minorHAnsi"/>
        </w:rPr>
        <w:t>-</w:t>
      </w:r>
      <w:r w:rsidR="00C47302" w:rsidRPr="0074273B">
        <w:rPr>
          <w:rFonts w:asciiTheme="minorHAnsi" w:hAnsiTheme="minorHAnsi" w:cstheme="minorHAnsi"/>
        </w:rPr>
        <w:t xml:space="preserve"> </w:t>
      </w:r>
      <w:r w:rsidRPr="0074273B">
        <w:rPr>
          <w:rFonts w:asciiTheme="minorHAnsi" w:hAnsiTheme="minorHAnsi" w:cstheme="minorHAnsi"/>
        </w:rPr>
        <w:t>jak wykorzyst</w:t>
      </w:r>
      <w:r w:rsidR="00ED11BE" w:rsidRPr="0074273B">
        <w:rPr>
          <w:rFonts w:asciiTheme="minorHAnsi" w:hAnsiTheme="minorHAnsi" w:cstheme="minorHAnsi"/>
        </w:rPr>
        <w:t>yw</w:t>
      </w:r>
      <w:r w:rsidRPr="0074273B">
        <w:rPr>
          <w:rFonts w:asciiTheme="minorHAnsi" w:hAnsiTheme="minorHAnsi" w:cstheme="minorHAnsi"/>
        </w:rPr>
        <w:t>ać w pracy z Uczniem</w:t>
      </w:r>
      <w:r w:rsidR="00584DBE">
        <w:rPr>
          <w:rFonts w:asciiTheme="minorHAnsi" w:hAnsiTheme="minorHAnsi" w:cstheme="minorHAnsi"/>
        </w:rPr>
        <w:t>/Uczennicą</w:t>
      </w:r>
      <w:r w:rsidRPr="0074273B">
        <w:rPr>
          <w:rFonts w:asciiTheme="minorHAnsi" w:hAnsiTheme="minorHAnsi" w:cstheme="minorHAnsi"/>
        </w:rPr>
        <w:t xml:space="preserve"> z orzeczeniem”</w:t>
      </w:r>
      <w:r w:rsidR="006A7403" w:rsidRPr="0074273B">
        <w:rPr>
          <w:rFonts w:asciiTheme="minorHAnsi" w:hAnsiTheme="minorHAnsi" w:cstheme="minorHAnsi"/>
        </w:rPr>
        <w:t>,</w:t>
      </w:r>
    </w:p>
    <w:p w14:paraId="5C9BFC17" w14:textId="77777777" w:rsidR="0074273B" w:rsidRDefault="00115360" w:rsidP="0074273B">
      <w:pPr>
        <w:numPr>
          <w:ilvl w:val="0"/>
          <w:numId w:val="2"/>
        </w:numPr>
        <w:spacing w:line="360" w:lineRule="auto"/>
        <w:ind w:left="782" w:hanging="357"/>
        <w:rPr>
          <w:rFonts w:asciiTheme="minorHAnsi" w:hAnsiTheme="minorHAnsi" w:cstheme="minorHAnsi"/>
        </w:rPr>
      </w:pPr>
      <w:r w:rsidRPr="0074273B">
        <w:rPr>
          <w:rFonts w:asciiTheme="minorHAnsi" w:hAnsiTheme="minorHAnsi" w:cstheme="minorHAnsi"/>
        </w:rPr>
        <w:t>szkolenie „</w:t>
      </w:r>
      <w:r w:rsidR="006A7403" w:rsidRPr="0074273B">
        <w:rPr>
          <w:rFonts w:asciiTheme="minorHAnsi" w:hAnsiTheme="minorHAnsi" w:cstheme="minorHAnsi"/>
        </w:rPr>
        <w:t>W</w:t>
      </w:r>
      <w:r w:rsidRPr="0074273B">
        <w:rPr>
          <w:rFonts w:asciiTheme="minorHAnsi" w:hAnsiTheme="minorHAnsi" w:cstheme="minorHAnsi"/>
        </w:rPr>
        <w:t xml:space="preserve">łączenie </w:t>
      </w:r>
      <w:r w:rsidR="00ED11BE" w:rsidRPr="0074273B">
        <w:rPr>
          <w:rFonts w:asciiTheme="minorHAnsi" w:hAnsiTheme="minorHAnsi" w:cstheme="minorHAnsi"/>
        </w:rPr>
        <w:t>R</w:t>
      </w:r>
      <w:r w:rsidRPr="0074273B">
        <w:rPr>
          <w:rFonts w:asciiTheme="minorHAnsi" w:hAnsiTheme="minorHAnsi" w:cstheme="minorHAnsi"/>
        </w:rPr>
        <w:t>odziców/</w:t>
      </w:r>
      <w:r w:rsidR="00ED11BE" w:rsidRPr="0074273B">
        <w:rPr>
          <w:rFonts w:asciiTheme="minorHAnsi" w:hAnsiTheme="minorHAnsi" w:cstheme="minorHAnsi"/>
        </w:rPr>
        <w:t>O</w:t>
      </w:r>
      <w:r w:rsidRPr="0074273B">
        <w:rPr>
          <w:rFonts w:asciiTheme="minorHAnsi" w:hAnsiTheme="minorHAnsi" w:cstheme="minorHAnsi"/>
        </w:rPr>
        <w:t>piekunów prawnych we współpracę z kadrą wspierającą rozwój Dzieci”</w:t>
      </w:r>
      <w:r w:rsidR="006A7403" w:rsidRPr="0074273B">
        <w:rPr>
          <w:rFonts w:asciiTheme="minorHAnsi" w:hAnsiTheme="minorHAnsi" w:cstheme="minorHAnsi"/>
        </w:rPr>
        <w:t>,</w:t>
      </w:r>
    </w:p>
    <w:p w14:paraId="4DD01D68" w14:textId="77777777" w:rsidR="0074273B" w:rsidRDefault="00115360" w:rsidP="0074273B">
      <w:pPr>
        <w:numPr>
          <w:ilvl w:val="0"/>
          <w:numId w:val="2"/>
        </w:numPr>
        <w:spacing w:line="360" w:lineRule="auto"/>
        <w:ind w:left="782" w:hanging="357"/>
        <w:rPr>
          <w:rFonts w:asciiTheme="minorHAnsi" w:hAnsiTheme="minorHAnsi" w:cstheme="minorHAnsi"/>
        </w:rPr>
      </w:pPr>
      <w:r w:rsidRPr="0074273B">
        <w:rPr>
          <w:rFonts w:asciiTheme="minorHAnsi" w:hAnsiTheme="minorHAnsi" w:cstheme="minorHAnsi"/>
        </w:rPr>
        <w:t>szkolenie „</w:t>
      </w:r>
      <w:r w:rsidR="006A7403" w:rsidRPr="0074273B">
        <w:rPr>
          <w:rFonts w:asciiTheme="minorHAnsi" w:hAnsiTheme="minorHAnsi" w:cstheme="minorHAnsi"/>
        </w:rPr>
        <w:t>I</w:t>
      </w:r>
      <w:r w:rsidRPr="0074273B">
        <w:rPr>
          <w:rFonts w:asciiTheme="minorHAnsi" w:hAnsiTheme="minorHAnsi" w:cstheme="minorHAnsi"/>
        </w:rPr>
        <w:t>nterpretacja orzeczeń/analiza doboru wsparcia”</w:t>
      </w:r>
      <w:r w:rsidR="006A7403" w:rsidRPr="0074273B">
        <w:rPr>
          <w:rFonts w:asciiTheme="minorHAnsi" w:hAnsiTheme="minorHAnsi" w:cstheme="minorHAnsi"/>
        </w:rPr>
        <w:t>,</w:t>
      </w:r>
    </w:p>
    <w:p w14:paraId="4BFBCED9" w14:textId="7301DE3A" w:rsidR="0074273B" w:rsidRDefault="00115360" w:rsidP="0074273B">
      <w:pPr>
        <w:numPr>
          <w:ilvl w:val="0"/>
          <w:numId w:val="2"/>
        </w:numPr>
        <w:spacing w:line="360" w:lineRule="auto"/>
        <w:ind w:left="782" w:hanging="357"/>
        <w:rPr>
          <w:rFonts w:asciiTheme="minorHAnsi" w:hAnsiTheme="minorHAnsi" w:cstheme="minorHAnsi"/>
        </w:rPr>
      </w:pPr>
      <w:r w:rsidRPr="0074273B">
        <w:rPr>
          <w:rFonts w:asciiTheme="minorHAnsi" w:hAnsiTheme="minorHAnsi" w:cstheme="minorHAnsi"/>
        </w:rPr>
        <w:t>szkolenie „Jak identyfikować potencjał rozwojowy Uczniów</w:t>
      </w:r>
      <w:r w:rsidR="00584DBE">
        <w:rPr>
          <w:rFonts w:asciiTheme="minorHAnsi" w:hAnsiTheme="minorHAnsi" w:cstheme="minorHAnsi"/>
        </w:rPr>
        <w:t>/Uczennic</w:t>
      </w:r>
      <w:r w:rsidRPr="0074273B">
        <w:rPr>
          <w:rFonts w:asciiTheme="minorHAnsi" w:hAnsiTheme="minorHAnsi" w:cstheme="minorHAnsi"/>
        </w:rPr>
        <w:t xml:space="preserve"> z orzeczeni</w:t>
      </w:r>
      <w:r w:rsidR="00ED478B" w:rsidRPr="0074273B">
        <w:rPr>
          <w:rFonts w:asciiTheme="minorHAnsi" w:hAnsiTheme="minorHAnsi" w:cstheme="minorHAnsi"/>
        </w:rPr>
        <w:t>ami</w:t>
      </w:r>
      <w:r w:rsidRPr="0074273B">
        <w:rPr>
          <w:rFonts w:asciiTheme="minorHAnsi" w:hAnsiTheme="minorHAnsi" w:cstheme="minorHAnsi"/>
        </w:rPr>
        <w:t xml:space="preserve"> przeciwdziałając stereotypom”</w:t>
      </w:r>
      <w:r w:rsidR="006A7403" w:rsidRPr="0074273B">
        <w:rPr>
          <w:rFonts w:asciiTheme="minorHAnsi" w:hAnsiTheme="minorHAnsi" w:cstheme="minorHAnsi"/>
        </w:rPr>
        <w:t>,</w:t>
      </w:r>
    </w:p>
    <w:p w14:paraId="7D23E1BF" w14:textId="46587E8D" w:rsidR="009A7C24" w:rsidRPr="0074273B" w:rsidRDefault="006A7403" w:rsidP="0074273B">
      <w:pPr>
        <w:numPr>
          <w:ilvl w:val="0"/>
          <w:numId w:val="2"/>
        </w:numPr>
        <w:spacing w:line="360" w:lineRule="auto"/>
        <w:ind w:left="782" w:hanging="357"/>
        <w:rPr>
          <w:rFonts w:asciiTheme="minorHAnsi" w:hAnsiTheme="minorHAnsi" w:cstheme="minorHAnsi"/>
        </w:rPr>
      </w:pPr>
      <w:r w:rsidRPr="0074273B">
        <w:rPr>
          <w:rFonts w:asciiTheme="minorHAnsi" w:hAnsiTheme="minorHAnsi" w:cstheme="minorHAnsi"/>
        </w:rPr>
        <w:t>s</w:t>
      </w:r>
      <w:r w:rsidR="00115360" w:rsidRPr="0074273B">
        <w:rPr>
          <w:rFonts w:asciiTheme="minorHAnsi" w:hAnsiTheme="minorHAnsi" w:cstheme="minorHAnsi"/>
        </w:rPr>
        <w:t>zkolenie „</w:t>
      </w:r>
      <w:r w:rsidRPr="0074273B">
        <w:rPr>
          <w:rFonts w:asciiTheme="minorHAnsi" w:hAnsiTheme="minorHAnsi" w:cstheme="minorHAnsi"/>
        </w:rPr>
        <w:t>P</w:t>
      </w:r>
      <w:r w:rsidR="00115360" w:rsidRPr="0074273B">
        <w:rPr>
          <w:rFonts w:asciiTheme="minorHAnsi" w:hAnsiTheme="minorHAnsi" w:cstheme="minorHAnsi"/>
        </w:rPr>
        <w:t>odnoszenie kompetencji managerskich w zakresie wdrażania edukacji włączającej”</w:t>
      </w:r>
      <w:r w:rsidR="005D2AA1" w:rsidRPr="0074273B">
        <w:rPr>
          <w:rFonts w:asciiTheme="minorHAnsi" w:hAnsiTheme="minorHAnsi" w:cstheme="minorHAnsi"/>
        </w:rPr>
        <w:t>.</w:t>
      </w:r>
    </w:p>
    <w:p w14:paraId="2F6F3634" w14:textId="77777777" w:rsidR="0074273B" w:rsidRDefault="00762EAC" w:rsidP="00F52E75">
      <w:pPr>
        <w:numPr>
          <w:ilvl w:val="0"/>
          <w:numId w:val="2"/>
        </w:numPr>
        <w:spacing w:line="360" w:lineRule="auto"/>
        <w:ind w:left="425" w:hanging="357"/>
        <w:rPr>
          <w:rFonts w:asciiTheme="minorHAnsi" w:hAnsiTheme="minorHAnsi" w:cstheme="minorHAnsi"/>
        </w:rPr>
      </w:pPr>
      <w:r w:rsidRPr="009A7C24">
        <w:rPr>
          <w:rFonts w:asciiTheme="minorHAnsi" w:hAnsiTheme="minorHAnsi" w:cstheme="minorHAnsi"/>
        </w:rPr>
        <w:t>nie został/nie została zakwalifikowany/zakwalifikowana do udziału w Projekcie</w:t>
      </w:r>
    </w:p>
    <w:p w14:paraId="68A72BA8" w14:textId="0B60D2FA" w:rsidR="00762EAC" w:rsidRPr="0074273B" w:rsidRDefault="00762EAC" w:rsidP="0074273B">
      <w:pPr>
        <w:spacing w:line="360" w:lineRule="auto"/>
        <w:ind w:left="425"/>
        <w:rPr>
          <w:rFonts w:asciiTheme="minorHAnsi" w:hAnsiTheme="minorHAnsi" w:cstheme="minorHAnsi"/>
        </w:rPr>
      </w:pPr>
      <w:r w:rsidRPr="0074273B">
        <w:rPr>
          <w:rFonts w:asciiTheme="minorHAnsi" w:hAnsiTheme="minorHAnsi" w:cstheme="minorHAnsi"/>
        </w:rPr>
        <w:t>uzasadnienie decyzji:</w:t>
      </w:r>
      <w:r w:rsidR="0074273B">
        <w:rPr>
          <w:rFonts w:asciiTheme="minorHAnsi" w:hAnsiTheme="minorHAnsi" w:cstheme="minorHAnsi"/>
        </w:rPr>
        <w:t>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328EAE" w14:textId="77777777" w:rsidR="00F52E75" w:rsidRDefault="00F52E75" w:rsidP="00F52E75">
      <w:pPr>
        <w:spacing w:line="360" w:lineRule="auto"/>
        <w:rPr>
          <w:rFonts w:asciiTheme="minorHAnsi" w:hAnsiTheme="minorHAnsi" w:cstheme="minorHAnsi"/>
        </w:rPr>
      </w:pPr>
    </w:p>
    <w:p w14:paraId="0F98E414" w14:textId="77777777" w:rsidR="00F52E75" w:rsidRDefault="00F52E75" w:rsidP="00F52E75">
      <w:pPr>
        <w:spacing w:line="360" w:lineRule="auto"/>
        <w:rPr>
          <w:rFonts w:asciiTheme="minorHAnsi" w:hAnsiTheme="minorHAnsi" w:cstheme="minorHAnsi"/>
        </w:rPr>
      </w:pPr>
    </w:p>
    <w:p w14:paraId="01B8E0E7" w14:textId="77777777" w:rsidR="00F52E75" w:rsidRDefault="00F52E75" w:rsidP="00F52E75">
      <w:pPr>
        <w:spacing w:line="360" w:lineRule="auto"/>
        <w:rPr>
          <w:rFonts w:asciiTheme="minorHAnsi" w:hAnsiTheme="minorHAnsi" w:cstheme="minorHAnsi"/>
        </w:rPr>
      </w:pPr>
    </w:p>
    <w:p w14:paraId="7A27B25C" w14:textId="77777777" w:rsidR="00F52E75" w:rsidRDefault="00F52E75" w:rsidP="00F52E75">
      <w:pPr>
        <w:spacing w:line="360" w:lineRule="auto"/>
        <w:rPr>
          <w:rFonts w:asciiTheme="minorHAnsi" w:hAnsiTheme="minorHAnsi" w:cstheme="minorHAnsi"/>
        </w:rPr>
      </w:pPr>
    </w:p>
    <w:p w14:paraId="2C758905" w14:textId="6D4CD256" w:rsidR="00F52E75" w:rsidRPr="005534A5" w:rsidRDefault="00F52E75" w:rsidP="00F52E75">
      <w:pPr>
        <w:spacing w:line="360" w:lineRule="auto"/>
        <w:rPr>
          <w:rFonts w:asciiTheme="minorHAnsi" w:hAnsiTheme="minorHAnsi" w:cstheme="minorHAnsi"/>
        </w:rPr>
        <w:sectPr w:rsidR="00F52E75" w:rsidRPr="005534A5" w:rsidSect="00EA18E5">
          <w:pgSz w:w="11906" w:h="16838" w:code="9"/>
          <w:pgMar w:top="1884" w:right="1418" w:bottom="1560" w:left="1418" w:header="142" w:footer="225" w:gutter="0"/>
          <w:pgNumType w:start="15"/>
          <w:cols w:space="708"/>
          <w:titlePg/>
          <w:docGrid w:linePitch="360"/>
        </w:sectPr>
      </w:pPr>
    </w:p>
    <w:p w14:paraId="32B6C8C2" w14:textId="77777777" w:rsidR="0074273B" w:rsidRDefault="00762EAC" w:rsidP="0074273B">
      <w:pPr>
        <w:pStyle w:val="Akapitzlist"/>
        <w:numPr>
          <w:ilvl w:val="0"/>
          <w:numId w:val="4"/>
        </w:numPr>
        <w:spacing w:after="120" w:line="360" w:lineRule="auto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>Oświadczam, że Pan/Pani …………………………………………….………………….. (imię i nazwisko) spełnia kryteria kwalifikowalności uprawniające do wzięcia udziału w niniejszym Projekcie.</w:t>
      </w:r>
    </w:p>
    <w:p w14:paraId="5987C136" w14:textId="0529E159" w:rsidR="00762EAC" w:rsidRPr="0074273B" w:rsidRDefault="00762EAC" w:rsidP="0074273B">
      <w:pPr>
        <w:pStyle w:val="Akapitzlist"/>
        <w:numPr>
          <w:ilvl w:val="0"/>
          <w:numId w:val="4"/>
        </w:numPr>
        <w:spacing w:after="120" w:line="360" w:lineRule="auto"/>
        <w:ind w:left="425" w:hanging="357"/>
        <w:contextualSpacing w:val="0"/>
        <w:jc w:val="both"/>
        <w:rPr>
          <w:rFonts w:asciiTheme="minorHAnsi" w:hAnsiTheme="minorHAnsi" w:cstheme="minorHAnsi"/>
        </w:rPr>
      </w:pPr>
      <w:r w:rsidRPr="0074273B">
        <w:rPr>
          <w:rFonts w:asciiTheme="minorHAnsi" w:hAnsiTheme="minorHAnsi" w:cstheme="minorHAnsi"/>
        </w:rPr>
        <w:t>Dokument potwierdzający status uczestnika/uczestniczki w chwili przystąpienia do projektu:</w:t>
      </w:r>
    </w:p>
    <w:p w14:paraId="52550FD4" w14:textId="4727949D" w:rsidR="009A7C24" w:rsidRDefault="00762EAC" w:rsidP="0074273B">
      <w:pPr>
        <w:pStyle w:val="Akapitzlist"/>
        <w:numPr>
          <w:ilvl w:val="0"/>
          <w:numId w:val="2"/>
        </w:numPr>
        <w:spacing w:after="240" w:line="360" w:lineRule="auto"/>
        <w:ind w:left="850" w:hanging="357"/>
        <w:rPr>
          <w:rFonts w:asciiTheme="minorHAnsi" w:hAnsiTheme="minorHAnsi" w:cstheme="minorHAnsi"/>
        </w:rPr>
      </w:pPr>
      <w:r w:rsidRPr="005534A5">
        <w:rPr>
          <w:rFonts w:asciiTheme="minorHAnsi" w:hAnsiTheme="minorHAnsi" w:cstheme="minorHAnsi"/>
        </w:rPr>
        <w:t>kserokopia orzeczenia/opini</w:t>
      </w:r>
      <w:r w:rsidR="001D09FC">
        <w:rPr>
          <w:rFonts w:asciiTheme="minorHAnsi" w:hAnsiTheme="minorHAnsi" w:cstheme="minorHAnsi"/>
        </w:rPr>
        <w:t>i</w:t>
      </w:r>
      <w:r w:rsidRPr="005534A5">
        <w:rPr>
          <w:rFonts w:asciiTheme="minorHAnsi" w:hAnsiTheme="minorHAnsi" w:cstheme="minorHAnsi"/>
        </w:rPr>
        <w:t>/innego dokumentu potwierdzającego niepełnosprawność uczestnika/uczestniczki projektu,</w:t>
      </w:r>
    </w:p>
    <w:p w14:paraId="1DCD71B7" w14:textId="77777777" w:rsidR="009A7C24" w:rsidRDefault="00762EAC" w:rsidP="009A7C24">
      <w:pPr>
        <w:pStyle w:val="Akapitzlist"/>
        <w:numPr>
          <w:ilvl w:val="0"/>
          <w:numId w:val="2"/>
        </w:numPr>
        <w:spacing w:after="240" w:line="360" w:lineRule="auto"/>
        <w:ind w:left="850" w:hanging="357"/>
        <w:rPr>
          <w:rFonts w:asciiTheme="minorHAnsi" w:hAnsiTheme="minorHAnsi" w:cstheme="minorHAnsi"/>
        </w:rPr>
      </w:pPr>
      <w:r w:rsidRPr="009A7C24">
        <w:rPr>
          <w:rFonts w:asciiTheme="minorHAnsi" w:hAnsiTheme="minorHAnsi" w:cstheme="minorHAnsi"/>
        </w:rPr>
        <w:t>kserokopia dokumentu potwierdzającego, że uczestnik/uczestniczka projektu należy do mniejszości narodowej lub etnicznej, jest migrantem, osobą obcego pochodzenia,</w:t>
      </w:r>
    </w:p>
    <w:p w14:paraId="7CD94EEC" w14:textId="77777777" w:rsidR="009A7C24" w:rsidRDefault="00762EAC" w:rsidP="009A7C24">
      <w:pPr>
        <w:pStyle w:val="Akapitzlist"/>
        <w:numPr>
          <w:ilvl w:val="0"/>
          <w:numId w:val="2"/>
        </w:numPr>
        <w:spacing w:after="240" w:line="360" w:lineRule="auto"/>
        <w:ind w:left="850" w:hanging="357"/>
        <w:rPr>
          <w:rFonts w:asciiTheme="minorHAnsi" w:hAnsiTheme="minorHAnsi" w:cstheme="minorHAnsi"/>
        </w:rPr>
      </w:pPr>
      <w:r w:rsidRPr="009A7C24">
        <w:rPr>
          <w:rFonts w:asciiTheme="minorHAnsi" w:hAnsiTheme="minorHAnsi" w:cstheme="minorHAnsi"/>
        </w:rPr>
        <w:t>kserokopia dokumentu potwierdzającego/oświadczenie potwierdzające, że uczestnik/uczestniczka projektu jest osobą bezdomną lub dotkniętą wykluczeniem z dostępu do mieszkań,</w:t>
      </w:r>
    </w:p>
    <w:p w14:paraId="2F6BAE37" w14:textId="77777777" w:rsidR="009A7C24" w:rsidRDefault="00762EAC" w:rsidP="009A7C24">
      <w:pPr>
        <w:pStyle w:val="Akapitzlist"/>
        <w:numPr>
          <w:ilvl w:val="0"/>
          <w:numId w:val="2"/>
        </w:numPr>
        <w:spacing w:after="240" w:line="360" w:lineRule="auto"/>
        <w:ind w:left="850" w:hanging="357"/>
        <w:rPr>
          <w:rFonts w:asciiTheme="minorHAnsi" w:hAnsiTheme="minorHAnsi" w:cstheme="minorHAnsi"/>
        </w:rPr>
      </w:pPr>
      <w:r w:rsidRPr="009A7C24">
        <w:rPr>
          <w:rFonts w:asciiTheme="minorHAnsi" w:hAnsiTheme="minorHAnsi" w:cstheme="minorHAnsi"/>
        </w:rPr>
        <w:t>inny dokument (proszę wpisać jaki) …………………………………………………………………………,</w:t>
      </w:r>
    </w:p>
    <w:p w14:paraId="77630AD2" w14:textId="1DB121D5" w:rsidR="00762EAC" w:rsidRPr="009A7C24" w:rsidRDefault="00762EAC" w:rsidP="009A7C24">
      <w:pPr>
        <w:pStyle w:val="Akapitzlist"/>
        <w:numPr>
          <w:ilvl w:val="0"/>
          <w:numId w:val="2"/>
        </w:numPr>
        <w:spacing w:after="240" w:line="360" w:lineRule="auto"/>
        <w:ind w:left="850" w:hanging="357"/>
        <w:rPr>
          <w:rFonts w:asciiTheme="minorHAnsi" w:hAnsiTheme="minorHAnsi" w:cstheme="minorHAnsi"/>
        </w:rPr>
      </w:pPr>
      <w:r w:rsidRPr="009A7C24">
        <w:rPr>
          <w:rFonts w:asciiTheme="minorHAnsi" w:hAnsiTheme="minorHAnsi" w:cstheme="minorHAnsi"/>
        </w:rPr>
        <w:t>nie dotyczy.</w:t>
      </w:r>
    </w:p>
    <w:p w14:paraId="521A62CC" w14:textId="77777777" w:rsidR="00762EAC" w:rsidRPr="005534A5" w:rsidRDefault="00762EAC" w:rsidP="00002E74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  <w:sectPr w:rsidR="00762EAC" w:rsidRPr="005534A5" w:rsidSect="004610BF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594D1D66" w14:textId="77777777" w:rsidR="00762EAC" w:rsidRPr="005534A5" w:rsidRDefault="00762EAC" w:rsidP="00002E74">
      <w:pPr>
        <w:pStyle w:val="Bezodstpw"/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534A5">
        <w:rPr>
          <w:rFonts w:asciiTheme="minorHAnsi" w:hAnsiTheme="minorHAnsi" w:cstheme="minorHAnsi"/>
          <w:sz w:val="24"/>
          <w:szCs w:val="24"/>
        </w:rPr>
        <w:t xml:space="preserve">Miejscowość i data:  </w:t>
      </w:r>
    </w:p>
    <w:p w14:paraId="1E490D10" w14:textId="77777777" w:rsidR="00762EAC" w:rsidRPr="005534A5" w:rsidRDefault="00762EAC" w:rsidP="00002E74">
      <w:pPr>
        <w:pStyle w:val="Bezodstpw"/>
        <w:spacing w:before="240" w:line="360" w:lineRule="auto"/>
        <w:ind w:left="851" w:right="-2" w:hanging="850"/>
        <w:jc w:val="both"/>
        <w:rPr>
          <w:rFonts w:asciiTheme="minorHAnsi" w:hAnsiTheme="minorHAnsi" w:cstheme="minorHAnsi"/>
          <w:sz w:val="24"/>
          <w:szCs w:val="24"/>
        </w:rPr>
      </w:pPr>
      <w:r w:rsidRPr="005534A5">
        <w:rPr>
          <w:rFonts w:asciiTheme="minorHAnsi" w:hAnsiTheme="minorHAnsi" w:cstheme="minorHAnsi"/>
          <w:sz w:val="24"/>
          <w:szCs w:val="24"/>
        </w:rPr>
        <w:t>Podpis i pieczątka przewodniczącego Komisji Rekrutacyjnej – Dyrektora szkoły:</w:t>
      </w:r>
    </w:p>
    <w:p w14:paraId="78F2FBFF" w14:textId="77777777" w:rsidR="005835AC" w:rsidRPr="005534A5" w:rsidRDefault="005835AC" w:rsidP="00002E74">
      <w:pPr>
        <w:pStyle w:val="Bezodstpw"/>
        <w:spacing w:before="240" w:line="360" w:lineRule="auto"/>
        <w:ind w:left="851" w:right="-2" w:hanging="850"/>
        <w:jc w:val="both"/>
        <w:rPr>
          <w:rFonts w:asciiTheme="minorHAnsi" w:hAnsiTheme="minorHAnsi" w:cstheme="minorHAnsi"/>
          <w:sz w:val="24"/>
          <w:szCs w:val="24"/>
        </w:rPr>
      </w:pPr>
    </w:p>
    <w:p w14:paraId="028F687E" w14:textId="77777777" w:rsidR="005835AC" w:rsidRPr="005534A5" w:rsidRDefault="005835AC" w:rsidP="00002E74">
      <w:pPr>
        <w:pStyle w:val="Bezodstpw"/>
        <w:spacing w:before="240" w:line="360" w:lineRule="auto"/>
        <w:ind w:left="851" w:right="-2" w:hanging="850"/>
        <w:jc w:val="both"/>
        <w:rPr>
          <w:rFonts w:asciiTheme="minorHAnsi" w:hAnsiTheme="minorHAnsi" w:cstheme="minorHAnsi"/>
          <w:sz w:val="24"/>
          <w:szCs w:val="24"/>
        </w:rPr>
      </w:pPr>
    </w:p>
    <w:p w14:paraId="224FF7EF" w14:textId="77777777" w:rsidR="005835AC" w:rsidRDefault="005835AC" w:rsidP="00002E74">
      <w:pPr>
        <w:pStyle w:val="Bezodstpw"/>
        <w:spacing w:before="240" w:line="360" w:lineRule="auto"/>
        <w:ind w:left="851" w:right="-2" w:hanging="850"/>
        <w:jc w:val="both"/>
        <w:rPr>
          <w:rFonts w:asciiTheme="minorHAnsi" w:hAnsiTheme="minorHAnsi" w:cstheme="minorHAnsi"/>
          <w:sz w:val="24"/>
          <w:szCs w:val="24"/>
        </w:rPr>
      </w:pPr>
    </w:p>
    <w:p w14:paraId="02A25B58" w14:textId="77777777" w:rsidR="00584DBE" w:rsidRPr="005534A5" w:rsidRDefault="00584DBE" w:rsidP="00002E74">
      <w:pPr>
        <w:pStyle w:val="Bezodstpw"/>
        <w:spacing w:before="240" w:line="360" w:lineRule="auto"/>
        <w:ind w:left="851" w:right="-2" w:hanging="850"/>
        <w:jc w:val="both"/>
        <w:rPr>
          <w:rFonts w:asciiTheme="minorHAnsi" w:hAnsiTheme="minorHAnsi" w:cstheme="minorHAnsi"/>
          <w:sz w:val="24"/>
          <w:szCs w:val="24"/>
        </w:rPr>
      </w:pPr>
    </w:p>
    <w:p w14:paraId="70E73F26" w14:textId="5BF8E325" w:rsidR="005835AC" w:rsidRPr="004F05E6" w:rsidRDefault="005835AC" w:rsidP="009C3A6F">
      <w:pPr>
        <w:rPr>
          <w:rFonts w:asciiTheme="minorHAnsi" w:hAnsiTheme="minorHAnsi" w:cstheme="minorHAnsi"/>
          <w:iCs/>
          <w:sz w:val="22"/>
          <w:szCs w:val="22"/>
        </w:rPr>
      </w:pPr>
      <w:r w:rsidRPr="004F05E6">
        <w:rPr>
          <w:rFonts w:asciiTheme="minorHAnsi" w:hAnsiTheme="minorHAnsi" w:cstheme="minorHAnsi"/>
          <w:b/>
          <w:bCs/>
          <w:iCs/>
          <w:sz w:val="22"/>
          <w:szCs w:val="22"/>
        </w:rPr>
        <w:t>UWAGA!</w:t>
      </w:r>
      <w:r w:rsidR="00097BFA" w:rsidRPr="004F05E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4F05E6" w:rsidRPr="004F05E6">
        <w:rPr>
          <w:rFonts w:asciiTheme="minorHAnsi" w:hAnsiTheme="minorHAnsi" w:cstheme="minorHAnsi"/>
          <w:iCs/>
          <w:sz w:val="22"/>
          <w:szCs w:val="22"/>
        </w:rPr>
        <w:t>Jeżeli w Kwestionariuszu w części II</w:t>
      </w:r>
      <w:r w:rsidR="002D3AB0">
        <w:rPr>
          <w:rFonts w:asciiTheme="minorHAnsi" w:hAnsiTheme="minorHAnsi" w:cstheme="minorHAnsi"/>
          <w:iCs/>
          <w:sz w:val="22"/>
          <w:szCs w:val="22"/>
        </w:rPr>
        <w:t>I</w:t>
      </w:r>
      <w:r w:rsidR="004F05E6" w:rsidRPr="004F05E6">
        <w:rPr>
          <w:rFonts w:asciiTheme="minorHAnsi" w:hAnsiTheme="minorHAnsi" w:cstheme="minorHAnsi"/>
          <w:iCs/>
          <w:sz w:val="22"/>
          <w:szCs w:val="22"/>
        </w:rPr>
        <w:t xml:space="preserve"> DANE UCZESTNIKA/UCZESTNICZKI PROJEKTU, w pkt. 4 </w:t>
      </w:r>
      <w:bookmarkStart w:id="17" w:name="_Hlk163135332"/>
      <w:r w:rsidR="004F05E6" w:rsidRPr="004F05E6">
        <w:rPr>
          <w:rFonts w:asciiTheme="minorHAnsi" w:hAnsiTheme="minorHAnsi" w:cstheme="minorHAnsi"/>
          <w:iCs/>
          <w:sz w:val="22"/>
          <w:szCs w:val="22"/>
        </w:rPr>
        <w:t>STATUS UCZESTNIKA/UCZESTNICZKI W CHWILI PRZYSTĄPIENIA DO PROJEKTU</w:t>
      </w:r>
      <w:bookmarkEnd w:id="17"/>
      <w:r w:rsidR="004F05E6" w:rsidRPr="004F05E6">
        <w:rPr>
          <w:rFonts w:asciiTheme="minorHAnsi" w:hAnsiTheme="minorHAnsi" w:cstheme="minorHAnsi"/>
          <w:iCs/>
          <w:sz w:val="22"/>
          <w:szCs w:val="22"/>
        </w:rPr>
        <w:t xml:space="preserve"> zaznaczono jakąkolwiek odpowiedź „TAK” konieczne jest dołączenie dokumentu potwierdzającego podaną informację. </w:t>
      </w:r>
    </w:p>
    <w:p w14:paraId="1407458D" w14:textId="070C3DB5" w:rsidR="005835AC" w:rsidRPr="004F05E6" w:rsidRDefault="009C3A6F" w:rsidP="009C3A6F">
      <w:pPr>
        <w:rPr>
          <w:rFonts w:asciiTheme="minorHAnsi" w:hAnsiTheme="minorHAnsi" w:cstheme="minorHAnsi"/>
          <w:iCs/>
          <w:sz w:val="22"/>
          <w:szCs w:val="22"/>
        </w:rPr>
      </w:pPr>
      <w:r w:rsidRPr="004F05E6">
        <w:rPr>
          <w:rFonts w:asciiTheme="minorHAnsi" w:hAnsiTheme="minorHAnsi" w:cstheme="minorHAnsi"/>
          <w:b/>
          <w:bCs/>
          <w:iCs/>
          <w:sz w:val="22"/>
          <w:szCs w:val="22"/>
        </w:rPr>
        <w:t>UWAGA:</w:t>
      </w:r>
      <w:r w:rsidR="00FB2A1B" w:rsidRPr="004F05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5835AC" w:rsidRPr="004F05E6">
        <w:rPr>
          <w:rFonts w:asciiTheme="minorHAnsi" w:hAnsiTheme="minorHAnsi" w:cstheme="minorHAnsi"/>
          <w:iCs/>
          <w:sz w:val="22"/>
          <w:szCs w:val="22"/>
          <w:u w:val="single"/>
        </w:rPr>
        <w:t>W przypadku kserokopii dokumentu – potwierdzenie za zgodność z oryginałem przez osobę, która przyjęła kwestionariusz zgłoszeniowy do projektu.</w:t>
      </w:r>
    </w:p>
    <w:sectPr w:rsidR="005835AC" w:rsidRPr="004F05E6" w:rsidSect="004610BF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F8DFC" w14:textId="77777777" w:rsidR="00EB0AAA" w:rsidRDefault="00EB0AAA">
      <w:r>
        <w:separator/>
      </w:r>
    </w:p>
  </w:endnote>
  <w:endnote w:type="continuationSeparator" w:id="0">
    <w:p w14:paraId="46185E95" w14:textId="77777777" w:rsidR="00EB0AAA" w:rsidRDefault="00EB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768A6" w14:textId="77777777" w:rsidR="00EA18E5" w:rsidRDefault="00EA18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62AF" w14:textId="77777777" w:rsidR="000F4033" w:rsidRDefault="000F4033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4FA0C65" wp14:editId="0EAD7098">
              <wp:extent cx="7174800" cy="0"/>
              <wp:effectExtent l="0" t="0" r="0" b="0"/>
              <wp:docPr id="507794610" name="Łącznik prosty 507794610" descr="Łącznik oddzielający treść dokumentu od paska logotypów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6FB0AD2" id="Łącznik prosty 507794610" o:spid="_x0000_s1026" alt="Łącznik oddzielający treść dokumentu od paska logotypów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34EB9FB4" w14:textId="77777777" w:rsidR="000F4033" w:rsidRDefault="000F4033" w:rsidP="00F33087">
    <w:pPr>
      <w:pStyle w:val="Stopka"/>
      <w:ind w:left="-709" w:firstLine="1418"/>
      <w:jc w:val="center"/>
    </w:pPr>
  </w:p>
  <w:p w14:paraId="4E5A84D9" w14:textId="77777777" w:rsidR="000F4033" w:rsidRPr="00F33087" w:rsidRDefault="000F4033" w:rsidP="0090664B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78FC2" w14:textId="77777777" w:rsidR="000F4033" w:rsidRDefault="000F4033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E7C000C" wp14:editId="5C1E3AAD">
              <wp:extent cx="7174800" cy="0"/>
              <wp:effectExtent l="0" t="0" r="0" b="0"/>
              <wp:docPr id="1400622777" name="Łącznik prosty 1400622777" descr="Łącznik oddzielający treść dokumentu od paska logotypów.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1F6215E" id="Łącznik prosty 1400622777" o:spid="_x0000_s1026" alt="Łącznik oddzielający treść dokumentu od paska logotypów.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69B2F784" w14:textId="77777777" w:rsidR="000F4033" w:rsidRDefault="000F4033" w:rsidP="0039481F">
    <w:pPr>
      <w:pStyle w:val="Stopka"/>
      <w:ind w:left="-709" w:firstLine="1418"/>
      <w:jc w:val="center"/>
    </w:pPr>
  </w:p>
  <w:p w14:paraId="11CE6E7A" w14:textId="77777777" w:rsidR="000F4033" w:rsidRPr="00B01F08" w:rsidRDefault="000F4033" w:rsidP="0039481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1BAE0D78">
              <wp:extent cx="7174800" cy="0"/>
              <wp:effectExtent l="0" t="0" r="0" b="0"/>
              <wp:docPr id="3" name="Łącznik prosty 3" descr="Linia prosta oddzielająca treść dokumentu od paska logotypów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469D218" id="Łącznik prosty 3" o:spid="_x0000_s1026" alt="Linia prosta oddzielająca treść dokumentu od paska logotypów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60A7F4C5" w14:textId="2B185FE8" w:rsidR="007B2500" w:rsidRPr="00F33087" w:rsidRDefault="00F33087" w:rsidP="00EC4EE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8" w:name="_Hlk163120992"/>
  <w:bookmarkStart w:id="19" w:name="_Hlk163120993"/>
  <w:bookmarkStart w:id="20" w:name="_Hlk163120994"/>
  <w:bookmarkStart w:id="21" w:name="_Hlk163120995"/>
  <w:bookmarkStart w:id="22" w:name="_Hlk163120996"/>
  <w:bookmarkStart w:id="23" w:name="_Hlk163120997"/>
  <w:bookmarkStart w:id="24" w:name="_Hlk163120998"/>
  <w:bookmarkStart w:id="25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3DA5067">
              <wp:extent cx="7174800" cy="0"/>
              <wp:effectExtent l="0" t="0" r="0" b="0"/>
              <wp:docPr id="6" name="Łącznik prosty 6" descr="Linia prosta oddzielająca treść dokumentu od paska logotypów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FAEACFE" id="Łącznik prosty 6" o:spid="_x0000_s1026" alt="Linia prosta oddzielająca treść dokumentu od paska logotypów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26" w:name="_Hlk163120941"/>
    <w:bookmarkStart w:id="27" w:name="_Hlk163120942"/>
    <w:bookmarkStart w:id="28" w:name="_Hlk163120943"/>
    <w:bookmarkStart w:id="29" w:name="_Hlk163120944"/>
    <w:r>
      <w:t>F</w:t>
    </w:r>
    <w:r w:rsidRPr="0039481F">
      <w:t>undusze Europejskie dla Pomorza 2021-2027</w:t>
    </w:r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C7907" w14:textId="77777777" w:rsidR="00EB0AAA" w:rsidRDefault="00EB0AAA">
      <w:r>
        <w:separator/>
      </w:r>
    </w:p>
  </w:footnote>
  <w:footnote w:type="continuationSeparator" w:id="0">
    <w:p w14:paraId="52B9E8D8" w14:textId="77777777" w:rsidR="00EB0AAA" w:rsidRDefault="00EB0AAA">
      <w:r>
        <w:continuationSeparator/>
      </w:r>
    </w:p>
  </w:footnote>
  <w:footnote w:id="1">
    <w:p w14:paraId="3D00928D" w14:textId="77777777" w:rsidR="000F4033" w:rsidRDefault="000F4033" w:rsidP="000F4033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2">
    <w:p w14:paraId="7FDE9330" w14:textId="1A3B0750" w:rsidR="00B146D9" w:rsidRDefault="00B146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215E">
        <w:rPr>
          <w:rFonts w:asciiTheme="minorHAnsi" w:hAnsiTheme="minorHAnsi" w:cstheme="minorHAnsi"/>
        </w:rPr>
        <w:t>Dane osobowe dot. pochodzenia rasowego lub etnicznego, poglądów politycznych, przekonań religijnych lub światopoglądowych, przynależności do związków zawodowych oraz przetwarzania danych genetycznych, danych biometrycznych.</w:t>
      </w:r>
    </w:p>
  </w:footnote>
  <w:footnote w:id="3">
    <w:p w14:paraId="7FF87801" w14:textId="1BCF30E1" w:rsidR="00754549" w:rsidRDefault="0075454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8A294" w14:textId="77777777" w:rsidR="00EA18E5" w:rsidRDefault="00EA18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69E8" w14:textId="1013EA88" w:rsidR="000F4033" w:rsidRDefault="00000000" w:rsidP="00D37054">
    <w:pPr>
      <w:pStyle w:val="Nagwek"/>
      <w:ind w:left="-1134"/>
    </w:pPr>
    <w:sdt>
      <w:sdtPr>
        <w:id w:val="-835611449"/>
        <w:docPartObj>
          <w:docPartGallery w:val="Page Numbers (Margins)"/>
          <w:docPartUnique/>
        </w:docPartObj>
      </w:sdtPr>
      <w:sdtContent>
        <w:r w:rsidR="00EA18E5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0FB6873E" wp14:editId="3674B9F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232750636" name="Prostokąt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F0E51" w14:textId="77777777" w:rsidR="00EA18E5" w:rsidRDefault="00EA18E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B6873E" id="Prostokąt 8" o:spid="_x0000_s1026" alt="&quot;&quot;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86F0E51" w14:textId="77777777" w:rsidR="00EA18E5" w:rsidRDefault="00EA18E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37054">
      <w:rPr>
        <w:noProof/>
      </w:rPr>
      <w:drawing>
        <wp:anchor distT="0" distB="0" distL="114300" distR="114300" simplePos="0" relativeHeight="251662336" behindDoc="0" locked="0" layoutInCell="1" allowOverlap="1" wp14:anchorId="427DFDF5" wp14:editId="370DEC1A">
          <wp:simplePos x="0" y="0"/>
          <wp:positionH relativeFrom="column">
            <wp:posOffset>-717550</wp:posOffset>
          </wp:positionH>
          <wp:positionV relativeFrom="paragraph">
            <wp:posOffset>16510</wp:posOffset>
          </wp:positionV>
          <wp:extent cx="7029450" cy="658495"/>
          <wp:effectExtent l="0" t="0" r="0" b="0"/>
          <wp:wrapSquare wrapText="bothSides"/>
          <wp:docPr id="1688880310" name="Obraz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10967" name="Obraz 1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37054">
      <w:rPr>
        <w:noProof/>
      </w:rPr>
      <w:drawing>
        <wp:inline distT="0" distB="0" distL="0" distR="0" wp14:anchorId="3956DE90" wp14:editId="2EEEFEC5">
          <wp:extent cx="7266940" cy="6350"/>
          <wp:effectExtent l="0" t="0" r="0" b="0"/>
          <wp:docPr id="1238442655" name="Obraz 12" descr="Linia prosta oddzielająca logotypy od treści dokumen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202927" name="Obraz 12" descr="Linia prosta oddzielająca logotypy od treści dokument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5EDCE2" w14:textId="77777777" w:rsidR="00D37054" w:rsidRDefault="00D37054" w:rsidP="00D37054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31991" w14:textId="3D0B2399" w:rsidR="000F4033" w:rsidRPr="00D37054" w:rsidRDefault="00000000" w:rsidP="004610BF">
    <w:pPr>
      <w:pStyle w:val="Nagwek"/>
      <w:tabs>
        <w:tab w:val="clear" w:pos="9072"/>
        <w:tab w:val="left" w:pos="5103"/>
        <w:tab w:val="right" w:pos="9070"/>
      </w:tabs>
    </w:pPr>
    <w:sdt>
      <w:sdtPr>
        <w:id w:val="1262339015"/>
        <w:docPartObj>
          <w:docPartGallery w:val="Page Numbers (Margins)"/>
          <w:docPartUnique/>
        </w:docPartObj>
      </w:sdtPr>
      <w:sdtContent>
        <w:r w:rsidR="00EA18E5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4083E0B4" wp14:editId="2C2778F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938364265" name="Prostokąt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040A5" w14:textId="77777777" w:rsidR="00EA18E5" w:rsidRDefault="00EA18E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083E0B4" id="Prostokąt 7" o:spid="_x0000_s1027" alt="&quot;&quot;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1E5040A5" w14:textId="77777777" w:rsidR="00EA18E5" w:rsidRDefault="00EA18E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610BF">
      <w:rPr>
        <w:noProof/>
      </w:rPr>
      <w:drawing>
        <wp:anchor distT="0" distB="0" distL="114300" distR="114300" simplePos="0" relativeHeight="251660288" behindDoc="0" locked="0" layoutInCell="1" allowOverlap="1" wp14:anchorId="048C40CD" wp14:editId="01585534">
          <wp:simplePos x="0" y="0"/>
          <wp:positionH relativeFrom="column">
            <wp:posOffset>-717550</wp:posOffset>
          </wp:positionH>
          <wp:positionV relativeFrom="paragraph">
            <wp:posOffset>16510</wp:posOffset>
          </wp:positionV>
          <wp:extent cx="7029450" cy="658495"/>
          <wp:effectExtent l="0" t="0" r="0" b="0"/>
          <wp:wrapSquare wrapText="bothSides"/>
          <wp:docPr id="848741640" name="Obraz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201304" name="Obraz 9" descr="Ciąg czterech logotypów w kolejności od lewej: 1. Fundusze Europejskie dla Pomorza, 2. Rzeczpospolita Polska, 3. Dofinansowane przez Unię Europejską, 4. Urząd Marszałkowski Województwa Pomorskiego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37054">
      <w:rPr>
        <w:noProof/>
      </w:rPr>
      <w:drawing>
        <wp:anchor distT="0" distB="0" distL="114300" distR="114300" simplePos="0" relativeHeight="251661312" behindDoc="0" locked="0" layoutInCell="1" allowOverlap="1" wp14:anchorId="72CB71DC" wp14:editId="34C96B95">
          <wp:simplePos x="0" y="0"/>
          <wp:positionH relativeFrom="column">
            <wp:posOffset>-717550</wp:posOffset>
          </wp:positionH>
          <wp:positionV relativeFrom="paragraph">
            <wp:posOffset>840740</wp:posOffset>
          </wp:positionV>
          <wp:extent cx="7266940" cy="6350"/>
          <wp:effectExtent l="0" t="0" r="0" b="0"/>
          <wp:wrapSquare wrapText="bothSides"/>
          <wp:docPr id="668657799" name="Obraz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602746" name="Obraz 10" descr="Linia prosta oddzielająca logotypy od treści dokument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7B48" w14:textId="7EAD234B" w:rsidR="009A4ACC" w:rsidRDefault="00000000" w:rsidP="00A2686F">
    <w:pPr>
      <w:pStyle w:val="Nagwek"/>
      <w:ind w:left="-1134"/>
    </w:pPr>
    <w:sdt>
      <w:sdtPr>
        <w:id w:val="-1503665652"/>
        <w:docPartObj>
          <w:docPartGallery w:val="Page Numbers (Margins)"/>
          <w:docPartUnique/>
        </w:docPartObj>
      </w:sdtPr>
      <w:sdtContent>
        <w:r w:rsidR="005822B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E56E938" wp14:editId="2E30F5B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25679920" name="Prostokąt 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DDB2A" w14:textId="77777777" w:rsidR="005822BC" w:rsidRDefault="005822B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56E938" id="Prostokąt 20" o:spid="_x0000_s1028" alt="&quot;&quot;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2f3w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" o:allowincell="f" filled="f" stroked="f">
                  <v:textbox style="layout-flow:vertical;mso-layout-flow-alt:bottom-to-top;mso-fit-shape-to-text:t">
                    <w:txbxContent>
                      <w:p w14:paraId="573DDB2A" w14:textId="77777777" w:rsidR="005822BC" w:rsidRDefault="005822B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47A21">
      <w:rPr>
        <w:noProof/>
      </w:rPr>
      <w:drawing>
        <wp:inline distT="0" distB="0" distL="0" distR="0" wp14:anchorId="3C7A8994" wp14:editId="3228C150">
          <wp:extent cx="7145020" cy="829310"/>
          <wp:effectExtent l="0" t="0" r="0" b="0"/>
          <wp:docPr id="1220853700" name="Obraz 1220853700" descr="&quot;Pasek logotypów: Fundusze Europejskie dla Pomorza, dofinansowano przez Unię Europejską, Urząd Marszałkowski Województwa Pomorskie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&quot;Pasek logotypów: Fundusze Europejskie dla Pomorza, dofinansowano przez Unię Europejską, Urząd Marszałkowski Województwa Pomorskieg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5C80F0B5">
          <wp:extent cx="7266940" cy="6350"/>
          <wp:effectExtent l="0" t="0" r="0" b="0"/>
          <wp:docPr id="1044815926" name="Obraz 1044815926" descr="Linia prosta oddzielająca logotypy od treści dokumen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inia prosta oddzielająca logotypy od treści dokument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4BC2" w14:textId="3CD5D98F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108629992" name="Obraz 10862999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13BF8507">
              <wp:extent cx="7258050" cy="0"/>
              <wp:effectExtent l="0" t="0" r="0" b="0"/>
              <wp:docPr id="5" name="Łącznik prosty 5" descr="Linia prosta oddzielająca pasek logotypów od treści dokumentu 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BE1DE73" id="Łącznik prosty 5" o:spid="_x0000_s1026" alt="Linia prosta oddzielająca pasek logotypów od treści dokumentu 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F47"/>
    <w:multiLevelType w:val="hybridMultilevel"/>
    <w:tmpl w:val="5E14B9B0"/>
    <w:lvl w:ilvl="0" w:tplc="1DA0DADE">
      <w:start w:val="4"/>
      <w:numFmt w:val="upperRoman"/>
      <w:pStyle w:val="Styl2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6526"/>
    <w:multiLevelType w:val="hybridMultilevel"/>
    <w:tmpl w:val="885A78DC"/>
    <w:lvl w:ilvl="0" w:tplc="B2062B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7552F"/>
    <w:multiLevelType w:val="hybridMultilevel"/>
    <w:tmpl w:val="B1BE7816"/>
    <w:lvl w:ilvl="0" w:tplc="5798ED98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76670"/>
    <w:multiLevelType w:val="hybridMultilevel"/>
    <w:tmpl w:val="78E8E070"/>
    <w:lvl w:ilvl="0" w:tplc="B870576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120C"/>
    <w:multiLevelType w:val="hybridMultilevel"/>
    <w:tmpl w:val="FC224D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C237C"/>
    <w:multiLevelType w:val="hybridMultilevel"/>
    <w:tmpl w:val="DE70EF4E"/>
    <w:lvl w:ilvl="0" w:tplc="0806250E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9307B"/>
    <w:multiLevelType w:val="hybridMultilevel"/>
    <w:tmpl w:val="F28C712E"/>
    <w:lvl w:ilvl="0" w:tplc="876A68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83C782A"/>
    <w:multiLevelType w:val="hybridMultilevel"/>
    <w:tmpl w:val="DE669254"/>
    <w:lvl w:ilvl="0" w:tplc="125CA34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C3ACC"/>
    <w:multiLevelType w:val="hybridMultilevel"/>
    <w:tmpl w:val="D8B893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1046A"/>
    <w:multiLevelType w:val="hybridMultilevel"/>
    <w:tmpl w:val="9B0808FA"/>
    <w:lvl w:ilvl="0" w:tplc="540489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770F0"/>
    <w:multiLevelType w:val="hybridMultilevel"/>
    <w:tmpl w:val="217AA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0086D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B4CE1"/>
    <w:multiLevelType w:val="hybridMultilevel"/>
    <w:tmpl w:val="15EC49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62AB2"/>
    <w:multiLevelType w:val="hybridMultilevel"/>
    <w:tmpl w:val="2DDA4E34"/>
    <w:lvl w:ilvl="0" w:tplc="A778306C">
      <w:start w:val="1"/>
      <w:numFmt w:val="decimal"/>
      <w:pStyle w:val="Styl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56792"/>
    <w:multiLevelType w:val="hybridMultilevel"/>
    <w:tmpl w:val="36523BAC"/>
    <w:lvl w:ilvl="0" w:tplc="3C4CA81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D7E96"/>
    <w:multiLevelType w:val="hybridMultilevel"/>
    <w:tmpl w:val="A9CA263A"/>
    <w:lvl w:ilvl="0" w:tplc="57D29B7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AA161A"/>
    <w:multiLevelType w:val="hybridMultilevel"/>
    <w:tmpl w:val="4A5E6E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14D93"/>
    <w:multiLevelType w:val="hybridMultilevel"/>
    <w:tmpl w:val="ECC86AAA"/>
    <w:lvl w:ilvl="0" w:tplc="EDC060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97462"/>
    <w:multiLevelType w:val="hybridMultilevel"/>
    <w:tmpl w:val="581E0CCA"/>
    <w:lvl w:ilvl="0" w:tplc="1EDE838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CC749A"/>
    <w:multiLevelType w:val="hybridMultilevel"/>
    <w:tmpl w:val="3BF81D9E"/>
    <w:lvl w:ilvl="0" w:tplc="766204E0">
      <w:start w:val="1"/>
      <w:numFmt w:val="upperRoman"/>
      <w:lvlText w:val="%1."/>
      <w:lvlJc w:val="right"/>
      <w:pPr>
        <w:ind w:left="720" w:hanging="360"/>
      </w:pPr>
      <w:rPr>
        <w:b/>
        <w:bCs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D01FD"/>
    <w:multiLevelType w:val="hybridMultilevel"/>
    <w:tmpl w:val="43C67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D0545"/>
    <w:multiLevelType w:val="hybridMultilevel"/>
    <w:tmpl w:val="B5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078CE"/>
    <w:multiLevelType w:val="hybridMultilevel"/>
    <w:tmpl w:val="8F040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82E97"/>
    <w:multiLevelType w:val="hybridMultilevel"/>
    <w:tmpl w:val="89585608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EEA5704"/>
    <w:multiLevelType w:val="hybridMultilevel"/>
    <w:tmpl w:val="117C1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3157E"/>
    <w:multiLevelType w:val="hybridMultilevel"/>
    <w:tmpl w:val="CD945DA0"/>
    <w:lvl w:ilvl="0" w:tplc="1AEAF0D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33728"/>
    <w:multiLevelType w:val="multilevel"/>
    <w:tmpl w:val="598851E8"/>
    <w:name w:val="WW8Num8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23D13"/>
    <w:multiLevelType w:val="hybridMultilevel"/>
    <w:tmpl w:val="A0A8C0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61CB4"/>
    <w:multiLevelType w:val="hybridMultilevel"/>
    <w:tmpl w:val="547A6618"/>
    <w:lvl w:ilvl="0" w:tplc="03F89C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81B94"/>
    <w:multiLevelType w:val="hybridMultilevel"/>
    <w:tmpl w:val="7B724B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B3ACC"/>
    <w:multiLevelType w:val="hybridMultilevel"/>
    <w:tmpl w:val="6FB4A748"/>
    <w:lvl w:ilvl="0" w:tplc="323E01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B03178"/>
    <w:multiLevelType w:val="hybridMultilevel"/>
    <w:tmpl w:val="043817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77BAE"/>
    <w:multiLevelType w:val="hybridMultilevel"/>
    <w:tmpl w:val="7712535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AE5D66"/>
    <w:multiLevelType w:val="hybridMultilevel"/>
    <w:tmpl w:val="BD46D6AA"/>
    <w:lvl w:ilvl="0" w:tplc="BF00D6AE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E62EA"/>
    <w:multiLevelType w:val="hybridMultilevel"/>
    <w:tmpl w:val="AF18D4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AE779F5"/>
    <w:multiLevelType w:val="hybridMultilevel"/>
    <w:tmpl w:val="0CE873C4"/>
    <w:lvl w:ilvl="0" w:tplc="92A64F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933EB"/>
    <w:multiLevelType w:val="hybridMultilevel"/>
    <w:tmpl w:val="6E94B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B6B62"/>
    <w:multiLevelType w:val="hybridMultilevel"/>
    <w:tmpl w:val="C294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3001E"/>
    <w:multiLevelType w:val="hybridMultilevel"/>
    <w:tmpl w:val="3F30A3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74520"/>
    <w:multiLevelType w:val="hybridMultilevel"/>
    <w:tmpl w:val="A98E4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4487F"/>
    <w:multiLevelType w:val="hybridMultilevel"/>
    <w:tmpl w:val="00529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CF1620"/>
    <w:multiLevelType w:val="hybridMultilevel"/>
    <w:tmpl w:val="ED267398"/>
    <w:lvl w:ilvl="0" w:tplc="71B49D5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C830ADB"/>
    <w:multiLevelType w:val="hybridMultilevel"/>
    <w:tmpl w:val="4C78F0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680773">
    <w:abstractNumId w:val="39"/>
  </w:num>
  <w:num w:numId="2" w16cid:durableId="275909428">
    <w:abstractNumId w:val="7"/>
  </w:num>
  <w:num w:numId="3" w16cid:durableId="936211143">
    <w:abstractNumId w:val="21"/>
  </w:num>
  <w:num w:numId="4" w16cid:durableId="590705216">
    <w:abstractNumId w:val="33"/>
  </w:num>
  <w:num w:numId="5" w16cid:durableId="1979991754">
    <w:abstractNumId w:val="11"/>
  </w:num>
  <w:num w:numId="6" w16cid:durableId="365757174">
    <w:abstractNumId w:val="25"/>
  </w:num>
  <w:num w:numId="7" w16cid:durableId="1348604472">
    <w:abstractNumId w:val="0"/>
  </w:num>
  <w:num w:numId="8" w16cid:durableId="1768886759">
    <w:abstractNumId w:val="13"/>
  </w:num>
  <w:num w:numId="9" w16cid:durableId="610547409">
    <w:abstractNumId w:val="31"/>
  </w:num>
  <w:num w:numId="10" w16cid:durableId="662202802">
    <w:abstractNumId w:val="22"/>
  </w:num>
  <w:num w:numId="11" w16cid:durableId="1390114213">
    <w:abstractNumId w:val="47"/>
  </w:num>
  <w:num w:numId="12" w16cid:durableId="346450131">
    <w:abstractNumId w:val="29"/>
  </w:num>
  <w:num w:numId="13" w16cid:durableId="1311441805">
    <w:abstractNumId w:val="24"/>
  </w:num>
  <w:num w:numId="14" w16cid:durableId="709459875">
    <w:abstractNumId w:val="26"/>
  </w:num>
  <w:num w:numId="15" w16cid:durableId="637415686">
    <w:abstractNumId w:val="36"/>
  </w:num>
  <w:num w:numId="16" w16cid:durableId="649406970">
    <w:abstractNumId w:val="46"/>
  </w:num>
  <w:num w:numId="17" w16cid:durableId="1121917324">
    <w:abstractNumId w:val="41"/>
  </w:num>
  <w:num w:numId="18" w16cid:durableId="1335065467">
    <w:abstractNumId w:val="15"/>
  </w:num>
  <w:num w:numId="19" w16cid:durableId="1495952660">
    <w:abstractNumId w:val="37"/>
  </w:num>
  <w:num w:numId="20" w16cid:durableId="1764565111">
    <w:abstractNumId w:val="19"/>
  </w:num>
  <w:num w:numId="21" w16cid:durableId="1052382594">
    <w:abstractNumId w:val="35"/>
  </w:num>
  <w:num w:numId="22" w16cid:durableId="1136877924">
    <w:abstractNumId w:val="12"/>
  </w:num>
  <w:num w:numId="23" w16cid:durableId="2081126886">
    <w:abstractNumId w:val="17"/>
  </w:num>
  <w:num w:numId="24" w16cid:durableId="1702587479">
    <w:abstractNumId w:val="2"/>
  </w:num>
  <w:num w:numId="25" w16cid:durableId="1115372590">
    <w:abstractNumId w:val="6"/>
  </w:num>
  <w:num w:numId="26" w16cid:durableId="1164009313">
    <w:abstractNumId w:val="45"/>
  </w:num>
  <w:num w:numId="27" w16cid:durableId="1068530819">
    <w:abstractNumId w:val="34"/>
  </w:num>
  <w:num w:numId="28" w16cid:durableId="1428035491">
    <w:abstractNumId w:val="10"/>
  </w:num>
  <w:num w:numId="29" w16cid:durableId="1603609545">
    <w:abstractNumId w:val="1"/>
  </w:num>
  <w:num w:numId="30" w16cid:durableId="1412463740">
    <w:abstractNumId w:val="43"/>
  </w:num>
  <w:num w:numId="31" w16cid:durableId="1840390798">
    <w:abstractNumId w:val="3"/>
  </w:num>
  <w:num w:numId="32" w16cid:durableId="782656847">
    <w:abstractNumId w:val="8"/>
  </w:num>
  <w:num w:numId="33" w16cid:durableId="1406873961">
    <w:abstractNumId w:val="18"/>
  </w:num>
  <w:num w:numId="34" w16cid:durableId="2053990458">
    <w:abstractNumId w:val="42"/>
  </w:num>
  <w:num w:numId="35" w16cid:durableId="126121215">
    <w:abstractNumId w:val="23"/>
  </w:num>
  <w:num w:numId="36" w16cid:durableId="70544664">
    <w:abstractNumId w:val="16"/>
  </w:num>
  <w:num w:numId="37" w16cid:durableId="662705618">
    <w:abstractNumId w:val="9"/>
  </w:num>
  <w:num w:numId="38" w16cid:durableId="1843544962">
    <w:abstractNumId w:val="30"/>
  </w:num>
  <w:num w:numId="39" w16cid:durableId="943153125">
    <w:abstractNumId w:val="48"/>
  </w:num>
  <w:num w:numId="40" w16cid:durableId="574362552">
    <w:abstractNumId w:val="4"/>
  </w:num>
  <w:num w:numId="41" w16cid:durableId="1351419126">
    <w:abstractNumId w:val="32"/>
  </w:num>
  <w:num w:numId="42" w16cid:durableId="1836411187">
    <w:abstractNumId w:val="5"/>
  </w:num>
  <w:num w:numId="43" w16cid:durableId="1950696463">
    <w:abstractNumId w:val="7"/>
  </w:num>
  <w:num w:numId="44" w16cid:durableId="204878133">
    <w:abstractNumId w:val="40"/>
  </w:num>
  <w:num w:numId="45" w16cid:durableId="2092846368">
    <w:abstractNumId w:val="38"/>
  </w:num>
  <w:num w:numId="46" w16cid:durableId="20021308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466997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54975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501045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0045A"/>
    <w:rsid w:val="00001EBE"/>
    <w:rsid w:val="00002E74"/>
    <w:rsid w:val="00003519"/>
    <w:rsid w:val="000174EA"/>
    <w:rsid w:val="00020732"/>
    <w:rsid w:val="00024E81"/>
    <w:rsid w:val="00027068"/>
    <w:rsid w:val="00032C9B"/>
    <w:rsid w:val="00033023"/>
    <w:rsid w:val="000364DF"/>
    <w:rsid w:val="00042504"/>
    <w:rsid w:val="00044F13"/>
    <w:rsid w:val="00045044"/>
    <w:rsid w:val="00053E44"/>
    <w:rsid w:val="00054CCB"/>
    <w:rsid w:val="00055E0D"/>
    <w:rsid w:val="00060D71"/>
    <w:rsid w:val="000615EB"/>
    <w:rsid w:val="00061F20"/>
    <w:rsid w:val="00062747"/>
    <w:rsid w:val="00064CA4"/>
    <w:rsid w:val="00072FE8"/>
    <w:rsid w:val="00074576"/>
    <w:rsid w:val="00074F26"/>
    <w:rsid w:val="00080D83"/>
    <w:rsid w:val="00081BC8"/>
    <w:rsid w:val="00087526"/>
    <w:rsid w:val="00087C3D"/>
    <w:rsid w:val="00097BFA"/>
    <w:rsid w:val="000A3836"/>
    <w:rsid w:val="000B2B52"/>
    <w:rsid w:val="000B583D"/>
    <w:rsid w:val="000D283E"/>
    <w:rsid w:val="000D2908"/>
    <w:rsid w:val="000D618F"/>
    <w:rsid w:val="000D7A50"/>
    <w:rsid w:val="000F2F00"/>
    <w:rsid w:val="000F4033"/>
    <w:rsid w:val="000F413B"/>
    <w:rsid w:val="001002DB"/>
    <w:rsid w:val="00101B25"/>
    <w:rsid w:val="001022AB"/>
    <w:rsid w:val="00104899"/>
    <w:rsid w:val="00113C1A"/>
    <w:rsid w:val="00115360"/>
    <w:rsid w:val="00116ECB"/>
    <w:rsid w:val="00120BC8"/>
    <w:rsid w:val="00124D4A"/>
    <w:rsid w:val="001250A0"/>
    <w:rsid w:val="001304E7"/>
    <w:rsid w:val="00130B23"/>
    <w:rsid w:val="00132107"/>
    <w:rsid w:val="00132325"/>
    <w:rsid w:val="001360DF"/>
    <w:rsid w:val="001430A8"/>
    <w:rsid w:val="001500D2"/>
    <w:rsid w:val="001520FF"/>
    <w:rsid w:val="00152447"/>
    <w:rsid w:val="0015600F"/>
    <w:rsid w:val="0016598F"/>
    <w:rsid w:val="001800B3"/>
    <w:rsid w:val="00180914"/>
    <w:rsid w:val="00187353"/>
    <w:rsid w:val="001A02A1"/>
    <w:rsid w:val="001A081C"/>
    <w:rsid w:val="001A1243"/>
    <w:rsid w:val="001A1D1F"/>
    <w:rsid w:val="001A3D33"/>
    <w:rsid w:val="001A658D"/>
    <w:rsid w:val="001B0F35"/>
    <w:rsid w:val="001B210F"/>
    <w:rsid w:val="001B22AF"/>
    <w:rsid w:val="001B3498"/>
    <w:rsid w:val="001B477C"/>
    <w:rsid w:val="001B62D0"/>
    <w:rsid w:val="001B68EB"/>
    <w:rsid w:val="001C2BD7"/>
    <w:rsid w:val="001D059A"/>
    <w:rsid w:val="001D09FC"/>
    <w:rsid w:val="001D1306"/>
    <w:rsid w:val="001D3C4E"/>
    <w:rsid w:val="001D5C1D"/>
    <w:rsid w:val="001D6D45"/>
    <w:rsid w:val="001E73D4"/>
    <w:rsid w:val="002009B8"/>
    <w:rsid w:val="00202C13"/>
    <w:rsid w:val="00214F40"/>
    <w:rsid w:val="002158A3"/>
    <w:rsid w:val="00215A0F"/>
    <w:rsid w:val="00224450"/>
    <w:rsid w:val="002261A2"/>
    <w:rsid w:val="00235397"/>
    <w:rsid w:val="002357A2"/>
    <w:rsid w:val="00236690"/>
    <w:rsid w:val="00240425"/>
    <w:rsid w:val="00241481"/>
    <w:rsid w:val="00241C1F"/>
    <w:rsid w:val="002425AE"/>
    <w:rsid w:val="002457C3"/>
    <w:rsid w:val="00245DC4"/>
    <w:rsid w:val="00250A4C"/>
    <w:rsid w:val="002529E4"/>
    <w:rsid w:val="00255552"/>
    <w:rsid w:val="00273AD7"/>
    <w:rsid w:val="00276EFC"/>
    <w:rsid w:val="00277075"/>
    <w:rsid w:val="00280F71"/>
    <w:rsid w:val="00283D1C"/>
    <w:rsid w:val="002857D5"/>
    <w:rsid w:val="00285D47"/>
    <w:rsid w:val="0029235C"/>
    <w:rsid w:val="002971B8"/>
    <w:rsid w:val="002A0AA3"/>
    <w:rsid w:val="002A4C4B"/>
    <w:rsid w:val="002B1406"/>
    <w:rsid w:val="002C6347"/>
    <w:rsid w:val="002D046A"/>
    <w:rsid w:val="002D3AB0"/>
    <w:rsid w:val="002D4615"/>
    <w:rsid w:val="002D5C7F"/>
    <w:rsid w:val="002E5A76"/>
    <w:rsid w:val="002F6D1D"/>
    <w:rsid w:val="00301F91"/>
    <w:rsid w:val="003078A5"/>
    <w:rsid w:val="00310141"/>
    <w:rsid w:val="00310626"/>
    <w:rsid w:val="00312079"/>
    <w:rsid w:val="0031219C"/>
    <w:rsid w:val="00315901"/>
    <w:rsid w:val="00316172"/>
    <w:rsid w:val="00317833"/>
    <w:rsid w:val="00320AAC"/>
    <w:rsid w:val="00323768"/>
    <w:rsid w:val="003246FE"/>
    <w:rsid w:val="00324A1E"/>
    <w:rsid w:val="00325198"/>
    <w:rsid w:val="003275F6"/>
    <w:rsid w:val="00327EEF"/>
    <w:rsid w:val="00345C9F"/>
    <w:rsid w:val="00346FB3"/>
    <w:rsid w:val="003470F1"/>
    <w:rsid w:val="00347525"/>
    <w:rsid w:val="00351F7A"/>
    <w:rsid w:val="003526F5"/>
    <w:rsid w:val="00352921"/>
    <w:rsid w:val="00353855"/>
    <w:rsid w:val="0035482A"/>
    <w:rsid w:val="00360C95"/>
    <w:rsid w:val="00361888"/>
    <w:rsid w:val="003619F2"/>
    <w:rsid w:val="003657D4"/>
    <w:rsid w:val="00365820"/>
    <w:rsid w:val="0036599E"/>
    <w:rsid w:val="00372EFB"/>
    <w:rsid w:val="0037468E"/>
    <w:rsid w:val="00385D70"/>
    <w:rsid w:val="0038693A"/>
    <w:rsid w:val="003906D2"/>
    <w:rsid w:val="00391147"/>
    <w:rsid w:val="00391A5E"/>
    <w:rsid w:val="0039481F"/>
    <w:rsid w:val="00396313"/>
    <w:rsid w:val="0039693E"/>
    <w:rsid w:val="003A17CF"/>
    <w:rsid w:val="003B04DB"/>
    <w:rsid w:val="003B360B"/>
    <w:rsid w:val="003C0EE2"/>
    <w:rsid w:val="003C554F"/>
    <w:rsid w:val="003D3477"/>
    <w:rsid w:val="003D4006"/>
    <w:rsid w:val="003D4926"/>
    <w:rsid w:val="003E4A02"/>
    <w:rsid w:val="003E7354"/>
    <w:rsid w:val="003F04C0"/>
    <w:rsid w:val="003F1845"/>
    <w:rsid w:val="003F42AE"/>
    <w:rsid w:val="003F7893"/>
    <w:rsid w:val="00401078"/>
    <w:rsid w:val="0040149C"/>
    <w:rsid w:val="0040414C"/>
    <w:rsid w:val="004103EB"/>
    <w:rsid w:val="00414478"/>
    <w:rsid w:val="004175D2"/>
    <w:rsid w:val="00417855"/>
    <w:rsid w:val="00421AD5"/>
    <w:rsid w:val="00422C95"/>
    <w:rsid w:val="00423989"/>
    <w:rsid w:val="004340CF"/>
    <w:rsid w:val="004411F6"/>
    <w:rsid w:val="004416BA"/>
    <w:rsid w:val="004430F4"/>
    <w:rsid w:val="0044763E"/>
    <w:rsid w:val="004476A5"/>
    <w:rsid w:val="00450C2B"/>
    <w:rsid w:val="004522CB"/>
    <w:rsid w:val="00453137"/>
    <w:rsid w:val="00457AE3"/>
    <w:rsid w:val="0046002C"/>
    <w:rsid w:val="004610BF"/>
    <w:rsid w:val="0046131A"/>
    <w:rsid w:val="00464281"/>
    <w:rsid w:val="00470C30"/>
    <w:rsid w:val="00470C55"/>
    <w:rsid w:val="00473748"/>
    <w:rsid w:val="00481E64"/>
    <w:rsid w:val="00484DE4"/>
    <w:rsid w:val="00492BD3"/>
    <w:rsid w:val="004A3021"/>
    <w:rsid w:val="004A3B2C"/>
    <w:rsid w:val="004B115A"/>
    <w:rsid w:val="004B2FF4"/>
    <w:rsid w:val="004B38AD"/>
    <w:rsid w:val="004B47B1"/>
    <w:rsid w:val="004B4C63"/>
    <w:rsid w:val="004B70BD"/>
    <w:rsid w:val="004C303B"/>
    <w:rsid w:val="004C6A9F"/>
    <w:rsid w:val="004D3135"/>
    <w:rsid w:val="004D3605"/>
    <w:rsid w:val="004D3607"/>
    <w:rsid w:val="004D68B3"/>
    <w:rsid w:val="004E561E"/>
    <w:rsid w:val="004E60F2"/>
    <w:rsid w:val="004F05E6"/>
    <w:rsid w:val="00500866"/>
    <w:rsid w:val="0050177E"/>
    <w:rsid w:val="00506B05"/>
    <w:rsid w:val="00507429"/>
    <w:rsid w:val="00514F47"/>
    <w:rsid w:val="00516FF2"/>
    <w:rsid w:val="00517959"/>
    <w:rsid w:val="0052111D"/>
    <w:rsid w:val="005266B7"/>
    <w:rsid w:val="005321FE"/>
    <w:rsid w:val="00532E3C"/>
    <w:rsid w:val="0053404A"/>
    <w:rsid w:val="00535593"/>
    <w:rsid w:val="00544700"/>
    <w:rsid w:val="0054543B"/>
    <w:rsid w:val="0054578F"/>
    <w:rsid w:val="00545BE1"/>
    <w:rsid w:val="005512AF"/>
    <w:rsid w:val="005534A5"/>
    <w:rsid w:val="0055648C"/>
    <w:rsid w:val="0055689F"/>
    <w:rsid w:val="00560CE4"/>
    <w:rsid w:val="00561A6E"/>
    <w:rsid w:val="00575043"/>
    <w:rsid w:val="005760A9"/>
    <w:rsid w:val="00576809"/>
    <w:rsid w:val="005822BC"/>
    <w:rsid w:val="0058356A"/>
    <w:rsid w:val="005835AC"/>
    <w:rsid w:val="00583D62"/>
    <w:rsid w:val="00584DBE"/>
    <w:rsid w:val="0058622B"/>
    <w:rsid w:val="005878F1"/>
    <w:rsid w:val="0059000A"/>
    <w:rsid w:val="00593547"/>
    <w:rsid w:val="00594464"/>
    <w:rsid w:val="005A7AEC"/>
    <w:rsid w:val="005B1029"/>
    <w:rsid w:val="005B1193"/>
    <w:rsid w:val="005B5473"/>
    <w:rsid w:val="005B7357"/>
    <w:rsid w:val="005B7E71"/>
    <w:rsid w:val="005D00D2"/>
    <w:rsid w:val="005D1C25"/>
    <w:rsid w:val="005D23F7"/>
    <w:rsid w:val="005D2AA1"/>
    <w:rsid w:val="005D348F"/>
    <w:rsid w:val="005D3FC4"/>
    <w:rsid w:val="005D432C"/>
    <w:rsid w:val="005D468F"/>
    <w:rsid w:val="005D7D43"/>
    <w:rsid w:val="005E0E70"/>
    <w:rsid w:val="005E3EFB"/>
    <w:rsid w:val="005E4D24"/>
    <w:rsid w:val="005E6357"/>
    <w:rsid w:val="005F0B59"/>
    <w:rsid w:val="00604ED6"/>
    <w:rsid w:val="00605CEF"/>
    <w:rsid w:val="006121EF"/>
    <w:rsid w:val="006132B3"/>
    <w:rsid w:val="00614EA1"/>
    <w:rsid w:val="0061767F"/>
    <w:rsid w:val="0062261F"/>
    <w:rsid w:val="00622781"/>
    <w:rsid w:val="006232C5"/>
    <w:rsid w:val="00635D98"/>
    <w:rsid w:val="00635E6F"/>
    <w:rsid w:val="00640BFF"/>
    <w:rsid w:val="00640D8D"/>
    <w:rsid w:val="006432A9"/>
    <w:rsid w:val="00643BCA"/>
    <w:rsid w:val="0064434C"/>
    <w:rsid w:val="00645B5C"/>
    <w:rsid w:val="006543E7"/>
    <w:rsid w:val="0066032A"/>
    <w:rsid w:val="00660CC2"/>
    <w:rsid w:val="006629D4"/>
    <w:rsid w:val="00664CA7"/>
    <w:rsid w:val="00665A91"/>
    <w:rsid w:val="00666934"/>
    <w:rsid w:val="006839B0"/>
    <w:rsid w:val="00686ACC"/>
    <w:rsid w:val="0069621B"/>
    <w:rsid w:val="006A02AB"/>
    <w:rsid w:val="006A259D"/>
    <w:rsid w:val="006A2E37"/>
    <w:rsid w:val="006A7403"/>
    <w:rsid w:val="006B0D9F"/>
    <w:rsid w:val="006B4267"/>
    <w:rsid w:val="006B42B6"/>
    <w:rsid w:val="006B6451"/>
    <w:rsid w:val="006C0B2B"/>
    <w:rsid w:val="006C4FB3"/>
    <w:rsid w:val="006D5C90"/>
    <w:rsid w:val="006E195F"/>
    <w:rsid w:val="006E5801"/>
    <w:rsid w:val="006E64AD"/>
    <w:rsid w:val="006E68CD"/>
    <w:rsid w:val="006E7B42"/>
    <w:rsid w:val="006F0C63"/>
    <w:rsid w:val="006F1B41"/>
    <w:rsid w:val="006F209E"/>
    <w:rsid w:val="006F2A28"/>
    <w:rsid w:val="0071054F"/>
    <w:rsid w:val="00715A51"/>
    <w:rsid w:val="0071670E"/>
    <w:rsid w:val="00721893"/>
    <w:rsid w:val="007219E7"/>
    <w:rsid w:val="0072474D"/>
    <w:rsid w:val="0072722F"/>
    <w:rsid w:val="00727F94"/>
    <w:rsid w:val="007337EB"/>
    <w:rsid w:val="007339CB"/>
    <w:rsid w:val="00734B6A"/>
    <w:rsid w:val="0073775D"/>
    <w:rsid w:val="0074273B"/>
    <w:rsid w:val="00743692"/>
    <w:rsid w:val="007438B8"/>
    <w:rsid w:val="00745D18"/>
    <w:rsid w:val="00747A21"/>
    <w:rsid w:val="00751779"/>
    <w:rsid w:val="00754549"/>
    <w:rsid w:val="00754C80"/>
    <w:rsid w:val="007555BF"/>
    <w:rsid w:val="00756ED3"/>
    <w:rsid w:val="00762EAC"/>
    <w:rsid w:val="00764496"/>
    <w:rsid w:val="007665DB"/>
    <w:rsid w:val="00770AE0"/>
    <w:rsid w:val="00770F07"/>
    <w:rsid w:val="00773BD6"/>
    <w:rsid w:val="00776530"/>
    <w:rsid w:val="00782125"/>
    <w:rsid w:val="00786CE5"/>
    <w:rsid w:val="00786F4C"/>
    <w:rsid w:val="00791E8E"/>
    <w:rsid w:val="007A0109"/>
    <w:rsid w:val="007A09A9"/>
    <w:rsid w:val="007A6183"/>
    <w:rsid w:val="007B0684"/>
    <w:rsid w:val="007B22EA"/>
    <w:rsid w:val="007B2500"/>
    <w:rsid w:val="007B2752"/>
    <w:rsid w:val="007B276F"/>
    <w:rsid w:val="007B4F98"/>
    <w:rsid w:val="007B5688"/>
    <w:rsid w:val="007B7EDF"/>
    <w:rsid w:val="007C462F"/>
    <w:rsid w:val="007D024D"/>
    <w:rsid w:val="007D038D"/>
    <w:rsid w:val="007D1E1E"/>
    <w:rsid w:val="007D1FBF"/>
    <w:rsid w:val="007D61D6"/>
    <w:rsid w:val="007D653F"/>
    <w:rsid w:val="007E065B"/>
    <w:rsid w:val="007E06CA"/>
    <w:rsid w:val="007E1B19"/>
    <w:rsid w:val="007E3454"/>
    <w:rsid w:val="007E54F2"/>
    <w:rsid w:val="007E6D3A"/>
    <w:rsid w:val="007E7344"/>
    <w:rsid w:val="007F0D63"/>
    <w:rsid w:val="007F3623"/>
    <w:rsid w:val="00805BF3"/>
    <w:rsid w:val="0080602A"/>
    <w:rsid w:val="00806AA0"/>
    <w:rsid w:val="00812659"/>
    <w:rsid w:val="00815036"/>
    <w:rsid w:val="0082249C"/>
    <w:rsid w:val="00827311"/>
    <w:rsid w:val="00832860"/>
    <w:rsid w:val="00834BB4"/>
    <w:rsid w:val="00834F0C"/>
    <w:rsid w:val="00835187"/>
    <w:rsid w:val="00864F00"/>
    <w:rsid w:val="00865A50"/>
    <w:rsid w:val="00873501"/>
    <w:rsid w:val="00876326"/>
    <w:rsid w:val="00881F55"/>
    <w:rsid w:val="0088546E"/>
    <w:rsid w:val="00885CB0"/>
    <w:rsid w:val="00890CA6"/>
    <w:rsid w:val="00891587"/>
    <w:rsid w:val="008945D9"/>
    <w:rsid w:val="00895335"/>
    <w:rsid w:val="008A2854"/>
    <w:rsid w:val="008A305B"/>
    <w:rsid w:val="008A3065"/>
    <w:rsid w:val="008B118B"/>
    <w:rsid w:val="008B73D6"/>
    <w:rsid w:val="008C020B"/>
    <w:rsid w:val="008C226E"/>
    <w:rsid w:val="008C52E2"/>
    <w:rsid w:val="008C5AD9"/>
    <w:rsid w:val="008E0339"/>
    <w:rsid w:val="008E6BA3"/>
    <w:rsid w:val="008F0925"/>
    <w:rsid w:val="008F71D7"/>
    <w:rsid w:val="008F7B1C"/>
    <w:rsid w:val="009002D7"/>
    <w:rsid w:val="00902006"/>
    <w:rsid w:val="00902628"/>
    <w:rsid w:val="0090296A"/>
    <w:rsid w:val="00907189"/>
    <w:rsid w:val="00913546"/>
    <w:rsid w:val="00913D2A"/>
    <w:rsid w:val="00914C16"/>
    <w:rsid w:val="00916733"/>
    <w:rsid w:val="00922DFF"/>
    <w:rsid w:val="009246E1"/>
    <w:rsid w:val="00924C18"/>
    <w:rsid w:val="00925D55"/>
    <w:rsid w:val="00930BB6"/>
    <w:rsid w:val="009337F9"/>
    <w:rsid w:val="00934724"/>
    <w:rsid w:val="0093635F"/>
    <w:rsid w:val="00942D03"/>
    <w:rsid w:val="00943E32"/>
    <w:rsid w:val="00943E77"/>
    <w:rsid w:val="009509DB"/>
    <w:rsid w:val="0095211F"/>
    <w:rsid w:val="00957265"/>
    <w:rsid w:val="00957784"/>
    <w:rsid w:val="00961CF7"/>
    <w:rsid w:val="00962376"/>
    <w:rsid w:val="00965D93"/>
    <w:rsid w:val="009667DB"/>
    <w:rsid w:val="00967596"/>
    <w:rsid w:val="00970013"/>
    <w:rsid w:val="009706FB"/>
    <w:rsid w:val="00972176"/>
    <w:rsid w:val="009726FB"/>
    <w:rsid w:val="009727C2"/>
    <w:rsid w:val="00976F23"/>
    <w:rsid w:val="009858CD"/>
    <w:rsid w:val="009A3E3C"/>
    <w:rsid w:val="009A4ACC"/>
    <w:rsid w:val="009A5C97"/>
    <w:rsid w:val="009A745B"/>
    <w:rsid w:val="009A7C24"/>
    <w:rsid w:val="009A7F96"/>
    <w:rsid w:val="009A7FF9"/>
    <w:rsid w:val="009B2E9D"/>
    <w:rsid w:val="009B3364"/>
    <w:rsid w:val="009B51C4"/>
    <w:rsid w:val="009B5E6B"/>
    <w:rsid w:val="009B6FA8"/>
    <w:rsid w:val="009B750E"/>
    <w:rsid w:val="009C3A6F"/>
    <w:rsid w:val="009C6DBA"/>
    <w:rsid w:val="009D2F4C"/>
    <w:rsid w:val="009D58C7"/>
    <w:rsid w:val="009D71C1"/>
    <w:rsid w:val="009E1989"/>
    <w:rsid w:val="009E4097"/>
    <w:rsid w:val="009E4933"/>
    <w:rsid w:val="009F0587"/>
    <w:rsid w:val="009F15E9"/>
    <w:rsid w:val="009F2CF0"/>
    <w:rsid w:val="009F7ABD"/>
    <w:rsid w:val="009F7B04"/>
    <w:rsid w:val="009F7CDC"/>
    <w:rsid w:val="00A0114E"/>
    <w:rsid w:val="00A0160D"/>
    <w:rsid w:val="00A04690"/>
    <w:rsid w:val="00A05F7A"/>
    <w:rsid w:val="00A110B7"/>
    <w:rsid w:val="00A1460D"/>
    <w:rsid w:val="00A16014"/>
    <w:rsid w:val="00A21333"/>
    <w:rsid w:val="00A2686F"/>
    <w:rsid w:val="00A3650D"/>
    <w:rsid w:val="00A40DD3"/>
    <w:rsid w:val="00A44649"/>
    <w:rsid w:val="00A461C4"/>
    <w:rsid w:val="00A50935"/>
    <w:rsid w:val="00A53718"/>
    <w:rsid w:val="00A63774"/>
    <w:rsid w:val="00A6538A"/>
    <w:rsid w:val="00A66303"/>
    <w:rsid w:val="00A7048F"/>
    <w:rsid w:val="00A735F5"/>
    <w:rsid w:val="00A830EB"/>
    <w:rsid w:val="00A8311B"/>
    <w:rsid w:val="00A83767"/>
    <w:rsid w:val="00A83A55"/>
    <w:rsid w:val="00A906DF"/>
    <w:rsid w:val="00A95C7C"/>
    <w:rsid w:val="00A96A44"/>
    <w:rsid w:val="00AA4D4D"/>
    <w:rsid w:val="00AB0116"/>
    <w:rsid w:val="00AB09EC"/>
    <w:rsid w:val="00AB0F65"/>
    <w:rsid w:val="00AB19A9"/>
    <w:rsid w:val="00AB3CDE"/>
    <w:rsid w:val="00AC3C3A"/>
    <w:rsid w:val="00AC3E66"/>
    <w:rsid w:val="00AC3FBD"/>
    <w:rsid w:val="00AD1EFE"/>
    <w:rsid w:val="00AD4A90"/>
    <w:rsid w:val="00AD51FC"/>
    <w:rsid w:val="00AD735B"/>
    <w:rsid w:val="00AD7E56"/>
    <w:rsid w:val="00AE1026"/>
    <w:rsid w:val="00AE17E0"/>
    <w:rsid w:val="00AF2D72"/>
    <w:rsid w:val="00AF4654"/>
    <w:rsid w:val="00AF47CA"/>
    <w:rsid w:val="00B01F08"/>
    <w:rsid w:val="00B0482B"/>
    <w:rsid w:val="00B04978"/>
    <w:rsid w:val="00B06999"/>
    <w:rsid w:val="00B079B8"/>
    <w:rsid w:val="00B10DD3"/>
    <w:rsid w:val="00B127F0"/>
    <w:rsid w:val="00B146D9"/>
    <w:rsid w:val="00B16E8F"/>
    <w:rsid w:val="00B2283F"/>
    <w:rsid w:val="00B2442F"/>
    <w:rsid w:val="00B30401"/>
    <w:rsid w:val="00B32571"/>
    <w:rsid w:val="00B32BA8"/>
    <w:rsid w:val="00B340D0"/>
    <w:rsid w:val="00B365EA"/>
    <w:rsid w:val="00B41A88"/>
    <w:rsid w:val="00B45F6C"/>
    <w:rsid w:val="00B60585"/>
    <w:rsid w:val="00B6151B"/>
    <w:rsid w:val="00B62B6E"/>
    <w:rsid w:val="00B6637D"/>
    <w:rsid w:val="00B67393"/>
    <w:rsid w:val="00B72F6D"/>
    <w:rsid w:val="00B74A91"/>
    <w:rsid w:val="00B76A6C"/>
    <w:rsid w:val="00B84DAF"/>
    <w:rsid w:val="00B90562"/>
    <w:rsid w:val="00B92551"/>
    <w:rsid w:val="00B96694"/>
    <w:rsid w:val="00B96A64"/>
    <w:rsid w:val="00B9746F"/>
    <w:rsid w:val="00BA23F3"/>
    <w:rsid w:val="00BA707F"/>
    <w:rsid w:val="00BB1733"/>
    <w:rsid w:val="00BB5449"/>
    <w:rsid w:val="00BB63CE"/>
    <w:rsid w:val="00BB6D7C"/>
    <w:rsid w:val="00BB76D0"/>
    <w:rsid w:val="00BC0BD9"/>
    <w:rsid w:val="00BC363C"/>
    <w:rsid w:val="00BD38F9"/>
    <w:rsid w:val="00BD7CE7"/>
    <w:rsid w:val="00BE0B03"/>
    <w:rsid w:val="00BE150D"/>
    <w:rsid w:val="00BE23D0"/>
    <w:rsid w:val="00BE294E"/>
    <w:rsid w:val="00BE2AA3"/>
    <w:rsid w:val="00BF21E0"/>
    <w:rsid w:val="00BF7052"/>
    <w:rsid w:val="00C0366A"/>
    <w:rsid w:val="00C07CD2"/>
    <w:rsid w:val="00C11FC9"/>
    <w:rsid w:val="00C15311"/>
    <w:rsid w:val="00C15559"/>
    <w:rsid w:val="00C226CA"/>
    <w:rsid w:val="00C22E96"/>
    <w:rsid w:val="00C24422"/>
    <w:rsid w:val="00C24D7E"/>
    <w:rsid w:val="00C26135"/>
    <w:rsid w:val="00C268A0"/>
    <w:rsid w:val="00C30177"/>
    <w:rsid w:val="00C350FB"/>
    <w:rsid w:val="00C364AF"/>
    <w:rsid w:val="00C36E00"/>
    <w:rsid w:val="00C3712D"/>
    <w:rsid w:val="00C377A0"/>
    <w:rsid w:val="00C37918"/>
    <w:rsid w:val="00C46B47"/>
    <w:rsid w:val="00C47302"/>
    <w:rsid w:val="00C57BB1"/>
    <w:rsid w:val="00C62C24"/>
    <w:rsid w:val="00C635B6"/>
    <w:rsid w:val="00C64842"/>
    <w:rsid w:val="00C6626A"/>
    <w:rsid w:val="00C75186"/>
    <w:rsid w:val="00C854C7"/>
    <w:rsid w:val="00C85EDE"/>
    <w:rsid w:val="00C8657A"/>
    <w:rsid w:val="00C9727B"/>
    <w:rsid w:val="00C97B74"/>
    <w:rsid w:val="00CA05E0"/>
    <w:rsid w:val="00CA5CBD"/>
    <w:rsid w:val="00CB1F7D"/>
    <w:rsid w:val="00CB459F"/>
    <w:rsid w:val="00CC3334"/>
    <w:rsid w:val="00CC346B"/>
    <w:rsid w:val="00CC45A8"/>
    <w:rsid w:val="00CC4B1C"/>
    <w:rsid w:val="00CD46C3"/>
    <w:rsid w:val="00CE005B"/>
    <w:rsid w:val="00CE0B22"/>
    <w:rsid w:val="00CE15B5"/>
    <w:rsid w:val="00CE3E89"/>
    <w:rsid w:val="00CE70C7"/>
    <w:rsid w:val="00CF2E2A"/>
    <w:rsid w:val="00CF2EA3"/>
    <w:rsid w:val="00CF39C2"/>
    <w:rsid w:val="00CF4A84"/>
    <w:rsid w:val="00CF7A0B"/>
    <w:rsid w:val="00D009FE"/>
    <w:rsid w:val="00D0361A"/>
    <w:rsid w:val="00D04A9D"/>
    <w:rsid w:val="00D1150B"/>
    <w:rsid w:val="00D14C15"/>
    <w:rsid w:val="00D230E3"/>
    <w:rsid w:val="00D23FF8"/>
    <w:rsid w:val="00D24228"/>
    <w:rsid w:val="00D27010"/>
    <w:rsid w:val="00D30ADD"/>
    <w:rsid w:val="00D30BCB"/>
    <w:rsid w:val="00D30F8D"/>
    <w:rsid w:val="00D35199"/>
    <w:rsid w:val="00D37054"/>
    <w:rsid w:val="00D3783A"/>
    <w:rsid w:val="00D37DFC"/>
    <w:rsid w:val="00D423EC"/>
    <w:rsid w:val="00D43A0D"/>
    <w:rsid w:val="00D458B7"/>
    <w:rsid w:val="00D46867"/>
    <w:rsid w:val="00D526F3"/>
    <w:rsid w:val="00D52B98"/>
    <w:rsid w:val="00D54E72"/>
    <w:rsid w:val="00D55342"/>
    <w:rsid w:val="00D57724"/>
    <w:rsid w:val="00D6086A"/>
    <w:rsid w:val="00D639D0"/>
    <w:rsid w:val="00D654F6"/>
    <w:rsid w:val="00D672DE"/>
    <w:rsid w:val="00D700E1"/>
    <w:rsid w:val="00D708B6"/>
    <w:rsid w:val="00D72D36"/>
    <w:rsid w:val="00D76CAA"/>
    <w:rsid w:val="00DA145F"/>
    <w:rsid w:val="00DA2034"/>
    <w:rsid w:val="00DB183A"/>
    <w:rsid w:val="00DB54FD"/>
    <w:rsid w:val="00DC22B6"/>
    <w:rsid w:val="00DC55B7"/>
    <w:rsid w:val="00DC733E"/>
    <w:rsid w:val="00DD20C2"/>
    <w:rsid w:val="00DE1E52"/>
    <w:rsid w:val="00DE2B12"/>
    <w:rsid w:val="00DE5229"/>
    <w:rsid w:val="00DF4B19"/>
    <w:rsid w:val="00DF5688"/>
    <w:rsid w:val="00DF57BE"/>
    <w:rsid w:val="00E01535"/>
    <w:rsid w:val="00E02A10"/>
    <w:rsid w:val="00E06500"/>
    <w:rsid w:val="00E070A9"/>
    <w:rsid w:val="00E1194F"/>
    <w:rsid w:val="00E12B64"/>
    <w:rsid w:val="00E17648"/>
    <w:rsid w:val="00E21E56"/>
    <w:rsid w:val="00E320A3"/>
    <w:rsid w:val="00E323B7"/>
    <w:rsid w:val="00E3374C"/>
    <w:rsid w:val="00E539C6"/>
    <w:rsid w:val="00E54B9F"/>
    <w:rsid w:val="00E57060"/>
    <w:rsid w:val="00E57939"/>
    <w:rsid w:val="00E64D96"/>
    <w:rsid w:val="00E65C39"/>
    <w:rsid w:val="00E67191"/>
    <w:rsid w:val="00E678D2"/>
    <w:rsid w:val="00E70940"/>
    <w:rsid w:val="00E75E77"/>
    <w:rsid w:val="00E779E1"/>
    <w:rsid w:val="00E81ADD"/>
    <w:rsid w:val="00E81EF5"/>
    <w:rsid w:val="00E87408"/>
    <w:rsid w:val="00E87616"/>
    <w:rsid w:val="00E91111"/>
    <w:rsid w:val="00E94767"/>
    <w:rsid w:val="00E94F34"/>
    <w:rsid w:val="00E97415"/>
    <w:rsid w:val="00EA18E5"/>
    <w:rsid w:val="00EA5C16"/>
    <w:rsid w:val="00EA743E"/>
    <w:rsid w:val="00EB0AAA"/>
    <w:rsid w:val="00EB322D"/>
    <w:rsid w:val="00EB3553"/>
    <w:rsid w:val="00EB5068"/>
    <w:rsid w:val="00EB50B6"/>
    <w:rsid w:val="00EB5AFA"/>
    <w:rsid w:val="00EC06EE"/>
    <w:rsid w:val="00EC4EEF"/>
    <w:rsid w:val="00EC6934"/>
    <w:rsid w:val="00EC6C0F"/>
    <w:rsid w:val="00EC6DBF"/>
    <w:rsid w:val="00EC7033"/>
    <w:rsid w:val="00ED0040"/>
    <w:rsid w:val="00ED0AD6"/>
    <w:rsid w:val="00ED11BE"/>
    <w:rsid w:val="00ED3DAF"/>
    <w:rsid w:val="00ED408C"/>
    <w:rsid w:val="00ED478B"/>
    <w:rsid w:val="00ED4B89"/>
    <w:rsid w:val="00ED57FA"/>
    <w:rsid w:val="00EE33D3"/>
    <w:rsid w:val="00EE47CE"/>
    <w:rsid w:val="00EE4EC4"/>
    <w:rsid w:val="00EE526B"/>
    <w:rsid w:val="00EF000D"/>
    <w:rsid w:val="00EF4CF6"/>
    <w:rsid w:val="00EF6744"/>
    <w:rsid w:val="00EF7961"/>
    <w:rsid w:val="00F00521"/>
    <w:rsid w:val="00F02994"/>
    <w:rsid w:val="00F02DDC"/>
    <w:rsid w:val="00F137B5"/>
    <w:rsid w:val="00F21E26"/>
    <w:rsid w:val="00F24841"/>
    <w:rsid w:val="00F27AE5"/>
    <w:rsid w:val="00F31F48"/>
    <w:rsid w:val="00F322E5"/>
    <w:rsid w:val="00F33087"/>
    <w:rsid w:val="00F350B2"/>
    <w:rsid w:val="00F37D15"/>
    <w:rsid w:val="00F40492"/>
    <w:rsid w:val="00F40D29"/>
    <w:rsid w:val="00F4398F"/>
    <w:rsid w:val="00F44B42"/>
    <w:rsid w:val="00F5032F"/>
    <w:rsid w:val="00F52E75"/>
    <w:rsid w:val="00F545A3"/>
    <w:rsid w:val="00F55503"/>
    <w:rsid w:val="00F608FD"/>
    <w:rsid w:val="00F618D7"/>
    <w:rsid w:val="00F66C6F"/>
    <w:rsid w:val="00F71318"/>
    <w:rsid w:val="00F82B07"/>
    <w:rsid w:val="00F83EE2"/>
    <w:rsid w:val="00F8674C"/>
    <w:rsid w:val="00F86D48"/>
    <w:rsid w:val="00F936DA"/>
    <w:rsid w:val="00F95B22"/>
    <w:rsid w:val="00F95E90"/>
    <w:rsid w:val="00F97BFE"/>
    <w:rsid w:val="00FA178E"/>
    <w:rsid w:val="00FA1874"/>
    <w:rsid w:val="00FB1502"/>
    <w:rsid w:val="00FB2A1B"/>
    <w:rsid w:val="00FB41AA"/>
    <w:rsid w:val="00FB5706"/>
    <w:rsid w:val="00FB6DA0"/>
    <w:rsid w:val="00FB6E4C"/>
    <w:rsid w:val="00FB7887"/>
    <w:rsid w:val="00FB7DCB"/>
    <w:rsid w:val="00FD314B"/>
    <w:rsid w:val="00FD60C7"/>
    <w:rsid w:val="00FE0EFC"/>
    <w:rsid w:val="00FE3EDE"/>
    <w:rsid w:val="00FE67FC"/>
    <w:rsid w:val="00FF0966"/>
    <w:rsid w:val="00FF2854"/>
    <w:rsid w:val="00FF3A25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5360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B4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055E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2971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paragraph" w:customStyle="1" w:styleId="Default">
    <w:name w:val="Default"/>
    <w:rsid w:val="002414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854C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874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rsid w:val="00B9669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9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Akapitzlist"/>
    <w:qFormat/>
    <w:rsid w:val="00593547"/>
    <w:pPr>
      <w:numPr>
        <w:numId w:val="8"/>
      </w:numPr>
    </w:pPr>
    <w:rPr>
      <w:rFonts w:asciiTheme="minorHAnsi" w:hAnsiTheme="minorHAnsi" w:cstheme="minorHAnsi"/>
      <w:b/>
      <w:bCs/>
    </w:rPr>
  </w:style>
  <w:style w:type="paragraph" w:customStyle="1" w:styleId="Styl2">
    <w:name w:val="Styl2"/>
    <w:basedOn w:val="Nagwek1"/>
    <w:qFormat/>
    <w:rsid w:val="00001EBE"/>
    <w:pPr>
      <w:numPr>
        <w:numId w:val="7"/>
      </w:numPr>
      <w:spacing w:line="360" w:lineRule="auto"/>
    </w:pPr>
    <w:rPr>
      <w:rFonts w:asciiTheme="minorHAnsi" w:hAnsiTheme="minorHAnsi" w:cstheme="minorHAnsi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B42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rsid w:val="0034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22E96"/>
    <w:rPr>
      <w:color w:val="666666"/>
    </w:rPr>
  </w:style>
  <w:style w:type="paragraph" w:styleId="Tekstprzypisudolnego">
    <w:name w:val="footnote text"/>
    <w:basedOn w:val="Normalny"/>
    <w:link w:val="TekstprzypisudolnegoZnak"/>
    <w:uiPriority w:val="99"/>
    <w:rsid w:val="006F2A2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2A28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6F2A28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658D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1A658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1A658D"/>
    <w:pPr>
      <w:spacing w:after="100"/>
      <w:ind w:left="240"/>
    </w:pPr>
  </w:style>
  <w:style w:type="character" w:customStyle="1" w:styleId="Nagwek3Znak">
    <w:name w:val="Nagłówek 3 Znak"/>
    <w:basedOn w:val="Domylnaczcionkaakapitu"/>
    <w:link w:val="Nagwek3"/>
    <w:rsid w:val="00055E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CE15B5"/>
    <w:pPr>
      <w:spacing w:after="100"/>
      <w:ind w:left="480"/>
    </w:pPr>
  </w:style>
  <w:style w:type="character" w:customStyle="1" w:styleId="Nagwek4Znak">
    <w:name w:val="Nagłówek 4 Znak"/>
    <w:basedOn w:val="Domylnaczcionkaakapitu"/>
    <w:link w:val="Nagwek4"/>
    <w:rsid w:val="002971B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mailto:iod@mfipr.gov.p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iod@pomorskie.eu" TargetMode="Externa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0EF73F4-BE50-4F7E-A398-EF5BB4682C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16</TotalTime>
  <Pages>1</Pages>
  <Words>3050</Words>
  <Characters>18305</Characters>
  <Application>Microsoft Office Word</Application>
  <DocSecurity>0</DocSecurity>
  <Lines>152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17</vt:i4>
      </vt:variant>
    </vt:vector>
  </HeadingPairs>
  <TitlesOfParts>
    <vt:vector size="18" baseType="lpstr">
      <vt:lpstr>Kwestionariusz</vt:lpstr>
      <vt:lpstr>KWESTIONARIUSZ ZGŁOSZENIOWY (do wypełnienia w wersji elektronicznej)</vt:lpstr>
      <vt:lpstr>    INSTRUKCJA WYPEŁNIENIA KWESTIONARIUSZA ZGŁOSZENIOWEGO</vt:lpstr>
      <vt:lpstr>    INFORMACJE WSTĘPNE</vt:lpstr>
      <vt:lpstr>    INFORMACJE SZCZEGÓŁOWE</vt:lpstr>
      <vt:lpstr>        DANE UCZESTNIKA/UCZESTNICZKI PROJEKTU</vt:lpstr>
      <vt:lpstr>        DANE TELEADRESOWE</vt:lpstr>
      <vt:lpstr>        SZCZEGÓŁY WSPARCIA</vt:lpstr>
      <vt:lpstr>        STATUS UCZESTNIKA/UCZESTNICZKI W CHWILI PRZYSTĄPIENIA DO PROJEKTU</vt:lpstr>
      <vt:lpstr>        POTRZEBY UCZESTNIKA/UCZESTNICZKI</vt:lpstr>
      <vt:lpstr>        KRYTERIA DOSTĘPU</vt:lpstr>
      <vt:lpstr>    OŚWIADCZENIA</vt:lpstr>
      <vt:lpstr>    </vt:lpstr>
      <vt:lpstr>    INFORMACJE DOTYCZĄCE PRZETWARZANIA DANYCH OSOBOWYCH</vt:lpstr>
      <vt:lpstr>    </vt:lpstr>
      <vt:lpstr>    ZGODA NA PUBLIKACJĘ WIZERUNKU</vt:lpstr>
      <vt:lpstr>    </vt:lpstr>
      <vt:lpstr>    DECYZJA REKRUTACYJNA (WYPEŁNIA KOMISJA REKRUTACYJNA)</vt:lpstr>
    </vt:vector>
  </TitlesOfParts>
  <Company>Gmina Chmielno</Company>
  <LinksUpToDate>false</LinksUpToDate>
  <CharactersWithSpaces>21313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subject/>
  <dc:creator>Iwona Block-Miotk</dc:creator>
  <cp:keywords/>
  <cp:lastModifiedBy>Magdalena Klasa</cp:lastModifiedBy>
  <cp:revision>23</cp:revision>
  <cp:lastPrinted>2025-04-16T14:35:00Z</cp:lastPrinted>
  <dcterms:created xsi:type="dcterms:W3CDTF">2025-04-08T15:43:00Z</dcterms:created>
  <dcterms:modified xsi:type="dcterms:W3CDTF">2025-04-16T14:36:00Z</dcterms:modified>
</cp:coreProperties>
</file>