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52397" w14:textId="79002774" w:rsidR="000F4033" w:rsidRPr="00D47982" w:rsidRDefault="000F4033" w:rsidP="000F4033">
      <w:pPr>
        <w:suppressAutoHyphens/>
        <w:autoSpaceDN w:val="0"/>
        <w:textAlignment w:val="baseline"/>
        <w:rPr>
          <w:rFonts w:asciiTheme="minorHAnsi" w:hAnsiTheme="minorHAnsi" w:cstheme="minorHAnsi"/>
          <w:color w:val="000000" w:themeColor="text1"/>
          <w:kern w:val="3"/>
          <w:sz w:val="20"/>
          <w:szCs w:val="20"/>
        </w:rPr>
      </w:pPr>
      <w:bookmarkStart w:id="0" w:name="_Hlk172619306"/>
      <w:r w:rsidRPr="00D47982">
        <w:rPr>
          <w:rFonts w:asciiTheme="minorHAnsi" w:hAnsiTheme="minorHAnsi" w:cstheme="minorHAnsi"/>
          <w:color w:val="000000" w:themeColor="text1"/>
          <w:kern w:val="3"/>
          <w:sz w:val="20"/>
          <w:szCs w:val="20"/>
        </w:rPr>
        <w:t xml:space="preserve">Załącznik nr </w:t>
      </w:r>
      <w:r w:rsidR="00ED5E64">
        <w:rPr>
          <w:rFonts w:asciiTheme="minorHAnsi" w:hAnsiTheme="minorHAnsi" w:cstheme="minorHAnsi"/>
          <w:color w:val="000000" w:themeColor="text1"/>
          <w:kern w:val="3"/>
          <w:sz w:val="20"/>
          <w:szCs w:val="20"/>
        </w:rPr>
        <w:t>3</w:t>
      </w:r>
      <w:r w:rsidR="00D72D36" w:rsidRPr="00D47982">
        <w:rPr>
          <w:rFonts w:asciiTheme="minorHAnsi" w:hAnsiTheme="minorHAnsi" w:cstheme="minorHAnsi"/>
          <w:color w:val="000000" w:themeColor="text1"/>
          <w:kern w:val="3"/>
          <w:sz w:val="20"/>
          <w:szCs w:val="20"/>
        </w:rPr>
        <w:t>.1</w:t>
      </w:r>
    </w:p>
    <w:p w14:paraId="24933DE9" w14:textId="77777777" w:rsidR="000F4033" w:rsidRPr="00D47982" w:rsidRDefault="000F4033" w:rsidP="000F4033">
      <w:pPr>
        <w:suppressAutoHyphens/>
        <w:autoSpaceDN w:val="0"/>
        <w:textAlignment w:val="baseline"/>
        <w:rPr>
          <w:rFonts w:asciiTheme="minorHAnsi" w:hAnsiTheme="minorHAnsi" w:cstheme="minorHAnsi"/>
          <w:color w:val="000000" w:themeColor="text1"/>
          <w:kern w:val="3"/>
          <w:sz w:val="20"/>
          <w:szCs w:val="20"/>
        </w:rPr>
      </w:pPr>
      <w:r w:rsidRPr="00D47982">
        <w:rPr>
          <w:rFonts w:asciiTheme="minorHAnsi" w:hAnsiTheme="minorHAnsi" w:cstheme="minorHAnsi"/>
          <w:color w:val="000000" w:themeColor="text1"/>
          <w:kern w:val="3"/>
          <w:sz w:val="20"/>
          <w:szCs w:val="20"/>
        </w:rPr>
        <w:t>do REGULAMIN REKRUTACJI I UCZESTNICTWA W PROJEKCIE</w:t>
      </w:r>
    </w:p>
    <w:p w14:paraId="3FBAD642" w14:textId="73BD0FA2" w:rsidR="000F4033" w:rsidRPr="00D47982" w:rsidRDefault="000F4033" w:rsidP="000F4033">
      <w:pPr>
        <w:suppressAutoHyphens/>
        <w:autoSpaceDN w:val="0"/>
        <w:spacing w:after="480"/>
        <w:textAlignment w:val="baseline"/>
        <w:rPr>
          <w:rFonts w:asciiTheme="minorHAnsi" w:hAnsiTheme="minorHAnsi" w:cstheme="minorHAnsi"/>
          <w:color w:val="000000" w:themeColor="text1"/>
          <w:kern w:val="3"/>
          <w:sz w:val="20"/>
          <w:szCs w:val="20"/>
        </w:rPr>
      </w:pPr>
      <w:r w:rsidRPr="00D47982">
        <w:rPr>
          <w:rFonts w:asciiTheme="minorHAnsi" w:hAnsiTheme="minorHAnsi" w:cstheme="minorHAnsi"/>
          <w:color w:val="000000" w:themeColor="text1"/>
          <w:kern w:val="3"/>
          <w:sz w:val="20"/>
          <w:szCs w:val="20"/>
        </w:rPr>
        <w:t>„</w:t>
      </w:r>
      <w:r w:rsidR="00B039BF" w:rsidRPr="00D47982">
        <w:rPr>
          <w:rFonts w:asciiTheme="minorHAnsi" w:hAnsiTheme="minorHAnsi" w:cstheme="minorHAnsi"/>
          <w:color w:val="000000" w:themeColor="text1"/>
          <w:kern w:val="3"/>
          <w:sz w:val="20"/>
          <w:szCs w:val="20"/>
        </w:rPr>
        <w:t>Nowa jakość edukacji przedszkolnej w Gminie Stężyca</w:t>
      </w:r>
      <w:r w:rsidRPr="00D47982">
        <w:rPr>
          <w:rFonts w:asciiTheme="minorHAnsi" w:hAnsiTheme="minorHAnsi" w:cstheme="minorHAnsi"/>
          <w:color w:val="000000" w:themeColor="text1"/>
          <w:kern w:val="3"/>
          <w:sz w:val="20"/>
          <w:szCs w:val="20"/>
        </w:rPr>
        <w:t>” o nr FEPM.05.07-IZ.00-0</w:t>
      </w:r>
      <w:r w:rsidR="00B039BF" w:rsidRPr="00D47982">
        <w:rPr>
          <w:rFonts w:asciiTheme="minorHAnsi" w:hAnsiTheme="minorHAnsi" w:cstheme="minorHAnsi"/>
          <w:color w:val="000000" w:themeColor="text1"/>
          <w:kern w:val="3"/>
          <w:sz w:val="20"/>
          <w:szCs w:val="20"/>
        </w:rPr>
        <w:t>118</w:t>
      </w:r>
      <w:r w:rsidRPr="00D47982">
        <w:rPr>
          <w:rFonts w:asciiTheme="minorHAnsi" w:hAnsiTheme="minorHAnsi" w:cstheme="minorHAnsi"/>
          <w:color w:val="000000" w:themeColor="text1"/>
          <w:kern w:val="3"/>
          <w:sz w:val="20"/>
          <w:szCs w:val="20"/>
        </w:rPr>
        <w:t>/23</w:t>
      </w:r>
      <w:r w:rsidR="00B039BF" w:rsidRPr="00D47982">
        <w:rPr>
          <w:rFonts w:asciiTheme="minorHAnsi" w:hAnsiTheme="minorHAnsi" w:cstheme="minorHAnsi"/>
          <w:color w:val="000000" w:themeColor="text1"/>
          <w:kern w:val="3"/>
          <w:sz w:val="20"/>
          <w:szCs w:val="20"/>
        </w:rPr>
        <w:t>-00</w:t>
      </w:r>
    </w:p>
    <w:p w14:paraId="7DBA67CE" w14:textId="38DA05FF" w:rsidR="000F4033" w:rsidRPr="009F72EE" w:rsidRDefault="000F4033" w:rsidP="00055E0D">
      <w:pPr>
        <w:pStyle w:val="Nagwek1"/>
        <w:spacing w:after="240"/>
        <w:rPr>
          <w:rFonts w:cstheme="majorHAnsi"/>
          <w:b/>
          <w:bCs/>
        </w:rPr>
      </w:pPr>
      <w:r w:rsidRPr="009F72EE">
        <w:rPr>
          <w:rFonts w:cstheme="majorHAnsi"/>
          <w:b/>
          <w:bCs/>
        </w:rPr>
        <w:t>KWESTIONARIUSZ ZGŁOSZENIOWY</w:t>
      </w:r>
      <w:r w:rsidR="00FF0966" w:rsidRPr="009F72EE">
        <w:rPr>
          <w:rFonts w:cstheme="majorHAnsi"/>
          <w:b/>
          <w:bCs/>
        </w:rPr>
        <w:t xml:space="preserve"> </w:t>
      </w:r>
      <w:r w:rsidR="00FF0966" w:rsidRPr="00894FA9">
        <w:rPr>
          <w:rFonts w:cstheme="majorHAnsi"/>
          <w:b/>
          <w:bCs/>
          <w:sz w:val="28"/>
          <w:szCs w:val="28"/>
        </w:rPr>
        <w:t>(do wypełnienia w wersji elektronicznej)</w:t>
      </w:r>
    </w:p>
    <w:p w14:paraId="732D5520" w14:textId="3284B1C3" w:rsidR="000F4033" w:rsidRPr="00D47982" w:rsidRDefault="000F4033" w:rsidP="000F4033">
      <w:pPr>
        <w:spacing w:after="240" w:line="360" w:lineRule="auto"/>
        <w:rPr>
          <w:rFonts w:asciiTheme="minorHAnsi" w:hAnsiTheme="minorHAnsi" w:cstheme="minorHAnsi"/>
          <w:b/>
          <w:color w:val="000000" w:themeColor="text1"/>
        </w:rPr>
      </w:pPr>
      <w:r w:rsidRPr="00D47982">
        <w:rPr>
          <w:rFonts w:asciiTheme="minorHAnsi" w:hAnsiTheme="minorHAnsi" w:cstheme="minorHAnsi"/>
          <w:b/>
          <w:color w:val="000000" w:themeColor="text1"/>
        </w:rPr>
        <w:t>do udziału nauczyciela/nauczycielki</w:t>
      </w:r>
      <w:r w:rsidR="00B0008D">
        <w:rPr>
          <w:rFonts w:asciiTheme="minorHAnsi" w:hAnsiTheme="minorHAnsi" w:cstheme="minorHAnsi"/>
          <w:b/>
          <w:color w:val="000000" w:themeColor="text1"/>
        </w:rPr>
        <w:t>/kadry szkoły</w:t>
      </w:r>
      <w:r w:rsidRPr="00D47982">
        <w:rPr>
          <w:rFonts w:asciiTheme="minorHAnsi" w:hAnsiTheme="minorHAnsi" w:cstheme="minorHAnsi"/>
          <w:b/>
          <w:color w:val="000000" w:themeColor="text1"/>
        </w:rPr>
        <w:t xml:space="preserve"> w projekcie </w:t>
      </w:r>
      <w:bookmarkStart w:id="1" w:name="_Hlk163117973"/>
      <w:r w:rsidRPr="00D47982">
        <w:rPr>
          <w:rFonts w:asciiTheme="minorHAnsi" w:hAnsiTheme="minorHAnsi" w:cstheme="minorHAnsi"/>
          <w:b/>
          <w:color w:val="000000" w:themeColor="text1"/>
        </w:rPr>
        <w:t>„</w:t>
      </w:r>
      <w:r w:rsidR="00B039BF" w:rsidRPr="00D47982">
        <w:rPr>
          <w:rFonts w:asciiTheme="minorHAnsi" w:hAnsiTheme="minorHAnsi" w:cstheme="minorHAnsi"/>
          <w:b/>
          <w:color w:val="000000" w:themeColor="text1"/>
        </w:rPr>
        <w:t>Nowa jakość edukacji przedszkolnej w</w:t>
      </w:r>
      <w:r w:rsidR="000B289A" w:rsidRPr="00D47982">
        <w:rPr>
          <w:rFonts w:asciiTheme="minorHAnsi" w:hAnsiTheme="minorHAnsi" w:cstheme="minorHAnsi"/>
          <w:b/>
          <w:color w:val="000000" w:themeColor="text1"/>
        </w:rPr>
        <w:t> </w:t>
      </w:r>
      <w:r w:rsidR="00B039BF" w:rsidRPr="00D47982">
        <w:rPr>
          <w:rFonts w:asciiTheme="minorHAnsi" w:hAnsiTheme="minorHAnsi" w:cstheme="minorHAnsi"/>
          <w:b/>
          <w:color w:val="000000" w:themeColor="text1"/>
        </w:rPr>
        <w:t>Gminie Stężyca</w:t>
      </w:r>
      <w:r w:rsidRPr="00D47982">
        <w:rPr>
          <w:rFonts w:asciiTheme="minorHAnsi" w:hAnsiTheme="minorHAnsi" w:cstheme="minorHAnsi"/>
          <w:b/>
          <w:color w:val="000000" w:themeColor="text1"/>
        </w:rPr>
        <w:t>”</w:t>
      </w:r>
      <w:bookmarkEnd w:id="1"/>
      <w:r w:rsidRPr="00D47982">
        <w:rPr>
          <w:rFonts w:asciiTheme="minorHAnsi" w:hAnsiTheme="minorHAnsi" w:cstheme="minorHAnsi"/>
          <w:b/>
          <w:color w:val="000000" w:themeColor="text1"/>
        </w:rPr>
        <w:t xml:space="preserve">, który realizowany jest przez Gminę </w:t>
      </w:r>
      <w:r w:rsidR="00B039BF" w:rsidRPr="00D47982">
        <w:rPr>
          <w:rFonts w:asciiTheme="minorHAnsi" w:hAnsiTheme="minorHAnsi" w:cstheme="minorHAnsi"/>
          <w:b/>
          <w:color w:val="000000" w:themeColor="text1"/>
        </w:rPr>
        <w:t xml:space="preserve">Stężyca </w:t>
      </w:r>
      <w:r w:rsidRPr="00D47982">
        <w:rPr>
          <w:rFonts w:asciiTheme="minorHAnsi" w:hAnsiTheme="minorHAnsi" w:cstheme="minorHAnsi"/>
          <w:b/>
          <w:color w:val="000000" w:themeColor="text1"/>
        </w:rPr>
        <w:t>(zwanego dalej Projektem)</w:t>
      </w:r>
      <w:r w:rsidR="003A0269">
        <w:rPr>
          <w:rFonts w:asciiTheme="minorHAnsi" w:hAnsiTheme="minorHAnsi" w:cstheme="minorHAnsi"/>
          <w:b/>
          <w:color w:val="000000" w:themeColor="text1"/>
        </w:rPr>
        <w:t>.</w:t>
      </w:r>
    </w:p>
    <w:p w14:paraId="2D27A03E" w14:textId="1F36BC42" w:rsidR="000F4033" w:rsidRPr="00D47982" w:rsidRDefault="000F4033" w:rsidP="000F4033">
      <w:pPr>
        <w:spacing w:before="120" w:after="240" w:line="360" w:lineRule="auto"/>
        <w:rPr>
          <w:rFonts w:asciiTheme="minorHAnsi" w:hAnsiTheme="minorHAnsi" w:cstheme="minorHAnsi"/>
          <w:color w:val="000000" w:themeColor="text1"/>
        </w:rPr>
      </w:pPr>
      <w:r w:rsidRPr="00D47982">
        <w:rPr>
          <w:rFonts w:asciiTheme="minorHAnsi" w:hAnsiTheme="minorHAnsi" w:cstheme="minorHAnsi"/>
          <w:color w:val="000000" w:themeColor="text1"/>
        </w:rPr>
        <w:t>Projekt „</w:t>
      </w:r>
      <w:r w:rsidR="00B039BF" w:rsidRPr="00D47982">
        <w:rPr>
          <w:rFonts w:asciiTheme="minorHAnsi" w:hAnsiTheme="minorHAnsi" w:cstheme="minorHAnsi"/>
          <w:color w:val="000000" w:themeColor="text1"/>
        </w:rPr>
        <w:t>Nowa jakość edukacji przedszkolnej w Gminie Stężyca</w:t>
      </w:r>
      <w:r w:rsidRPr="00D47982">
        <w:rPr>
          <w:rFonts w:asciiTheme="minorHAnsi" w:hAnsiTheme="minorHAnsi" w:cstheme="minorHAnsi"/>
          <w:color w:val="000000" w:themeColor="text1"/>
        </w:rPr>
        <w:t>” o nr FEPM.05.07-IZ.00-0</w:t>
      </w:r>
      <w:r w:rsidR="00B039BF" w:rsidRPr="00D47982">
        <w:rPr>
          <w:rFonts w:asciiTheme="minorHAnsi" w:hAnsiTheme="minorHAnsi" w:cstheme="minorHAnsi"/>
          <w:color w:val="000000" w:themeColor="text1"/>
        </w:rPr>
        <w:t>118</w:t>
      </w:r>
      <w:r w:rsidRPr="00D47982">
        <w:rPr>
          <w:rFonts w:asciiTheme="minorHAnsi" w:hAnsiTheme="minorHAnsi" w:cstheme="minorHAnsi"/>
          <w:color w:val="000000" w:themeColor="text1"/>
        </w:rPr>
        <w:t>/23</w:t>
      </w:r>
      <w:r w:rsidR="00B039BF" w:rsidRPr="00D47982">
        <w:rPr>
          <w:rFonts w:asciiTheme="minorHAnsi" w:hAnsiTheme="minorHAnsi" w:cstheme="minorHAnsi"/>
          <w:color w:val="000000" w:themeColor="text1"/>
        </w:rPr>
        <w:t>-00</w:t>
      </w:r>
      <w:r w:rsidRPr="00D47982">
        <w:rPr>
          <w:rFonts w:asciiTheme="minorHAnsi" w:hAnsiTheme="minorHAnsi" w:cstheme="minorHAnsi"/>
          <w:color w:val="000000" w:themeColor="text1"/>
        </w:rPr>
        <w:t xml:space="preserve"> współfinansowany jest ze środków Europejskiego Funduszu Społecznego Plus (EFS+), Priorytetu 5 Fundusze europejskie dla silnego Pomorza EFS+, Działania nr 5.7. Edukacja przedszkolna w </w:t>
      </w:r>
      <w:bookmarkStart w:id="2" w:name="_Hlk163124992"/>
      <w:r w:rsidRPr="00D47982">
        <w:rPr>
          <w:rFonts w:asciiTheme="minorHAnsi" w:hAnsiTheme="minorHAnsi" w:cstheme="minorHAnsi"/>
          <w:color w:val="000000" w:themeColor="text1"/>
        </w:rPr>
        <w:t>ramach programu Fundusze Europejskie dla Pomorza 2021-2027</w:t>
      </w:r>
      <w:bookmarkEnd w:id="2"/>
      <w:r w:rsidRPr="00D47982">
        <w:rPr>
          <w:rFonts w:asciiTheme="minorHAnsi" w:hAnsiTheme="minorHAnsi" w:cstheme="minorHAnsi"/>
          <w:color w:val="000000" w:themeColor="text1"/>
        </w:rPr>
        <w:t>.</w:t>
      </w:r>
    </w:p>
    <w:p w14:paraId="643B287D" w14:textId="77777777" w:rsidR="000F4033" w:rsidRPr="00D47982" w:rsidRDefault="000F4033">
      <w:pPr>
        <w:pStyle w:val="Nagwek2"/>
        <w:numPr>
          <w:ilvl w:val="0"/>
          <w:numId w:val="10"/>
        </w:numPr>
        <w:spacing w:after="240"/>
        <w:ind w:left="426"/>
        <w:rPr>
          <w:rFonts w:asciiTheme="minorHAnsi" w:hAnsiTheme="minorHAnsi" w:cstheme="minorHAnsi"/>
          <w:b/>
          <w:bCs/>
          <w:color w:val="000000" w:themeColor="text1"/>
        </w:rPr>
      </w:pPr>
      <w:r w:rsidRPr="00D47982">
        <w:rPr>
          <w:rFonts w:asciiTheme="minorHAnsi" w:hAnsiTheme="minorHAnsi" w:cstheme="minorHAnsi"/>
          <w:b/>
          <w:bCs/>
          <w:color w:val="000000" w:themeColor="text1"/>
        </w:rPr>
        <w:t>INSTRUKCJA WYPEŁNIENIA KWESTIONARIUSZA ZGŁOSZENIOWEGO</w:t>
      </w:r>
    </w:p>
    <w:p w14:paraId="4C8D2591" w14:textId="77777777" w:rsidR="000F4033" w:rsidRPr="00D47982" w:rsidRDefault="000F4033" w:rsidP="000F4033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D47982">
        <w:rPr>
          <w:rFonts w:asciiTheme="minorHAnsi" w:hAnsiTheme="minorHAnsi" w:cstheme="minorHAnsi"/>
          <w:color w:val="000000" w:themeColor="text1"/>
        </w:rPr>
        <w:t xml:space="preserve">W celu ułatwienia wypełniania kwestionariuszy zgłoszeniowych jest możliwość: </w:t>
      </w:r>
    </w:p>
    <w:p w14:paraId="5DE70391" w14:textId="77777777" w:rsidR="000F4033" w:rsidRPr="00D47982" w:rsidRDefault="000F4033" w:rsidP="000254E3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 w:themeColor="text1"/>
        </w:rPr>
      </w:pPr>
      <w:bookmarkStart w:id="3" w:name="_Hlk172281868"/>
      <w:r w:rsidRPr="00D47982">
        <w:rPr>
          <w:rFonts w:asciiTheme="minorHAnsi" w:hAnsiTheme="minorHAnsi" w:cstheme="minorHAnsi"/>
          <w:color w:val="000000" w:themeColor="text1"/>
        </w:rPr>
        <w:t xml:space="preserve">wypełnienia, zapisu i przesłania </w:t>
      </w:r>
      <w:bookmarkEnd w:id="3"/>
      <w:r w:rsidRPr="00D47982">
        <w:rPr>
          <w:rFonts w:asciiTheme="minorHAnsi" w:hAnsiTheme="minorHAnsi" w:cstheme="minorHAnsi"/>
          <w:color w:val="000000" w:themeColor="text1"/>
        </w:rPr>
        <w:t>podpisanego kwestionariusza w formie elektronicznej z poziomu własnego komputera,</w:t>
      </w:r>
    </w:p>
    <w:p w14:paraId="0280ADFE" w14:textId="77777777" w:rsidR="000F4033" w:rsidRPr="00D47982" w:rsidRDefault="000F4033" w:rsidP="000254E3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D47982">
        <w:rPr>
          <w:rFonts w:asciiTheme="minorHAnsi" w:hAnsiTheme="minorHAnsi" w:cstheme="minorHAnsi"/>
          <w:color w:val="000000" w:themeColor="text1"/>
        </w:rPr>
        <w:t>wypełnienia, zapisu, wydrukowania i podpisania kwestionariusza w wersji papierowej z poziomu własnego komputera.</w:t>
      </w:r>
    </w:p>
    <w:p w14:paraId="1D9F945C" w14:textId="77777777" w:rsidR="000F4033" w:rsidRPr="00D47982" w:rsidRDefault="000F4033" w:rsidP="000F4033">
      <w:pPr>
        <w:autoSpaceDE w:val="0"/>
        <w:autoSpaceDN w:val="0"/>
        <w:adjustRightInd w:val="0"/>
        <w:spacing w:before="240" w:line="360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D47982">
        <w:rPr>
          <w:rFonts w:asciiTheme="minorHAnsi" w:hAnsiTheme="minorHAnsi" w:cstheme="minorHAnsi"/>
          <w:b/>
          <w:bCs/>
          <w:color w:val="000000" w:themeColor="text1"/>
        </w:rPr>
        <w:t>JAK WYPEŁNIĆ KWESTIONARIUSZ</w:t>
      </w:r>
    </w:p>
    <w:p w14:paraId="4AED8FCF" w14:textId="77777777" w:rsidR="00FE7A6E" w:rsidRDefault="000F4033" w:rsidP="000254E3">
      <w:pPr>
        <w:autoSpaceDE w:val="0"/>
        <w:autoSpaceDN w:val="0"/>
        <w:adjustRightInd w:val="0"/>
        <w:spacing w:after="240" w:line="360" w:lineRule="auto"/>
        <w:rPr>
          <w:rFonts w:asciiTheme="minorHAnsi" w:hAnsiTheme="minorHAnsi" w:cstheme="minorHAnsi"/>
          <w:color w:val="000000" w:themeColor="text1"/>
        </w:rPr>
      </w:pPr>
      <w:r w:rsidRPr="00D47982">
        <w:rPr>
          <w:rFonts w:asciiTheme="minorHAnsi" w:hAnsiTheme="minorHAnsi" w:cstheme="minorHAnsi"/>
          <w:color w:val="000000" w:themeColor="text1"/>
        </w:rPr>
        <w:t xml:space="preserve">Zaleca się wypełniać kwestionariusz dużymi literami (włączony </w:t>
      </w:r>
      <w:proofErr w:type="spellStart"/>
      <w:r w:rsidRPr="00D47982">
        <w:rPr>
          <w:rFonts w:asciiTheme="minorHAnsi" w:hAnsiTheme="minorHAnsi" w:cstheme="minorHAnsi"/>
          <w:color w:val="000000" w:themeColor="text1"/>
        </w:rPr>
        <w:t>Caps</w:t>
      </w:r>
      <w:proofErr w:type="spellEnd"/>
      <w:r w:rsidRPr="00D47982">
        <w:rPr>
          <w:rFonts w:asciiTheme="minorHAnsi" w:hAnsiTheme="minorHAnsi" w:cstheme="minorHAnsi"/>
          <w:color w:val="000000" w:themeColor="text1"/>
        </w:rPr>
        <w:t xml:space="preserve"> Lock). Kwestionariusz można wypełniać korzystając z kursora myszki lub za pomocą klawiatury. Należy wypełnić wszystkie puste pola. W przypadku pytań zamkniętych należy odpowiedzieć TAK lub NIE lub NIE DOTYCZY</w:t>
      </w:r>
      <w:r w:rsidR="001C2BD7" w:rsidRPr="00D47982">
        <w:rPr>
          <w:rFonts w:asciiTheme="minorHAnsi" w:hAnsiTheme="minorHAnsi" w:cstheme="minorHAnsi"/>
          <w:color w:val="000000" w:themeColor="text1"/>
        </w:rPr>
        <w:t xml:space="preserve"> lub ODMOWA PODANIA INFORMACJI</w:t>
      </w:r>
      <w:r w:rsidRPr="00D47982">
        <w:rPr>
          <w:rFonts w:asciiTheme="minorHAnsi" w:hAnsiTheme="minorHAnsi" w:cstheme="minorHAnsi"/>
          <w:color w:val="000000" w:themeColor="text1"/>
          <w:vertAlign w:val="superscript"/>
        </w:rPr>
        <w:footnoteReference w:id="1"/>
      </w:r>
      <w:r w:rsidRPr="00D47982">
        <w:rPr>
          <w:rFonts w:asciiTheme="minorHAnsi" w:hAnsiTheme="minorHAnsi" w:cstheme="minorHAnsi"/>
          <w:color w:val="000000" w:themeColor="text1"/>
        </w:rPr>
        <w:t>.</w:t>
      </w:r>
    </w:p>
    <w:p w14:paraId="6334C5B6" w14:textId="28A48776" w:rsidR="00B039BF" w:rsidRPr="00D47982" w:rsidRDefault="000D4F96" w:rsidP="000254E3">
      <w:pPr>
        <w:autoSpaceDE w:val="0"/>
        <w:autoSpaceDN w:val="0"/>
        <w:adjustRightInd w:val="0"/>
        <w:spacing w:after="240" w:line="360" w:lineRule="auto"/>
        <w:rPr>
          <w:rFonts w:asciiTheme="minorHAnsi" w:hAnsiTheme="minorHAnsi" w:cstheme="minorHAnsi"/>
          <w:color w:val="000000" w:themeColor="text1"/>
        </w:rPr>
        <w:sectPr w:rsidR="00B039BF" w:rsidRPr="00D47982" w:rsidSect="0051795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884" w:right="1418" w:bottom="1560" w:left="1418" w:header="142" w:footer="225" w:gutter="0"/>
          <w:cols w:space="708"/>
          <w:titlePg/>
          <w:docGrid w:linePitch="360"/>
        </w:sectPr>
      </w:pPr>
      <w:r>
        <w:rPr>
          <w:rFonts w:asciiTheme="minorHAnsi" w:hAnsiTheme="minorHAnsi" w:cstheme="minorHAnsi"/>
          <w:color w:val="000000" w:themeColor="text1"/>
        </w:rPr>
        <w:br w:type="page"/>
      </w:r>
    </w:p>
    <w:p w14:paraId="6110ACF0" w14:textId="3CE352B0" w:rsidR="000F4033" w:rsidRPr="002C389C" w:rsidRDefault="000F4033">
      <w:pPr>
        <w:pStyle w:val="Nagwek2"/>
        <w:numPr>
          <w:ilvl w:val="0"/>
          <w:numId w:val="10"/>
        </w:numPr>
        <w:spacing w:before="240" w:after="120"/>
        <w:ind w:left="709" w:hanging="357"/>
        <w:rPr>
          <w:rFonts w:asciiTheme="minorHAnsi" w:hAnsiTheme="minorHAnsi" w:cstheme="minorHAnsi"/>
          <w:b/>
          <w:bCs/>
        </w:rPr>
      </w:pPr>
      <w:r w:rsidRPr="002C389C">
        <w:rPr>
          <w:rFonts w:asciiTheme="minorHAnsi" w:hAnsiTheme="minorHAnsi" w:cstheme="minorHAnsi"/>
          <w:b/>
          <w:bCs/>
        </w:rPr>
        <w:lastRenderedPageBreak/>
        <w:t>INFORMACJE WSTĘPNE</w:t>
      </w:r>
    </w:p>
    <w:p w14:paraId="57C74A8E" w14:textId="77777777" w:rsidR="000F4033" w:rsidRPr="00D47982" w:rsidRDefault="000F4033" w:rsidP="000F4033">
      <w:pPr>
        <w:pStyle w:val="Akapitzlist"/>
        <w:spacing w:before="240" w:line="480" w:lineRule="auto"/>
        <w:ind w:left="426" w:right="-2"/>
        <w:rPr>
          <w:rFonts w:asciiTheme="minorHAnsi" w:hAnsiTheme="minorHAnsi" w:cstheme="minorHAnsi"/>
          <w:color w:val="000000" w:themeColor="text1"/>
        </w:rPr>
      </w:pPr>
      <w:r w:rsidRPr="00D47982">
        <w:rPr>
          <w:rFonts w:asciiTheme="minorHAnsi" w:hAnsiTheme="minorHAnsi" w:cstheme="minorHAnsi"/>
          <w:b/>
          <w:color w:val="000000" w:themeColor="text1"/>
        </w:rPr>
        <w:t>Imię i nazwisko:</w:t>
      </w:r>
      <w:r w:rsidRPr="00D47982">
        <w:rPr>
          <w:rFonts w:asciiTheme="minorHAnsi" w:hAnsiTheme="minorHAnsi" w:cstheme="minorHAnsi"/>
          <w:color w:val="000000" w:themeColor="text1"/>
        </w:rPr>
        <w:t xml:space="preserve"> </w:t>
      </w:r>
    </w:p>
    <w:p w14:paraId="1383FB7C" w14:textId="77777777" w:rsidR="000F4033" w:rsidRPr="00D47982" w:rsidRDefault="000F4033" w:rsidP="000F4033">
      <w:pPr>
        <w:spacing w:after="240" w:line="480" w:lineRule="auto"/>
        <w:ind w:left="425"/>
        <w:rPr>
          <w:rFonts w:asciiTheme="minorHAnsi" w:hAnsiTheme="minorHAnsi" w:cstheme="minorHAnsi"/>
          <w:color w:val="000000" w:themeColor="text1"/>
        </w:rPr>
      </w:pPr>
      <w:r w:rsidRPr="00D47982">
        <w:rPr>
          <w:rFonts w:asciiTheme="minorHAnsi" w:hAnsiTheme="minorHAnsi" w:cstheme="minorHAnsi"/>
          <w:b/>
          <w:color w:val="000000" w:themeColor="text1"/>
        </w:rPr>
        <w:t>Szkoła/przedszkole, w której Pani/Pan pracuje:</w:t>
      </w:r>
      <w:r w:rsidRPr="00D47982">
        <w:rPr>
          <w:rFonts w:asciiTheme="minorHAnsi" w:hAnsiTheme="minorHAnsi" w:cstheme="minorHAnsi"/>
          <w:color w:val="000000" w:themeColor="text1"/>
        </w:rPr>
        <w:t xml:space="preserve"> </w:t>
      </w:r>
    </w:p>
    <w:p w14:paraId="3B36187E" w14:textId="6BFCC636" w:rsidR="00446785" w:rsidRPr="00D47982" w:rsidRDefault="002C389C" w:rsidP="000254E3">
      <w:pPr>
        <w:spacing w:after="120" w:line="360" w:lineRule="auto"/>
        <w:ind w:left="142" w:right="403"/>
        <w:rPr>
          <w:rFonts w:asciiTheme="minorHAnsi" w:hAnsiTheme="minorHAnsi" w:cstheme="minorHAnsi"/>
          <w:color w:val="000000" w:themeColor="text1"/>
        </w:rPr>
      </w:pPr>
      <w:r w:rsidRPr="002C389C">
        <w:rPr>
          <w:rFonts w:ascii="Calibri" w:hAnsi="Calibri" w:cs="Calibri"/>
          <w:color w:val="000000"/>
        </w:rPr>
        <w:t>Deklaruję uczestnictwo w niżej wybranych szkoleniach/studiach dla kadry OWP organizowanych w Projekcie</w:t>
      </w:r>
      <w:r>
        <w:rPr>
          <w:rFonts w:ascii="Calibri" w:hAnsi="Calibri" w:cs="Calibri"/>
          <w:color w:val="000000"/>
        </w:rPr>
        <w:t xml:space="preserve"> </w:t>
      </w:r>
      <w:r w:rsidR="000F4033" w:rsidRPr="00D47982">
        <w:rPr>
          <w:rFonts w:asciiTheme="minorHAnsi" w:hAnsiTheme="minorHAnsi" w:cstheme="minorHAnsi"/>
          <w:color w:val="000000" w:themeColor="text1"/>
        </w:rPr>
        <w:t xml:space="preserve">(proszę wpisać </w:t>
      </w:r>
      <w:r w:rsidR="000F4033" w:rsidRPr="00D47982">
        <w:rPr>
          <w:rFonts w:asciiTheme="minorHAnsi" w:hAnsiTheme="minorHAnsi" w:cstheme="minorHAnsi"/>
          <w:b/>
          <w:bCs/>
          <w:color w:val="000000" w:themeColor="text1"/>
        </w:rPr>
        <w:t>TAK</w:t>
      </w:r>
      <w:r w:rsidR="000F4033" w:rsidRPr="00D47982">
        <w:rPr>
          <w:rFonts w:asciiTheme="minorHAnsi" w:hAnsiTheme="minorHAnsi" w:cstheme="minorHAnsi"/>
          <w:color w:val="000000" w:themeColor="text1"/>
        </w:rPr>
        <w:t xml:space="preserve"> lub </w:t>
      </w:r>
      <w:r w:rsidR="000F4033" w:rsidRPr="00D47982">
        <w:rPr>
          <w:rFonts w:asciiTheme="minorHAnsi" w:hAnsiTheme="minorHAnsi" w:cstheme="minorHAnsi"/>
          <w:b/>
          <w:bCs/>
          <w:color w:val="000000" w:themeColor="text1"/>
        </w:rPr>
        <w:t>NIE</w:t>
      </w:r>
      <w:r w:rsidR="000F4033" w:rsidRPr="00D47982">
        <w:rPr>
          <w:rFonts w:asciiTheme="minorHAnsi" w:hAnsiTheme="minorHAnsi" w:cstheme="minorHAnsi"/>
          <w:color w:val="000000" w:themeColor="text1"/>
        </w:rPr>
        <w:t xml:space="preserve"> przy wybranych szkoleniach/studiach):</w:t>
      </w:r>
      <w:bookmarkStart w:id="4" w:name="_Hlk163202406"/>
    </w:p>
    <w:bookmarkEnd w:id="4"/>
    <w:p w14:paraId="2687FEF0" w14:textId="42B7BCBE" w:rsidR="002C389C" w:rsidRPr="002C389C" w:rsidRDefault="002C389C" w:rsidP="000254E3">
      <w:pPr>
        <w:pStyle w:val="Akapitzlist"/>
        <w:numPr>
          <w:ilvl w:val="0"/>
          <w:numId w:val="2"/>
        </w:numPr>
        <w:spacing w:line="360" w:lineRule="auto"/>
        <w:ind w:left="142" w:right="401" w:firstLine="0"/>
        <w:rPr>
          <w:rFonts w:ascii="Calibri" w:hAnsi="Calibri" w:cs="Calibri"/>
          <w:color w:val="000000"/>
        </w:rPr>
      </w:pPr>
      <w:r w:rsidRPr="002C389C">
        <w:rPr>
          <w:rFonts w:ascii="Calibri" w:hAnsi="Calibri" w:cs="Calibri"/>
          <w:color w:val="000000"/>
        </w:rPr>
        <w:t>Szkolenie  „Tożsamość regionalna jak ją pielęgnować”</w:t>
      </w:r>
      <w:r>
        <w:rPr>
          <w:rFonts w:ascii="Calibri" w:hAnsi="Calibri" w:cs="Calibri"/>
          <w:color w:val="000000"/>
        </w:rPr>
        <w:t>:</w:t>
      </w:r>
    </w:p>
    <w:p w14:paraId="4A4C13CE" w14:textId="6981FDE6" w:rsidR="002C389C" w:rsidRPr="002C389C" w:rsidRDefault="002C389C" w:rsidP="000254E3">
      <w:pPr>
        <w:numPr>
          <w:ilvl w:val="0"/>
          <w:numId w:val="2"/>
        </w:numPr>
        <w:spacing w:line="360" w:lineRule="auto"/>
        <w:ind w:left="142" w:right="401" w:firstLine="0"/>
        <w:rPr>
          <w:rFonts w:ascii="Calibri" w:hAnsi="Calibri" w:cs="Calibri"/>
          <w:color w:val="000000"/>
        </w:rPr>
      </w:pPr>
      <w:r w:rsidRPr="002C389C">
        <w:rPr>
          <w:rFonts w:ascii="Calibri" w:hAnsi="Calibri" w:cs="Calibri"/>
          <w:color w:val="000000"/>
        </w:rPr>
        <w:t>Szkolenie „Kodowanie i programowanie”</w:t>
      </w:r>
      <w:r>
        <w:rPr>
          <w:rFonts w:ascii="Calibri" w:hAnsi="Calibri" w:cs="Calibri"/>
          <w:color w:val="000000"/>
        </w:rPr>
        <w:t>:</w:t>
      </w:r>
    </w:p>
    <w:p w14:paraId="63A09EC6" w14:textId="18F643A2" w:rsidR="002C389C" w:rsidRPr="002C389C" w:rsidRDefault="002C389C" w:rsidP="000254E3">
      <w:pPr>
        <w:numPr>
          <w:ilvl w:val="0"/>
          <w:numId w:val="2"/>
        </w:numPr>
        <w:spacing w:line="360" w:lineRule="auto"/>
        <w:ind w:left="142" w:right="401" w:firstLine="0"/>
        <w:rPr>
          <w:rFonts w:ascii="Calibri" w:hAnsi="Calibri" w:cs="Calibri"/>
          <w:color w:val="000000"/>
        </w:rPr>
      </w:pPr>
      <w:r w:rsidRPr="002C389C">
        <w:rPr>
          <w:rFonts w:ascii="Calibri" w:hAnsi="Calibri" w:cs="Calibri"/>
          <w:color w:val="000000"/>
        </w:rPr>
        <w:t>Szkolenie „Ekspansja kulturalna - warsztaty”</w:t>
      </w:r>
      <w:r>
        <w:rPr>
          <w:rFonts w:ascii="Calibri" w:hAnsi="Calibri" w:cs="Calibri"/>
          <w:color w:val="000000"/>
        </w:rPr>
        <w:t>:</w:t>
      </w:r>
    </w:p>
    <w:p w14:paraId="23F80313" w14:textId="5DABF033" w:rsidR="002C389C" w:rsidRPr="002C389C" w:rsidRDefault="002C389C" w:rsidP="000254E3">
      <w:pPr>
        <w:numPr>
          <w:ilvl w:val="0"/>
          <w:numId w:val="2"/>
        </w:numPr>
        <w:spacing w:line="360" w:lineRule="auto"/>
        <w:ind w:left="142" w:right="401" w:firstLine="0"/>
        <w:rPr>
          <w:rFonts w:ascii="Calibri" w:hAnsi="Calibri" w:cs="Calibri"/>
          <w:color w:val="000000"/>
        </w:rPr>
      </w:pPr>
      <w:r w:rsidRPr="002C389C">
        <w:rPr>
          <w:rFonts w:ascii="Calibri" w:hAnsi="Calibri" w:cs="Calibri"/>
          <w:color w:val="000000"/>
        </w:rPr>
        <w:t>Szkolenie „Integracja Sensoryczna”</w:t>
      </w:r>
      <w:r>
        <w:rPr>
          <w:rFonts w:ascii="Calibri" w:hAnsi="Calibri" w:cs="Calibri"/>
          <w:color w:val="000000"/>
        </w:rPr>
        <w:t>:</w:t>
      </w:r>
    </w:p>
    <w:p w14:paraId="7C9AAE04" w14:textId="09F70C3C" w:rsidR="002C389C" w:rsidRPr="002C389C" w:rsidRDefault="002C389C" w:rsidP="000254E3">
      <w:pPr>
        <w:numPr>
          <w:ilvl w:val="0"/>
          <w:numId w:val="2"/>
        </w:numPr>
        <w:spacing w:line="360" w:lineRule="auto"/>
        <w:ind w:left="142" w:right="401" w:firstLine="0"/>
        <w:rPr>
          <w:rFonts w:ascii="Calibri" w:hAnsi="Calibri" w:cs="Calibri"/>
          <w:color w:val="000000"/>
        </w:rPr>
      </w:pPr>
      <w:r w:rsidRPr="002C389C">
        <w:rPr>
          <w:rFonts w:ascii="Calibri" w:hAnsi="Calibri" w:cs="Calibri"/>
          <w:color w:val="000000"/>
        </w:rPr>
        <w:t>Szkolenie „Komunikacja i współpraca z rodzicami/opiekunami prawnymi”</w:t>
      </w:r>
      <w:r>
        <w:rPr>
          <w:rFonts w:ascii="Calibri" w:hAnsi="Calibri" w:cs="Calibri"/>
          <w:color w:val="000000"/>
        </w:rPr>
        <w:t>:</w:t>
      </w:r>
    </w:p>
    <w:p w14:paraId="5512BF8B" w14:textId="5740AF03" w:rsidR="002C389C" w:rsidRPr="002C389C" w:rsidRDefault="002C389C" w:rsidP="000254E3">
      <w:pPr>
        <w:numPr>
          <w:ilvl w:val="0"/>
          <w:numId w:val="2"/>
        </w:numPr>
        <w:spacing w:line="360" w:lineRule="auto"/>
        <w:ind w:left="142" w:right="401" w:firstLine="0"/>
        <w:rPr>
          <w:rFonts w:ascii="Calibri" w:hAnsi="Calibri" w:cs="Calibri"/>
          <w:color w:val="000000"/>
        </w:rPr>
      </w:pPr>
      <w:r w:rsidRPr="002C389C">
        <w:rPr>
          <w:rFonts w:ascii="Calibri" w:hAnsi="Calibri" w:cs="Calibri"/>
          <w:color w:val="000000"/>
        </w:rPr>
        <w:t>Szkolenie „Arteterapia”</w:t>
      </w:r>
      <w:r>
        <w:rPr>
          <w:rFonts w:ascii="Calibri" w:hAnsi="Calibri" w:cs="Calibri"/>
          <w:color w:val="000000"/>
        </w:rPr>
        <w:t>:</w:t>
      </w:r>
    </w:p>
    <w:p w14:paraId="4B4B2D82" w14:textId="3D23F54E" w:rsidR="002C389C" w:rsidRPr="002C389C" w:rsidRDefault="002C389C" w:rsidP="000254E3">
      <w:pPr>
        <w:numPr>
          <w:ilvl w:val="0"/>
          <w:numId w:val="2"/>
        </w:numPr>
        <w:spacing w:line="360" w:lineRule="auto"/>
        <w:ind w:left="142" w:right="401" w:firstLine="0"/>
        <w:rPr>
          <w:rFonts w:ascii="Calibri" w:hAnsi="Calibri" w:cs="Calibri"/>
          <w:color w:val="000000"/>
        </w:rPr>
      </w:pPr>
      <w:r w:rsidRPr="002C389C">
        <w:rPr>
          <w:rFonts w:ascii="Calibri" w:hAnsi="Calibri" w:cs="Calibri"/>
          <w:color w:val="000000"/>
        </w:rPr>
        <w:t>Szkolenie „</w:t>
      </w:r>
      <w:proofErr w:type="spellStart"/>
      <w:r w:rsidRPr="002C389C">
        <w:rPr>
          <w:rFonts w:ascii="Calibri" w:hAnsi="Calibri" w:cs="Calibri"/>
          <w:color w:val="000000"/>
        </w:rPr>
        <w:t>Neurodydaktyka</w:t>
      </w:r>
      <w:proofErr w:type="spellEnd"/>
      <w:r w:rsidRPr="002C389C">
        <w:rPr>
          <w:rFonts w:ascii="Calibri" w:hAnsi="Calibri" w:cs="Calibri"/>
          <w:color w:val="000000"/>
        </w:rPr>
        <w:t>”</w:t>
      </w:r>
      <w:r>
        <w:rPr>
          <w:rFonts w:ascii="Calibri" w:hAnsi="Calibri" w:cs="Calibri"/>
          <w:color w:val="000000"/>
        </w:rPr>
        <w:t>:</w:t>
      </w:r>
    </w:p>
    <w:p w14:paraId="1E1DB14A" w14:textId="6E935AA8" w:rsidR="002C389C" w:rsidRPr="002C389C" w:rsidRDefault="002C389C" w:rsidP="000254E3">
      <w:pPr>
        <w:numPr>
          <w:ilvl w:val="0"/>
          <w:numId w:val="2"/>
        </w:numPr>
        <w:spacing w:line="360" w:lineRule="auto"/>
        <w:ind w:left="142" w:right="401" w:firstLine="0"/>
        <w:rPr>
          <w:rFonts w:ascii="Calibri" w:hAnsi="Calibri" w:cs="Calibri"/>
          <w:color w:val="000000"/>
        </w:rPr>
      </w:pPr>
      <w:r w:rsidRPr="002C389C">
        <w:rPr>
          <w:rFonts w:ascii="Calibri" w:hAnsi="Calibri" w:cs="Calibri"/>
          <w:color w:val="000000"/>
        </w:rPr>
        <w:t>Szkolenie „Edukacja włączająca”</w:t>
      </w:r>
      <w:r>
        <w:rPr>
          <w:rFonts w:ascii="Calibri" w:hAnsi="Calibri" w:cs="Calibri"/>
          <w:color w:val="000000"/>
        </w:rPr>
        <w:t>:</w:t>
      </w:r>
    </w:p>
    <w:p w14:paraId="74272E49" w14:textId="61CBE94E" w:rsidR="002C389C" w:rsidRPr="002C389C" w:rsidRDefault="002C389C" w:rsidP="000254E3">
      <w:pPr>
        <w:numPr>
          <w:ilvl w:val="0"/>
          <w:numId w:val="2"/>
        </w:numPr>
        <w:spacing w:line="360" w:lineRule="auto"/>
        <w:ind w:left="709" w:right="401" w:hanging="567"/>
        <w:rPr>
          <w:rFonts w:ascii="Calibri" w:hAnsi="Calibri" w:cs="Calibri"/>
          <w:color w:val="000000"/>
        </w:rPr>
      </w:pPr>
      <w:r w:rsidRPr="002C389C">
        <w:rPr>
          <w:rFonts w:ascii="Calibri" w:hAnsi="Calibri" w:cs="Calibri"/>
          <w:color w:val="000000"/>
        </w:rPr>
        <w:t>Szkolenie „Praca z dziećmi/osobami dotkniętymi problemami migracji w związku z konfliktem zbrojnym na Ukrainie”</w:t>
      </w:r>
      <w:r>
        <w:rPr>
          <w:rFonts w:ascii="Calibri" w:hAnsi="Calibri" w:cs="Calibri"/>
          <w:color w:val="000000"/>
        </w:rPr>
        <w:t>:</w:t>
      </w:r>
    </w:p>
    <w:p w14:paraId="1E278E86" w14:textId="4308BDFA" w:rsidR="002C389C" w:rsidRPr="002C389C" w:rsidRDefault="002C389C" w:rsidP="000254E3">
      <w:pPr>
        <w:numPr>
          <w:ilvl w:val="0"/>
          <w:numId w:val="2"/>
        </w:numPr>
        <w:spacing w:line="360" w:lineRule="auto"/>
        <w:ind w:left="142" w:right="401" w:firstLine="0"/>
        <w:rPr>
          <w:rFonts w:ascii="Calibri" w:hAnsi="Calibri" w:cs="Calibri"/>
          <w:color w:val="000000"/>
        </w:rPr>
      </w:pPr>
      <w:r w:rsidRPr="002C389C">
        <w:rPr>
          <w:rFonts w:ascii="Calibri" w:hAnsi="Calibri" w:cs="Calibri"/>
          <w:color w:val="000000"/>
        </w:rPr>
        <w:t>Szkolenie „Trening Umiejętności Społecznych”</w:t>
      </w:r>
      <w:r>
        <w:rPr>
          <w:rFonts w:ascii="Calibri" w:hAnsi="Calibri" w:cs="Calibri"/>
          <w:color w:val="000000"/>
        </w:rPr>
        <w:t>:</w:t>
      </w:r>
    </w:p>
    <w:p w14:paraId="78499B2F" w14:textId="544B26B2" w:rsidR="002C389C" w:rsidRPr="002C389C" w:rsidRDefault="002C389C" w:rsidP="000254E3">
      <w:pPr>
        <w:numPr>
          <w:ilvl w:val="0"/>
          <w:numId w:val="2"/>
        </w:numPr>
        <w:spacing w:after="120" w:line="360" w:lineRule="auto"/>
        <w:ind w:left="142" w:right="403" w:firstLine="0"/>
        <w:rPr>
          <w:rFonts w:asciiTheme="minorHAnsi" w:hAnsiTheme="minorHAnsi" w:cstheme="minorHAnsi"/>
          <w:color w:val="000000" w:themeColor="text1"/>
        </w:rPr>
        <w:sectPr w:rsidR="002C389C" w:rsidRPr="002C389C" w:rsidSect="00446785">
          <w:headerReference w:type="default" r:id="rId15"/>
          <w:footerReference w:type="default" r:id="rId16"/>
          <w:headerReference w:type="first" r:id="rId17"/>
          <w:footerReference w:type="first" r:id="rId18"/>
          <w:type w:val="continuous"/>
          <w:pgSz w:w="11906" w:h="16838" w:code="9"/>
          <w:pgMar w:top="1884" w:right="1418" w:bottom="1560" w:left="1418" w:header="142" w:footer="225" w:gutter="0"/>
          <w:cols w:space="708"/>
          <w:titlePg/>
          <w:docGrid w:linePitch="360"/>
        </w:sectPr>
      </w:pPr>
      <w:r w:rsidRPr="002C389C">
        <w:rPr>
          <w:rFonts w:ascii="Calibri" w:hAnsi="Calibri" w:cs="Calibri"/>
          <w:color w:val="000000"/>
        </w:rPr>
        <w:t xml:space="preserve">studia podyplomowe </w:t>
      </w:r>
      <w:r w:rsidRPr="002C389C">
        <w:rPr>
          <w:rFonts w:ascii="Calibri" w:eastAsia="NimbusSanL-Regu" w:hAnsi="Calibri" w:cs="Calibri"/>
          <w:color w:val="000000"/>
          <w:kern w:val="1"/>
          <w:lang w:eastAsia="zh-CN"/>
        </w:rPr>
        <w:t>dla nauczycieli z integracji sensorycznej (3 semestry)</w:t>
      </w:r>
      <w:r w:rsidRPr="002C389C">
        <w:rPr>
          <w:rFonts w:ascii="Calibri" w:hAnsi="Calibri" w:cs="Calibri"/>
          <w:color w:val="000000"/>
        </w:rPr>
        <w:t>:</w:t>
      </w:r>
    </w:p>
    <w:p w14:paraId="5D4743F4" w14:textId="77777777" w:rsidR="00446785" w:rsidRPr="00D47982" w:rsidRDefault="00446785" w:rsidP="000F4033">
      <w:pPr>
        <w:spacing w:after="120" w:line="360" w:lineRule="auto"/>
        <w:ind w:right="403"/>
        <w:jc w:val="both"/>
        <w:rPr>
          <w:rFonts w:asciiTheme="minorHAnsi" w:hAnsiTheme="minorHAnsi" w:cstheme="minorHAnsi"/>
          <w:color w:val="000000" w:themeColor="text1"/>
        </w:rPr>
      </w:pPr>
    </w:p>
    <w:p w14:paraId="67D578E8" w14:textId="77777777" w:rsidR="000F4033" w:rsidRPr="00D47982" w:rsidRDefault="000F4033" w:rsidP="000F4033">
      <w:pPr>
        <w:spacing w:line="360" w:lineRule="auto"/>
        <w:ind w:left="360" w:right="403"/>
        <w:rPr>
          <w:rFonts w:asciiTheme="minorHAnsi" w:hAnsiTheme="minorHAnsi" w:cstheme="minorHAnsi"/>
          <w:color w:val="000000" w:themeColor="text1"/>
        </w:rPr>
      </w:pPr>
      <w:bookmarkStart w:id="5" w:name="_Hlk163121394"/>
      <w:bookmarkStart w:id="6" w:name="_Hlk172551409"/>
      <w:r w:rsidRPr="00D47982">
        <w:rPr>
          <w:rFonts w:asciiTheme="minorHAnsi" w:hAnsiTheme="minorHAnsi" w:cstheme="minorHAnsi"/>
          <w:color w:val="000000" w:themeColor="text1"/>
        </w:rPr>
        <w:t xml:space="preserve">Miejscowość i data: </w:t>
      </w:r>
    </w:p>
    <w:p w14:paraId="598EDA7A" w14:textId="6CF3E377" w:rsidR="00CE15B5" w:rsidRDefault="000F4033" w:rsidP="00CE15B5">
      <w:pPr>
        <w:spacing w:line="360" w:lineRule="auto"/>
        <w:ind w:left="360" w:right="403"/>
        <w:rPr>
          <w:rFonts w:asciiTheme="minorHAnsi" w:hAnsiTheme="minorHAnsi" w:cstheme="minorHAnsi"/>
          <w:color w:val="000000" w:themeColor="text1"/>
        </w:rPr>
      </w:pPr>
      <w:bookmarkStart w:id="7" w:name="_Hlk172551513"/>
      <w:r w:rsidRPr="00D47982">
        <w:rPr>
          <w:rFonts w:asciiTheme="minorHAnsi" w:hAnsiTheme="minorHAnsi" w:cstheme="minorHAnsi"/>
          <w:color w:val="000000" w:themeColor="text1"/>
        </w:rPr>
        <w:t>Czytelny podpis</w:t>
      </w:r>
      <w:bookmarkEnd w:id="5"/>
      <w:r w:rsidR="00CE15B5" w:rsidRPr="00D47982">
        <w:rPr>
          <w:rFonts w:asciiTheme="minorHAnsi" w:hAnsiTheme="minorHAnsi" w:cstheme="minorHAnsi"/>
          <w:color w:val="000000" w:themeColor="text1"/>
        </w:rPr>
        <w:t>:</w:t>
      </w:r>
    </w:p>
    <w:p w14:paraId="58B36E08" w14:textId="77777777" w:rsidR="00B0008D" w:rsidRDefault="00B0008D" w:rsidP="00CE15B5">
      <w:pPr>
        <w:spacing w:line="360" w:lineRule="auto"/>
        <w:ind w:left="360" w:right="403"/>
        <w:rPr>
          <w:rFonts w:asciiTheme="minorHAnsi" w:hAnsiTheme="minorHAnsi" w:cstheme="minorHAnsi"/>
          <w:color w:val="000000" w:themeColor="text1"/>
        </w:rPr>
      </w:pPr>
    </w:p>
    <w:p w14:paraId="78A9AC28" w14:textId="77777777" w:rsidR="00B0008D" w:rsidRDefault="00B0008D" w:rsidP="00CE15B5">
      <w:pPr>
        <w:spacing w:line="360" w:lineRule="auto"/>
        <w:ind w:left="360" w:right="403"/>
        <w:rPr>
          <w:rFonts w:asciiTheme="minorHAnsi" w:hAnsiTheme="minorHAnsi" w:cstheme="minorHAnsi"/>
          <w:color w:val="000000" w:themeColor="text1"/>
        </w:rPr>
      </w:pPr>
    </w:p>
    <w:p w14:paraId="3E9DC369" w14:textId="77777777" w:rsidR="00B0008D" w:rsidRPr="00D47982" w:rsidRDefault="00B0008D" w:rsidP="00CE15B5">
      <w:pPr>
        <w:spacing w:line="360" w:lineRule="auto"/>
        <w:ind w:left="360" w:right="403"/>
        <w:rPr>
          <w:rFonts w:asciiTheme="minorHAnsi" w:hAnsiTheme="minorHAnsi" w:cstheme="minorHAnsi"/>
          <w:color w:val="000000" w:themeColor="text1"/>
        </w:rPr>
      </w:pPr>
    </w:p>
    <w:bookmarkEnd w:id="6"/>
    <w:bookmarkEnd w:id="7"/>
    <w:p w14:paraId="67AF0D9B" w14:textId="65F3D93F" w:rsidR="000F4033" w:rsidRDefault="000F4033">
      <w:pPr>
        <w:pStyle w:val="Nagwek2"/>
        <w:numPr>
          <w:ilvl w:val="0"/>
          <w:numId w:val="10"/>
        </w:numPr>
        <w:spacing w:after="240"/>
        <w:ind w:left="709"/>
        <w:rPr>
          <w:rFonts w:asciiTheme="minorHAnsi" w:hAnsiTheme="minorHAnsi" w:cstheme="minorHAnsi"/>
          <w:b/>
          <w:bCs/>
        </w:rPr>
      </w:pPr>
      <w:r w:rsidRPr="0003414D">
        <w:rPr>
          <w:rFonts w:asciiTheme="minorHAnsi" w:hAnsiTheme="minorHAnsi" w:cstheme="minorHAnsi"/>
          <w:b/>
          <w:bCs/>
        </w:rPr>
        <w:lastRenderedPageBreak/>
        <w:t>INFORMACJE SZCZEGÓŁOWE</w:t>
      </w:r>
    </w:p>
    <w:p w14:paraId="1523BB27" w14:textId="0327FB94" w:rsidR="00D654F6" w:rsidRDefault="00D654F6">
      <w:pPr>
        <w:pStyle w:val="Nagwek3"/>
        <w:numPr>
          <w:ilvl w:val="0"/>
          <w:numId w:val="13"/>
        </w:numPr>
        <w:spacing w:before="360" w:after="120"/>
        <w:ind w:left="284" w:hanging="284"/>
        <w:rPr>
          <w:rFonts w:cstheme="minorHAnsi"/>
          <w:b w:val="0"/>
          <w:bCs/>
        </w:rPr>
      </w:pPr>
      <w:r w:rsidRPr="0003414D">
        <w:rPr>
          <w:rFonts w:cstheme="minorHAnsi"/>
          <w:bCs/>
        </w:rPr>
        <w:t>DANE UCZESTNIKA/UCZESTNICZKI PROJEKTU</w:t>
      </w:r>
    </w:p>
    <w:tbl>
      <w:tblPr>
        <w:tblStyle w:val="Tabela-Siatka"/>
        <w:tblW w:w="9170" w:type="dxa"/>
        <w:tblLook w:val="04A0" w:firstRow="1" w:lastRow="0" w:firstColumn="1" w:lastColumn="0" w:noHBand="0" w:noVBand="1"/>
      </w:tblPr>
      <w:tblGrid>
        <w:gridCol w:w="3681"/>
        <w:gridCol w:w="5489"/>
      </w:tblGrid>
      <w:tr w:rsidR="00D50544" w:rsidRPr="00D47982" w14:paraId="6094B47D" w14:textId="77777777" w:rsidTr="001B0337">
        <w:trPr>
          <w:trHeight w:val="397"/>
        </w:trPr>
        <w:tc>
          <w:tcPr>
            <w:tcW w:w="3681" w:type="dxa"/>
          </w:tcPr>
          <w:p w14:paraId="34BA2DA1" w14:textId="300591F1" w:rsidR="000F4033" w:rsidRPr="00D47982" w:rsidRDefault="000F4033" w:rsidP="002158A3">
            <w:pPr>
              <w:pStyle w:val="Bezodstpw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4798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Imię (imiona)</w:t>
            </w:r>
          </w:p>
        </w:tc>
        <w:tc>
          <w:tcPr>
            <w:tcW w:w="5489" w:type="dxa"/>
          </w:tcPr>
          <w:p w14:paraId="65755041" w14:textId="77777777" w:rsidR="000F4033" w:rsidRPr="00D47982" w:rsidRDefault="000F4033" w:rsidP="002158A3">
            <w:pPr>
              <w:pStyle w:val="Bezodstpw"/>
              <w:spacing w:before="120" w:after="12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D50544" w:rsidRPr="00D47982" w14:paraId="0E61A427" w14:textId="77777777" w:rsidTr="001B0337">
        <w:trPr>
          <w:trHeight w:val="397"/>
        </w:trPr>
        <w:tc>
          <w:tcPr>
            <w:tcW w:w="3681" w:type="dxa"/>
          </w:tcPr>
          <w:p w14:paraId="43DD084F" w14:textId="77777777" w:rsidR="000F4033" w:rsidRPr="00D47982" w:rsidRDefault="000F4033" w:rsidP="002158A3">
            <w:pPr>
              <w:pStyle w:val="Bezodstpw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4798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Nazwisko </w:t>
            </w:r>
          </w:p>
        </w:tc>
        <w:tc>
          <w:tcPr>
            <w:tcW w:w="5489" w:type="dxa"/>
          </w:tcPr>
          <w:p w14:paraId="1194A3EE" w14:textId="77777777" w:rsidR="000F4033" w:rsidRPr="00D47982" w:rsidRDefault="000F4033" w:rsidP="002158A3">
            <w:pPr>
              <w:pStyle w:val="Bezodstpw"/>
              <w:spacing w:before="120" w:after="12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D50544" w:rsidRPr="00D47982" w14:paraId="79C43D72" w14:textId="77777777" w:rsidTr="001B0337">
        <w:trPr>
          <w:trHeight w:val="397"/>
        </w:trPr>
        <w:tc>
          <w:tcPr>
            <w:tcW w:w="3681" w:type="dxa"/>
          </w:tcPr>
          <w:p w14:paraId="52E3129B" w14:textId="77777777" w:rsidR="000F4033" w:rsidRPr="00D47982" w:rsidRDefault="000F4033" w:rsidP="002158A3">
            <w:pPr>
              <w:pStyle w:val="Bezodstpw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4798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PESEL </w:t>
            </w:r>
          </w:p>
        </w:tc>
        <w:tc>
          <w:tcPr>
            <w:tcW w:w="5489" w:type="dxa"/>
          </w:tcPr>
          <w:p w14:paraId="6C4DA51D" w14:textId="77777777" w:rsidR="000F4033" w:rsidRPr="00D47982" w:rsidRDefault="000F4033" w:rsidP="002158A3">
            <w:pPr>
              <w:pStyle w:val="Bezodstpw"/>
              <w:spacing w:before="120" w:after="12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D50544" w:rsidRPr="00D47982" w14:paraId="04CB3CE1" w14:textId="77777777" w:rsidTr="001B0337">
        <w:trPr>
          <w:trHeight w:val="397"/>
        </w:trPr>
        <w:tc>
          <w:tcPr>
            <w:tcW w:w="3681" w:type="dxa"/>
          </w:tcPr>
          <w:p w14:paraId="78763E9D" w14:textId="77777777" w:rsidR="000F4033" w:rsidRPr="00D47982" w:rsidRDefault="000F4033" w:rsidP="002158A3">
            <w:pPr>
              <w:pStyle w:val="Bezodstpw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4798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Obywatelstwo </w:t>
            </w:r>
          </w:p>
        </w:tc>
        <w:tc>
          <w:tcPr>
            <w:tcW w:w="5489" w:type="dxa"/>
          </w:tcPr>
          <w:p w14:paraId="6B4D0525" w14:textId="77777777" w:rsidR="000F4033" w:rsidRPr="00D47982" w:rsidRDefault="000F4033" w:rsidP="002158A3">
            <w:pPr>
              <w:pStyle w:val="Bezodstpw"/>
              <w:spacing w:before="120" w:after="12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D50544" w:rsidRPr="00D47982" w14:paraId="44A8F03A" w14:textId="77777777" w:rsidTr="001B0337">
        <w:trPr>
          <w:trHeight w:val="654"/>
        </w:trPr>
        <w:tc>
          <w:tcPr>
            <w:tcW w:w="3681" w:type="dxa"/>
          </w:tcPr>
          <w:p w14:paraId="03EB2E87" w14:textId="17A95B98" w:rsidR="000F4033" w:rsidRPr="00D47982" w:rsidRDefault="000F4033" w:rsidP="002158A3">
            <w:pPr>
              <w:pStyle w:val="Bezodstpw"/>
              <w:spacing w:before="100" w:beforeAutospacing="1" w:after="100" w:afterAutospacing="1"/>
              <w:ind w:right="-2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4798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Płeć</w:t>
            </w:r>
            <w:r w:rsidR="00EF6744" w:rsidRPr="00D4798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(proszę wpisać TAK lub NIE)</w:t>
            </w:r>
          </w:p>
        </w:tc>
        <w:tc>
          <w:tcPr>
            <w:tcW w:w="5489" w:type="dxa"/>
          </w:tcPr>
          <w:p w14:paraId="6E02133A" w14:textId="310570CF" w:rsidR="00EF6744" w:rsidRPr="00D47982" w:rsidRDefault="00EE4EC4" w:rsidP="00707DDA">
            <w:pPr>
              <w:pStyle w:val="Bezodstpw"/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4798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kobieta:</w:t>
            </w:r>
          </w:p>
          <w:p w14:paraId="5E6786BD" w14:textId="0B474440" w:rsidR="000F4033" w:rsidRPr="00D47982" w:rsidRDefault="00EE4EC4" w:rsidP="00707DDA">
            <w:pPr>
              <w:pStyle w:val="Bezodstpw"/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4798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mężczyzna</w:t>
            </w:r>
            <w:r w:rsidR="00EF6744" w:rsidRPr="00D4798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:</w:t>
            </w:r>
          </w:p>
        </w:tc>
      </w:tr>
      <w:tr w:rsidR="00D50544" w:rsidRPr="00D47982" w14:paraId="27A0D080" w14:textId="77777777" w:rsidTr="001B0337">
        <w:trPr>
          <w:trHeight w:val="20"/>
        </w:trPr>
        <w:tc>
          <w:tcPr>
            <w:tcW w:w="3681" w:type="dxa"/>
          </w:tcPr>
          <w:p w14:paraId="2014CCAB" w14:textId="2004F01F" w:rsidR="000F4033" w:rsidRPr="00D47982" w:rsidRDefault="000F4033" w:rsidP="002158A3">
            <w:pPr>
              <w:pStyle w:val="Bezodstpw"/>
              <w:spacing w:before="100" w:beforeAutospacing="1" w:after="100" w:afterAutospacing="1"/>
              <w:ind w:right="-2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4798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Wykształcenie</w:t>
            </w:r>
            <w:r w:rsidR="00EF6744" w:rsidRPr="00D4798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(proszę wpisać TAK lub NIE)</w:t>
            </w:r>
          </w:p>
        </w:tc>
        <w:tc>
          <w:tcPr>
            <w:tcW w:w="5489" w:type="dxa"/>
          </w:tcPr>
          <w:p w14:paraId="1FC50A7D" w14:textId="07A1FCEB" w:rsidR="00EF6744" w:rsidRPr="00D47982" w:rsidRDefault="00EF6744" w:rsidP="002158A3">
            <w:pPr>
              <w:pStyle w:val="Bezodstpw"/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4798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niższe niż podstawowe:</w:t>
            </w:r>
          </w:p>
          <w:p w14:paraId="7A205FFB" w14:textId="6F6559CD" w:rsidR="00EF6744" w:rsidRPr="00D47982" w:rsidRDefault="00EF6744" w:rsidP="002158A3">
            <w:pPr>
              <w:pStyle w:val="Bezodstpw"/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4798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podstawowe:</w:t>
            </w:r>
          </w:p>
          <w:p w14:paraId="6E401785" w14:textId="2929033C" w:rsidR="00EF6744" w:rsidRPr="00D47982" w:rsidRDefault="00EF6744" w:rsidP="002158A3">
            <w:pPr>
              <w:pStyle w:val="Bezodstpw"/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4798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gimnazjalne:</w:t>
            </w:r>
          </w:p>
          <w:p w14:paraId="54CA81F4" w14:textId="2BD81371" w:rsidR="00EF6744" w:rsidRPr="00D47982" w:rsidRDefault="00EF6744" w:rsidP="002158A3">
            <w:pPr>
              <w:pStyle w:val="Bezodstpw"/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4798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ponadgimnazjalne:</w:t>
            </w:r>
          </w:p>
          <w:p w14:paraId="3A05167F" w14:textId="1E719E64" w:rsidR="00EF6744" w:rsidRPr="00D47982" w:rsidRDefault="00EF6744" w:rsidP="002158A3">
            <w:pPr>
              <w:pStyle w:val="Bezodstpw"/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4798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policealne:</w:t>
            </w:r>
          </w:p>
          <w:p w14:paraId="4D3FE77F" w14:textId="3C9C9574" w:rsidR="000F4033" w:rsidRPr="00D47982" w:rsidRDefault="00EF6744" w:rsidP="002158A3">
            <w:pPr>
              <w:pStyle w:val="Bezodstpw"/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4798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wyższe:</w:t>
            </w:r>
          </w:p>
        </w:tc>
      </w:tr>
      <w:tr w:rsidR="000254E3" w:rsidRPr="00D47982" w14:paraId="54B8970B" w14:textId="77777777" w:rsidTr="001B0337">
        <w:trPr>
          <w:trHeight w:val="20"/>
        </w:trPr>
        <w:tc>
          <w:tcPr>
            <w:tcW w:w="3681" w:type="dxa"/>
          </w:tcPr>
          <w:p w14:paraId="45131B43" w14:textId="742D972F" w:rsidR="000254E3" w:rsidRPr="00D47982" w:rsidRDefault="000254E3" w:rsidP="002158A3">
            <w:pPr>
              <w:pStyle w:val="Bezodstpw"/>
              <w:spacing w:before="100" w:beforeAutospacing="1" w:after="100" w:afterAutospacing="1"/>
              <w:ind w:right="-2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Rodzaj uczestnika (proszę wpisać TAK lub NIE)</w:t>
            </w:r>
          </w:p>
        </w:tc>
        <w:tc>
          <w:tcPr>
            <w:tcW w:w="5489" w:type="dxa"/>
          </w:tcPr>
          <w:p w14:paraId="1059C35F" w14:textId="77777777" w:rsidR="000254E3" w:rsidRDefault="000254E3" w:rsidP="002158A3">
            <w:pPr>
              <w:pStyle w:val="Bezodstpw"/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Indywidualny:</w:t>
            </w:r>
          </w:p>
          <w:p w14:paraId="46445B69" w14:textId="77777777" w:rsidR="000254E3" w:rsidRDefault="000254E3" w:rsidP="002158A3">
            <w:pPr>
              <w:pStyle w:val="Bezodstpw"/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Pracownik lub przedstawiciel instytucji/podmiotu:</w:t>
            </w:r>
          </w:p>
          <w:p w14:paraId="0909B6DB" w14:textId="238CA147" w:rsidR="000254E3" w:rsidRPr="00D47982" w:rsidRDefault="000254E3" w:rsidP="002158A3">
            <w:pPr>
              <w:pStyle w:val="Bezodstpw"/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4F1CAE8D" w14:textId="13FD5892" w:rsidR="0003414D" w:rsidRDefault="000D618F">
      <w:pPr>
        <w:pStyle w:val="Nagwek3"/>
        <w:numPr>
          <w:ilvl w:val="0"/>
          <w:numId w:val="13"/>
        </w:numPr>
        <w:spacing w:before="240" w:after="120"/>
        <w:ind w:left="284" w:hanging="284"/>
      </w:pPr>
      <w:r w:rsidRPr="0003414D">
        <w:t>DANE TELEADRESOWE</w:t>
      </w:r>
    </w:p>
    <w:tbl>
      <w:tblPr>
        <w:tblStyle w:val="Tabela-Siatka"/>
        <w:tblW w:w="9170" w:type="dxa"/>
        <w:tblLook w:val="04A0" w:firstRow="1" w:lastRow="0" w:firstColumn="1" w:lastColumn="0" w:noHBand="0" w:noVBand="1"/>
      </w:tblPr>
      <w:tblGrid>
        <w:gridCol w:w="3683"/>
        <w:gridCol w:w="5487"/>
      </w:tblGrid>
      <w:tr w:rsidR="00580D1D" w:rsidRPr="00580D1D" w14:paraId="4F0CC5BF" w14:textId="77777777" w:rsidTr="001B0337">
        <w:trPr>
          <w:trHeight w:val="397"/>
        </w:trPr>
        <w:tc>
          <w:tcPr>
            <w:tcW w:w="3683" w:type="dxa"/>
          </w:tcPr>
          <w:p w14:paraId="522660DF" w14:textId="77777777" w:rsidR="00580D1D" w:rsidRPr="00580D1D" w:rsidRDefault="00580D1D" w:rsidP="00580D1D">
            <w:pPr>
              <w:spacing w:line="360" w:lineRule="auto"/>
              <w:ind w:right="-2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580D1D">
              <w:rPr>
                <w:rFonts w:ascii="Calibri" w:eastAsia="Calibri" w:hAnsi="Calibri" w:cs="Calibri"/>
                <w:color w:val="000000"/>
                <w:lang w:eastAsia="en-US"/>
              </w:rPr>
              <w:t>Kraj</w:t>
            </w:r>
          </w:p>
        </w:tc>
        <w:tc>
          <w:tcPr>
            <w:tcW w:w="5487" w:type="dxa"/>
          </w:tcPr>
          <w:p w14:paraId="255F2B4C" w14:textId="77777777" w:rsidR="00580D1D" w:rsidRPr="00580D1D" w:rsidRDefault="00580D1D" w:rsidP="00580D1D">
            <w:pPr>
              <w:spacing w:before="120" w:after="120" w:line="360" w:lineRule="auto"/>
              <w:ind w:right="-2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</w:tr>
      <w:tr w:rsidR="00580D1D" w:rsidRPr="00580D1D" w14:paraId="1D1D7469" w14:textId="77777777" w:rsidTr="001B0337">
        <w:trPr>
          <w:trHeight w:val="397"/>
        </w:trPr>
        <w:tc>
          <w:tcPr>
            <w:tcW w:w="3683" w:type="dxa"/>
          </w:tcPr>
          <w:p w14:paraId="380B00A3" w14:textId="77777777" w:rsidR="00580D1D" w:rsidRPr="00580D1D" w:rsidRDefault="00580D1D" w:rsidP="00580D1D">
            <w:pPr>
              <w:spacing w:line="360" w:lineRule="auto"/>
              <w:ind w:right="-2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580D1D">
              <w:rPr>
                <w:rFonts w:ascii="Calibri" w:eastAsia="Calibri" w:hAnsi="Calibri" w:cs="Calibri"/>
                <w:color w:val="000000"/>
                <w:lang w:eastAsia="en-US"/>
              </w:rPr>
              <w:t>Województwo</w:t>
            </w:r>
          </w:p>
        </w:tc>
        <w:tc>
          <w:tcPr>
            <w:tcW w:w="5487" w:type="dxa"/>
          </w:tcPr>
          <w:p w14:paraId="1924354C" w14:textId="77777777" w:rsidR="00580D1D" w:rsidRPr="00580D1D" w:rsidRDefault="00580D1D" w:rsidP="00580D1D">
            <w:pPr>
              <w:spacing w:before="120" w:after="120" w:line="360" w:lineRule="auto"/>
              <w:ind w:right="-2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</w:tr>
      <w:tr w:rsidR="00580D1D" w:rsidRPr="00580D1D" w14:paraId="556190AD" w14:textId="77777777" w:rsidTr="001B0337">
        <w:trPr>
          <w:trHeight w:val="397"/>
        </w:trPr>
        <w:tc>
          <w:tcPr>
            <w:tcW w:w="3683" w:type="dxa"/>
          </w:tcPr>
          <w:p w14:paraId="0E07A4C8" w14:textId="77777777" w:rsidR="00580D1D" w:rsidRPr="00580D1D" w:rsidRDefault="00580D1D" w:rsidP="00580D1D">
            <w:pPr>
              <w:spacing w:line="360" w:lineRule="auto"/>
              <w:ind w:right="-2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580D1D">
              <w:rPr>
                <w:rFonts w:ascii="Calibri" w:eastAsia="Calibri" w:hAnsi="Calibri" w:cs="Calibri"/>
                <w:color w:val="000000"/>
                <w:lang w:eastAsia="en-US"/>
              </w:rPr>
              <w:t>Powiat</w:t>
            </w:r>
          </w:p>
        </w:tc>
        <w:tc>
          <w:tcPr>
            <w:tcW w:w="5487" w:type="dxa"/>
          </w:tcPr>
          <w:p w14:paraId="56494ED1" w14:textId="77777777" w:rsidR="00580D1D" w:rsidRPr="00580D1D" w:rsidRDefault="00580D1D" w:rsidP="00580D1D">
            <w:pPr>
              <w:spacing w:before="120" w:after="120" w:line="360" w:lineRule="auto"/>
              <w:ind w:right="-2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</w:tr>
      <w:tr w:rsidR="00580D1D" w:rsidRPr="00580D1D" w14:paraId="63543CC7" w14:textId="77777777" w:rsidTr="001B0337">
        <w:trPr>
          <w:trHeight w:val="397"/>
        </w:trPr>
        <w:tc>
          <w:tcPr>
            <w:tcW w:w="3683" w:type="dxa"/>
          </w:tcPr>
          <w:p w14:paraId="1AF81424" w14:textId="77777777" w:rsidR="00580D1D" w:rsidRPr="00580D1D" w:rsidRDefault="00580D1D" w:rsidP="00580D1D">
            <w:pPr>
              <w:spacing w:line="360" w:lineRule="auto"/>
              <w:ind w:right="-2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580D1D">
              <w:rPr>
                <w:rFonts w:ascii="Calibri" w:eastAsia="Calibri" w:hAnsi="Calibri" w:cs="Calibri"/>
                <w:color w:val="000000"/>
                <w:lang w:eastAsia="en-US"/>
              </w:rPr>
              <w:t>Gmina</w:t>
            </w:r>
          </w:p>
        </w:tc>
        <w:tc>
          <w:tcPr>
            <w:tcW w:w="5487" w:type="dxa"/>
          </w:tcPr>
          <w:p w14:paraId="3A297402" w14:textId="77777777" w:rsidR="00580D1D" w:rsidRPr="00580D1D" w:rsidRDefault="00580D1D" w:rsidP="00580D1D">
            <w:pPr>
              <w:spacing w:before="120" w:after="120" w:line="360" w:lineRule="auto"/>
              <w:ind w:right="-2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</w:tr>
      <w:tr w:rsidR="00580D1D" w:rsidRPr="00580D1D" w14:paraId="03BD5321" w14:textId="77777777" w:rsidTr="001B0337">
        <w:trPr>
          <w:trHeight w:val="397"/>
        </w:trPr>
        <w:tc>
          <w:tcPr>
            <w:tcW w:w="3683" w:type="dxa"/>
          </w:tcPr>
          <w:p w14:paraId="31AC8625" w14:textId="77777777" w:rsidR="00580D1D" w:rsidRPr="00580D1D" w:rsidRDefault="00580D1D" w:rsidP="00580D1D">
            <w:pPr>
              <w:spacing w:line="360" w:lineRule="auto"/>
              <w:ind w:right="-2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580D1D">
              <w:rPr>
                <w:rFonts w:ascii="Calibri" w:eastAsia="Calibri" w:hAnsi="Calibri" w:cs="Calibri"/>
                <w:color w:val="000000"/>
                <w:lang w:eastAsia="en-US"/>
              </w:rPr>
              <w:t>Miejscowość</w:t>
            </w:r>
          </w:p>
        </w:tc>
        <w:tc>
          <w:tcPr>
            <w:tcW w:w="5487" w:type="dxa"/>
          </w:tcPr>
          <w:p w14:paraId="42A309D7" w14:textId="77777777" w:rsidR="00580D1D" w:rsidRPr="00580D1D" w:rsidRDefault="00580D1D" w:rsidP="00580D1D">
            <w:pPr>
              <w:spacing w:before="120" w:after="120" w:line="360" w:lineRule="auto"/>
              <w:ind w:right="-2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</w:tr>
      <w:tr w:rsidR="00580D1D" w:rsidRPr="00580D1D" w14:paraId="2E0F03FD" w14:textId="77777777" w:rsidTr="001B0337">
        <w:trPr>
          <w:trHeight w:val="397"/>
        </w:trPr>
        <w:tc>
          <w:tcPr>
            <w:tcW w:w="3683" w:type="dxa"/>
          </w:tcPr>
          <w:p w14:paraId="112ABA2F" w14:textId="77777777" w:rsidR="00580D1D" w:rsidRPr="00580D1D" w:rsidRDefault="00580D1D" w:rsidP="00580D1D">
            <w:pPr>
              <w:spacing w:line="360" w:lineRule="auto"/>
              <w:ind w:right="-2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580D1D">
              <w:rPr>
                <w:rFonts w:ascii="Calibri" w:eastAsia="Calibri" w:hAnsi="Calibri" w:cs="Calibri"/>
                <w:color w:val="000000"/>
                <w:lang w:eastAsia="en-US"/>
              </w:rPr>
              <w:t>Kod pocztowy</w:t>
            </w:r>
          </w:p>
        </w:tc>
        <w:tc>
          <w:tcPr>
            <w:tcW w:w="5487" w:type="dxa"/>
          </w:tcPr>
          <w:p w14:paraId="2F356276" w14:textId="77777777" w:rsidR="00580D1D" w:rsidRPr="00580D1D" w:rsidRDefault="00580D1D" w:rsidP="00580D1D">
            <w:pPr>
              <w:spacing w:before="120" w:after="120" w:line="360" w:lineRule="auto"/>
              <w:ind w:right="-2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</w:tr>
      <w:tr w:rsidR="00580D1D" w:rsidRPr="00580D1D" w14:paraId="5E8CDE00" w14:textId="77777777" w:rsidTr="001B0337">
        <w:trPr>
          <w:trHeight w:val="397"/>
        </w:trPr>
        <w:tc>
          <w:tcPr>
            <w:tcW w:w="3683" w:type="dxa"/>
          </w:tcPr>
          <w:p w14:paraId="1118C074" w14:textId="77777777" w:rsidR="00580D1D" w:rsidRPr="00580D1D" w:rsidRDefault="00580D1D" w:rsidP="00580D1D">
            <w:pPr>
              <w:spacing w:line="360" w:lineRule="auto"/>
              <w:ind w:right="-2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580D1D">
              <w:rPr>
                <w:rFonts w:ascii="Calibri" w:eastAsia="Calibri" w:hAnsi="Calibri" w:cs="Calibri"/>
                <w:color w:val="000000"/>
                <w:lang w:eastAsia="en-US"/>
              </w:rPr>
              <w:lastRenderedPageBreak/>
              <w:t>Ulica</w:t>
            </w:r>
          </w:p>
        </w:tc>
        <w:tc>
          <w:tcPr>
            <w:tcW w:w="5487" w:type="dxa"/>
          </w:tcPr>
          <w:p w14:paraId="7D9BD6D0" w14:textId="77777777" w:rsidR="00580D1D" w:rsidRPr="00580D1D" w:rsidRDefault="00580D1D" w:rsidP="00580D1D">
            <w:pPr>
              <w:spacing w:before="120" w:after="120" w:line="360" w:lineRule="auto"/>
              <w:ind w:right="-2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</w:tr>
      <w:tr w:rsidR="00580D1D" w:rsidRPr="00580D1D" w14:paraId="78DA905F" w14:textId="77777777" w:rsidTr="001B0337">
        <w:trPr>
          <w:trHeight w:val="397"/>
        </w:trPr>
        <w:tc>
          <w:tcPr>
            <w:tcW w:w="3683" w:type="dxa"/>
          </w:tcPr>
          <w:p w14:paraId="5D2D8A54" w14:textId="77777777" w:rsidR="00580D1D" w:rsidRPr="00580D1D" w:rsidRDefault="00580D1D" w:rsidP="00580D1D">
            <w:pPr>
              <w:spacing w:line="360" w:lineRule="auto"/>
              <w:ind w:right="-2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580D1D">
              <w:rPr>
                <w:rFonts w:ascii="Calibri" w:eastAsia="Calibri" w:hAnsi="Calibri" w:cs="Calibri"/>
                <w:color w:val="000000"/>
                <w:lang w:eastAsia="en-US"/>
              </w:rPr>
              <w:t>Numer domu</w:t>
            </w:r>
          </w:p>
        </w:tc>
        <w:tc>
          <w:tcPr>
            <w:tcW w:w="5487" w:type="dxa"/>
          </w:tcPr>
          <w:p w14:paraId="37209AAC" w14:textId="77777777" w:rsidR="00580D1D" w:rsidRPr="00580D1D" w:rsidRDefault="00580D1D" w:rsidP="00580D1D">
            <w:pPr>
              <w:spacing w:before="120" w:after="120" w:line="360" w:lineRule="auto"/>
              <w:ind w:right="-2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</w:tr>
      <w:tr w:rsidR="00580D1D" w:rsidRPr="00580D1D" w14:paraId="1D6BCA07" w14:textId="77777777" w:rsidTr="001B0337">
        <w:trPr>
          <w:trHeight w:val="397"/>
        </w:trPr>
        <w:tc>
          <w:tcPr>
            <w:tcW w:w="3683" w:type="dxa"/>
          </w:tcPr>
          <w:p w14:paraId="73E18F2F" w14:textId="77777777" w:rsidR="00580D1D" w:rsidRPr="00580D1D" w:rsidRDefault="00580D1D" w:rsidP="00580D1D">
            <w:pPr>
              <w:spacing w:line="360" w:lineRule="auto"/>
              <w:ind w:right="-2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580D1D">
              <w:rPr>
                <w:rFonts w:ascii="Calibri" w:eastAsia="Calibri" w:hAnsi="Calibri" w:cs="Calibri"/>
                <w:color w:val="000000"/>
                <w:lang w:eastAsia="en-US"/>
              </w:rPr>
              <w:t xml:space="preserve">Numer telefonu </w:t>
            </w:r>
          </w:p>
        </w:tc>
        <w:tc>
          <w:tcPr>
            <w:tcW w:w="5487" w:type="dxa"/>
          </w:tcPr>
          <w:p w14:paraId="2F3EF5E3" w14:textId="77777777" w:rsidR="00580D1D" w:rsidRPr="00580D1D" w:rsidRDefault="00580D1D" w:rsidP="00580D1D">
            <w:pPr>
              <w:spacing w:before="120" w:after="120" w:line="360" w:lineRule="auto"/>
              <w:ind w:right="-2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</w:tr>
      <w:tr w:rsidR="00580D1D" w:rsidRPr="00580D1D" w14:paraId="3C5E8E8A" w14:textId="77777777" w:rsidTr="001B0337">
        <w:trPr>
          <w:trHeight w:val="419"/>
        </w:trPr>
        <w:tc>
          <w:tcPr>
            <w:tcW w:w="3683" w:type="dxa"/>
          </w:tcPr>
          <w:p w14:paraId="4B3229BC" w14:textId="77777777" w:rsidR="00580D1D" w:rsidRPr="00580D1D" w:rsidRDefault="00580D1D" w:rsidP="00580D1D">
            <w:pPr>
              <w:spacing w:line="360" w:lineRule="auto"/>
              <w:ind w:right="-2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580D1D">
              <w:rPr>
                <w:rFonts w:ascii="Calibri" w:eastAsia="Calibri" w:hAnsi="Calibri" w:cs="Calibri"/>
                <w:color w:val="000000"/>
                <w:lang w:eastAsia="en-US"/>
              </w:rPr>
              <w:t xml:space="preserve">Adres poczty elektronicznej </w:t>
            </w:r>
            <w:r w:rsidRPr="00580D1D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(e-mail)</w:t>
            </w:r>
          </w:p>
        </w:tc>
        <w:tc>
          <w:tcPr>
            <w:tcW w:w="5487" w:type="dxa"/>
          </w:tcPr>
          <w:p w14:paraId="5E77FE2B" w14:textId="77777777" w:rsidR="00580D1D" w:rsidRPr="00580D1D" w:rsidRDefault="00580D1D" w:rsidP="00580D1D">
            <w:pPr>
              <w:spacing w:before="120" w:after="120" w:line="360" w:lineRule="auto"/>
              <w:ind w:right="-2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</w:tr>
    </w:tbl>
    <w:p w14:paraId="2594DA00" w14:textId="7B2EF25D" w:rsidR="00D654F6" w:rsidRPr="008125B7" w:rsidRDefault="00925D55">
      <w:pPr>
        <w:pStyle w:val="Nagwek3"/>
        <w:numPr>
          <w:ilvl w:val="0"/>
          <w:numId w:val="13"/>
        </w:numPr>
        <w:spacing w:before="360" w:after="120"/>
        <w:ind w:left="426" w:hanging="357"/>
        <w:rPr>
          <w:rFonts w:cstheme="minorHAnsi"/>
          <w:b w:val="0"/>
          <w:bCs/>
        </w:rPr>
      </w:pPr>
      <w:r w:rsidRPr="008125B7">
        <w:rPr>
          <w:rFonts w:cstheme="minorHAnsi"/>
          <w:bCs/>
        </w:rPr>
        <w:t>SZCZEGÓŁY WSPARCIA</w:t>
      </w:r>
    </w:p>
    <w:p w14:paraId="329B83FC" w14:textId="31996E03" w:rsidR="00925D55" w:rsidRDefault="00925D55" w:rsidP="00CE15B5">
      <w:pPr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D47982">
        <w:rPr>
          <w:rFonts w:asciiTheme="minorHAnsi" w:hAnsiTheme="minorHAnsi" w:cstheme="minorHAnsi"/>
          <w:color w:val="000000" w:themeColor="text1"/>
        </w:rPr>
        <w:t>Status uczestnika/uczestniczki na rynku pracy w chwili przystąpienia do projektu (proszę wpisać TAK lub NIE):</w:t>
      </w:r>
    </w:p>
    <w:p w14:paraId="60BCA5C4" w14:textId="3260C870" w:rsidR="00BA007B" w:rsidRDefault="00BA007B">
      <w:pPr>
        <w:pStyle w:val="Bezodstpw"/>
        <w:numPr>
          <w:ilvl w:val="0"/>
          <w:numId w:val="16"/>
        </w:numPr>
        <w:spacing w:line="36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>
        <w:rPr>
          <w:b/>
          <w:bCs/>
          <w:sz w:val="24"/>
          <w:szCs w:val="24"/>
        </w:rPr>
        <w:t>OSOBA BIERNA ZAWODOWO:</w:t>
      </w:r>
      <w:r>
        <w:rPr>
          <w:sz w:val="24"/>
          <w:szCs w:val="24"/>
        </w:rPr>
        <w:t xml:space="preserve"> </w:t>
      </w:r>
    </w:p>
    <w:p w14:paraId="40303D13" w14:textId="77777777" w:rsidR="00BA007B" w:rsidRPr="00761B62" w:rsidRDefault="00BA007B" w:rsidP="00BA007B">
      <w:pPr>
        <w:pStyle w:val="Bezodstpw"/>
        <w:spacing w:line="360" w:lineRule="auto"/>
        <w:ind w:left="408"/>
        <w:rPr>
          <w:rFonts w:asciiTheme="minorHAnsi" w:hAnsiTheme="minorHAnsi" w:cstheme="minorHAnsi"/>
        </w:rPr>
      </w:pPr>
      <w:r w:rsidRPr="00761B62">
        <w:t>tj. osoba, która w danej chwili nie tworzy zasobów siły roboczej - nie jest osobą pracującą ani bezrobotną – pozostaje poza rynkiem pracy</w:t>
      </w:r>
    </w:p>
    <w:p w14:paraId="15A3D8D2" w14:textId="77777777" w:rsidR="00BA007B" w:rsidRDefault="00BA007B" w:rsidP="00BA007B">
      <w:pPr>
        <w:pStyle w:val="Bezodstpw"/>
        <w:spacing w:line="360" w:lineRule="auto"/>
        <w:ind w:left="408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tym:</w:t>
      </w:r>
    </w:p>
    <w:p w14:paraId="207AF913" w14:textId="3DF22C8D" w:rsidR="00BA007B" w:rsidRDefault="00BA007B">
      <w:pPr>
        <w:pStyle w:val="Bezodstpw"/>
        <w:numPr>
          <w:ilvl w:val="0"/>
          <w:numId w:val="17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sz w:val="24"/>
          <w:szCs w:val="24"/>
        </w:rPr>
        <w:t>Osoba nieuczestnicząca w kształceniu lub szkoleniu</w:t>
      </w:r>
      <w:r w:rsidR="0085428A">
        <w:rPr>
          <w:sz w:val="24"/>
          <w:szCs w:val="24"/>
        </w:rPr>
        <w:t>:</w:t>
      </w:r>
    </w:p>
    <w:p w14:paraId="5130B207" w14:textId="43FC2A77" w:rsidR="00BA007B" w:rsidRDefault="00BA007B">
      <w:pPr>
        <w:pStyle w:val="Bezodstpw"/>
        <w:numPr>
          <w:ilvl w:val="0"/>
          <w:numId w:val="17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A007B">
        <w:rPr>
          <w:sz w:val="24"/>
          <w:szCs w:val="24"/>
        </w:rPr>
        <w:t>Osoba ucząca się/odbywająca kształcenie</w:t>
      </w:r>
      <w:r w:rsidR="0085428A">
        <w:rPr>
          <w:sz w:val="24"/>
          <w:szCs w:val="24"/>
        </w:rPr>
        <w:t>:</w:t>
      </w:r>
    </w:p>
    <w:p w14:paraId="4B06BE67" w14:textId="3BF5FDA8" w:rsidR="00BA007B" w:rsidRPr="00BA007B" w:rsidRDefault="00BA007B">
      <w:pPr>
        <w:pStyle w:val="Bezodstpw"/>
        <w:numPr>
          <w:ilvl w:val="0"/>
          <w:numId w:val="17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A007B">
        <w:rPr>
          <w:rFonts w:cstheme="minorHAnsi"/>
          <w:sz w:val="24"/>
          <w:szCs w:val="24"/>
        </w:rPr>
        <w:t>Inne</w:t>
      </w:r>
      <w:r w:rsidR="0085428A">
        <w:rPr>
          <w:rFonts w:cstheme="minorHAnsi"/>
          <w:sz w:val="24"/>
          <w:szCs w:val="24"/>
        </w:rPr>
        <w:t>:</w:t>
      </w:r>
    </w:p>
    <w:p w14:paraId="5CC3576C" w14:textId="3BF8CE59" w:rsidR="00BA007B" w:rsidRDefault="00BA007B">
      <w:pPr>
        <w:pStyle w:val="Bezodstpw"/>
        <w:numPr>
          <w:ilvl w:val="0"/>
          <w:numId w:val="16"/>
        </w:numPr>
        <w:spacing w:line="360" w:lineRule="auto"/>
        <w:ind w:left="284" w:hanging="284"/>
        <w:rPr>
          <w:sz w:val="24"/>
          <w:szCs w:val="24"/>
        </w:rPr>
      </w:pPr>
      <w:r>
        <w:rPr>
          <w:b/>
          <w:bCs/>
          <w:sz w:val="24"/>
          <w:szCs w:val="24"/>
        </w:rPr>
        <w:t>OSOBA BEZROBOTNA</w:t>
      </w:r>
      <w:r>
        <w:rPr>
          <w:sz w:val="24"/>
          <w:szCs w:val="24"/>
        </w:rPr>
        <w:t xml:space="preserve">: </w:t>
      </w:r>
    </w:p>
    <w:p w14:paraId="4CFDBA8D" w14:textId="77777777" w:rsidR="00BA007B" w:rsidRPr="00761B62" w:rsidRDefault="00BA007B" w:rsidP="00BA007B">
      <w:pPr>
        <w:pStyle w:val="Bezodstpw"/>
        <w:spacing w:line="360" w:lineRule="auto"/>
        <w:ind w:left="408"/>
      </w:pPr>
      <w:r w:rsidRPr="00761B62">
        <w:t>tj. osoba pozostająca bez pracy, gotowa do podjęcia pracy i aktywnie poszukująca zatrudnienia</w:t>
      </w:r>
    </w:p>
    <w:p w14:paraId="3CEA97C7" w14:textId="77777777" w:rsidR="00BA007B" w:rsidRDefault="00BA007B" w:rsidP="00BA007B">
      <w:pPr>
        <w:pStyle w:val="Bezodstpw"/>
        <w:spacing w:line="360" w:lineRule="auto"/>
        <w:ind w:left="408"/>
        <w:rPr>
          <w:sz w:val="24"/>
          <w:szCs w:val="24"/>
        </w:rPr>
      </w:pPr>
      <w:r>
        <w:rPr>
          <w:sz w:val="24"/>
          <w:szCs w:val="24"/>
        </w:rPr>
        <w:t>w tym:</w:t>
      </w:r>
    </w:p>
    <w:p w14:paraId="0ECD7DFE" w14:textId="118C9BA4" w:rsidR="00BA007B" w:rsidRDefault="00BA007B">
      <w:pPr>
        <w:pStyle w:val="Bezodstpw"/>
        <w:numPr>
          <w:ilvl w:val="0"/>
          <w:numId w:val="18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Osoba długotrwale bezrobotna</w:t>
      </w:r>
      <w:r w:rsidR="0085428A">
        <w:rPr>
          <w:sz w:val="24"/>
          <w:szCs w:val="24"/>
        </w:rPr>
        <w:t>:</w:t>
      </w:r>
    </w:p>
    <w:p w14:paraId="7C6744CC" w14:textId="77777777" w:rsidR="00BA007B" w:rsidRPr="00761B62" w:rsidRDefault="00BA007B" w:rsidP="00BA007B">
      <w:pPr>
        <w:pStyle w:val="Bezodstpw"/>
        <w:spacing w:line="360" w:lineRule="auto"/>
        <w:ind w:left="744"/>
      </w:pPr>
      <w:r w:rsidRPr="00761B62">
        <w:t>tj. pozostająca w rejestrze powiatowego urzędu pracy przez okres ponad 12 miesięcy w okresie ostatnich 2 lat – z wyłączeniem okresów odbywania stażu i przygotowania zawodowego</w:t>
      </w:r>
    </w:p>
    <w:p w14:paraId="20C749E9" w14:textId="5A3BA304" w:rsidR="00BA007B" w:rsidRDefault="00BA007B">
      <w:pPr>
        <w:pStyle w:val="Bezodstpw"/>
        <w:numPr>
          <w:ilvl w:val="0"/>
          <w:numId w:val="18"/>
        </w:numPr>
        <w:spacing w:line="360" w:lineRule="auto"/>
        <w:rPr>
          <w:sz w:val="18"/>
          <w:szCs w:val="18"/>
        </w:rPr>
      </w:pPr>
      <w:r>
        <w:rPr>
          <w:sz w:val="24"/>
          <w:szCs w:val="24"/>
        </w:rPr>
        <w:t>Inne</w:t>
      </w:r>
      <w:r w:rsidR="0085428A">
        <w:rPr>
          <w:sz w:val="24"/>
          <w:szCs w:val="24"/>
        </w:rPr>
        <w:t>:</w:t>
      </w:r>
    </w:p>
    <w:p w14:paraId="55688798" w14:textId="66A4C43F" w:rsidR="000B54A1" w:rsidRDefault="00BA007B">
      <w:pPr>
        <w:pStyle w:val="Bezodstpw"/>
        <w:numPr>
          <w:ilvl w:val="0"/>
          <w:numId w:val="16"/>
        </w:numPr>
        <w:spacing w:line="360" w:lineRule="auto"/>
        <w:ind w:left="284" w:hanging="284"/>
        <w:rPr>
          <w:sz w:val="24"/>
          <w:szCs w:val="24"/>
        </w:rPr>
      </w:pPr>
      <w:r>
        <w:rPr>
          <w:b/>
          <w:bCs/>
          <w:sz w:val="24"/>
          <w:szCs w:val="24"/>
        </w:rPr>
        <w:t>OSOBA PRACUJĄCA</w:t>
      </w:r>
      <w:r w:rsidR="000B54A1">
        <w:rPr>
          <w:b/>
          <w:bCs/>
          <w:sz w:val="24"/>
          <w:szCs w:val="24"/>
        </w:rPr>
        <w:t>:</w:t>
      </w:r>
    </w:p>
    <w:p w14:paraId="186B369B" w14:textId="2626B0C8" w:rsidR="00BA007B" w:rsidRDefault="00BA007B" w:rsidP="000B54A1">
      <w:pPr>
        <w:pStyle w:val="Bezodstpw"/>
        <w:spacing w:line="360" w:lineRule="auto"/>
        <w:ind w:left="284"/>
        <w:rPr>
          <w:sz w:val="24"/>
          <w:szCs w:val="24"/>
        </w:rPr>
      </w:pPr>
      <w:r>
        <w:rPr>
          <w:sz w:val="24"/>
          <w:szCs w:val="24"/>
        </w:rPr>
        <w:t>w tym:</w:t>
      </w:r>
    </w:p>
    <w:p w14:paraId="641A8C4F" w14:textId="5A099D5F" w:rsidR="00BA007B" w:rsidRDefault="00BA007B">
      <w:pPr>
        <w:pStyle w:val="Bezodstpw"/>
        <w:numPr>
          <w:ilvl w:val="0"/>
          <w:numId w:val="19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Osoba prowadząca działalność na własny rachunek</w:t>
      </w:r>
      <w:r w:rsidR="000B54A1">
        <w:rPr>
          <w:sz w:val="24"/>
          <w:szCs w:val="24"/>
        </w:rPr>
        <w:t>:</w:t>
      </w:r>
    </w:p>
    <w:p w14:paraId="69858EC9" w14:textId="3DE72259" w:rsidR="00BA007B" w:rsidRDefault="00BA007B">
      <w:pPr>
        <w:pStyle w:val="Bezodstpw"/>
        <w:numPr>
          <w:ilvl w:val="0"/>
          <w:numId w:val="19"/>
        </w:numPr>
        <w:spacing w:line="360" w:lineRule="auto"/>
        <w:ind w:left="744"/>
        <w:rPr>
          <w:sz w:val="24"/>
          <w:szCs w:val="24"/>
        </w:rPr>
      </w:pPr>
      <w:r>
        <w:rPr>
          <w:sz w:val="24"/>
          <w:szCs w:val="24"/>
        </w:rPr>
        <w:t>Osoba pracująca w administracji rządowej w tym osoba pracująca w administracji samorządowej (z wyłączeniem szkół i placówek systemu oświaty)</w:t>
      </w:r>
      <w:r w:rsidR="000B54A1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43C397ED" w14:textId="671D8C31" w:rsidR="00BA007B" w:rsidRDefault="00BA007B">
      <w:pPr>
        <w:pStyle w:val="Bezodstpw"/>
        <w:numPr>
          <w:ilvl w:val="0"/>
          <w:numId w:val="19"/>
        </w:numPr>
        <w:spacing w:line="360" w:lineRule="auto"/>
        <w:ind w:left="744"/>
        <w:rPr>
          <w:sz w:val="24"/>
          <w:szCs w:val="24"/>
        </w:rPr>
      </w:pPr>
      <w:r>
        <w:rPr>
          <w:sz w:val="24"/>
          <w:szCs w:val="24"/>
        </w:rPr>
        <w:lastRenderedPageBreak/>
        <w:t>Osoba pracująca w organizacji pozarządowej</w:t>
      </w:r>
      <w:r w:rsidR="000B54A1">
        <w:rPr>
          <w:sz w:val="24"/>
          <w:szCs w:val="24"/>
        </w:rPr>
        <w:t>:</w:t>
      </w:r>
    </w:p>
    <w:p w14:paraId="41A82FF2" w14:textId="73982829" w:rsidR="00BA007B" w:rsidRDefault="00BA007B">
      <w:pPr>
        <w:pStyle w:val="Bezodstpw"/>
        <w:numPr>
          <w:ilvl w:val="0"/>
          <w:numId w:val="19"/>
        </w:numPr>
        <w:spacing w:line="360" w:lineRule="auto"/>
        <w:ind w:left="744"/>
        <w:rPr>
          <w:sz w:val="24"/>
          <w:szCs w:val="24"/>
        </w:rPr>
      </w:pPr>
      <w:r>
        <w:rPr>
          <w:sz w:val="24"/>
          <w:szCs w:val="24"/>
        </w:rPr>
        <w:t>Osoba pracująca w MMŚP</w:t>
      </w:r>
      <w:r w:rsidR="000B54A1">
        <w:rPr>
          <w:sz w:val="24"/>
          <w:szCs w:val="24"/>
        </w:rPr>
        <w:t>:</w:t>
      </w:r>
    </w:p>
    <w:p w14:paraId="6C443060" w14:textId="2F49B078" w:rsidR="00BA007B" w:rsidRDefault="00BA007B">
      <w:pPr>
        <w:pStyle w:val="Bezodstpw"/>
        <w:numPr>
          <w:ilvl w:val="0"/>
          <w:numId w:val="19"/>
        </w:numPr>
        <w:spacing w:line="360" w:lineRule="auto"/>
        <w:ind w:left="744"/>
        <w:rPr>
          <w:sz w:val="24"/>
          <w:szCs w:val="24"/>
        </w:rPr>
      </w:pPr>
      <w:r>
        <w:rPr>
          <w:sz w:val="24"/>
          <w:szCs w:val="24"/>
        </w:rPr>
        <w:t>Osoba pracująca w dużym przedsiębiorstwie</w:t>
      </w:r>
      <w:r w:rsidR="000B54A1">
        <w:rPr>
          <w:sz w:val="24"/>
          <w:szCs w:val="24"/>
        </w:rPr>
        <w:t>:</w:t>
      </w:r>
    </w:p>
    <w:p w14:paraId="0F00CE6F" w14:textId="3903C3EF" w:rsidR="00BA007B" w:rsidRDefault="00BA007B">
      <w:pPr>
        <w:pStyle w:val="Bezodstpw"/>
        <w:numPr>
          <w:ilvl w:val="0"/>
          <w:numId w:val="19"/>
        </w:numPr>
        <w:spacing w:line="360" w:lineRule="auto"/>
        <w:ind w:left="744"/>
        <w:rPr>
          <w:sz w:val="24"/>
          <w:szCs w:val="24"/>
        </w:rPr>
      </w:pPr>
      <w:r>
        <w:rPr>
          <w:sz w:val="24"/>
          <w:szCs w:val="24"/>
        </w:rPr>
        <w:t>Osoba pracująca w podmiocie wykonującym działalność leczniczą</w:t>
      </w:r>
      <w:r w:rsidR="000B54A1">
        <w:rPr>
          <w:sz w:val="24"/>
          <w:szCs w:val="24"/>
        </w:rPr>
        <w:t>:</w:t>
      </w:r>
    </w:p>
    <w:p w14:paraId="2CFC4008" w14:textId="60808795" w:rsidR="00BA007B" w:rsidRDefault="00BA007B">
      <w:pPr>
        <w:pStyle w:val="Bezodstpw"/>
        <w:numPr>
          <w:ilvl w:val="0"/>
          <w:numId w:val="19"/>
        </w:numPr>
        <w:spacing w:line="360" w:lineRule="auto"/>
        <w:ind w:left="744"/>
        <w:rPr>
          <w:sz w:val="24"/>
          <w:szCs w:val="24"/>
        </w:rPr>
      </w:pPr>
      <w:r>
        <w:rPr>
          <w:sz w:val="24"/>
          <w:szCs w:val="24"/>
        </w:rPr>
        <w:t>Osoba pracująca w szkole lub placówce systemu oświaty (kadra pedagogiczna)</w:t>
      </w:r>
      <w:r w:rsidR="000B54A1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6431463A" w14:textId="3DDE3E37" w:rsidR="00BA007B" w:rsidRDefault="00BA007B">
      <w:pPr>
        <w:pStyle w:val="Bezodstpw"/>
        <w:numPr>
          <w:ilvl w:val="0"/>
          <w:numId w:val="19"/>
        </w:numPr>
        <w:spacing w:line="360" w:lineRule="auto"/>
        <w:ind w:left="744"/>
        <w:rPr>
          <w:sz w:val="24"/>
          <w:szCs w:val="24"/>
        </w:rPr>
      </w:pPr>
      <w:r>
        <w:rPr>
          <w:sz w:val="24"/>
          <w:szCs w:val="24"/>
        </w:rPr>
        <w:t>Osoba pracująca w szkole lub placówce systemu oświaty (kadra niepedagogiczna)</w:t>
      </w:r>
      <w:r w:rsidR="000B54A1">
        <w:rPr>
          <w:sz w:val="24"/>
          <w:szCs w:val="24"/>
        </w:rPr>
        <w:t>:</w:t>
      </w:r>
    </w:p>
    <w:p w14:paraId="515FF84F" w14:textId="12058AB7" w:rsidR="00BA007B" w:rsidRDefault="00BA007B">
      <w:pPr>
        <w:pStyle w:val="Bezodstpw"/>
        <w:numPr>
          <w:ilvl w:val="0"/>
          <w:numId w:val="19"/>
        </w:numPr>
        <w:spacing w:line="360" w:lineRule="auto"/>
        <w:ind w:left="744"/>
        <w:rPr>
          <w:sz w:val="24"/>
          <w:szCs w:val="24"/>
        </w:rPr>
      </w:pPr>
      <w:r>
        <w:rPr>
          <w:sz w:val="24"/>
          <w:szCs w:val="24"/>
        </w:rPr>
        <w:t>Osoba pracująca w szkole lub placówce systemu oświaty (kadra zarządzająca)</w:t>
      </w:r>
      <w:r w:rsidR="000B54A1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69C5D559" w14:textId="234C06A4" w:rsidR="00BA007B" w:rsidRDefault="00BA007B">
      <w:pPr>
        <w:pStyle w:val="Bezodstpw"/>
        <w:numPr>
          <w:ilvl w:val="0"/>
          <w:numId w:val="19"/>
        </w:numPr>
        <w:spacing w:line="360" w:lineRule="auto"/>
        <w:ind w:left="744"/>
        <w:rPr>
          <w:sz w:val="24"/>
          <w:szCs w:val="24"/>
        </w:rPr>
      </w:pPr>
      <w:r>
        <w:rPr>
          <w:sz w:val="24"/>
          <w:szCs w:val="24"/>
        </w:rPr>
        <w:t>Osoba pracująca na uczelni</w:t>
      </w:r>
      <w:r w:rsidR="000B54A1">
        <w:rPr>
          <w:sz w:val="24"/>
          <w:szCs w:val="24"/>
        </w:rPr>
        <w:t>:</w:t>
      </w:r>
    </w:p>
    <w:p w14:paraId="2D4275EF" w14:textId="5278DDCA" w:rsidR="00BA007B" w:rsidRDefault="00BA007B">
      <w:pPr>
        <w:pStyle w:val="Bezodstpw"/>
        <w:numPr>
          <w:ilvl w:val="0"/>
          <w:numId w:val="19"/>
        </w:numPr>
        <w:spacing w:line="360" w:lineRule="auto"/>
        <w:ind w:left="744"/>
        <w:rPr>
          <w:sz w:val="24"/>
          <w:szCs w:val="24"/>
        </w:rPr>
      </w:pPr>
      <w:r>
        <w:rPr>
          <w:sz w:val="24"/>
          <w:szCs w:val="24"/>
        </w:rPr>
        <w:t>Osoba pracująca w instytucie naukowym</w:t>
      </w:r>
      <w:r w:rsidR="000B54A1">
        <w:rPr>
          <w:sz w:val="24"/>
          <w:szCs w:val="24"/>
        </w:rPr>
        <w:t>:</w:t>
      </w:r>
    </w:p>
    <w:p w14:paraId="612B9E87" w14:textId="76C321D8" w:rsidR="00BA007B" w:rsidRPr="00BA007B" w:rsidRDefault="00BA007B">
      <w:pPr>
        <w:pStyle w:val="Bezodstpw"/>
        <w:numPr>
          <w:ilvl w:val="0"/>
          <w:numId w:val="19"/>
        </w:numPr>
        <w:spacing w:line="360" w:lineRule="auto"/>
        <w:ind w:left="744"/>
        <w:rPr>
          <w:sz w:val="24"/>
          <w:szCs w:val="24"/>
        </w:rPr>
      </w:pPr>
      <w:r w:rsidRPr="00BA007B">
        <w:rPr>
          <w:sz w:val="24"/>
          <w:szCs w:val="24"/>
        </w:rPr>
        <w:t>Osoba pracująca w instytucie badawczym</w:t>
      </w:r>
      <w:r w:rsidR="00AF210C">
        <w:rPr>
          <w:sz w:val="24"/>
          <w:szCs w:val="24"/>
        </w:rPr>
        <w:t>:</w:t>
      </w:r>
    </w:p>
    <w:p w14:paraId="616D88F7" w14:textId="438F0B91" w:rsidR="00BA007B" w:rsidRDefault="00BA007B">
      <w:pPr>
        <w:pStyle w:val="Bezodstpw"/>
        <w:numPr>
          <w:ilvl w:val="0"/>
          <w:numId w:val="19"/>
        </w:numPr>
        <w:spacing w:line="360" w:lineRule="auto"/>
        <w:ind w:left="744"/>
        <w:rPr>
          <w:sz w:val="24"/>
          <w:szCs w:val="24"/>
        </w:rPr>
      </w:pPr>
      <w:r>
        <w:rPr>
          <w:sz w:val="24"/>
          <w:szCs w:val="24"/>
        </w:rPr>
        <w:t>Osoba pracująca w instytucie działającym w ramach Sieci Badawczej Łukasiewicz</w:t>
      </w:r>
      <w:r w:rsidR="00AF210C">
        <w:rPr>
          <w:sz w:val="24"/>
          <w:szCs w:val="24"/>
        </w:rPr>
        <w:t>:</w:t>
      </w:r>
    </w:p>
    <w:p w14:paraId="422C6976" w14:textId="55DABCEF" w:rsidR="00BA007B" w:rsidRDefault="00BA007B">
      <w:pPr>
        <w:pStyle w:val="Bezodstpw"/>
        <w:numPr>
          <w:ilvl w:val="0"/>
          <w:numId w:val="19"/>
        </w:numPr>
        <w:spacing w:line="360" w:lineRule="auto"/>
        <w:ind w:left="744"/>
        <w:rPr>
          <w:sz w:val="24"/>
          <w:szCs w:val="24"/>
        </w:rPr>
      </w:pPr>
      <w:r>
        <w:rPr>
          <w:sz w:val="24"/>
          <w:szCs w:val="24"/>
        </w:rPr>
        <w:t>Osoba pracująca w międzynarodowym instytucie naukowym</w:t>
      </w:r>
      <w:r w:rsidR="00AF210C">
        <w:rPr>
          <w:sz w:val="24"/>
          <w:szCs w:val="24"/>
        </w:rPr>
        <w:t>:</w:t>
      </w:r>
    </w:p>
    <w:p w14:paraId="3CD6A5C4" w14:textId="775C6C9A" w:rsidR="00BA007B" w:rsidRDefault="00BA007B">
      <w:pPr>
        <w:pStyle w:val="Bezodstpw"/>
        <w:numPr>
          <w:ilvl w:val="0"/>
          <w:numId w:val="19"/>
        </w:numPr>
        <w:spacing w:line="360" w:lineRule="auto"/>
        <w:ind w:left="744"/>
        <w:rPr>
          <w:sz w:val="24"/>
          <w:szCs w:val="24"/>
        </w:rPr>
      </w:pPr>
      <w:r>
        <w:rPr>
          <w:sz w:val="24"/>
          <w:szCs w:val="24"/>
        </w:rPr>
        <w:t>Osoba pracująca dla federacji podmiotów systemu szkolnictwa wyższego i nauki</w:t>
      </w:r>
      <w:r w:rsidR="00AF210C">
        <w:rPr>
          <w:sz w:val="24"/>
          <w:szCs w:val="24"/>
        </w:rPr>
        <w:t>:</w:t>
      </w:r>
    </w:p>
    <w:p w14:paraId="10803CDB" w14:textId="5CD869E3" w:rsidR="00BA007B" w:rsidRDefault="00BA007B">
      <w:pPr>
        <w:pStyle w:val="Bezodstpw"/>
        <w:numPr>
          <w:ilvl w:val="0"/>
          <w:numId w:val="19"/>
        </w:numPr>
        <w:spacing w:line="360" w:lineRule="auto"/>
        <w:ind w:left="744"/>
        <w:rPr>
          <w:sz w:val="24"/>
          <w:szCs w:val="24"/>
        </w:rPr>
      </w:pPr>
      <w:r>
        <w:rPr>
          <w:sz w:val="24"/>
          <w:szCs w:val="24"/>
        </w:rPr>
        <w:t>Osoba pracująca na rzecz państwowej osoby prawnej</w:t>
      </w:r>
      <w:r w:rsidR="00AF210C">
        <w:rPr>
          <w:sz w:val="24"/>
          <w:szCs w:val="24"/>
        </w:rPr>
        <w:t>:</w:t>
      </w:r>
    </w:p>
    <w:p w14:paraId="1284B894" w14:textId="14259888" w:rsidR="00BA007B" w:rsidRPr="00BA007B" w:rsidRDefault="00BA007B">
      <w:pPr>
        <w:pStyle w:val="Bezodstpw"/>
        <w:numPr>
          <w:ilvl w:val="0"/>
          <w:numId w:val="19"/>
        </w:numPr>
        <w:spacing w:line="360" w:lineRule="auto"/>
        <w:ind w:left="744"/>
        <w:rPr>
          <w:sz w:val="24"/>
          <w:szCs w:val="24"/>
        </w:rPr>
      </w:pPr>
      <w:r w:rsidRPr="00BA007B">
        <w:rPr>
          <w:sz w:val="24"/>
          <w:szCs w:val="24"/>
        </w:rPr>
        <w:t>Inne</w:t>
      </w:r>
      <w:r w:rsidR="00AF210C">
        <w:rPr>
          <w:sz w:val="24"/>
          <w:szCs w:val="24"/>
        </w:rPr>
        <w:t>:</w:t>
      </w:r>
    </w:p>
    <w:p w14:paraId="41B1B7B2" w14:textId="50035BC1" w:rsidR="00C0366A" w:rsidRPr="00707DDA" w:rsidRDefault="00C0366A">
      <w:pPr>
        <w:pStyle w:val="Nagwek3"/>
        <w:numPr>
          <w:ilvl w:val="0"/>
          <w:numId w:val="13"/>
        </w:numPr>
        <w:spacing w:before="240" w:after="120"/>
        <w:ind w:left="284" w:hanging="284"/>
        <w:rPr>
          <w:rFonts w:cstheme="minorHAnsi"/>
          <w:bCs/>
        </w:rPr>
      </w:pPr>
      <w:r w:rsidRPr="00707DDA">
        <w:rPr>
          <w:rFonts w:cstheme="minorHAnsi"/>
          <w:bCs/>
        </w:rPr>
        <w:t>STATUS UCZESTNIKA/UCZESTNICZKI W CHWILI PRZYSTĄPIENIA DO PROJEKTU</w:t>
      </w:r>
    </w:p>
    <w:tbl>
      <w:tblPr>
        <w:tblStyle w:val="Tabela-Siatka"/>
        <w:tblW w:w="9170" w:type="dxa"/>
        <w:tblLook w:val="04A0" w:firstRow="1" w:lastRow="0" w:firstColumn="1" w:lastColumn="0" w:noHBand="0" w:noVBand="1"/>
      </w:tblPr>
      <w:tblGrid>
        <w:gridCol w:w="3681"/>
        <w:gridCol w:w="5489"/>
      </w:tblGrid>
      <w:tr w:rsidR="00707DDA" w:rsidRPr="00D43BEB" w14:paraId="652792FB" w14:textId="77777777" w:rsidTr="001B0337">
        <w:trPr>
          <w:trHeight w:val="1915"/>
        </w:trPr>
        <w:tc>
          <w:tcPr>
            <w:tcW w:w="3681" w:type="dxa"/>
          </w:tcPr>
          <w:p w14:paraId="41889026" w14:textId="77777777" w:rsidR="00707DDA" w:rsidRPr="00707DDA" w:rsidRDefault="00707DDA" w:rsidP="00B0008D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bookmarkStart w:id="8" w:name="_Hlk194874390"/>
            <w:r w:rsidRPr="00D43BEB">
              <w:rPr>
                <w:rFonts w:asciiTheme="minorHAnsi" w:hAnsiTheme="minorHAnsi" w:cstheme="minorHAnsi"/>
                <w:color w:val="000000" w:themeColor="text1"/>
              </w:rPr>
              <w:t xml:space="preserve">Osoba należąca do mniejszości narodowej lub etnicznej, migrant, osoba obcego pochodzenia </w:t>
            </w:r>
            <w:r w:rsidRPr="00707DDA">
              <w:rPr>
                <w:rFonts w:asciiTheme="minorHAnsi" w:hAnsiTheme="minorHAnsi" w:cstheme="minorHAnsi"/>
                <w:color w:val="000000" w:themeColor="text1"/>
              </w:rPr>
              <w:t>(proszę wpisać TAK lub NIE lub ODMOWA PODANIA INFORMACJI)</w:t>
            </w:r>
          </w:p>
        </w:tc>
        <w:tc>
          <w:tcPr>
            <w:tcW w:w="5489" w:type="dxa"/>
          </w:tcPr>
          <w:p w14:paraId="2F0EC851" w14:textId="77777777" w:rsidR="00707DDA" w:rsidRPr="00707DDA" w:rsidRDefault="00707DDA" w:rsidP="00B0008D">
            <w:pPr>
              <w:pStyle w:val="Bezodstpw"/>
              <w:spacing w:before="120" w:after="120"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07DD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W przypadku wpisania „TAK” proszę o dołączenie kserokopii dokumentu potwierdzającego status: </w:t>
            </w:r>
          </w:p>
        </w:tc>
      </w:tr>
      <w:tr w:rsidR="00707DDA" w:rsidRPr="00D43BEB" w14:paraId="0B602475" w14:textId="77777777" w:rsidTr="001B0337">
        <w:trPr>
          <w:trHeight w:val="1915"/>
        </w:trPr>
        <w:tc>
          <w:tcPr>
            <w:tcW w:w="3681" w:type="dxa"/>
          </w:tcPr>
          <w:p w14:paraId="3A3E92EE" w14:textId="35A6A72F" w:rsidR="00707DDA" w:rsidRPr="00707DDA" w:rsidRDefault="00707DDA" w:rsidP="00B0008D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D43BEB">
              <w:rPr>
                <w:rFonts w:asciiTheme="minorHAnsi" w:hAnsiTheme="minorHAnsi" w:cstheme="minorHAnsi"/>
                <w:color w:val="000000" w:themeColor="text1"/>
              </w:rPr>
              <w:t xml:space="preserve">Osoba bezdomna lub dotknięta wykluczeniem z dostępu do mieszkań </w:t>
            </w:r>
            <w:r w:rsidRPr="00707DDA">
              <w:rPr>
                <w:rFonts w:asciiTheme="minorHAnsi" w:hAnsiTheme="minorHAnsi" w:cstheme="minorHAnsi"/>
                <w:color w:val="000000" w:themeColor="text1"/>
              </w:rPr>
              <w:t>(proszę wpisać TAK lub NIE)</w:t>
            </w:r>
          </w:p>
        </w:tc>
        <w:tc>
          <w:tcPr>
            <w:tcW w:w="5489" w:type="dxa"/>
          </w:tcPr>
          <w:p w14:paraId="0D9795F2" w14:textId="77777777" w:rsidR="00707DDA" w:rsidRPr="00707DDA" w:rsidRDefault="00707DDA" w:rsidP="00B0008D">
            <w:pPr>
              <w:pStyle w:val="Bezodstpw"/>
              <w:spacing w:before="120" w:after="120"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07DD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W przypadku wpisania „TAK” proszę o dołączenie kserokopii dokumentu potwierdzającego status: </w:t>
            </w:r>
          </w:p>
        </w:tc>
      </w:tr>
      <w:tr w:rsidR="00707DDA" w:rsidRPr="00D43BEB" w14:paraId="5D3FFDC0" w14:textId="77777777" w:rsidTr="00B0008D">
        <w:trPr>
          <w:trHeight w:val="1692"/>
        </w:trPr>
        <w:tc>
          <w:tcPr>
            <w:tcW w:w="3681" w:type="dxa"/>
          </w:tcPr>
          <w:p w14:paraId="0263512F" w14:textId="7AEE0822" w:rsidR="00707DDA" w:rsidRPr="00707DDA" w:rsidRDefault="00707DDA" w:rsidP="00B0008D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D43BEB">
              <w:rPr>
                <w:rFonts w:asciiTheme="minorHAnsi" w:hAnsiTheme="minorHAnsi" w:cstheme="minorHAnsi"/>
                <w:color w:val="000000" w:themeColor="text1"/>
              </w:rPr>
              <w:t xml:space="preserve">Osoba z niepełnosprawnościami </w:t>
            </w:r>
            <w:bookmarkStart w:id="9" w:name="_Hlk172278017"/>
            <w:r w:rsidRPr="00707DDA">
              <w:rPr>
                <w:rFonts w:asciiTheme="minorHAnsi" w:hAnsiTheme="minorHAnsi" w:cstheme="minorHAnsi"/>
                <w:color w:val="000000" w:themeColor="text1"/>
              </w:rPr>
              <w:t>(proszę wpisać TAK lub NIE</w:t>
            </w:r>
            <w:r w:rsidR="00475530">
              <w:t xml:space="preserve"> </w:t>
            </w:r>
            <w:r w:rsidR="00475530" w:rsidRPr="00475530">
              <w:rPr>
                <w:rFonts w:asciiTheme="minorHAnsi" w:hAnsiTheme="minorHAnsi" w:cstheme="minorHAnsi"/>
                <w:color w:val="000000" w:themeColor="text1"/>
              </w:rPr>
              <w:t>lub ODMOWA PODANIA INFORMACJI</w:t>
            </w:r>
            <w:r w:rsidRPr="00707DDA">
              <w:rPr>
                <w:rFonts w:asciiTheme="minorHAnsi" w:hAnsiTheme="minorHAnsi" w:cstheme="minorHAnsi"/>
                <w:color w:val="000000" w:themeColor="text1"/>
              </w:rPr>
              <w:t>)</w:t>
            </w:r>
            <w:bookmarkEnd w:id="9"/>
          </w:p>
        </w:tc>
        <w:tc>
          <w:tcPr>
            <w:tcW w:w="5489" w:type="dxa"/>
          </w:tcPr>
          <w:p w14:paraId="7F864633" w14:textId="3FC45F1B" w:rsidR="00707DDA" w:rsidRPr="00707DDA" w:rsidRDefault="00707DDA" w:rsidP="00B0008D">
            <w:pPr>
              <w:pStyle w:val="Bezodstpw"/>
              <w:spacing w:before="120" w:after="120"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07DD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W przypadku zaznaczenia „TAK” proszę o dołączenie kserokopii dokumentu potwierdzającego posiadanie niepełnosprawności: </w:t>
            </w:r>
          </w:p>
        </w:tc>
      </w:tr>
      <w:tr w:rsidR="00707DDA" w:rsidRPr="00D43BEB" w14:paraId="3DFF6285" w14:textId="77777777" w:rsidTr="001B0337">
        <w:trPr>
          <w:trHeight w:val="1915"/>
        </w:trPr>
        <w:tc>
          <w:tcPr>
            <w:tcW w:w="3681" w:type="dxa"/>
          </w:tcPr>
          <w:p w14:paraId="7AF685E3" w14:textId="77777777" w:rsidR="00707DDA" w:rsidRPr="00707DDA" w:rsidRDefault="00707DDA" w:rsidP="00B0008D">
            <w:pPr>
              <w:spacing w:line="360" w:lineRule="auto"/>
              <w:ind w:right="-2"/>
              <w:rPr>
                <w:rFonts w:asciiTheme="minorHAnsi" w:hAnsiTheme="minorHAnsi" w:cstheme="minorHAnsi"/>
                <w:color w:val="000000" w:themeColor="text1"/>
              </w:rPr>
            </w:pPr>
            <w:r w:rsidRPr="00D43BEB">
              <w:rPr>
                <w:rFonts w:asciiTheme="minorHAnsi" w:hAnsiTheme="minorHAnsi" w:cstheme="minorHAnsi"/>
                <w:color w:val="000000" w:themeColor="text1"/>
              </w:rPr>
              <w:lastRenderedPageBreak/>
              <w:t xml:space="preserve">Osoba o innej niekorzystnej sytuacji społecznej (innej niż wymienione powyżej) </w:t>
            </w:r>
            <w:r w:rsidRPr="00707DDA">
              <w:rPr>
                <w:rFonts w:asciiTheme="minorHAnsi" w:hAnsiTheme="minorHAnsi" w:cstheme="minorHAnsi"/>
                <w:color w:val="000000" w:themeColor="text1"/>
              </w:rPr>
              <w:t>(proszę wpisać TAK lub NIE lub ODMOWA PODANIA INFORMACJI)</w:t>
            </w:r>
          </w:p>
        </w:tc>
        <w:tc>
          <w:tcPr>
            <w:tcW w:w="5489" w:type="dxa"/>
          </w:tcPr>
          <w:p w14:paraId="5E7B5F2E" w14:textId="77777777" w:rsidR="00707DDA" w:rsidRPr="00707DDA" w:rsidRDefault="00707DDA" w:rsidP="00B0008D">
            <w:pPr>
              <w:pStyle w:val="Bezodstpw"/>
              <w:spacing w:before="120" w:after="120" w:line="360" w:lineRule="auto"/>
              <w:ind w:right="-2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</w:tbl>
    <w:bookmarkEnd w:id="8"/>
    <w:p w14:paraId="207BA0E2" w14:textId="10FF583E" w:rsidR="00815036" w:rsidRPr="00587C3B" w:rsidRDefault="00815036">
      <w:pPr>
        <w:pStyle w:val="Nagwek3"/>
        <w:numPr>
          <w:ilvl w:val="0"/>
          <w:numId w:val="12"/>
        </w:numPr>
        <w:spacing w:before="240" w:after="120"/>
        <w:ind w:left="284" w:hanging="284"/>
        <w:jc w:val="both"/>
        <w:rPr>
          <w:rFonts w:cstheme="minorHAnsi"/>
          <w:b w:val="0"/>
          <w:bCs/>
        </w:rPr>
      </w:pPr>
      <w:r w:rsidRPr="00587C3B">
        <w:rPr>
          <w:rFonts w:cstheme="minorHAnsi"/>
          <w:bCs/>
        </w:rPr>
        <w:t>POTRZEBY UCZESTNIKA/UCZESTNICZKI</w:t>
      </w:r>
    </w:p>
    <w:p w14:paraId="41D7D1B9" w14:textId="4E0CA43D" w:rsidR="00815036" w:rsidRPr="00D47982" w:rsidRDefault="00815036" w:rsidP="00815036">
      <w:pPr>
        <w:pStyle w:val="Bezodstpw"/>
        <w:spacing w:line="36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D4798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Proszę o </w:t>
      </w:r>
      <w:r w:rsidR="00D25103" w:rsidRPr="00D47982">
        <w:rPr>
          <w:rFonts w:asciiTheme="minorHAnsi" w:hAnsiTheme="minorHAnsi" w:cstheme="minorHAnsi"/>
          <w:color w:val="000000" w:themeColor="text1"/>
          <w:sz w:val="24"/>
          <w:szCs w:val="24"/>
        </w:rPr>
        <w:t>wskazanie,</w:t>
      </w:r>
      <w:r w:rsidRPr="00D4798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jeśli do udziału w Projekcie potrzebne będzie zapewnienie następujących udogodnień </w:t>
      </w:r>
      <w:r w:rsidRPr="00D4798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(proszę wpisać TAK lub NIE): </w:t>
      </w:r>
    </w:p>
    <w:p w14:paraId="635125DD" w14:textId="77777777" w:rsidR="00587C3B" w:rsidRDefault="00587C3B">
      <w:pPr>
        <w:pStyle w:val="Bezodstpw"/>
        <w:numPr>
          <w:ilvl w:val="0"/>
          <w:numId w:val="11"/>
        </w:numPr>
        <w:spacing w:line="360" w:lineRule="auto"/>
        <w:ind w:right="-2"/>
        <w:rPr>
          <w:rFonts w:asciiTheme="minorHAnsi" w:hAnsiTheme="minorHAnsi" w:cstheme="minorHAnsi"/>
          <w:sz w:val="24"/>
          <w:szCs w:val="24"/>
        </w:rPr>
      </w:pPr>
      <w:bookmarkStart w:id="10" w:name="_Hlk163120756"/>
      <w:r w:rsidRPr="0050748D">
        <w:rPr>
          <w:rFonts w:asciiTheme="minorHAnsi" w:hAnsiTheme="minorHAnsi" w:cstheme="minorHAnsi"/>
          <w:sz w:val="24"/>
          <w:szCs w:val="24"/>
        </w:rPr>
        <w:t>inny kontrast druku</w:t>
      </w:r>
      <w:r>
        <w:rPr>
          <w:rFonts w:asciiTheme="minorHAnsi" w:hAnsiTheme="minorHAnsi" w:cstheme="minorHAnsi"/>
          <w:sz w:val="24"/>
          <w:szCs w:val="24"/>
        </w:rPr>
        <w:t>:</w:t>
      </w:r>
    </w:p>
    <w:p w14:paraId="3B26866C" w14:textId="77777777" w:rsidR="00587C3B" w:rsidRDefault="00587C3B">
      <w:pPr>
        <w:pStyle w:val="Akapitzlist"/>
        <w:numPr>
          <w:ilvl w:val="0"/>
          <w:numId w:val="11"/>
        </w:numPr>
        <w:spacing w:line="360" w:lineRule="auto"/>
        <w:ind w:left="714" w:hanging="357"/>
        <w:rPr>
          <w:rFonts w:asciiTheme="minorHAnsi" w:eastAsia="Calibri" w:hAnsiTheme="minorHAnsi" w:cstheme="minorHAnsi"/>
          <w:lang w:eastAsia="en-US"/>
        </w:rPr>
      </w:pPr>
      <w:r w:rsidRPr="00692DC5">
        <w:rPr>
          <w:rFonts w:asciiTheme="minorHAnsi" w:eastAsia="Calibri" w:hAnsiTheme="minorHAnsi" w:cstheme="minorHAnsi"/>
          <w:lang w:eastAsia="en-US"/>
        </w:rPr>
        <w:t>możliwość skorzystania z pętli indukcyjnej:</w:t>
      </w:r>
    </w:p>
    <w:p w14:paraId="4FFFAFBB" w14:textId="77777777" w:rsidR="00587C3B" w:rsidRPr="00692DC5" w:rsidRDefault="00587C3B">
      <w:pPr>
        <w:pStyle w:val="Akapitzlist"/>
        <w:numPr>
          <w:ilvl w:val="0"/>
          <w:numId w:val="11"/>
        </w:numPr>
        <w:spacing w:line="360" w:lineRule="auto"/>
        <w:ind w:left="714" w:hanging="357"/>
        <w:rPr>
          <w:rFonts w:asciiTheme="minorHAnsi" w:eastAsia="Calibri" w:hAnsiTheme="minorHAnsi" w:cstheme="minorHAnsi"/>
          <w:lang w:eastAsia="en-US"/>
        </w:rPr>
      </w:pPr>
      <w:r w:rsidRPr="00692DC5">
        <w:rPr>
          <w:rFonts w:asciiTheme="minorHAnsi" w:eastAsia="Calibri" w:hAnsiTheme="minorHAnsi" w:cstheme="minorHAnsi"/>
          <w:lang w:eastAsia="en-US"/>
        </w:rPr>
        <w:t>asystent osoby z niepełnosprawnością:</w:t>
      </w:r>
    </w:p>
    <w:p w14:paraId="1F057240" w14:textId="77777777" w:rsidR="00587C3B" w:rsidRPr="00692DC5" w:rsidRDefault="00587C3B">
      <w:pPr>
        <w:pStyle w:val="Akapitzlist"/>
        <w:numPr>
          <w:ilvl w:val="0"/>
          <w:numId w:val="11"/>
        </w:numPr>
        <w:spacing w:line="360" w:lineRule="auto"/>
        <w:rPr>
          <w:rFonts w:asciiTheme="minorHAnsi" w:eastAsia="Calibri" w:hAnsiTheme="minorHAnsi" w:cstheme="minorHAnsi"/>
          <w:lang w:eastAsia="en-US"/>
        </w:rPr>
      </w:pPr>
      <w:r w:rsidRPr="00692DC5">
        <w:rPr>
          <w:rFonts w:asciiTheme="minorHAnsi" w:eastAsia="Calibri" w:hAnsiTheme="minorHAnsi" w:cstheme="minorHAnsi"/>
          <w:lang w:eastAsia="en-US"/>
        </w:rPr>
        <w:t>dostępność tłumaczenia na język migowy</w:t>
      </w:r>
      <w:r>
        <w:rPr>
          <w:rFonts w:asciiTheme="minorHAnsi" w:eastAsia="Calibri" w:hAnsiTheme="minorHAnsi" w:cstheme="minorHAnsi"/>
          <w:lang w:eastAsia="en-US"/>
        </w:rPr>
        <w:t>:</w:t>
      </w:r>
    </w:p>
    <w:p w14:paraId="2EFCC882" w14:textId="77777777" w:rsidR="00587C3B" w:rsidRDefault="00587C3B">
      <w:pPr>
        <w:pStyle w:val="Bezodstpw"/>
        <w:numPr>
          <w:ilvl w:val="0"/>
          <w:numId w:val="11"/>
        </w:numPr>
        <w:spacing w:line="360" w:lineRule="auto"/>
        <w:ind w:right="-2"/>
        <w:rPr>
          <w:rFonts w:asciiTheme="minorHAnsi" w:hAnsiTheme="minorHAnsi" w:cstheme="minorHAnsi"/>
          <w:sz w:val="24"/>
          <w:szCs w:val="24"/>
        </w:rPr>
      </w:pPr>
      <w:r w:rsidRPr="0050748D">
        <w:rPr>
          <w:rFonts w:asciiTheme="minorHAnsi" w:hAnsiTheme="minorHAnsi" w:cstheme="minorHAnsi"/>
          <w:sz w:val="24"/>
          <w:szCs w:val="24"/>
        </w:rPr>
        <w:t>informacje w polskim języku migowym:</w:t>
      </w:r>
    </w:p>
    <w:p w14:paraId="32A4F31A" w14:textId="77777777" w:rsidR="00587C3B" w:rsidRPr="009068B2" w:rsidRDefault="00587C3B">
      <w:pPr>
        <w:pStyle w:val="Akapitzlist"/>
        <w:numPr>
          <w:ilvl w:val="0"/>
          <w:numId w:val="11"/>
        </w:numPr>
        <w:spacing w:line="360" w:lineRule="auto"/>
        <w:rPr>
          <w:rFonts w:asciiTheme="minorHAnsi" w:eastAsia="Calibri" w:hAnsiTheme="minorHAnsi" w:cstheme="minorHAnsi"/>
          <w:lang w:eastAsia="en-US"/>
        </w:rPr>
      </w:pPr>
      <w:r w:rsidRPr="009068B2">
        <w:rPr>
          <w:rFonts w:asciiTheme="minorHAnsi" w:eastAsia="Calibri" w:hAnsiTheme="minorHAnsi" w:cstheme="minorHAnsi"/>
          <w:lang w:eastAsia="en-US"/>
        </w:rPr>
        <w:t>tłumacz języka migowego</w:t>
      </w:r>
      <w:r>
        <w:rPr>
          <w:rFonts w:asciiTheme="minorHAnsi" w:eastAsia="Calibri" w:hAnsiTheme="minorHAnsi" w:cstheme="minorHAnsi"/>
          <w:lang w:eastAsia="en-US"/>
        </w:rPr>
        <w:t>:</w:t>
      </w:r>
    </w:p>
    <w:p w14:paraId="7D0EF80B" w14:textId="77777777" w:rsidR="00587C3B" w:rsidRPr="0050748D" w:rsidRDefault="00587C3B">
      <w:pPr>
        <w:pStyle w:val="Bezodstpw"/>
        <w:numPr>
          <w:ilvl w:val="0"/>
          <w:numId w:val="11"/>
        </w:numPr>
        <w:spacing w:line="360" w:lineRule="auto"/>
        <w:ind w:right="-2"/>
        <w:rPr>
          <w:rFonts w:asciiTheme="minorHAnsi" w:hAnsiTheme="minorHAnsi" w:cstheme="minorHAnsi"/>
          <w:sz w:val="24"/>
          <w:szCs w:val="24"/>
        </w:rPr>
      </w:pPr>
      <w:r w:rsidRPr="0050748D">
        <w:rPr>
          <w:rFonts w:asciiTheme="minorHAnsi" w:hAnsiTheme="minorHAnsi" w:cstheme="minorHAnsi"/>
          <w:sz w:val="24"/>
          <w:szCs w:val="24"/>
        </w:rPr>
        <w:t>video z napisami w języku łatwym oraz z tłumaczeniem polskiego języka migowego:</w:t>
      </w:r>
    </w:p>
    <w:p w14:paraId="424EC8C3" w14:textId="77777777" w:rsidR="00587C3B" w:rsidRPr="0050748D" w:rsidRDefault="00587C3B">
      <w:pPr>
        <w:pStyle w:val="Bezodstpw"/>
        <w:numPr>
          <w:ilvl w:val="0"/>
          <w:numId w:val="11"/>
        </w:numPr>
        <w:spacing w:line="360" w:lineRule="auto"/>
        <w:ind w:right="-2"/>
        <w:rPr>
          <w:rFonts w:asciiTheme="minorHAnsi" w:hAnsiTheme="minorHAnsi" w:cstheme="minorHAnsi"/>
          <w:sz w:val="24"/>
          <w:szCs w:val="24"/>
        </w:rPr>
      </w:pPr>
      <w:r w:rsidRPr="0050748D">
        <w:rPr>
          <w:rFonts w:asciiTheme="minorHAnsi" w:hAnsiTheme="minorHAnsi" w:cstheme="minorHAnsi"/>
          <w:sz w:val="24"/>
          <w:szCs w:val="24"/>
        </w:rPr>
        <w:t xml:space="preserve">inne, proszę podać jakie: </w:t>
      </w:r>
    </w:p>
    <w:p w14:paraId="6378C9F6" w14:textId="77777777" w:rsidR="00587C3B" w:rsidRDefault="00587C3B" w:rsidP="00931278">
      <w:pPr>
        <w:pStyle w:val="Bezodstpw"/>
        <w:numPr>
          <w:ilvl w:val="0"/>
          <w:numId w:val="11"/>
        </w:numPr>
        <w:spacing w:after="240" w:line="360" w:lineRule="auto"/>
        <w:ind w:right="-2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0748D">
        <w:rPr>
          <w:rFonts w:asciiTheme="minorHAnsi" w:hAnsiTheme="minorHAnsi" w:cstheme="minorHAnsi"/>
          <w:bCs/>
          <w:sz w:val="24"/>
          <w:szCs w:val="24"/>
        </w:rPr>
        <w:t xml:space="preserve">nie dotyczy:  </w:t>
      </w:r>
    </w:p>
    <w:p w14:paraId="5713EFD4" w14:textId="02ED11BC" w:rsidR="00B0008D" w:rsidRPr="00B0008D" w:rsidRDefault="00B0008D" w:rsidP="00931278">
      <w:pPr>
        <w:pStyle w:val="Nagwek3"/>
        <w:numPr>
          <w:ilvl w:val="0"/>
          <w:numId w:val="20"/>
        </w:numPr>
      </w:pPr>
      <w:r w:rsidRPr="00B0008D">
        <w:t>KRYTERIUM DOSTĘPU</w:t>
      </w:r>
    </w:p>
    <w:tbl>
      <w:tblPr>
        <w:tblStyle w:val="Tabela-Siatka"/>
        <w:tblW w:w="9170" w:type="dxa"/>
        <w:tblLook w:val="04A0" w:firstRow="1" w:lastRow="0" w:firstColumn="1" w:lastColumn="0" w:noHBand="0" w:noVBand="1"/>
      </w:tblPr>
      <w:tblGrid>
        <w:gridCol w:w="3683"/>
        <w:gridCol w:w="5487"/>
      </w:tblGrid>
      <w:tr w:rsidR="00B0008D" w:rsidRPr="00EC041D" w14:paraId="6C0BFF32" w14:textId="77777777" w:rsidTr="00B05842">
        <w:trPr>
          <w:trHeight w:val="170"/>
        </w:trPr>
        <w:tc>
          <w:tcPr>
            <w:tcW w:w="3681" w:type="dxa"/>
          </w:tcPr>
          <w:p w14:paraId="00C050D1" w14:textId="19D1246B" w:rsidR="00B0008D" w:rsidRPr="00050BE5" w:rsidRDefault="00B0008D" w:rsidP="004034A9">
            <w:pPr>
              <w:spacing w:line="360" w:lineRule="auto"/>
              <w:ind w:right="-2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Zatrudnienie na umowę o pracę w OWP objętym projektem (proszę wpisać TAK lub NIE)</w:t>
            </w:r>
          </w:p>
        </w:tc>
        <w:tc>
          <w:tcPr>
            <w:tcW w:w="5483" w:type="dxa"/>
          </w:tcPr>
          <w:p w14:paraId="472B87F8" w14:textId="076ED466" w:rsidR="00B0008D" w:rsidRPr="00B0008D" w:rsidRDefault="00B0008D" w:rsidP="00B0008D">
            <w:pPr>
              <w:spacing w:line="360" w:lineRule="auto"/>
              <w:ind w:right="-2"/>
              <w:rPr>
                <w:rFonts w:ascii="Calibri" w:eastAsia="Calibri" w:hAnsi="Calibri" w:cs="Calibri"/>
                <w:lang w:eastAsia="en-US"/>
              </w:rPr>
            </w:pPr>
            <w:r w:rsidRPr="00B0008D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</w:tr>
      <w:tr w:rsidR="00B0008D" w:rsidRPr="00050BE5" w14:paraId="7D9DFD7A" w14:textId="77777777" w:rsidTr="00B05842">
        <w:trPr>
          <w:trHeight w:val="170"/>
        </w:trPr>
        <w:tc>
          <w:tcPr>
            <w:tcW w:w="3681" w:type="dxa"/>
          </w:tcPr>
          <w:p w14:paraId="234A13A8" w14:textId="456E8CC4" w:rsidR="00B0008D" w:rsidRDefault="00B0008D" w:rsidP="004034A9">
            <w:pPr>
              <w:spacing w:line="360" w:lineRule="auto"/>
              <w:ind w:right="-2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Wyrażenie woli uczestnictwa  - złożenie prawidłowo wypełnionych dokumentów rekrutacyjnych (proszę wpisać TAK lub NIE)</w:t>
            </w:r>
          </w:p>
        </w:tc>
        <w:tc>
          <w:tcPr>
            <w:tcW w:w="5483" w:type="dxa"/>
          </w:tcPr>
          <w:p w14:paraId="2C7773B0" w14:textId="3D1B0E00" w:rsidR="00B0008D" w:rsidRPr="00050BE5" w:rsidRDefault="00B0008D" w:rsidP="00B0008D">
            <w:pPr>
              <w:pStyle w:val="Bezodstpw"/>
              <w:spacing w:before="120" w:after="120" w:line="360" w:lineRule="auto"/>
              <w:ind w:right="-2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09D8849A" w14:textId="77777777" w:rsidR="00B0008D" w:rsidRDefault="00B0008D" w:rsidP="00B0008D">
      <w:pPr>
        <w:pStyle w:val="Bezodstpw"/>
        <w:spacing w:line="360" w:lineRule="auto"/>
        <w:ind w:right="-2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067F0CC" w14:textId="77777777" w:rsidR="000F4033" w:rsidRPr="004F38B8" w:rsidRDefault="000F4033">
      <w:pPr>
        <w:pStyle w:val="Nagwek2"/>
        <w:numPr>
          <w:ilvl w:val="0"/>
          <w:numId w:val="10"/>
        </w:numPr>
        <w:spacing w:before="240" w:after="120"/>
        <w:ind w:left="567" w:hanging="283"/>
        <w:rPr>
          <w:rFonts w:asciiTheme="minorHAnsi" w:hAnsiTheme="minorHAnsi" w:cstheme="minorHAnsi"/>
          <w:b/>
          <w:bCs/>
        </w:rPr>
      </w:pPr>
      <w:r w:rsidRPr="004F38B8">
        <w:rPr>
          <w:rFonts w:asciiTheme="minorHAnsi" w:hAnsiTheme="minorHAnsi" w:cstheme="minorHAnsi"/>
          <w:b/>
          <w:bCs/>
        </w:rPr>
        <w:lastRenderedPageBreak/>
        <w:t>OŚWIADCZENIA</w:t>
      </w:r>
    </w:p>
    <w:p w14:paraId="6E8D8CE3" w14:textId="5B4993D2" w:rsidR="000F4033" w:rsidRPr="00D47982" w:rsidRDefault="000F4033">
      <w:pPr>
        <w:pStyle w:val="Akapitzlist"/>
        <w:numPr>
          <w:ilvl w:val="0"/>
          <w:numId w:val="3"/>
        </w:numPr>
        <w:spacing w:line="360" w:lineRule="auto"/>
        <w:ind w:left="426" w:hanging="426"/>
        <w:rPr>
          <w:rFonts w:asciiTheme="minorHAnsi" w:hAnsiTheme="minorHAnsi" w:cstheme="minorHAnsi"/>
          <w:color w:val="000000" w:themeColor="text1"/>
        </w:rPr>
      </w:pPr>
      <w:bookmarkStart w:id="11" w:name="_Hlk163125659"/>
      <w:bookmarkEnd w:id="10"/>
      <w:r w:rsidRPr="00D47982">
        <w:rPr>
          <w:rFonts w:asciiTheme="minorHAnsi" w:hAnsiTheme="minorHAnsi" w:cstheme="minorHAnsi"/>
          <w:color w:val="000000" w:themeColor="text1"/>
        </w:rPr>
        <w:t>Uprzedzona/uprzedzony o odpowiedzialności za złożenie nieprawdziwego oświadczenia lub zatajenia prawdy, oświadczam, że dane zawarte w niniejszym Kwestionariuszu są</w:t>
      </w:r>
      <w:r w:rsidR="000B289A" w:rsidRPr="00D47982">
        <w:rPr>
          <w:rFonts w:asciiTheme="minorHAnsi" w:hAnsiTheme="minorHAnsi" w:cstheme="minorHAnsi"/>
          <w:color w:val="000000" w:themeColor="text1"/>
        </w:rPr>
        <w:t> </w:t>
      </w:r>
      <w:r w:rsidRPr="00D47982">
        <w:rPr>
          <w:rFonts w:asciiTheme="minorHAnsi" w:hAnsiTheme="minorHAnsi" w:cstheme="minorHAnsi"/>
          <w:color w:val="000000" w:themeColor="text1"/>
        </w:rPr>
        <w:t>zgodne z prawdą. Potwierdzam poprawność i aktualność przedstawionych danych.</w:t>
      </w:r>
    </w:p>
    <w:p w14:paraId="4762C4F2" w14:textId="378145BB" w:rsidR="000F4033" w:rsidRPr="00D47982" w:rsidRDefault="000F4033">
      <w:pPr>
        <w:numPr>
          <w:ilvl w:val="0"/>
          <w:numId w:val="3"/>
        </w:numPr>
        <w:suppressAutoHyphens/>
        <w:spacing w:line="360" w:lineRule="auto"/>
        <w:ind w:left="426" w:hanging="426"/>
        <w:rPr>
          <w:rFonts w:asciiTheme="minorHAnsi" w:hAnsiTheme="minorHAnsi" w:cstheme="minorHAnsi"/>
          <w:color w:val="000000" w:themeColor="text1"/>
        </w:rPr>
      </w:pPr>
      <w:r w:rsidRPr="00D47982">
        <w:rPr>
          <w:rFonts w:asciiTheme="minorHAnsi" w:hAnsiTheme="minorHAnsi" w:cstheme="minorHAnsi"/>
          <w:color w:val="000000" w:themeColor="text1"/>
        </w:rPr>
        <w:t>Oświadczam, że zapoznałam/zapoznałem się z Regulaminem rekrutacji i uczestnictwa w</w:t>
      </w:r>
      <w:r w:rsidR="002B1406" w:rsidRPr="00D47982">
        <w:rPr>
          <w:rFonts w:asciiTheme="minorHAnsi" w:hAnsiTheme="minorHAnsi" w:cstheme="minorHAnsi"/>
          <w:color w:val="000000" w:themeColor="text1"/>
        </w:rPr>
        <w:t> </w:t>
      </w:r>
      <w:r w:rsidRPr="00D47982">
        <w:rPr>
          <w:rFonts w:asciiTheme="minorHAnsi" w:hAnsiTheme="minorHAnsi" w:cstheme="minorHAnsi"/>
          <w:color w:val="000000" w:themeColor="text1"/>
        </w:rPr>
        <w:t xml:space="preserve">Projekcie, akceptuję jego </w:t>
      </w:r>
      <w:r w:rsidR="00D25103" w:rsidRPr="00D47982">
        <w:rPr>
          <w:rFonts w:asciiTheme="minorHAnsi" w:hAnsiTheme="minorHAnsi" w:cstheme="minorHAnsi"/>
          <w:color w:val="000000" w:themeColor="text1"/>
        </w:rPr>
        <w:t>postanowienia i</w:t>
      </w:r>
      <w:r w:rsidRPr="00D47982">
        <w:rPr>
          <w:rFonts w:asciiTheme="minorHAnsi" w:hAnsiTheme="minorHAnsi" w:cstheme="minorHAnsi"/>
          <w:color w:val="000000" w:themeColor="text1"/>
        </w:rPr>
        <w:t xml:space="preserve"> zobowiązuję się do jego przestrzegania oraz</w:t>
      </w:r>
      <w:r w:rsidR="004F3F11" w:rsidRPr="00D47982">
        <w:rPr>
          <w:rFonts w:asciiTheme="minorHAnsi" w:hAnsiTheme="minorHAnsi" w:cstheme="minorHAnsi"/>
          <w:color w:val="000000" w:themeColor="text1"/>
        </w:rPr>
        <w:t> </w:t>
      </w:r>
      <w:r w:rsidRPr="00D47982">
        <w:rPr>
          <w:rFonts w:asciiTheme="minorHAnsi" w:hAnsiTheme="minorHAnsi" w:cstheme="minorHAnsi"/>
          <w:color w:val="000000" w:themeColor="text1"/>
        </w:rPr>
        <w:t xml:space="preserve">oświadczam, że </w:t>
      </w:r>
      <w:bookmarkStart w:id="12" w:name="_Hlk163132975"/>
      <w:r w:rsidRPr="00D47982">
        <w:rPr>
          <w:rFonts w:asciiTheme="minorHAnsi" w:hAnsiTheme="minorHAnsi" w:cstheme="minorHAnsi"/>
          <w:color w:val="000000" w:themeColor="text1"/>
        </w:rPr>
        <w:t>spełniam kryteria kwalifikowalności uprawniające do wzięcia udziału w</w:t>
      </w:r>
      <w:r w:rsidR="002B1406" w:rsidRPr="00D47982">
        <w:rPr>
          <w:rFonts w:asciiTheme="minorHAnsi" w:hAnsiTheme="minorHAnsi" w:cstheme="minorHAnsi"/>
          <w:color w:val="000000" w:themeColor="text1"/>
        </w:rPr>
        <w:t> </w:t>
      </w:r>
      <w:r w:rsidRPr="00D47982">
        <w:rPr>
          <w:rFonts w:asciiTheme="minorHAnsi" w:hAnsiTheme="minorHAnsi" w:cstheme="minorHAnsi"/>
          <w:color w:val="000000" w:themeColor="text1"/>
        </w:rPr>
        <w:t>niniejszym Projekcie.</w:t>
      </w:r>
      <w:bookmarkEnd w:id="12"/>
    </w:p>
    <w:p w14:paraId="332A41B8" w14:textId="10A06FCD" w:rsidR="000F4033" w:rsidRPr="00D47982" w:rsidRDefault="000F4033">
      <w:pPr>
        <w:numPr>
          <w:ilvl w:val="0"/>
          <w:numId w:val="3"/>
        </w:numPr>
        <w:suppressAutoHyphens/>
        <w:spacing w:line="360" w:lineRule="auto"/>
        <w:ind w:left="426" w:hanging="426"/>
        <w:rPr>
          <w:rFonts w:asciiTheme="minorHAnsi" w:hAnsiTheme="minorHAnsi" w:cstheme="minorHAnsi"/>
          <w:color w:val="000000" w:themeColor="text1"/>
        </w:rPr>
      </w:pPr>
      <w:r w:rsidRPr="00D47982">
        <w:rPr>
          <w:rFonts w:asciiTheme="minorHAnsi" w:hAnsiTheme="minorHAnsi" w:cstheme="minorHAnsi"/>
          <w:color w:val="000000" w:themeColor="text1"/>
        </w:rPr>
        <w:t>Zobowiązuję się do niezwłocznego poinformowania dyrektora szkoły/przedszkola o</w:t>
      </w:r>
      <w:r w:rsidR="002B1406" w:rsidRPr="00D47982">
        <w:rPr>
          <w:rFonts w:asciiTheme="minorHAnsi" w:hAnsiTheme="minorHAnsi" w:cstheme="minorHAnsi"/>
          <w:color w:val="000000" w:themeColor="text1"/>
        </w:rPr>
        <w:t> </w:t>
      </w:r>
      <w:r w:rsidRPr="00D47982">
        <w:rPr>
          <w:rFonts w:asciiTheme="minorHAnsi" w:hAnsiTheme="minorHAnsi" w:cstheme="minorHAnsi"/>
          <w:color w:val="000000" w:themeColor="text1"/>
        </w:rPr>
        <w:t xml:space="preserve">każdorazowej zmianie danych kontaktowych zawartych w niniejszym Kwestionariuszu. </w:t>
      </w:r>
    </w:p>
    <w:p w14:paraId="558CB5CE" w14:textId="6D4B2303" w:rsidR="000F4033" w:rsidRPr="00D47982" w:rsidRDefault="000F4033" w:rsidP="00A44649">
      <w:pPr>
        <w:numPr>
          <w:ilvl w:val="0"/>
          <w:numId w:val="3"/>
        </w:numPr>
        <w:suppressAutoHyphens/>
        <w:spacing w:line="360" w:lineRule="auto"/>
        <w:ind w:left="425" w:hanging="425"/>
        <w:rPr>
          <w:rFonts w:asciiTheme="minorHAnsi" w:hAnsiTheme="minorHAnsi" w:cstheme="minorHAnsi"/>
          <w:color w:val="000000" w:themeColor="text1"/>
        </w:rPr>
        <w:sectPr w:rsidR="000F4033" w:rsidRPr="00D47982" w:rsidSect="00517959">
          <w:type w:val="continuous"/>
          <w:pgSz w:w="11906" w:h="16838" w:code="9"/>
          <w:pgMar w:top="1884" w:right="1418" w:bottom="1560" w:left="1418" w:header="142" w:footer="225" w:gutter="0"/>
          <w:cols w:space="708"/>
          <w:titlePg/>
          <w:docGrid w:linePitch="360"/>
        </w:sectPr>
      </w:pPr>
      <w:r w:rsidRPr="00D47982">
        <w:rPr>
          <w:rFonts w:asciiTheme="minorHAnsi" w:hAnsiTheme="minorHAnsi" w:cstheme="minorHAnsi"/>
          <w:color w:val="000000" w:themeColor="text1"/>
        </w:rPr>
        <w:t xml:space="preserve">Zostałam/zostałem poinformowana/poinformowany, że projekt </w:t>
      </w:r>
      <w:bookmarkStart w:id="13" w:name="_Hlk163124879"/>
      <w:r w:rsidRPr="00D47982">
        <w:rPr>
          <w:rFonts w:asciiTheme="minorHAnsi" w:hAnsiTheme="minorHAnsi" w:cstheme="minorHAnsi"/>
          <w:color w:val="000000" w:themeColor="text1"/>
        </w:rPr>
        <w:t>„</w:t>
      </w:r>
      <w:r w:rsidR="00B039BF" w:rsidRPr="00D47982">
        <w:rPr>
          <w:rFonts w:asciiTheme="minorHAnsi" w:hAnsiTheme="minorHAnsi" w:cstheme="minorHAnsi"/>
          <w:color w:val="000000" w:themeColor="text1"/>
        </w:rPr>
        <w:t xml:space="preserve">Nowa jakość edukacji przedszkolnej w Gminie Stężyca </w:t>
      </w:r>
      <w:r w:rsidRPr="00D47982">
        <w:rPr>
          <w:rFonts w:asciiTheme="minorHAnsi" w:hAnsiTheme="minorHAnsi" w:cstheme="minorHAnsi"/>
          <w:color w:val="000000" w:themeColor="text1"/>
        </w:rPr>
        <w:t>” o nr FEPM.05.07-IZ.00-0</w:t>
      </w:r>
      <w:r w:rsidR="00B039BF" w:rsidRPr="00D47982">
        <w:rPr>
          <w:rFonts w:asciiTheme="minorHAnsi" w:hAnsiTheme="minorHAnsi" w:cstheme="minorHAnsi"/>
          <w:color w:val="000000" w:themeColor="text1"/>
        </w:rPr>
        <w:t>118</w:t>
      </w:r>
      <w:r w:rsidRPr="00D47982">
        <w:rPr>
          <w:rFonts w:asciiTheme="minorHAnsi" w:hAnsiTheme="minorHAnsi" w:cstheme="minorHAnsi"/>
          <w:color w:val="000000" w:themeColor="text1"/>
        </w:rPr>
        <w:t>/23</w:t>
      </w:r>
      <w:bookmarkEnd w:id="13"/>
      <w:r w:rsidR="00B039BF" w:rsidRPr="00D47982">
        <w:rPr>
          <w:rFonts w:asciiTheme="minorHAnsi" w:hAnsiTheme="minorHAnsi" w:cstheme="minorHAnsi"/>
          <w:color w:val="000000" w:themeColor="text1"/>
        </w:rPr>
        <w:t>-00</w:t>
      </w:r>
      <w:r w:rsidRPr="00D47982">
        <w:rPr>
          <w:rFonts w:asciiTheme="minorHAnsi" w:hAnsiTheme="minorHAnsi" w:cstheme="minorHAnsi"/>
          <w:color w:val="000000" w:themeColor="text1"/>
        </w:rPr>
        <w:t xml:space="preserve"> jest współfinansowany ze środków Europejskiego Funduszu Społecznego Plus.</w:t>
      </w:r>
    </w:p>
    <w:p w14:paraId="2CA9BB10" w14:textId="4DE630E0" w:rsidR="000F4033" w:rsidRPr="00D47982" w:rsidRDefault="000F4033" w:rsidP="00B146D9">
      <w:pPr>
        <w:numPr>
          <w:ilvl w:val="0"/>
          <w:numId w:val="3"/>
        </w:numPr>
        <w:suppressAutoHyphens/>
        <w:spacing w:line="360" w:lineRule="auto"/>
        <w:ind w:left="425" w:hanging="425"/>
        <w:rPr>
          <w:rFonts w:asciiTheme="minorHAnsi" w:hAnsiTheme="minorHAnsi" w:cstheme="minorHAnsi"/>
          <w:color w:val="000000" w:themeColor="text1"/>
        </w:rPr>
      </w:pPr>
      <w:r w:rsidRPr="00D47982">
        <w:rPr>
          <w:rFonts w:asciiTheme="minorHAnsi" w:hAnsiTheme="minorHAnsi" w:cstheme="minorHAnsi"/>
          <w:color w:val="000000" w:themeColor="text1"/>
        </w:rPr>
        <w:t>Oświadczam, że zostałam/zostałem poinformowana/poinformowany, że podanie danych osobowych jest niezbędne do wzięcia udziału w projekcie „</w:t>
      </w:r>
      <w:r w:rsidR="00B039BF" w:rsidRPr="00D47982">
        <w:rPr>
          <w:rFonts w:asciiTheme="minorHAnsi" w:hAnsiTheme="minorHAnsi" w:cstheme="minorHAnsi"/>
          <w:color w:val="000000" w:themeColor="text1"/>
        </w:rPr>
        <w:t>Nowa jakość edukacji przedszkolnej w Gminie Stężyca</w:t>
      </w:r>
      <w:r w:rsidRPr="00D47982">
        <w:rPr>
          <w:rFonts w:asciiTheme="minorHAnsi" w:hAnsiTheme="minorHAnsi" w:cstheme="minorHAnsi"/>
          <w:color w:val="000000" w:themeColor="text1"/>
        </w:rPr>
        <w:t xml:space="preserve">”. </w:t>
      </w:r>
    </w:p>
    <w:p w14:paraId="7C446B7E" w14:textId="77777777" w:rsidR="00B146D9" w:rsidRPr="00D47982" w:rsidRDefault="000F4033" w:rsidP="00B146D9">
      <w:pPr>
        <w:numPr>
          <w:ilvl w:val="0"/>
          <w:numId w:val="3"/>
        </w:numPr>
        <w:suppressAutoHyphens/>
        <w:spacing w:line="360" w:lineRule="auto"/>
        <w:ind w:left="426" w:hanging="426"/>
        <w:rPr>
          <w:rFonts w:asciiTheme="minorHAnsi" w:hAnsiTheme="minorHAnsi" w:cstheme="minorHAnsi"/>
          <w:color w:val="000000" w:themeColor="text1"/>
        </w:rPr>
      </w:pPr>
      <w:r w:rsidRPr="00D47982">
        <w:rPr>
          <w:rFonts w:asciiTheme="minorHAnsi" w:hAnsiTheme="minorHAnsi" w:cstheme="minorHAnsi"/>
          <w:color w:val="000000" w:themeColor="text1"/>
        </w:rPr>
        <w:t>Oświadczam, że zostałam/zostałem poinformowana/poinformowany o obowiązku przekazania danych po zakończeniu projektu potrzebnych do wyliczenia wskaźników rezultatu bezpośredniego (np. status na rynku pracy, udział w kształceniu lub szkoleniu) do 4 tygodni od zakończenia udziału w projekcie oraz przyszłego udziału w badaniu ewaluacyjnym.</w:t>
      </w:r>
    </w:p>
    <w:p w14:paraId="230D1ACC" w14:textId="3DE74784" w:rsidR="0080602A" w:rsidRPr="00D47982" w:rsidRDefault="000F4033" w:rsidP="0080602A">
      <w:pPr>
        <w:numPr>
          <w:ilvl w:val="0"/>
          <w:numId w:val="3"/>
        </w:numPr>
        <w:suppressAutoHyphens/>
        <w:spacing w:line="360" w:lineRule="auto"/>
        <w:ind w:left="426" w:hanging="426"/>
        <w:rPr>
          <w:rFonts w:asciiTheme="minorHAnsi" w:hAnsiTheme="minorHAnsi" w:cstheme="minorHAnsi"/>
          <w:color w:val="000000" w:themeColor="text1"/>
        </w:rPr>
      </w:pPr>
      <w:r w:rsidRPr="00D47982">
        <w:rPr>
          <w:rFonts w:asciiTheme="minorHAnsi" w:hAnsiTheme="minorHAnsi" w:cstheme="minorHAnsi"/>
          <w:color w:val="000000" w:themeColor="text1"/>
        </w:rPr>
        <w:t>Oświadczam, że zostałem/zostałam poinformowana/poinformowany, że odmowa podania informacji dotyczących danych osobowych szczególnej kategorii uczestnika/uczestniczki projektu, o której mowa w art. 9</w:t>
      </w:r>
      <w:r w:rsidR="00B146D9" w:rsidRPr="00D47982">
        <w:rPr>
          <w:rStyle w:val="Odwoanieprzypisudolnego"/>
          <w:rFonts w:asciiTheme="minorHAnsi" w:hAnsiTheme="minorHAnsi" w:cstheme="minorHAnsi"/>
          <w:color w:val="000000" w:themeColor="text1"/>
        </w:rPr>
        <w:footnoteReference w:id="2"/>
      </w:r>
      <w:r w:rsidRPr="00D47982">
        <w:rPr>
          <w:rFonts w:asciiTheme="minorHAnsi" w:hAnsiTheme="minorHAnsi" w:cstheme="minorHAnsi"/>
          <w:color w:val="000000" w:themeColor="text1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Pr="00D47982">
        <w:rPr>
          <w:rFonts w:asciiTheme="minorHAnsi" w:hAnsiTheme="minorHAnsi" w:cstheme="minorHAnsi"/>
          <w:color w:val="000000" w:themeColor="text1"/>
        </w:rPr>
        <w:lastRenderedPageBreak/>
        <w:t>o</w:t>
      </w:r>
      <w:r w:rsidR="00310141" w:rsidRPr="00D47982">
        <w:rPr>
          <w:rFonts w:asciiTheme="minorHAnsi" w:hAnsiTheme="minorHAnsi" w:cstheme="minorHAnsi"/>
          <w:color w:val="000000" w:themeColor="text1"/>
        </w:rPr>
        <w:t> </w:t>
      </w:r>
      <w:r w:rsidRPr="00D47982">
        <w:rPr>
          <w:rFonts w:asciiTheme="minorHAnsi" w:hAnsiTheme="minorHAnsi" w:cstheme="minorHAnsi"/>
          <w:color w:val="000000" w:themeColor="text1"/>
        </w:rPr>
        <w:t xml:space="preserve">ochronie danych) (Dz. Urz. UE L 119 z 04.05.2016, str. 1, z </w:t>
      </w:r>
      <w:proofErr w:type="spellStart"/>
      <w:r w:rsidRPr="00D47982">
        <w:rPr>
          <w:rFonts w:asciiTheme="minorHAnsi" w:hAnsiTheme="minorHAnsi" w:cstheme="minorHAnsi"/>
          <w:color w:val="000000" w:themeColor="text1"/>
        </w:rPr>
        <w:t>późn</w:t>
      </w:r>
      <w:proofErr w:type="spellEnd"/>
      <w:r w:rsidRPr="00D47982">
        <w:rPr>
          <w:rFonts w:asciiTheme="minorHAnsi" w:hAnsiTheme="minorHAnsi" w:cstheme="minorHAnsi"/>
          <w:color w:val="000000" w:themeColor="text1"/>
        </w:rPr>
        <w:t>. zm.), skutkuje brakiem możliwości weryfikacji kwalifikowalności oraz prowadzi do niezakwalifikowania mnie do</w:t>
      </w:r>
      <w:r w:rsidR="000B289A" w:rsidRPr="00D47982">
        <w:rPr>
          <w:rFonts w:asciiTheme="minorHAnsi" w:hAnsiTheme="minorHAnsi" w:cstheme="minorHAnsi"/>
          <w:color w:val="000000" w:themeColor="text1"/>
        </w:rPr>
        <w:t> </w:t>
      </w:r>
      <w:r w:rsidRPr="00D47982">
        <w:rPr>
          <w:rFonts w:asciiTheme="minorHAnsi" w:hAnsiTheme="minorHAnsi" w:cstheme="minorHAnsi"/>
          <w:color w:val="000000" w:themeColor="text1"/>
        </w:rPr>
        <w:t>udziału w Projekcie</w:t>
      </w:r>
      <w:r w:rsidR="00B146D9" w:rsidRPr="00D47982">
        <w:rPr>
          <w:rFonts w:asciiTheme="minorHAnsi" w:hAnsiTheme="minorHAnsi" w:cstheme="minorHAnsi"/>
          <w:color w:val="000000" w:themeColor="text1"/>
        </w:rPr>
        <w:t>.</w:t>
      </w:r>
      <w:r w:rsidR="0080602A" w:rsidRPr="00D47982">
        <w:rPr>
          <w:rFonts w:asciiTheme="minorHAnsi" w:hAnsiTheme="minorHAnsi" w:cstheme="minorHAnsi"/>
          <w:color w:val="000000" w:themeColor="text1"/>
        </w:rPr>
        <w:t xml:space="preserve"> </w:t>
      </w:r>
    </w:p>
    <w:p w14:paraId="039C9EB3" w14:textId="5C150F65" w:rsidR="00D30F8D" w:rsidRPr="00D47982" w:rsidRDefault="00B146D9" w:rsidP="00D30F8D">
      <w:pPr>
        <w:numPr>
          <w:ilvl w:val="0"/>
          <w:numId w:val="3"/>
        </w:numPr>
        <w:suppressAutoHyphens/>
        <w:spacing w:line="360" w:lineRule="auto"/>
        <w:ind w:left="426" w:hanging="426"/>
        <w:rPr>
          <w:rFonts w:asciiTheme="minorHAnsi" w:hAnsiTheme="minorHAnsi" w:cstheme="minorHAnsi"/>
          <w:color w:val="000000" w:themeColor="text1"/>
        </w:rPr>
      </w:pPr>
      <w:r w:rsidRPr="00D47982">
        <w:rPr>
          <w:rFonts w:asciiTheme="minorHAnsi" w:hAnsiTheme="minorHAnsi" w:cstheme="minorHAnsi"/>
          <w:color w:val="000000" w:themeColor="text1"/>
        </w:rPr>
        <w:t>O</w:t>
      </w:r>
      <w:r w:rsidR="000F4033" w:rsidRPr="00D47982">
        <w:rPr>
          <w:rFonts w:asciiTheme="minorHAnsi" w:hAnsiTheme="minorHAnsi" w:cstheme="minorHAnsi"/>
          <w:color w:val="000000" w:themeColor="text1"/>
        </w:rPr>
        <w:t xml:space="preserve">świadczam, że zostałem/zostałam </w:t>
      </w:r>
      <w:r w:rsidR="003C565C">
        <w:rPr>
          <w:rFonts w:asciiTheme="minorHAnsi" w:hAnsiTheme="minorHAnsi" w:cstheme="minorHAnsi"/>
          <w:color w:val="000000" w:themeColor="text1"/>
        </w:rPr>
        <w:t>zapoznany/</w:t>
      </w:r>
      <w:r w:rsidR="000F4033" w:rsidRPr="00D47982">
        <w:rPr>
          <w:rFonts w:asciiTheme="minorHAnsi" w:hAnsiTheme="minorHAnsi" w:cstheme="minorHAnsi"/>
          <w:color w:val="000000" w:themeColor="text1"/>
        </w:rPr>
        <w:t>zapoznana z informacjami wynikającymi z art. 13 i</w:t>
      </w:r>
      <w:r w:rsidR="00754549" w:rsidRPr="00D47982">
        <w:rPr>
          <w:rFonts w:asciiTheme="minorHAnsi" w:hAnsiTheme="minorHAnsi" w:cstheme="minorHAnsi"/>
          <w:color w:val="000000" w:themeColor="text1"/>
        </w:rPr>
        <w:t> </w:t>
      </w:r>
      <w:r w:rsidR="000F4033" w:rsidRPr="00D47982">
        <w:rPr>
          <w:rFonts w:asciiTheme="minorHAnsi" w:hAnsiTheme="minorHAnsi" w:cstheme="minorHAnsi"/>
          <w:color w:val="000000" w:themeColor="text1"/>
        </w:rPr>
        <w:t>art. 14 rozporządzenia Parlamentu Europejskiego i Rady (UE) 2016/679 z dnia 27</w:t>
      </w:r>
      <w:r w:rsidR="000B289A" w:rsidRPr="00D47982">
        <w:rPr>
          <w:rFonts w:asciiTheme="minorHAnsi" w:hAnsiTheme="minorHAnsi" w:cstheme="minorHAnsi"/>
          <w:color w:val="000000" w:themeColor="text1"/>
        </w:rPr>
        <w:t> </w:t>
      </w:r>
      <w:r w:rsidR="000F4033" w:rsidRPr="00D47982">
        <w:rPr>
          <w:rFonts w:asciiTheme="minorHAnsi" w:hAnsiTheme="minorHAnsi" w:cstheme="minorHAnsi"/>
          <w:color w:val="000000" w:themeColor="text1"/>
        </w:rPr>
        <w:t>kwietnia 2016 r. w sprawie ochrony osób fizycznych w związku z przetwarzaniem danych osobowych i w sprawie swobodnego przepływu takich danych oraz uchylenia dyrektywy 95/46/WE</w:t>
      </w:r>
      <w:bookmarkStart w:id="14" w:name="_Hlk164334201"/>
      <w:r w:rsidR="00D30F8D" w:rsidRPr="00D47982">
        <w:rPr>
          <w:rFonts w:asciiTheme="minorHAnsi" w:hAnsiTheme="minorHAnsi" w:cstheme="minorHAnsi"/>
          <w:color w:val="000000" w:themeColor="text1"/>
        </w:rPr>
        <w:t xml:space="preserve">. </w:t>
      </w:r>
    </w:p>
    <w:p w14:paraId="2EB918EF" w14:textId="3389FE5E" w:rsidR="00B45F6C" w:rsidRPr="00D47982" w:rsidRDefault="00D30F8D" w:rsidP="00A83767">
      <w:pPr>
        <w:spacing w:before="480" w:after="360" w:line="360" w:lineRule="auto"/>
        <w:ind w:left="425"/>
        <w:rPr>
          <w:rFonts w:asciiTheme="minorHAnsi" w:hAnsiTheme="minorHAnsi" w:cstheme="minorHAnsi"/>
          <w:color w:val="000000" w:themeColor="text1"/>
        </w:rPr>
        <w:sectPr w:rsidR="00B45F6C" w:rsidRPr="00D47982" w:rsidSect="0080602A">
          <w:type w:val="continuous"/>
          <w:pgSz w:w="11906" w:h="16838" w:code="9"/>
          <w:pgMar w:top="1884" w:right="1418" w:bottom="1560" w:left="1418" w:header="142" w:footer="225" w:gutter="0"/>
          <w:cols w:space="2"/>
          <w:titlePg/>
          <w:docGrid w:linePitch="360"/>
        </w:sectPr>
      </w:pPr>
      <w:r w:rsidRPr="00D47982">
        <w:rPr>
          <w:rFonts w:asciiTheme="minorHAnsi" w:hAnsiTheme="minorHAnsi" w:cstheme="minorHAnsi"/>
          <w:color w:val="000000" w:themeColor="text1"/>
        </w:rPr>
        <w:t xml:space="preserve">Miejscowość i data: </w:t>
      </w:r>
      <w:r w:rsidRPr="00D47982">
        <w:rPr>
          <w:rFonts w:asciiTheme="minorHAnsi" w:hAnsiTheme="minorHAnsi" w:cstheme="minorHAnsi"/>
          <w:color w:val="000000" w:themeColor="text1"/>
        </w:rPr>
        <w:br/>
        <w:t>Czytelny podpis:</w:t>
      </w:r>
    </w:p>
    <w:bookmarkEnd w:id="14"/>
    <w:p w14:paraId="239965CF" w14:textId="77777777" w:rsidR="00003519" w:rsidRPr="00D47982" w:rsidRDefault="00003519">
      <w:pPr>
        <w:pStyle w:val="Nagwek2"/>
        <w:numPr>
          <w:ilvl w:val="0"/>
          <w:numId w:val="10"/>
        </w:numPr>
        <w:rPr>
          <w:rFonts w:asciiTheme="minorHAnsi" w:hAnsiTheme="minorHAnsi" w:cstheme="minorHAnsi"/>
          <w:b/>
          <w:bCs/>
          <w:color w:val="000000" w:themeColor="text1"/>
        </w:rPr>
        <w:sectPr w:rsidR="00003519" w:rsidRPr="00D47982" w:rsidSect="00D30F8D">
          <w:type w:val="continuous"/>
          <w:pgSz w:w="11906" w:h="16838" w:code="9"/>
          <w:pgMar w:top="1884" w:right="1418" w:bottom="1560" w:left="1418" w:header="142" w:footer="225" w:gutter="0"/>
          <w:cols w:space="708"/>
          <w:titlePg/>
          <w:docGrid w:linePitch="360"/>
        </w:sectPr>
      </w:pPr>
    </w:p>
    <w:p w14:paraId="6CC44542" w14:textId="12E0FCCC" w:rsidR="000F4033" w:rsidRPr="004F38B8" w:rsidRDefault="000F4033">
      <w:pPr>
        <w:pStyle w:val="Nagwek2"/>
        <w:numPr>
          <w:ilvl w:val="0"/>
          <w:numId w:val="10"/>
        </w:numPr>
        <w:spacing w:before="240" w:after="120"/>
        <w:ind w:left="567" w:hanging="357"/>
        <w:rPr>
          <w:rFonts w:asciiTheme="minorHAnsi" w:hAnsiTheme="minorHAnsi" w:cstheme="minorHAnsi"/>
          <w:b/>
          <w:bCs/>
        </w:rPr>
      </w:pPr>
      <w:r w:rsidRPr="004F38B8">
        <w:rPr>
          <w:rFonts w:asciiTheme="minorHAnsi" w:hAnsiTheme="minorHAnsi" w:cstheme="minorHAnsi"/>
          <w:b/>
          <w:bCs/>
        </w:rPr>
        <w:lastRenderedPageBreak/>
        <w:t>INFORMACJE DOTYCZĄCE PRZETWARZANIA DANYCH OSOBOWYCH</w:t>
      </w:r>
    </w:p>
    <w:p w14:paraId="40A1E84B" w14:textId="77777777" w:rsidR="000F4033" w:rsidRPr="00D47982" w:rsidRDefault="000F4033" w:rsidP="00E54B9F">
      <w:pPr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D47982">
        <w:rPr>
          <w:rFonts w:asciiTheme="minorHAnsi" w:hAnsiTheme="minorHAnsi" w:cstheme="minorHAnsi"/>
          <w:color w:val="000000" w:themeColor="text1"/>
        </w:rPr>
        <w:t>Zgodnie z art. 13 ust. 1 i ust. 2 oraz art. 14 ust 1 i ust. 2 rozporządzenia Parlamentu Europejskiego i Rady (UE) 2016/679 z dnia 27 kwietnia 2016 r. w sprawie ochrony osób fizycznych w związku z przetwarzaniem danych osobowych i w sprawie swobodnego przepływu takich danych oraz uchylenia dyrektywy 95/46/WE (dalej jako: RODO) informuję, że:</w:t>
      </w:r>
    </w:p>
    <w:p w14:paraId="1E594DB4" w14:textId="77777777" w:rsidR="000F4033" w:rsidRPr="00D47982" w:rsidRDefault="000F4033" w:rsidP="00E54B9F">
      <w:pPr>
        <w:pStyle w:val="Akapitzlist"/>
        <w:numPr>
          <w:ilvl w:val="0"/>
          <w:numId w:val="5"/>
        </w:numPr>
        <w:spacing w:line="360" w:lineRule="auto"/>
        <w:ind w:left="426" w:hanging="426"/>
        <w:rPr>
          <w:rFonts w:asciiTheme="minorHAnsi" w:hAnsiTheme="minorHAnsi" w:cstheme="minorHAnsi"/>
          <w:color w:val="000000" w:themeColor="text1"/>
        </w:rPr>
      </w:pPr>
      <w:r w:rsidRPr="00D47982">
        <w:rPr>
          <w:rFonts w:asciiTheme="minorHAnsi" w:hAnsiTheme="minorHAnsi" w:cstheme="minorHAnsi"/>
          <w:color w:val="000000" w:themeColor="text1"/>
        </w:rPr>
        <w:t>Administratorem Pana/Pani danych osobowych są:</w:t>
      </w:r>
    </w:p>
    <w:p w14:paraId="28DA7077" w14:textId="7199390A" w:rsidR="00F91FD7" w:rsidRPr="00D47982" w:rsidRDefault="000F4033" w:rsidP="00E54B9F">
      <w:pPr>
        <w:pStyle w:val="Akapitzlist"/>
        <w:numPr>
          <w:ilvl w:val="1"/>
          <w:numId w:val="5"/>
        </w:numPr>
        <w:spacing w:line="360" w:lineRule="auto"/>
        <w:ind w:left="993" w:hanging="425"/>
        <w:rPr>
          <w:rFonts w:asciiTheme="minorHAnsi" w:hAnsiTheme="minorHAnsi" w:cstheme="minorHAnsi"/>
          <w:color w:val="000000" w:themeColor="text1"/>
          <w:u w:val="single"/>
        </w:rPr>
      </w:pPr>
      <w:r w:rsidRPr="00D47982">
        <w:rPr>
          <w:rFonts w:asciiTheme="minorHAnsi" w:hAnsiTheme="minorHAnsi" w:cstheme="minorHAnsi"/>
          <w:color w:val="000000" w:themeColor="text1"/>
        </w:rPr>
        <w:t xml:space="preserve">Gmina </w:t>
      </w:r>
      <w:r w:rsidR="00D25103" w:rsidRPr="00D47982">
        <w:rPr>
          <w:rFonts w:asciiTheme="minorHAnsi" w:hAnsiTheme="minorHAnsi" w:cstheme="minorHAnsi"/>
          <w:color w:val="000000" w:themeColor="text1"/>
        </w:rPr>
        <w:t>Stężyca będąca</w:t>
      </w:r>
      <w:r w:rsidRPr="00D47982">
        <w:rPr>
          <w:rFonts w:asciiTheme="minorHAnsi" w:hAnsiTheme="minorHAnsi" w:cstheme="minorHAnsi"/>
          <w:color w:val="000000" w:themeColor="text1"/>
        </w:rPr>
        <w:t xml:space="preserve"> Beneficjentem projektu z siedzibą przy ul. </w:t>
      </w:r>
      <w:r w:rsidR="00B039BF" w:rsidRPr="00D47982">
        <w:rPr>
          <w:rFonts w:asciiTheme="minorHAnsi" w:hAnsiTheme="minorHAnsi" w:cstheme="minorHAnsi"/>
          <w:color w:val="000000" w:themeColor="text1"/>
        </w:rPr>
        <w:t>Parkow</w:t>
      </w:r>
      <w:r w:rsidR="003D44CA" w:rsidRPr="00D47982">
        <w:rPr>
          <w:rFonts w:asciiTheme="minorHAnsi" w:hAnsiTheme="minorHAnsi" w:cstheme="minorHAnsi"/>
          <w:color w:val="000000" w:themeColor="text1"/>
        </w:rPr>
        <w:t>ej</w:t>
      </w:r>
      <w:r w:rsidR="00B039BF" w:rsidRPr="00D47982">
        <w:rPr>
          <w:rFonts w:asciiTheme="minorHAnsi" w:hAnsiTheme="minorHAnsi" w:cstheme="minorHAnsi"/>
          <w:color w:val="000000" w:themeColor="text1"/>
        </w:rPr>
        <w:t xml:space="preserve"> 1 </w:t>
      </w:r>
      <w:r w:rsidRPr="00D47982">
        <w:rPr>
          <w:rFonts w:asciiTheme="minorHAnsi" w:hAnsiTheme="minorHAnsi" w:cstheme="minorHAnsi"/>
          <w:color w:val="000000" w:themeColor="text1"/>
        </w:rPr>
        <w:t>w</w:t>
      </w:r>
      <w:r w:rsidR="000B289A" w:rsidRPr="00D47982">
        <w:rPr>
          <w:rFonts w:asciiTheme="minorHAnsi" w:hAnsiTheme="minorHAnsi" w:cstheme="minorHAnsi"/>
          <w:color w:val="000000" w:themeColor="text1"/>
        </w:rPr>
        <w:t> </w:t>
      </w:r>
      <w:r w:rsidR="00B039BF" w:rsidRPr="00D47982">
        <w:rPr>
          <w:rFonts w:asciiTheme="minorHAnsi" w:hAnsiTheme="minorHAnsi" w:cstheme="minorHAnsi"/>
          <w:color w:val="000000" w:themeColor="text1"/>
        </w:rPr>
        <w:t xml:space="preserve">Stężycy </w:t>
      </w:r>
      <w:r w:rsidRPr="00D47982">
        <w:rPr>
          <w:rFonts w:asciiTheme="minorHAnsi" w:hAnsiTheme="minorHAnsi" w:cstheme="minorHAnsi"/>
          <w:color w:val="000000" w:themeColor="text1"/>
        </w:rPr>
        <w:t>(83-3</w:t>
      </w:r>
      <w:r w:rsidR="00B039BF" w:rsidRPr="00D47982">
        <w:rPr>
          <w:rFonts w:asciiTheme="minorHAnsi" w:hAnsiTheme="minorHAnsi" w:cstheme="minorHAnsi"/>
          <w:color w:val="000000" w:themeColor="text1"/>
        </w:rPr>
        <w:t>22</w:t>
      </w:r>
      <w:r w:rsidRPr="00D47982">
        <w:rPr>
          <w:rFonts w:asciiTheme="minorHAnsi" w:hAnsiTheme="minorHAnsi" w:cstheme="minorHAnsi"/>
          <w:color w:val="000000" w:themeColor="text1"/>
        </w:rPr>
        <w:t>). Dane kontaktowe: tel. 58</w:t>
      </w:r>
      <w:r w:rsidR="00F91FD7" w:rsidRPr="00D47982">
        <w:rPr>
          <w:rFonts w:asciiTheme="minorHAnsi" w:hAnsiTheme="minorHAnsi" w:cstheme="minorHAnsi"/>
          <w:color w:val="000000" w:themeColor="text1"/>
        </w:rPr>
        <w:t>-</w:t>
      </w:r>
      <w:r w:rsidR="00B039BF" w:rsidRPr="00D47982">
        <w:rPr>
          <w:rFonts w:asciiTheme="minorHAnsi" w:hAnsiTheme="minorHAnsi" w:cstheme="minorHAnsi"/>
          <w:color w:val="000000" w:themeColor="text1"/>
        </w:rPr>
        <w:t>882</w:t>
      </w:r>
      <w:r w:rsidR="00F91FD7" w:rsidRPr="00D47982">
        <w:rPr>
          <w:rFonts w:asciiTheme="minorHAnsi" w:hAnsiTheme="minorHAnsi" w:cstheme="minorHAnsi"/>
          <w:color w:val="000000" w:themeColor="text1"/>
        </w:rPr>
        <w:t>-</w:t>
      </w:r>
      <w:r w:rsidR="00B039BF" w:rsidRPr="00D47982">
        <w:rPr>
          <w:rFonts w:asciiTheme="minorHAnsi" w:hAnsiTheme="minorHAnsi" w:cstheme="minorHAnsi"/>
          <w:color w:val="000000" w:themeColor="text1"/>
        </w:rPr>
        <w:t>89</w:t>
      </w:r>
      <w:r w:rsidR="00F91FD7" w:rsidRPr="00D47982">
        <w:rPr>
          <w:rFonts w:asciiTheme="minorHAnsi" w:hAnsiTheme="minorHAnsi" w:cstheme="minorHAnsi"/>
          <w:color w:val="000000" w:themeColor="text1"/>
        </w:rPr>
        <w:t>-</w:t>
      </w:r>
      <w:r w:rsidR="00B039BF" w:rsidRPr="00D47982">
        <w:rPr>
          <w:rFonts w:asciiTheme="minorHAnsi" w:hAnsiTheme="minorHAnsi" w:cstheme="minorHAnsi"/>
          <w:color w:val="000000" w:themeColor="text1"/>
        </w:rPr>
        <w:t>4</w:t>
      </w:r>
      <w:r w:rsidR="006F0BA6" w:rsidRPr="00D47982">
        <w:rPr>
          <w:rFonts w:asciiTheme="minorHAnsi" w:hAnsiTheme="minorHAnsi" w:cstheme="minorHAnsi"/>
          <w:color w:val="000000" w:themeColor="text1"/>
        </w:rPr>
        <w:t>0</w:t>
      </w:r>
      <w:r w:rsidR="00B039BF" w:rsidRPr="00D47982">
        <w:rPr>
          <w:rFonts w:asciiTheme="minorHAnsi" w:hAnsiTheme="minorHAnsi" w:cstheme="minorHAnsi"/>
          <w:color w:val="000000" w:themeColor="text1"/>
        </w:rPr>
        <w:t xml:space="preserve"> </w:t>
      </w:r>
      <w:r w:rsidRPr="00D47982">
        <w:rPr>
          <w:rFonts w:asciiTheme="minorHAnsi" w:hAnsiTheme="minorHAnsi" w:cstheme="minorHAnsi"/>
          <w:color w:val="000000" w:themeColor="text1"/>
        </w:rPr>
        <w:t>,</w:t>
      </w:r>
    </w:p>
    <w:p w14:paraId="6306BEAA" w14:textId="251C46CC" w:rsidR="000F4033" w:rsidRPr="00D47982" w:rsidRDefault="00B039BF" w:rsidP="00F91FD7">
      <w:pPr>
        <w:pStyle w:val="Akapitzlist"/>
        <w:spacing w:line="360" w:lineRule="auto"/>
        <w:ind w:left="993"/>
        <w:rPr>
          <w:rStyle w:val="Hipercze"/>
          <w:rFonts w:asciiTheme="minorHAnsi" w:hAnsiTheme="minorHAnsi" w:cstheme="minorHAnsi"/>
          <w:color w:val="000000" w:themeColor="text1"/>
        </w:rPr>
      </w:pPr>
      <w:r w:rsidRPr="00D47982">
        <w:rPr>
          <w:rFonts w:asciiTheme="minorHAnsi" w:hAnsiTheme="minorHAnsi" w:cstheme="minorHAnsi"/>
          <w:color w:val="000000" w:themeColor="text1"/>
        </w:rPr>
        <w:t xml:space="preserve">e-mail: </w:t>
      </w:r>
      <w:r w:rsidRPr="002033F9">
        <w:rPr>
          <w:rFonts w:asciiTheme="minorHAnsi" w:hAnsiTheme="minorHAnsi" w:cstheme="minorHAnsi"/>
          <w:color w:val="000000" w:themeColor="text1"/>
          <w:u w:val="single"/>
        </w:rPr>
        <w:t>stezyca@gminastezyca.pl</w:t>
      </w:r>
    </w:p>
    <w:p w14:paraId="14CD7C84" w14:textId="0D336CE2" w:rsidR="000F4033" w:rsidRPr="00D47982" w:rsidRDefault="000F4033" w:rsidP="00E54B9F">
      <w:pPr>
        <w:pStyle w:val="Akapitzlist"/>
        <w:numPr>
          <w:ilvl w:val="1"/>
          <w:numId w:val="5"/>
        </w:numPr>
        <w:spacing w:line="360" w:lineRule="auto"/>
        <w:ind w:left="993" w:hanging="425"/>
        <w:rPr>
          <w:rFonts w:asciiTheme="minorHAnsi" w:hAnsiTheme="minorHAnsi" w:cstheme="minorHAnsi"/>
          <w:color w:val="000000" w:themeColor="text1"/>
        </w:rPr>
      </w:pPr>
      <w:r w:rsidRPr="00D47982">
        <w:rPr>
          <w:rFonts w:asciiTheme="minorHAnsi" w:hAnsiTheme="minorHAnsi" w:cstheme="minorHAnsi"/>
          <w:color w:val="000000" w:themeColor="text1"/>
        </w:rPr>
        <w:t>Zarząd Województwa Pomorskiego z siedzibą w Gdańsku pełniący funkcję Instytucji Zarządzającej z siedzibą przy ul. Okopowej 21/27 w Gdańsku (80-810). Dane kontaktowe: 58</w:t>
      </w:r>
      <w:r w:rsidR="00F91FD7" w:rsidRPr="00D47982">
        <w:rPr>
          <w:rFonts w:asciiTheme="minorHAnsi" w:hAnsiTheme="minorHAnsi" w:cstheme="minorHAnsi"/>
          <w:color w:val="000000" w:themeColor="text1"/>
        </w:rPr>
        <w:t>-</w:t>
      </w:r>
      <w:r w:rsidRPr="00D47982">
        <w:rPr>
          <w:rFonts w:asciiTheme="minorHAnsi" w:hAnsiTheme="minorHAnsi" w:cstheme="minorHAnsi"/>
          <w:color w:val="000000" w:themeColor="text1"/>
        </w:rPr>
        <w:t>326</w:t>
      </w:r>
      <w:r w:rsidR="00F91FD7" w:rsidRPr="00D47982">
        <w:rPr>
          <w:rFonts w:asciiTheme="minorHAnsi" w:hAnsiTheme="minorHAnsi" w:cstheme="minorHAnsi"/>
          <w:color w:val="000000" w:themeColor="text1"/>
        </w:rPr>
        <w:t>-</w:t>
      </w:r>
      <w:r w:rsidRPr="00D47982">
        <w:rPr>
          <w:rFonts w:asciiTheme="minorHAnsi" w:hAnsiTheme="minorHAnsi" w:cstheme="minorHAnsi"/>
          <w:color w:val="000000" w:themeColor="text1"/>
        </w:rPr>
        <w:t>81</w:t>
      </w:r>
      <w:r w:rsidR="00F91FD7" w:rsidRPr="00D47982">
        <w:rPr>
          <w:rFonts w:asciiTheme="minorHAnsi" w:hAnsiTheme="minorHAnsi" w:cstheme="minorHAnsi"/>
          <w:color w:val="000000" w:themeColor="text1"/>
        </w:rPr>
        <w:t>-</w:t>
      </w:r>
      <w:r w:rsidRPr="00D47982">
        <w:rPr>
          <w:rFonts w:asciiTheme="minorHAnsi" w:hAnsiTheme="minorHAnsi" w:cstheme="minorHAnsi"/>
          <w:color w:val="000000" w:themeColor="text1"/>
        </w:rPr>
        <w:t>90;</w:t>
      </w:r>
    </w:p>
    <w:p w14:paraId="2A2E97FD" w14:textId="77777777" w:rsidR="000F4033" w:rsidRPr="00D47982" w:rsidRDefault="000F4033" w:rsidP="00E54B9F">
      <w:pPr>
        <w:pStyle w:val="Akapitzlist"/>
        <w:numPr>
          <w:ilvl w:val="1"/>
          <w:numId w:val="5"/>
        </w:numPr>
        <w:spacing w:line="360" w:lineRule="auto"/>
        <w:ind w:left="993" w:hanging="425"/>
        <w:rPr>
          <w:rFonts w:asciiTheme="minorHAnsi" w:hAnsiTheme="minorHAnsi" w:cstheme="minorHAnsi"/>
          <w:color w:val="000000" w:themeColor="text1"/>
        </w:rPr>
      </w:pPr>
      <w:r w:rsidRPr="00D47982">
        <w:rPr>
          <w:rFonts w:asciiTheme="minorHAnsi" w:hAnsiTheme="minorHAnsi" w:cstheme="minorHAnsi"/>
          <w:color w:val="000000" w:themeColor="text1"/>
        </w:rPr>
        <w:t>Minister właściwy do spraw rozwoju regionalnego wykonujący zadania państwa członkowskiego z siedzibą przy ul. Wspólnej 2/4 w Warszawie (00-926).</w:t>
      </w:r>
    </w:p>
    <w:p w14:paraId="58899C0D" w14:textId="1EFD3AE5" w:rsidR="000F4033" w:rsidRPr="00D47982" w:rsidRDefault="000F4033" w:rsidP="00E54B9F">
      <w:pPr>
        <w:pStyle w:val="Akapitzlist"/>
        <w:numPr>
          <w:ilvl w:val="0"/>
          <w:numId w:val="5"/>
        </w:numPr>
        <w:spacing w:line="360" w:lineRule="auto"/>
        <w:ind w:left="426" w:hanging="426"/>
        <w:rPr>
          <w:rFonts w:asciiTheme="minorHAnsi" w:hAnsiTheme="minorHAnsi" w:cstheme="minorHAnsi"/>
          <w:color w:val="000000" w:themeColor="text1"/>
        </w:rPr>
      </w:pPr>
      <w:r w:rsidRPr="00D47982">
        <w:rPr>
          <w:rFonts w:asciiTheme="minorHAnsi" w:hAnsiTheme="minorHAnsi" w:cstheme="minorHAnsi"/>
          <w:color w:val="000000" w:themeColor="text1"/>
        </w:rPr>
        <w:t>Administratorzy wyznaczyli Inspektorów Ochrony danych Osobowych do kontaktu w</w:t>
      </w:r>
      <w:r w:rsidR="000B289A" w:rsidRPr="00D47982">
        <w:rPr>
          <w:rFonts w:asciiTheme="minorHAnsi" w:hAnsiTheme="minorHAnsi" w:cstheme="minorHAnsi"/>
          <w:color w:val="000000" w:themeColor="text1"/>
        </w:rPr>
        <w:t> </w:t>
      </w:r>
      <w:r w:rsidRPr="00D47982">
        <w:rPr>
          <w:rFonts w:asciiTheme="minorHAnsi" w:hAnsiTheme="minorHAnsi" w:cstheme="minorHAnsi"/>
          <w:color w:val="000000" w:themeColor="text1"/>
        </w:rPr>
        <w:t>sprawach ochrony danych osobowych. Dane kontaktowe inspektorów ochrony danych:</w:t>
      </w:r>
    </w:p>
    <w:p w14:paraId="32348214" w14:textId="4D2ABB2B" w:rsidR="000F4033" w:rsidRPr="00D47982" w:rsidRDefault="000F4033" w:rsidP="00E54B9F">
      <w:pPr>
        <w:pStyle w:val="Akapitzlist"/>
        <w:numPr>
          <w:ilvl w:val="1"/>
          <w:numId w:val="5"/>
        </w:numPr>
        <w:spacing w:line="360" w:lineRule="auto"/>
        <w:ind w:left="993" w:hanging="426"/>
        <w:rPr>
          <w:rFonts w:asciiTheme="minorHAnsi" w:hAnsiTheme="minorHAnsi" w:cstheme="minorHAnsi"/>
          <w:color w:val="000000" w:themeColor="text1"/>
        </w:rPr>
      </w:pPr>
      <w:r w:rsidRPr="00D47982">
        <w:rPr>
          <w:rFonts w:asciiTheme="minorHAnsi" w:hAnsiTheme="minorHAnsi" w:cstheme="minorHAnsi"/>
          <w:color w:val="000000" w:themeColor="text1"/>
        </w:rPr>
        <w:t xml:space="preserve">Gmina </w:t>
      </w:r>
      <w:r w:rsidR="00B039BF" w:rsidRPr="00D47982">
        <w:rPr>
          <w:rFonts w:asciiTheme="minorHAnsi" w:hAnsiTheme="minorHAnsi" w:cstheme="minorHAnsi"/>
          <w:color w:val="000000" w:themeColor="text1"/>
        </w:rPr>
        <w:t xml:space="preserve">Stężyca </w:t>
      </w:r>
      <w:r w:rsidRPr="00D47982">
        <w:rPr>
          <w:rFonts w:asciiTheme="minorHAnsi" w:hAnsiTheme="minorHAnsi" w:cstheme="minorHAnsi"/>
          <w:color w:val="000000" w:themeColor="text1"/>
        </w:rPr>
        <w:t>to e-mail:</w:t>
      </w:r>
      <w:r w:rsidR="00B039BF" w:rsidRPr="00D47982">
        <w:rPr>
          <w:rFonts w:asciiTheme="minorHAnsi" w:hAnsiTheme="minorHAnsi" w:cstheme="minorHAnsi"/>
          <w:color w:val="000000" w:themeColor="text1"/>
        </w:rPr>
        <w:t xml:space="preserve"> </w:t>
      </w:r>
      <w:r w:rsidR="002033F9" w:rsidRPr="002033F9">
        <w:rPr>
          <w:rFonts w:asciiTheme="minorHAnsi" w:hAnsiTheme="minorHAnsi" w:cstheme="minorHAnsi"/>
          <w:u w:val="single"/>
        </w:rPr>
        <w:t>inspektor@cbi24.pl</w:t>
      </w:r>
      <w:r w:rsidRPr="00D47982">
        <w:rPr>
          <w:rFonts w:asciiTheme="minorHAnsi" w:hAnsiTheme="minorHAnsi" w:cstheme="minorHAnsi"/>
          <w:color w:val="000000" w:themeColor="text1"/>
        </w:rPr>
        <w:t>;</w:t>
      </w:r>
    </w:p>
    <w:p w14:paraId="06AAD673" w14:textId="77777777" w:rsidR="000B289A" w:rsidRPr="00D47982" w:rsidRDefault="000F4033" w:rsidP="00E54B9F">
      <w:pPr>
        <w:pStyle w:val="Akapitzlist"/>
        <w:numPr>
          <w:ilvl w:val="1"/>
          <w:numId w:val="5"/>
        </w:numPr>
        <w:spacing w:line="360" w:lineRule="auto"/>
        <w:ind w:left="993" w:hanging="426"/>
        <w:rPr>
          <w:rFonts w:asciiTheme="minorHAnsi" w:hAnsiTheme="minorHAnsi" w:cstheme="minorHAnsi"/>
          <w:color w:val="000000" w:themeColor="text1"/>
        </w:rPr>
      </w:pPr>
      <w:r w:rsidRPr="00D47982">
        <w:rPr>
          <w:rFonts w:asciiTheme="minorHAnsi" w:hAnsiTheme="minorHAnsi" w:cstheme="minorHAnsi"/>
          <w:color w:val="000000" w:themeColor="text1"/>
        </w:rPr>
        <w:t xml:space="preserve">Zarząd Województwa Pomorskiego to e-mail: </w:t>
      </w:r>
      <w:hyperlink r:id="rId19" w:history="1">
        <w:r w:rsidRPr="00D47982">
          <w:rPr>
            <w:rStyle w:val="Hipercze"/>
            <w:rFonts w:asciiTheme="minorHAnsi" w:hAnsiTheme="minorHAnsi" w:cstheme="minorHAnsi"/>
            <w:color w:val="000000" w:themeColor="text1"/>
          </w:rPr>
          <w:t>iod@pomorskie.eu</w:t>
        </w:r>
      </w:hyperlink>
      <w:r w:rsidRPr="00D47982">
        <w:rPr>
          <w:rFonts w:asciiTheme="minorHAnsi" w:hAnsiTheme="minorHAnsi" w:cstheme="minorHAnsi"/>
          <w:color w:val="000000" w:themeColor="text1"/>
        </w:rPr>
        <w:t xml:space="preserve"> </w:t>
      </w:r>
    </w:p>
    <w:p w14:paraId="236F0D90" w14:textId="2646164A" w:rsidR="000F4033" w:rsidRPr="00D47982" w:rsidRDefault="000F4033" w:rsidP="000B289A">
      <w:pPr>
        <w:pStyle w:val="Akapitzlist"/>
        <w:spacing w:line="360" w:lineRule="auto"/>
        <w:ind w:left="993"/>
        <w:rPr>
          <w:rFonts w:asciiTheme="minorHAnsi" w:hAnsiTheme="minorHAnsi" w:cstheme="minorHAnsi"/>
          <w:color w:val="000000" w:themeColor="text1"/>
        </w:rPr>
      </w:pPr>
      <w:r w:rsidRPr="00D47982">
        <w:rPr>
          <w:rFonts w:asciiTheme="minorHAnsi" w:hAnsiTheme="minorHAnsi" w:cstheme="minorHAnsi"/>
          <w:color w:val="000000" w:themeColor="text1"/>
        </w:rPr>
        <w:t>lub tel. 58</w:t>
      </w:r>
      <w:r w:rsidR="00F91FD7" w:rsidRPr="00D47982">
        <w:rPr>
          <w:rFonts w:asciiTheme="minorHAnsi" w:hAnsiTheme="minorHAnsi" w:cstheme="minorHAnsi"/>
          <w:color w:val="000000" w:themeColor="text1"/>
        </w:rPr>
        <w:t>-</w:t>
      </w:r>
      <w:r w:rsidRPr="00D47982">
        <w:rPr>
          <w:rFonts w:asciiTheme="minorHAnsi" w:hAnsiTheme="minorHAnsi" w:cstheme="minorHAnsi"/>
          <w:color w:val="000000" w:themeColor="text1"/>
        </w:rPr>
        <w:t>326</w:t>
      </w:r>
      <w:r w:rsidR="00F91FD7" w:rsidRPr="00D47982">
        <w:rPr>
          <w:rFonts w:asciiTheme="minorHAnsi" w:hAnsiTheme="minorHAnsi" w:cstheme="minorHAnsi"/>
          <w:color w:val="000000" w:themeColor="text1"/>
        </w:rPr>
        <w:t>-</w:t>
      </w:r>
      <w:r w:rsidRPr="00D47982">
        <w:rPr>
          <w:rFonts w:asciiTheme="minorHAnsi" w:hAnsiTheme="minorHAnsi" w:cstheme="minorHAnsi"/>
          <w:color w:val="000000" w:themeColor="text1"/>
        </w:rPr>
        <w:t>85</w:t>
      </w:r>
      <w:r w:rsidR="00F91FD7" w:rsidRPr="00D47982">
        <w:rPr>
          <w:rFonts w:asciiTheme="minorHAnsi" w:hAnsiTheme="minorHAnsi" w:cstheme="minorHAnsi"/>
          <w:color w:val="000000" w:themeColor="text1"/>
        </w:rPr>
        <w:t>-</w:t>
      </w:r>
      <w:r w:rsidRPr="00D47982">
        <w:rPr>
          <w:rFonts w:asciiTheme="minorHAnsi" w:hAnsiTheme="minorHAnsi" w:cstheme="minorHAnsi"/>
          <w:color w:val="000000" w:themeColor="text1"/>
        </w:rPr>
        <w:t>18;</w:t>
      </w:r>
    </w:p>
    <w:p w14:paraId="76680E0C" w14:textId="77777777" w:rsidR="000F4033" w:rsidRPr="00D47982" w:rsidRDefault="000F4033" w:rsidP="00E54B9F">
      <w:pPr>
        <w:pStyle w:val="Akapitzlist"/>
        <w:numPr>
          <w:ilvl w:val="1"/>
          <w:numId w:val="5"/>
        </w:numPr>
        <w:spacing w:line="360" w:lineRule="auto"/>
        <w:ind w:left="993" w:hanging="426"/>
        <w:rPr>
          <w:rFonts w:asciiTheme="minorHAnsi" w:hAnsiTheme="minorHAnsi" w:cstheme="minorHAnsi"/>
          <w:color w:val="000000" w:themeColor="text1"/>
        </w:rPr>
      </w:pPr>
      <w:r w:rsidRPr="00D47982">
        <w:rPr>
          <w:rFonts w:asciiTheme="minorHAnsi" w:hAnsiTheme="minorHAnsi" w:cstheme="minorHAnsi"/>
          <w:color w:val="000000" w:themeColor="text1"/>
        </w:rPr>
        <w:t xml:space="preserve">Minister właściwy do spraw rozwoju regionalnego to e-mail: </w:t>
      </w:r>
      <w:hyperlink r:id="rId20" w:history="1">
        <w:r w:rsidRPr="00D47982">
          <w:rPr>
            <w:rStyle w:val="Hipercze"/>
            <w:rFonts w:asciiTheme="minorHAnsi" w:hAnsiTheme="minorHAnsi" w:cstheme="minorHAnsi"/>
            <w:color w:val="000000" w:themeColor="text1"/>
          </w:rPr>
          <w:t>iod@mfipr.gov.pl</w:t>
        </w:r>
      </w:hyperlink>
      <w:r w:rsidRPr="00D47982">
        <w:rPr>
          <w:rFonts w:asciiTheme="minorHAnsi" w:hAnsiTheme="minorHAnsi" w:cstheme="minorHAnsi"/>
          <w:color w:val="000000" w:themeColor="text1"/>
        </w:rPr>
        <w:t xml:space="preserve"> </w:t>
      </w:r>
    </w:p>
    <w:p w14:paraId="10EFE02B" w14:textId="77777777" w:rsidR="000F4033" w:rsidRPr="00D47982" w:rsidRDefault="000F4033" w:rsidP="00E54B9F">
      <w:pPr>
        <w:pStyle w:val="Akapitzlist"/>
        <w:numPr>
          <w:ilvl w:val="0"/>
          <w:numId w:val="5"/>
        </w:numPr>
        <w:spacing w:line="360" w:lineRule="auto"/>
        <w:ind w:left="426" w:hanging="426"/>
        <w:rPr>
          <w:rFonts w:asciiTheme="minorHAnsi" w:hAnsiTheme="minorHAnsi" w:cstheme="minorHAnsi"/>
          <w:color w:val="000000" w:themeColor="text1"/>
        </w:rPr>
      </w:pPr>
      <w:r w:rsidRPr="00D47982">
        <w:rPr>
          <w:rFonts w:asciiTheme="minorHAnsi" w:hAnsiTheme="minorHAnsi" w:cstheme="minorHAnsi"/>
          <w:color w:val="000000" w:themeColor="text1"/>
        </w:rPr>
        <w:t>Celem przetwarzania danych osobowych przez:</w:t>
      </w:r>
    </w:p>
    <w:p w14:paraId="5D778432" w14:textId="5CFF5280" w:rsidR="000F4033" w:rsidRPr="00D47982" w:rsidRDefault="000F4033" w:rsidP="00E54B9F">
      <w:pPr>
        <w:pStyle w:val="Akapitzlist"/>
        <w:numPr>
          <w:ilvl w:val="1"/>
          <w:numId w:val="5"/>
        </w:numPr>
        <w:spacing w:line="360" w:lineRule="auto"/>
        <w:ind w:left="992" w:hanging="425"/>
        <w:rPr>
          <w:rFonts w:asciiTheme="minorHAnsi" w:hAnsiTheme="minorHAnsi" w:cstheme="minorHAnsi"/>
          <w:color w:val="000000" w:themeColor="text1"/>
        </w:rPr>
      </w:pPr>
      <w:r w:rsidRPr="00D47982">
        <w:rPr>
          <w:rFonts w:asciiTheme="minorHAnsi" w:hAnsiTheme="minorHAnsi" w:cstheme="minorHAnsi"/>
          <w:color w:val="000000" w:themeColor="text1"/>
        </w:rPr>
        <w:t xml:space="preserve">Gminę </w:t>
      </w:r>
      <w:r w:rsidR="00B039BF" w:rsidRPr="00D47982">
        <w:rPr>
          <w:rFonts w:asciiTheme="minorHAnsi" w:hAnsiTheme="minorHAnsi" w:cstheme="minorHAnsi"/>
          <w:color w:val="000000" w:themeColor="text1"/>
        </w:rPr>
        <w:t xml:space="preserve">Stężyca </w:t>
      </w:r>
      <w:r w:rsidRPr="00D47982">
        <w:rPr>
          <w:rFonts w:asciiTheme="minorHAnsi" w:hAnsiTheme="minorHAnsi" w:cstheme="minorHAnsi"/>
          <w:color w:val="000000" w:themeColor="text1"/>
        </w:rPr>
        <w:t>jest wykonywanie obowiązków beneficjenta projektu w zakresie realizacji projektu „</w:t>
      </w:r>
      <w:r w:rsidR="00B039BF" w:rsidRPr="00D47982">
        <w:rPr>
          <w:rFonts w:asciiTheme="minorHAnsi" w:hAnsiTheme="minorHAnsi" w:cstheme="minorHAnsi"/>
          <w:color w:val="000000" w:themeColor="text1"/>
        </w:rPr>
        <w:t xml:space="preserve">Nowa jakość edukacji przedszkolnej w Gminie Stężyca </w:t>
      </w:r>
      <w:r w:rsidRPr="00D47982">
        <w:rPr>
          <w:rFonts w:asciiTheme="minorHAnsi" w:hAnsiTheme="minorHAnsi" w:cstheme="minorHAnsi"/>
          <w:color w:val="000000" w:themeColor="text1"/>
        </w:rPr>
        <w:t>” realizowanego w</w:t>
      </w:r>
      <w:r w:rsidR="00754549" w:rsidRPr="00D47982">
        <w:rPr>
          <w:rFonts w:asciiTheme="minorHAnsi" w:hAnsiTheme="minorHAnsi" w:cstheme="minorHAnsi"/>
          <w:color w:val="000000" w:themeColor="text1"/>
        </w:rPr>
        <w:t> </w:t>
      </w:r>
      <w:r w:rsidRPr="00D47982">
        <w:rPr>
          <w:rFonts w:asciiTheme="minorHAnsi" w:hAnsiTheme="minorHAnsi" w:cstheme="minorHAnsi"/>
          <w:color w:val="000000" w:themeColor="text1"/>
        </w:rPr>
        <w:t>ramach programu Fundusze Europejskie dla Pomorza 2021-2027 współfinansowanego z Europejskiego Funduszu Społecznego (dalej zwanego FEP 2021-2027). Następnie Pani/Pana dane będą przetwarzane w celu wypełnienia obowiązku archiwizacji dokumentów. Powyższe dane osobowe przetwarzane będą na podstawie art. 6 ust. 1 lit. b) oraz art. 9 ust. 2 lit. g) RODO;</w:t>
      </w:r>
    </w:p>
    <w:p w14:paraId="4D17634E" w14:textId="72CA8261" w:rsidR="000F4033" w:rsidRPr="00D47982" w:rsidRDefault="000F4033" w:rsidP="00E54B9F">
      <w:pPr>
        <w:pStyle w:val="Akapitzlist"/>
        <w:numPr>
          <w:ilvl w:val="1"/>
          <w:numId w:val="5"/>
        </w:numPr>
        <w:spacing w:line="360" w:lineRule="auto"/>
        <w:ind w:left="1418" w:hanging="567"/>
        <w:rPr>
          <w:rFonts w:asciiTheme="minorHAnsi" w:hAnsiTheme="minorHAnsi" w:cstheme="minorHAnsi"/>
          <w:color w:val="000000" w:themeColor="text1"/>
        </w:rPr>
      </w:pPr>
      <w:r w:rsidRPr="00D47982">
        <w:rPr>
          <w:rFonts w:asciiTheme="minorHAnsi" w:hAnsiTheme="minorHAnsi" w:cstheme="minorHAnsi"/>
          <w:color w:val="000000" w:themeColor="text1"/>
        </w:rPr>
        <w:lastRenderedPageBreak/>
        <w:t xml:space="preserve">Zarząd Województwa Pomorskiego jest wykonywanie </w:t>
      </w:r>
      <w:r w:rsidR="00B0008D">
        <w:rPr>
          <w:rFonts w:asciiTheme="minorHAnsi" w:hAnsiTheme="minorHAnsi" w:cstheme="minorHAnsi"/>
          <w:color w:val="000000" w:themeColor="text1"/>
        </w:rPr>
        <w:t xml:space="preserve">obowiązków </w:t>
      </w:r>
      <w:r w:rsidRPr="00D47982">
        <w:rPr>
          <w:rFonts w:asciiTheme="minorHAnsi" w:hAnsiTheme="minorHAnsi" w:cstheme="minorHAnsi"/>
          <w:color w:val="000000" w:themeColor="text1"/>
        </w:rPr>
        <w:t>Instytucji Zarządzającej w zakresie realizacji programu regionalnego Fundusze Europejskie dla Pomorza 2021-2027, dalej zwanego „FEP 2021-2027”, w</w:t>
      </w:r>
      <w:r w:rsidR="00754549" w:rsidRPr="00D47982">
        <w:rPr>
          <w:rFonts w:asciiTheme="minorHAnsi" w:hAnsiTheme="minorHAnsi" w:cstheme="minorHAnsi"/>
          <w:color w:val="000000" w:themeColor="text1"/>
        </w:rPr>
        <w:t> </w:t>
      </w:r>
      <w:r w:rsidRPr="00D47982">
        <w:rPr>
          <w:rFonts w:asciiTheme="minorHAnsi" w:hAnsiTheme="minorHAnsi" w:cstheme="minorHAnsi"/>
          <w:color w:val="000000" w:themeColor="text1"/>
        </w:rPr>
        <w:t>szczególności potwierdzania kwalifikowalności wydatków, płatności ze</w:t>
      </w:r>
      <w:r w:rsidR="004F3F11" w:rsidRPr="00D47982">
        <w:rPr>
          <w:rFonts w:asciiTheme="minorHAnsi" w:hAnsiTheme="minorHAnsi" w:cstheme="minorHAnsi"/>
          <w:color w:val="000000" w:themeColor="text1"/>
        </w:rPr>
        <w:t> </w:t>
      </w:r>
      <w:r w:rsidRPr="00D47982">
        <w:rPr>
          <w:rFonts w:asciiTheme="minorHAnsi" w:hAnsiTheme="minorHAnsi" w:cstheme="minorHAnsi"/>
          <w:color w:val="000000" w:themeColor="text1"/>
        </w:rPr>
        <w:t>środków europejskich i krajowego współfinansowania, dochodzenie zwrotu środków od beneficjentów, w tym prowadzenie postępowań administracyjnych w celu wydania decyzji o zwrocie środków, udzielania wsparcia uczestnikom projektów, ewaluacji, monitoringu, kontroli, audytu, sprawozdawczości oraz działań informacyjno-promocyjnych i edukacyjnych w</w:t>
      </w:r>
      <w:r w:rsidR="00754549" w:rsidRPr="00D47982">
        <w:rPr>
          <w:rFonts w:asciiTheme="minorHAnsi" w:hAnsiTheme="minorHAnsi" w:cstheme="minorHAnsi"/>
          <w:color w:val="000000" w:themeColor="text1"/>
        </w:rPr>
        <w:t> </w:t>
      </w:r>
      <w:r w:rsidRPr="00D47982">
        <w:rPr>
          <w:rFonts w:asciiTheme="minorHAnsi" w:hAnsiTheme="minorHAnsi" w:cstheme="minorHAnsi"/>
          <w:color w:val="000000" w:themeColor="text1"/>
        </w:rPr>
        <w:t>ramach FEP 2021-2027 współfinansowanego z EFS+ i EFRR; rejestrowania i</w:t>
      </w:r>
      <w:r w:rsidR="000B289A" w:rsidRPr="00D47982">
        <w:rPr>
          <w:rFonts w:asciiTheme="minorHAnsi" w:hAnsiTheme="minorHAnsi" w:cstheme="minorHAnsi"/>
          <w:color w:val="000000" w:themeColor="text1"/>
        </w:rPr>
        <w:t> </w:t>
      </w:r>
      <w:r w:rsidRPr="00D47982">
        <w:rPr>
          <w:rFonts w:asciiTheme="minorHAnsi" w:hAnsiTheme="minorHAnsi" w:cstheme="minorHAnsi"/>
          <w:color w:val="000000" w:themeColor="text1"/>
        </w:rPr>
        <w:t>przechowywania w formie elektronicznej za pomocą CST2021 danych dotyczących każdej operacji, niezbędnych do wykonywania funkcji Instytucji Zarządzającej Następnie Pani/Pana dane będą przetwarzane w celu wypełnienia obowiązku archiwizacji dokumentów. Powyższe dane osobowe przetwarzane będą na podstawie art. 6 ust. 1 lit. c);</w:t>
      </w:r>
    </w:p>
    <w:p w14:paraId="15498BD1" w14:textId="77777777" w:rsidR="000F4033" w:rsidRPr="00D47982" w:rsidRDefault="000F4033" w:rsidP="00E54B9F">
      <w:pPr>
        <w:pStyle w:val="Akapitzlist"/>
        <w:numPr>
          <w:ilvl w:val="1"/>
          <w:numId w:val="5"/>
        </w:numPr>
        <w:spacing w:line="360" w:lineRule="auto"/>
        <w:ind w:left="1418" w:hanging="567"/>
        <w:rPr>
          <w:rFonts w:asciiTheme="minorHAnsi" w:hAnsiTheme="minorHAnsi" w:cstheme="minorHAnsi"/>
          <w:color w:val="000000" w:themeColor="text1"/>
        </w:rPr>
      </w:pPr>
      <w:r w:rsidRPr="00D47982">
        <w:rPr>
          <w:rFonts w:asciiTheme="minorHAnsi" w:hAnsiTheme="minorHAnsi" w:cstheme="minorHAnsi"/>
          <w:color w:val="000000" w:themeColor="text1"/>
        </w:rPr>
        <w:t>Minister właściwy do spraw rozwoju regionalnego w celu wykonywania ustawowych zadań państwa członkowskiego w procesie aplikowania o środki unijne.</w:t>
      </w:r>
    </w:p>
    <w:p w14:paraId="41859AA8" w14:textId="4FA37E9D" w:rsidR="000F4033" w:rsidRPr="00D47982" w:rsidRDefault="000F4033" w:rsidP="00E54B9F">
      <w:pPr>
        <w:pStyle w:val="Akapitzlist"/>
        <w:numPr>
          <w:ilvl w:val="0"/>
          <w:numId w:val="5"/>
        </w:numPr>
        <w:spacing w:line="360" w:lineRule="auto"/>
        <w:ind w:left="426" w:hanging="426"/>
        <w:rPr>
          <w:rFonts w:asciiTheme="minorHAnsi" w:hAnsiTheme="minorHAnsi" w:cstheme="minorHAnsi"/>
          <w:color w:val="000000" w:themeColor="text1"/>
        </w:rPr>
      </w:pPr>
      <w:r w:rsidRPr="00D47982">
        <w:rPr>
          <w:rFonts w:asciiTheme="minorHAnsi" w:hAnsiTheme="minorHAnsi" w:cstheme="minorHAnsi"/>
          <w:color w:val="000000" w:themeColor="text1"/>
        </w:rPr>
        <w:t>Dane osobowe będą udostępniane pozostałym administratorom wymienionym w art. 87 ustawy z dnia 28 kwietnia 2022 r. o zasadach realizacji zadań finansowanych ze środków europejskich w perspektywie finansowej 2021–2027 (Dz. U.</w:t>
      </w:r>
      <w:r w:rsidR="00180649">
        <w:rPr>
          <w:rFonts w:asciiTheme="minorHAnsi" w:hAnsiTheme="minorHAnsi" w:cstheme="minorHAnsi"/>
          <w:color w:val="000000" w:themeColor="text1"/>
        </w:rPr>
        <w:t xml:space="preserve"> z 2022 r.</w:t>
      </w:r>
      <w:r w:rsidRPr="00D47982">
        <w:rPr>
          <w:rFonts w:asciiTheme="minorHAnsi" w:hAnsiTheme="minorHAnsi" w:cstheme="minorHAnsi"/>
          <w:color w:val="000000" w:themeColor="text1"/>
        </w:rPr>
        <w:t xml:space="preserve"> poz. 1079) oraz stronom i</w:t>
      </w:r>
      <w:r w:rsidR="000B289A" w:rsidRPr="00D47982">
        <w:rPr>
          <w:rFonts w:asciiTheme="minorHAnsi" w:hAnsiTheme="minorHAnsi" w:cstheme="minorHAnsi"/>
          <w:color w:val="000000" w:themeColor="text1"/>
        </w:rPr>
        <w:t> </w:t>
      </w:r>
      <w:r w:rsidRPr="00D47982">
        <w:rPr>
          <w:rFonts w:asciiTheme="minorHAnsi" w:hAnsiTheme="minorHAnsi" w:cstheme="minorHAnsi"/>
          <w:color w:val="000000" w:themeColor="text1"/>
        </w:rPr>
        <w:t>innym uczestnikom postępowań związanych z dochodzeniem zwrotu środków od beneficjentów, w tym prowadzonych postępowań administracyjnych w celu wydania decyzji o zwrocie środków. Dane będą przekazywane innym podmiotom, którym zlecimy usługi związane z przetwarzaniem danych osobowych (tj. podmiotom wspierającym systemy informatyczne, podmiotom świadczącym usługi na rzecz Gminy</w:t>
      </w:r>
      <w:r w:rsidR="00B039BF" w:rsidRPr="00D47982">
        <w:rPr>
          <w:rFonts w:asciiTheme="minorHAnsi" w:hAnsiTheme="minorHAnsi" w:cstheme="minorHAnsi"/>
          <w:color w:val="000000" w:themeColor="text1"/>
        </w:rPr>
        <w:t xml:space="preserve"> Stężyca</w:t>
      </w:r>
      <w:r w:rsidRPr="00D47982">
        <w:rPr>
          <w:rFonts w:asciiTheme="minorHAnsi" w:hAnsiTheme="minorHAnsi" w:cstheme="minorHAnsi"/>
          <w:color w:val="000000" w:themeColor="text1"/>
        </w:rPr>
        <w:t xml:space="preserve">, Zarządu Województwa Pomorskiego w związku z realizacją FEP 2021-2027). Wskazane podmioty będą przetwarzać dane na podstawie umowy z nami i tylko zgodnie z naszymi poleceniami. Ponadto w zakresie stanowiącym informację publiczną dane będą ujawniane każdemu zainteresowanemu taką informacją lub publikowane w Biuletynie </w:t>
      </w:r>
      <w:r w:rsidRPr="00D47982">
        <w:rPr>
          <w:rFonts w:asciiTheme="minorHAnsi" w:hAnsiTheme="minorHAnsi" w:cstheme="minorHAnsi"/>
          <w:color w:val="000000" w:themeColor="text1"/>
        </w:rPr>
        <w:lastRenderedPageBreak/>
        <w:t>Informacji Publicznej Urzędu czy na stronie internetowej programu regionalnego FEP</w:t>
      </w:r>
      <w:r w:rsidR="000B289A" w:rsidRPr="00D47982">
        <w:rPr>
          <w:rFonts w:asciiTheme="minorHAnsi" w:hAnsiTheme="minorHAnsi" w:cstheme="minorHAnsi"/>
          <w:color w:val="000000" w:themeColor="text1"/>
        </w:rPr>
        <w:t> </w:t>
      </w:r>
      <w:r w:rsidRPr="00D47982">
        <w:rPr>
          <w:rFonts w:asciiTheme="minorHAnsi" w:hAnsiTheme="minorHAnsi" w:cstheme="minorHAnsi"/>
          <w:color w:val="000000" w:themeColor="text1"/>
        </w:rPr>
        <w:t>2021-2027.Takie podmioty będą przetwarzać dane na podstawie umowy z nami i</w:t>
      </w:r>
      <w:r w:rsidR="000B289A" w:rsidRPr="00D47982">
        <w:rPr>
          <w:rFonts w:asciiTheme="minorHAnsi" w:hAnsiTheme="minorHAnsi" w:cstheme="minorHAnsi"/>
          <w:color w:val="000000" w:themeColor="text1"/>
        </w:rPr>
        <w:t> </w:t>
      </w:r>
      <w:r w:rsidRPr="00D47982">
        <w:rPr>
          <w:rFonts w:asciiTheme="minorHAnsi" w:hAnsiTheme="minorHAnsi" w:cstheme="minorHAnsi"/>
          <w:color w:val="000000" w:themeColor="text1"/>
        </w:rPr>
        <w:t xml:space="preserve">tylko zgodnie z naszymi poleceniami. </w:t>
      </w:r>
    </w:p>
    <w:p w14:paraId="3D8AEEAE" w14:textId="6895F293" w:rsidR="000F4033" w:rsidRPr="00D47982" w:rsidRDefault="000F4033" w:rsidP="00E54B9F">
      <w:pPr>
        <w:pStyle w:val="Akapitzlist"/>
        <w:numPr>
          <w:ilvl w:val="0"/>
          <w:numId w:val="5"/>
        </w:numPr>
        <w:spacing w:line="360" w:lineRule="auto"/>
        <w:ind w:left="426" w:hanging="426"/>
        <w:rPr>
          <w:rFonts w:asciiTheme="minorHAnsi" w:hAnsiTheme="minorHAnsi" w:cstheme="minorHAnsi"/>
          <w:color w:val="000000" w:themeColor="text1"/>
        </w:rPr>
      </w:pPr>
      <w:r w:rsidRPr="00D47982">
        <w:rPr>
          <w:rFonts w:asciiTheme="minorHAnsi" w:hAnsiTheme="minorHAnsi" w:cstheme="minorHAnsi"/>
          <w:color w:val="000000" w:themeColor="text1"/>
        </w:rPr>
        <w:t>Dane osobowe będą przechowywane przez okres niezbędny do realizacji celów określonych w punkcie 3, z uwzględnieniem postanowień art. 82 i art. 65 rozporządzenia Parlamentu Europejskiego i Rady (EU)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</w:t>
      </w:r>
      <w:r w:rsidR="00754549" w:rsidRPr="00D47982">
        <w:rPr>
          <w:rFonts w:asciiTheme="minorHAnsi" w:hAnsiTheme="minorHAnsi" w:cstheme="minorHAnsi"/>
          <w:color w:val="000000" w:themeColor="text1"/>
        </w:rPr>
        <w:t> </w:t>
      </w:r>
      <w:r w:rsidRPr="00D47982">
        <w:rPr>
          <w:rFonts w:asciiTheme="minorHAnsi" w:hAnsiTheme="minorHAnsi" w:cstheme="minorHAnsi"/>
          <w:color w:val="000000" w:themeColor="text1"/>
        </w:rPr>
        <w:t>Akwakultury, a także przepisy finansowe na potrzeby tych funduszy oraz na potrzeby Funduszu Azylu, Migracji i Integracji, Funduszu Bezpieczeństwa Wewnętrznego i</w:t>
      </w:r>
      <w:r w:rsidR="004F3F11" w:rsidRPr="00D47982">
        <w:rPr>
          <w:rFonts w:asciiTheme="minorHAnsi" w:hAnsiTheme="minorHAnsi" w:cstheme="minorHAnsi"/>
          <w:color w:val="000000" w:themeColor="text1"/>
        </w:rPr>
        <w:t> </w:t>
      </w:r>
      <w:r w:rsidRPr="00D47982">
        <w:rPr>
          <w:rFonts w:asciiTheme="minorHAnsi" w:hAnsiTheme="minorHAnsi" w:cstheme="minorHAnsi"/>
          <w:color w:val="000000" w:themeColor="text1"/>
        </w:rPr>
        <w:t xml:space="preserve">Instrumentu Wsparcia Finansowego na rzecz Zarządzania Granicami i Polityki Wizowej (Dz. Urz. UE L 231 z 30.06.2021, str. 159, z </w:t>
      </w:r>
      <w:proofErr w:type="spellStart"/>
      <w:r w:rsidRPr="00D47982">
        <w:rPr>
          <w:rFonts w:asciiTheme="minorHAnsi" w:hAnsiTheme="minorHAnsi" w:cstheme="minorHAnsi"/>
          <w:color w:val="000000" w:themeColor="text1"/>
        </w:rPr>
        <w:t>późn</w:t>
      </w:r>
      <w:proofErr w:type="spellEnd"/>
      <w:r w:rsidRPr="00D47982">
        <w:rPr>
          <w:rFonts w:asciiTheme="minorHAnsi" w:hAnsiTheme="minorHAnsi" w:cstheme="minorHAnsi"/>
          <w:color w:val="000000" w:themeColor="text1"/>
        </w:rPr>
        <w:t>. zm.). Bieg okresu, o którym mowa powyżej zostaje przerwany w przypadku wszczęcia postępowania administracyjnego lub</w:t>
      </w:r>
      <w:r w:rsidR="000B289A" w:rsidRPr="00D47982">
        <w:rPr>
          <w:rFonts w:asciiTheme="minorHAnsi" w:hAnsiTheme="minorHAnsi" w:cstheme="minorHAnsi"/>
          <w:color w:val="000000" w:themeColor="text1"/>
        </w:rPr>
        <w:t> </w:t>
      </w:r>
      <w:r w:rsidRPr="00D47982">
        <w:rPr>
          <w:rFonts w:asciiTheme="minorHAnsi" w:hAnsiTheme="minorHAnsi" w:cstheme="minorHAnsi"/>
          <w:color w:val="000000" w:themeColor="text1"/>
        </w:rPr>
        <w:t>sądowego dotyczącego wydatków rozliczonych w projekcie albo na wniosek Komisji Europejskiej, zgodnie z art. 82 ust. 2 ww. rozporządzenia.</w:t>
      </w:r>
    </w:p>
    <w:p w14:paraId="15F36646" w14:textId="11F7549F" w:rsidR="000F4033" w:rsidRPr="00D47982" w:rsidRDefault="000F4033" w:rsidP="00E54B9F">
      <w:pPr>
        <w:pStyle w:val="Akapitzlist"/>
        <w:numPr>
          <w:ilvl w:val="0"/>
          <w:numId w:val="5"/>
        </w:numPr>
        <w:spacing w:line="360" w:lineRule="auto"/>
        <w:ind w:left="426" w:hanging="426"/>
        <w:rPr>
          <w:rFonts w:asciiTheme="minorHAnsi" w:hAnsiTheme="minorHAnsi" w:cstheme="minorHAnsi"/>
          <w:color w:val="000000" w:themeColor="text1"/>
        </w:rPr>
      </w:pPr>
      <w:r w:rsidRPr="00D47982">
        <w:rPr>
          <w:rFonts w:asciiTheme="minorHAnsi" w:hAnsiTheme="minorHAnsi" w:cstheme="minorHAnsi"/>
          <w:color w:val="000000" w:themeColor="text1"/>
        </w:rPr>
        <w:t>Osoba, której dane dotyczą posiada prawo do żądania od administratora danych dostępu do danych ich sprostowania, usunięcia lub ograniczenia przetwarzania lub</w:t>
      </w:r>
      <w:r w:rsidR="000B289A" w:rsidRPr="00D47982">
        <w:rPr>
          <w:rFonts w:asciiTheme="minorHAnsi" w:hAnsiTheme="minorHAnsi" w:cstheme="minorHAnsi"/>
          <w:color w:val="000000" w:themeColor="text1"/>
        </w:rPr>
        <w:t> </w:t>
      </w:r>
      <w:r w:rsidRPr="00D47982">
        <w:rPr>
          <w:rFonts w:asciiTheme="minorHAnsi" w:hAnsiTheme="minorHAnsi" w:cstheme="minorHAnsi"/>
          <w:color w:val="000000" w:themeColor="text1"/>
        </w:rPr>
        <w:t>prawo wniesienia sprzeciwu wobec przetwarzania.</w:t>
      </w:r>
    </w:p>
    <w:p w14:paraId="35A755D6" w14:textId="77777777" w:rsidR="000F4033" w:rsidRPr="00D47982" w:rsidRDefault="000F4033" w:rsidP="00E54B9F">
      <w:pPr>
        <w:pStyle w:val="Akapitzlist"/>
        <w:numPr>
          <w:ilvl w:val="0"/>
          <w:numId w:val="5"/>
        </w:numPr>
        <w:spacing w:line="360" w:lineRule="auto"/>
        <w:ind w:left="426" w:hanging="426"/>
        <w:rPr>
          <w:rFonts w:asciiTheme="minorHAnsi" w:hAnsiTheme="minorHAnsi" w:cstheme="minorHAnsi"/>
          <w:color w:val="000000" w:themeColor="text1"/>
        </w:rPr>
      </w:pPr>
      <w:r w:rsidRPr="00D47982">
        <w:rPr>
          <w:rFonts w:asciiTheme="minorHAnsi" w:hAnsiTheme="minorHAnsi" w:cstheme="minorHAnsi"/>
          <w:color w:val="000000" w:themeColor="text1"/>
        </w:rPr>
        <w:t>Osoba, której dane dotyczą posiada prawo do wniesienia skargi do Prezesa Urzędu Ochrony Danych Osobowych, gdy uzna, iż przetwarzanie danych osobowych narusza przepisy RODO.</w:t>
      </w:r>
    </w:p>
    <w:p w14:paraId="145A7BE4" w14:textId="0147FEA0" w:rsidR="00003519" w:rsidRPr="00CE2628" w:rsidRDefault="000F4033" w:rsidP="00CE2628">
      <w:pPr>
        <w:pStyle w:val="Akapitzlist"/>
        <w:numPr>
          <w:ilvl w:val="0"/>
          <w:numId w:val="5"/>
        </w:numPr>
        <w:spacing w:line="360" w:lineRule="auto"/>
        <w:ind w:left="426" w:hanging="426"/>
        <w:rPr>
          <w:rStyle w:val="Pogrubienie"/>
          <w:rFonts w:asciiTheme="minorHAnsi" w:hAnsiTheme="minorHAnsi" w:cstheme="minorHAnsi"/>
          <w:b w:val="0"/>
          <w:bCs w:val="0"/>
          <w:color w:val="000000" w:themeColor="text1"/>
        </w:rPr>
        <w:sectPr w:rsidR="00003519" w:rsidRPr="00CE2628" w:rsidSect="00003519">
          <w:pgSz w:w="11906" w:h="16838" w:code="9"/>
          <w:pgMar w:top="1884" w:right="1418" w:bottom="1560" w:left="1418" w:header="142" w:footer="225" w:gutter="0"/>
          <w:cols w:space="708"/>
          <w:titlePg/>
          <w:docGrid w:linePitch="360"/>
        </w:sectPr>
      </w:pPr>
      <w:r w:rsidRPr="00D47982">
        <w:rPr>
          <w:rFonts w:asciiTheme="minorHAnsi" w:hAnsiTheme="minorHAnsi" w:cstheme="minorHAnsi"/>
          <w:color w:val="000000" w:themeColor="text1"/>
        </w:rPr>
        <w:t>Podanie przez Panią/Pana danych osobowych jest niezbędne do realizacji ustawowych obowiązków Administratorów związanych z procesem aplikowania o środki unijne i</w:t>
      </w:r>
      <w:r w:rsidR="00754549" w:rsidRPr="00D47982">
        <w:rPr>
          <w:rFonts w:asciiTheme="minorHAnsi" w:hAnsiTheme="minorHAnsi" w:cstheme="minorHAnsi"/>
          <w:color w:val="000000" w:themeColor="text1"/>
        </w:rPr>
        <w:t> </w:t>
      </w:r>
      <w:r w:rsidRPr="00D47982">
        <w:rPr>
          <w:rFonts w:asciiTheme="minorHAnsi" w:hAnsiTheme="minorHAnsi" w:cstheme="minorHAnsi"/>
          <w:color w:val="000000" w:themeColor="text1"/>
        </w:rPr>
        <w:t>budżetu państwa oraz realizacji projektów w ramach FEP 2021-2027. Jest Pani/Pan zobowiązana do ich podania, a konsekwencją niepodania danych osobowych będzie brak możliwości uczestnictwa w projekcie</w:t>
      </w:r>
      <w:r w:rsidR="00CE2628">
        <w:rPr>
          <w:rFonts w:asciiTheme="minorHAnsi" w:hAnsiTheme="minorHAnsi" w:cstheme="minorHAnsi"/>
          <w:color w:val="000000" w:themeColor="text1"/>
        </w:rPr>
        <w:t>.</w:t>
      </w:r>
    </w:p>
    <w:p w14:paraId="36D8CB93" w14:textId="045EBBF8" w:rsidR="000F4033" w:rsidRPr="004F38B8" w:rsidRDefault="000F4033">
      <w:pPr>
        <w:pStyle w:val="Nagwek2"/>
        <w:numPr>
          <w:ilvl w:val="0"/>
          <w:numId w:val="10"/>
        </w:numPr>
        <w:spacing w:before="120" w:after="240"/>
        <w:ind w:left="567" w:hanging="357"/>
        <w:rPr>
          <w:rStyle w:val="Pogrubienie"/>
          <w:rFonts w:asciiTheme="minorHAnsi" w:hAnsiTheme="minorHAnsi" w:cstheme="minorHAnsi"/>
          <w:b w:val="0"/>
          <w:bCs w:val="0"/>
        </w:rPr>
      </w:pPr>
      <w:r w:rsidRPr="004F38B8">
        <w:rPr>
          <w:rStyle w:val="Pogrubienie"/>
          <w:rFonts w:asciiTheme="minorHAnsi" w:hAnsiTheme="minorHAnsi" w:cstheme="minorHAnsi"/>
        </w:rPr>
        <w:lastRenderedPageBreak/>
        <w:t>ZGODA NA PUBLIKACJĘ WIZERUNKU</w:t>
      </w:r>
    </w:p>
    <w:bookmarkEnd w:id="11"/>
    <w:p w14:paraId="357250E3" w14:textId="5CAD508F" w:rsidR="000F4033" w:rsidRPr="00D47982" w:rsidRDefault="000F4033" w:rsidP="000F4033">
      <w:pPr>
        <w:spacing w:after="240" w:line="360" w:lineRule="auto"/>
        <w:rPr>
          <w:rFonts w:asciiTheme="minorHAnsi" w:hAnsiTheme="minorHAnsi" w:cstheme="minorHAnsi"/>
          <w:color w:val="000000" w:themeColor="text1"/>
        </w:rPr>
      </w:pPr>
      <w:r w:rsidRPr="00D47982">
        <w:rPr>
          <w:rFonts w:asciiTheme="minorHAnsi" w:hAnsiTheme="minorHAnsi" w:cstheme="minorHAnsi"/>
          <w:color w:val="000000" w:themeColor="text1"/>
        </w:rPr>
        <w:t>Wyrażam zgodę/nie wyrażam zgody</w:t>
      </w:r>
      <w:r w:rsidR="00754549" w:rsidRPr="00D47982">
        <w:rPr>
          <w:rStyle w:val="Odwoanieprzypisudolnego"/>
          <w:rFonts w:asciiTheme="minorHAnsi" w:hAnsiTheme="minorHAnsi" w:cstheme="minorHAnsi"/>
          <w:color w:val="000000" w:themeColor="text1"/>
        </w:rPr>
        <w:footnoteReference w:id="3"/>
      </w:r>
      <w:r w:rsidRPr="00D47982">
        <w:rPr>
          <w:rFonts w:asciiTheme="minorHAnsi" w:hAnsiTheme="minorHAnsi" w:cstheme="minorHAnsi"/>
          <w:color w:val="000000" w:themeColor="text1"/>
        </w:rPr>
        <w:t xml:space="preserve"> na nieodpłatną publikację </w:t>
      </w:r>
      <w:bookmarkStart w:id="15" w:name="_Hlk92884178"/>
      <w:r w:rsidRPr="00D47982">
        <w:rPr>
          <w:rFonts w:asciiTheme="minorHAnsi" w:hAnsiTheme="minorHAnsi" w:cstheme="minorHAnsi"/>
          <w:color w:val="000000" w:themeColor="text1"/>
        </w:rPr>
        <w:t xml:space="preserve">mojego wizerunku </w:t>
      </w:r>
    </w:p>
    <w:p w14:paraId="7CE6AC5D" w14:textId="54F87F6E" w:rsidR="000F4033" w:rsidRPr="00D47982" w:rsidRDefault="000F4033" w:rsidP="00754549">
      <w:pPr>
        <w:spacing w:after="240" w:line="360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D47982">
        <w:rPr>
          <w:rFonts w:asciiTheme="minorHAnsi" w:hAnsiTheme="minorHAnsi" w:cstheme="minorHAnsi"/>
          <w:b/>
          <w:bCs/>
          <w:color w:val="000000" w:themeColor="text1"/>
        </w:rPr>
        <w:t>Imię i nazwisko uczestnika/uczestniczki projektu</w:t>
      </w:r>
      <w:r w:rsidR="00754549" w:rsidRPr="00D47982">
        <w:rPr>
          <w:rFonts w:asciiTheme="minorHAnsi" w:hAnsiTheme="minorHAnsi" w:cstheme="minorHAnsi"/>
          <w:b/>
          <w:bCs/>
          <w:color w:val="000000" w:themeColor="text1"/>
        </w:rPr>
        <w:t>:</w:t>
      </w:r>
      <w:r w:rsidR="00D055ED" w:rsidRPr="00D47982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</w:p>
    <w:p w14:paraId="386F7847" w14:textId="27A45CFC" w:rsidR="000F4033" w:rsidRPr="00D47982" w:rsidRDefault="000F4033" w:rsidP="00CC7E7C">
      <w:pPr>
        <w:spacing w:after="480" w:line="360" w:lineRule="auto"/>
        <w:rPr>
          <w:rFonts w:asciiTheme="minorHAnsi" w:hAnsiTheme="minorHAnsi" w:cstheme="minorHAnsi"/>
          <w:color w:val="000000" w:themeColor="text1"/>
        </w:rPr>
      </w:pPr>
      <w:r w:rsidRPr="00D47982">
        <w:rPr>
          <w:rFonts w:asciiTheme="minorHAnsi" w:hAnsiTheme="minorHAnsi" w:cstheme="minorHAnsi"/>
          <w:color w:val="000000" w:themeColor="text1"/>
        </w:rPr>
        <w:t>utrwalonego podczas realizacji Projektu</w:t>
      </w:r>
      <w:bookmarkEnd w:id="15"/>
      <w:r w:rsidRPr="00D47982">
        <w:rPr>
          <w:rFonts w:asciiTheme="minorHAnsi" w:hAnsiTheme="minorHAnsi" w:cstheme="minorHAnsi"/>
          <w:color w:val="000000" w:themeColor="text1"/>
        </w:rPr>
        <w:t xml:space="preserve"> na zdjęciach, filmach i/lub spotach promocyjnych przez Gminę </w:t>
      </w:r>
      <w:r w:rsidR="008263CE" w:rsidRPr="00D47982">
        <w:rPr>
          <w:rFonts w:asciiTheme="minorHAnsi" w:hAnsiTheme="minorHAnsi" w:cstheme="minorHAnsi"/>
          <w:color w:val="000000" w:themeColor="text1"/>
        </w:rPr>
        <w:t>Stężyca</w:t>
      </w:r>
      <w:r w:rsidRPr="00D47982">
        <w:rPr>
          <w:rFonts w:asciiTheme="minorHAnsi" w:hAnsiTheme="minorHAnsi" w:cstheme="minorHAnsi"/>
          <w:color w:val="000000" w:themeColor="text1"/>
        </w:rPr>
        <w:t xml:space="preserve"> oraz Zarząd Województwa Pomorskiego pełniący funkcję Instytucji Zarządzającej FEP 2021-2027 poprzez udostępnianie: w mediach społecznościowych, na stronach internetowych, na kanale youtube.com,  na prezentacjach podczas eventów promujących Projekt w ramach Funduszy Europejskich, w programach telewizyjnych, na publikacjach i ulotkach w celu promocji Projektu w ramach Funduszy Europejskich: </w:t>
      </w:r>
      <w:r w:rsidRPr="00D47982">
        <w:rPr>
          <w:rFonts w:asciiTheme="minorHAnsi" w:hAnsiTheme="minorHAnsi" w:cstheme="minorHAnsi"/>
          <w:color w:val="000000" w:themeColor="text1"/>
          <w:kern w:val="3"/>
        </w:rPr>
        <w:t>„</w:t>
      </w:r>
      <w:r w:rsidR="00B039BF" w:rsidRPr="00D47982">
        <w:rPr>
          <w:rFonts w:asciiTheme="minorHAnsi" w:hAnsiTheme="minorHAnsi" w:cstheme="minorHAnsi"/>
          <w:color w:val="000000" w:themeColor="text1"/>
          <w:kern w:val="3"/>
        </w:rPr>
        <w:t>Nowa jakość edukacji przedszkolnej w Gminie Stężyca</w:t>
      </w:r>
      <w:r w:rsidRPr="00D47982">
        <w:rPr>
          <w:rFonts w:asciiTheme="minorHAnsi" w:hAnsiTheme="minorHAnsi" w:cstheme="minorHAnsi"/>
          <w:color w:val="000000" w:themeColor="text1"/>
          <w:kern w:val="3"/>
        </w:rPr>
        <w:t>” o nr FEPM.05.07-IZ.00-0</w:t>
      </w:r>
      <w:r w:rsidR="00B039BF" w:rsidRPr="00D47982">
        <w:rPr>
          <w:rFonts w:asciiTheme="minorHAnsi" w:hAnsiTheme="minorHAnsi" w:cstheme="minorHAnsi"/>
          <w:color w:val="000000" w:themeColor="text1"/>
          <w:kern w:val="3"/>
        </w:rPr>
        <w:t>118</w:t>
      </w:r>
      <w:r w:rsidRPr="00D47982">
        <w:rPr>
          <w:rFonts w:asciiTheme="minorHAnsi" w:hAnsiTheme="minorHAnsi" w:cstheme="minorHAnsi"/>
          <w:color w:val="000000" w:themeColor="text1"/>
          <w:kern w:val="3"/>
        </w:rPr>
        <w:t>/23</w:t>
      </w:r>
      <w:r w:rsidR="00B039BF" w:rsidRPr="00D47982">
        <w:rPr>
          <w:rFonts w:asciiTheme="minorHAnsi" w:hAnsiTheme="minorHAnsi" w:cstheme="minorHAnsi"/>
          <w:color w:val="000000" w:themeColor="text1"/>
          <w:kern w:val="3"/>
        </w:rPr>
        <w:t>-00</w:t>
      </w:r>
      <w:r w:rsidRPr="00D47982">
        <w:rPr>
          <w:rFonts w:asciiTheme="minorHAnsi" w:hAnsiTheme="minorHAnsi" w:cstheme="minorHAnsi"/>
          <w:color w:val="000000" w:themeColor="text1"/>
        </w:rPr>
        <w:t xml:space="preserve"> realizowanego w ramach programu Fundusze Europejskie dla Pomorza</w:t>
      </w:r>
      <w:r w:rsidR="000B289A" w:rsidRPr="00D47982">
        <w:rPr>
          <w:rFonts w:asciiTheme="minorHAnsi" w:hAnsiTheme="minorHAnsi" w:cstheme="minorHAnsi"/>
          <w:color w:val="000000" w:themeColor="text1"/>
        </w:rPr>
        <w:t xml:space="preserve"> </w:t>
      </w:r>
      <w:r w:rsidRPr="00D47982">
        <w:rPr>
          <w:rFonts w:asciiTheme="minorHAnsi" w:hAnsiTheme="minorHAnsi" w:cstheme="minorHAnsi"/>
          <w:color w:val="000000" w:themeColor="text1"/>
        </w:rPr>
        <w:t>2021</w:t>
      </w:r>
      <w:r w:rsidR="000B289A" w:rsidRPr="00D47982">
        <w:rPr>
          <w:rFonts w:asciiTheme="minorHAnsi" w:hAnsiTheme="minorHAnsi" w:cstheme="minorHAnsi"/>
          <w:color w:val="000000" w:themeColor="text1"/>
        </w:rPr>
        <w:t xml:space="preserve"> -  </w:t>
      </w:r>
      <w:r w:rsidRPr="00D47982">
        <w:rPr>
          <w:rFonts w:asciiTheme="minorHAnsi" w:hAnsiTheme="minorHAnsi" w:cstheme="minorHAnsi"/>
          <w:color w:val="000000" w:themeColor="text1"/>
        </w:rPr>
        <w:t>2027, zgodnie z</w:t>
      </w:r>
      <w:r w:rsidR="00754549" w:rsidRPr="00D47982">
        <w:rPr>
          <w:rFonts w:asciiTheme="minorHAnsi" w:hAnsiTheme="minorHAnsi" w:cstheme="minorHAnsi"/>
          <w:color w:val="000000" w:themeColor="text1"/>
        </w:rPr>
        <w:t> </w:t>
      </w:r>
      <w:r w:rsidRPr="00D47982">
        <w:rPr>
          <w:rFonts w:asciiTheme="minorHAnsi" w:hAnsiTheme="minorHAnsi" w:cstheme="minorHAnsi"/>
          <w:color w:val="000000" w:themeColor="text1"/>
        </w:rPr>
        <w:t xml:space="preserve">przepisami ustawy z dnia 4 lutego 1994 r. o prawie autorskim i prawach pokrewnych (Dz. U. z 2022 r. poz. 2509, z </w:t>
      </w:r>
      <w:proofErr w:type="spellStart"/>
      <w:r w:rsidRPr="00D47982">
        <w:rPr>
          <w:rFonts w:asciiTheme="minorHAnsi" w:hAnsiTheme="minorHAnsi" w:cstheme="minorHAnsi"/>
          <w:color w:val="000000" w:themeColor="text1"/>
        </w:rPr>
        <w:t>późn</w:t>
      </w:r>
      <w:proofErr w:type="spellEnd"/>
      <w:r w:rsidRPr="00D47982">
        <w:rPr>
          <w:rFonts w:asciiTheme="minorHAnsi" w:hAnsiTheme="minorHAnsi" w:cstheme="minorHAnsi"/>
          <w:color w:val="000000" w:themeColor="text1"/>
        </w:rPr>
        <w:t>. zm.).</w:t>
      </w:r>
    </w:p>
    <w:p w14:paraId="27660573" w14:textId="77777777" w:rsidR="000F4033" w:rsidRPr="00D47982" w:rsidRDefault="000F4033" w:rsidP="000F4033">
      <w:pPr>
        <w:pStyle w:val="Bezodstpw"/>
        <w:spacing w:line="360" w:lineRule="auto"/>
        <w:ind w:right="-2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  <w:sectPr w:rsidR="000F4033" w:rsidRPr="00D47982" w:rsidSect="00003519">
          <w:pgSz w:w="11906" w:h="16838" w:code="9"/>
          <w:pgMar w:top="1884" w:right="1418" w:bottom="1560" w:left="1418" w:header="142" w:footer="225" w:gutter="0"/>
          <w:cols w:space="708"/>
          <w:titlePg/>
          <w:docGrid w:linePitch="360"/>
        </w:sectPr>
      </w:pPr>
    </w:p>
    <w:p w14:paraId="38A169C6" w14:textId="77777777" w:rsidR="00754549" w:rsidRPr="00D47982" w:rsidRDefault="000F4033" w:rsidP="00CC7E7C">
      <w:pPr>
        <w:pStyle w:val="Bezodstpw"/>
        <w:spacing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47982">
        <w:rPr>
          <w:rFonts w:asciiTheme="minorHAnsi" w:hAnsiTheme="minorHAnsi" w:cstheme="minorHAnsi"/>
          <w:color w:val="000000" w:themeColor="text1"/>
          <w:sz w:val="24"/>
          <w:szCs w:val="24"/>
        </w:rPr>
        <w:t>Miejscowość i data</w:t>
      </w:r>
      <w:r w:rsidR="00754549" w:rsidRPr="00D47982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  <w:r w:rsidRPr="00D4798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43AE92E9" w14:textId="77777777" w:rsidR="00605CEF" w:rsidRPr="00D47982" w:rsidRDefault="000F4033" w:rsidP="00CC7E7C">
      <w:pPr>
        <w:pStyle w:val="Bezodstpw"/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47982">
        <w:rPr>
          <w:rFonts w:asciiTheme="minorHAnsi" w:hAnsiTheme="minorHAnsi" w:cstheme="minorHAnsi"/>
          <w:color w:val="000000" w:themeColor="text1"/>
          <w:sz w:val="24"/>
          <w:szCs w:val="24"/>
        </w:rPr>
        <w:t>Czytelny podpis</w:t>
      </w:r>
      <w:r w:rsidR="00535593" w:rsidRPr="00D47982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</w:p>
    <w:bookmarkEnd w:id="0"/>
    <w:p w14:paraId="4741716C" w14:textId="77777777" w:rsidR="00762EAC" w:rsidRPr="00D47982" w:rsidRDefault="00762EAC" w:rsidP="00762EAC">
      <w:pPr>
        <w:spacing w:before="240" w:after="120" w:line="240" w:lineRule="auto"/>
        <w:contextualSpacing/>
        <w:rPr>
          <w:rFonts w:asciiTheme="minorHAnsi" w:hAnsiTheme="minorHAnsi" w:cstheme="minorHAnsi"/>
          <w:b/>
          <w:bCs/>
          <w:color w:val="000000" w:themeColor="text1"/>
        </w:rPr>
      </w:pPr>
      <w:r w:rsidRPr="00D47982">
        <w:rPr>
          <w:rFonts w:asciiTheme="minorHAnsi" w:hAnsiTheme="minorHAnsi" w:cstheme="minorHAnsi"/>
          <w:b/>
          <w:bCs/>
          <w:color w:val="000000" w:themeColor="text1"/>
        </w:rPr>
        <w:br w:type="page"/>
      </w:r>
    </w:p>
    <w:p w14:paraId="55F66566" w14:textId="72371C31" w:rsidR="00762EAC" w:rsidRPr="00D47982" w:rsidRDefault="00762EAC" w:rsidP="00762EAC">
      <w:pPr>
        <w:spacing w:before="240" w:after="120" w:line="240" w:lineRule="auto"/>
        <w:contextualSpacing/>
        <w:rPr>
          <w:rFonts w:asciiTheme="minorHAnsi" w:hAnsiTheme="minorHAnsi" w:cstheme="minorHAnsi"/>
          <w:b/>
          <w:bCs/>
          <w:color w:val="000000" w:themeColor="text1"/>
        </w:rPr>
      </w:pPr>
      <w:r w:rsidRPr="00D47982">
        <w:rPr>
          <w:rFonts w:asciiTheme="minorHAnsi" w:hAnsiTheme="minorHAnsi" w:cstheme="minorHAnsi"/>
          <w:b/>
          <w:bCs/>
          <w:color w:val="000000" w:themeColor="text1"/>
        </w:rPr>
        <w:lastRenderedPageBreak/>
        <w:t>Klauzula informacyjna</w:t>
      </w:r>
    </w:p>
    <w:p w14:paraId="689CE7E6" w14:textId="4344279C" w:rsidR="00762EAC" w:rsidRPr="00D47982" w:rsidRDefault="00762EAC" w:rsidP="00762EAC">
      <w:pPr>
        <w:pStyle w:val="Akapitzlist"/>
        <w:numPr>
          <w:ilvl w:val="0"/>
          <w:numId w:val="6"/>
        </w:numPr>
        <w:spacing w:before="40" w:after="40" w:line="360" w:lineRule="auto"/>
        <w:ind w:left="426" w:hanging="426"/>
        <w:rPr>
          <w:rFonts w:asciiTheme="minorHAnsi" w:hAnsiTheme="minorHAnsi" w:cstheme="minorHAnsi"/>
          <w:color w:val="000000" w:themeColor="text1"/>
        </w:rPr>
      </w:pPr>
      <w:r w:rsidRPr="00D47982">
        <w:rPr>
          <w:rFonts w:asciiTheme="minorHAnsi" w:hAnsiTheme="minorHAnsi" w:cstheme="minorHAnsi"/>
          <w:color w:val="000000" w:themeColor="text1"/>
        </w:rPr>
        <w:t xml:space="preserve">Administratorem moich danych osobowych będzie Gmina </w:t>
      </w:r>
      <w:r w:rsidR="00B039BF" w:rsidRPr="00D47982">
        <w:rPr>
          <w:rFonts w:asciiTheme="minorHAnsi" w:hAnsiTheme="minorHAnsi" w:cstheme="minorHAnsi"/>
          <w:color w:val="000000" w:themeColor="text1"/>
        </w:rPr>
        <w:t xml:space="preserve">Stężyca </w:t>
      </w:r>
      <w:r w:rsidRPr="00D47982">
        <w:rPr>
          <w:rFonts w:asciiTheme="minorHAnsi" w:hAnsiTheme="minorHAnsi" w:cstheme="minorHAnsi"/>
          <w:color w:val="000000" w:themeColor="text1"/>
        </w:rPr>
        <w:t xml:space="preserve">będąca beneficjentem Projektu, mająca siedzibę przy ul. </w:t>
      </w:r>
      <w:r w:rsidR="00B039BF" w:rsidRPr="00D47982">
        <w:rPr>
          <w:rFonts w:asciiTheme="minorHAnsi" w:hAnsiTheme="minorHAnsi" w:cstheme="minorHAnsi"/>
          <w:color w:val="000000" w:themeColor="text1"/>
        </w:rPr>
        <w:t>Parkow</w:t>
      </w:r>
      <w:r w:rsidR="003D44CA" w:rsidRPr="00D47982">
        <w:rPr>
          <w:rFonts w:asciiTheme="minorHAnsi" w:hAnsiTheme="minorHAnsi" w:cstheme="minorHAnsi"/>
          <w:color w:val="000000" w:themeColor="text1"/>
        </w:rPr>
        <w:t>ej</w:t>
      </w:r>
      <w:r w:rsidR="00B039BF" w:rsidRPr="00D47982">
        <w:rPr>
          <w:rFonts w:asciiTheme="minorHAnsi" w:hAnsiTheme="minorHAnsi" w:cstheme="minorHAnsi"/>
          <w:color w:val="000000" w:themeColor="text1"/>
        </w:rPr>
        <w:t xml:space="preserve"> 1 </w:t>
      </w:r>
      <w:r w:rsidRPr="00D47982">
        <w:rPr>
          <w:rFonts w:asciiTheme="minorHAnsi" w:hAnsiTheme="minorHAnsi" w:cstheme="minorHAnsi"/>
          <w:color w:val="000000" w:themeColor="text1"/>
        </w:rPr>
        <w:t>w</w:t>
      </w:r>
      <w:r w:rsidR="00B039BF" w:rsidRPr="00D47982">
        <w:rPr>
          <w:rFonts w:asciiTheme="minorHAnsi" w:hAnsiTheme="minorHAnsi" w:cstheme="minorHAnsi"/>
          <w:color w:val="000000" w:themeColor="text1"/>
        </w:rPr>
        <w:t xml:space="preserve"> Stężyca</w:t>
      </w:r>
      <w:r w:rsidRPr="00D47982">
        <w:rPr>
          <w:rFonts w:asciiTheme="minorHAnsi" w:hAnsiTheme="minorHAnsi" w:cstheme="minorHAnsi"/>
          <w:color w:val="000000" w:themeColor="text1"/>
        </w:rPr>
        <w:t xml:space="preserve">  (83-3</w:t>
      </w:r>
      <w:r w:rsidR="00B039BF" w:rsidRPr="00D47982">
        <w:rPr>
          <w:rFonts w:asciiTheme="minorHAnsi" w:hAnsiTheme="minorHAnsi" w:cstheme="minorHAnsi"/>
          <w:color w:val="000000" w:themeColor="text1"/>
        </w:rPr>
        <w:t>22</w:t>
      </w:r>
      <w:r w:rsidRPr="00D47982">
        <w:rPr>
          <w:rFonts w:asciiTheme="minorHAnsi" w:hAnsiTheme="minorHAnsi" w:cstheme="minorHAnsi"/>
          <w:color w:val="000000" w:themeColor="text1"/>
        </w:rPr>
        <w:t xml:space="preserve">). </w:t>
      </w:r>
    </w:p>
    <w:p w14:paraId="66794755" w14:textId="41378760" w:rsidR="00762EAC" w:rsidRPr="00D47982" w:rsidRDefault="00762EAC" w:rsidP="00762EAC">
      <w:pPr>
        <w:pStyle w:val="Akapitzlist"/>
        <w:numPr>
          <w:ilvl w:val="0"/>
          <w:numId w:val="6"/>
        </w:numPr>
        <w:spacing w:before="40" w:after="40" w:line="360" w:lineRule="auto"/>
        <w:ind w:left="426" w:hanging="426"/>
        <w:rPr>
          <w:rFonts w:asciiTheme="minorHAnsi" w:hAnsiTheme="minorHAnsi" w:cstheme="minorHAnsi"/>
          <w:color w:val="000000" w:themeColor="text1"/>
        </w:rPr>
      </w:pPr>
      <w:r w:rsidRPr="00D47982">
        <w:rPr>
          <w:rFonts w:asciiTheme="minorHAnsi" w:hAnsiTheme="minorHAnsi" w:cstheme="minorHAnsi"/>
          <w:color w:val="000000" w:themeColor="text1"/>
        </w:rPr>
        <w:t>Dane kontaktowe inspektora ochrony danych to e-mail</w:t>
      </w:r>
      <w:r w:rsidR="00AD063C">
        <w:rPr>
          <w:rFonts w:asciiTheme="minorHAnsi" w:hAnsiTheme="minorHAnsi" w:cstheme="minorHAnsi"/>
          <w:color w:val="000000" w:themeColor="text1"/>
        </w:rPr>
        <w:t xml:space="preserve">: </w:t>
      </w:r>
      <w:r w:rsidR="00AD063C" w:rsidRPr="003C565C">
        <w:rPr>
          <w:rFonts w:asciiTheme="minorHAnsi" w:hAnsiTheme="minorHAnsi" w:cstheme="minorHAnsi"/>
          <w:color w:val="000000" w:themeColor="text1"/>
          <w:u w:val="single"/>
        </w:rPr>
        <w:t>inspektor@cbi24.pl</w:t>
      </w:r>
      <w:r w:rsidRPr="00D47982">
        <w:rPr>
          <w:rFonts w:asciiTheme="minorHAnsi" w:hAnsiTheme="minorHAnsi" w:cstheme="minorHAnsi"/>
          <w:color w:val="000000" w:themeColor="text1"/>
        </w:rPr>
        <w:t>.</w:t>
      </w:r>
    </w:p>
    <w:p w14:paraId="55B26D7B" w14:textId="3695D482" w:rsidR="00762EAC" w:rsidRPr="00D47982" w:rsidRDefault="00762EAC" w:rsidP="00762EAC">
      <w:pPr>
        <w:pStyle w:val="Akapitzlist"/>
        <w:numPr>
          <w:ilvl w:val="0"/>
          <w:numId w:val="6"/>
        </w:numPr>
        <w:spacing w:before="40" w:after="40" w:line="360" w:lineRule="auto"/>
        <w:ind w:left="426" w:hanging="426"/>
        <w:rPr>
          <w:rFonts w:asciiTheme="minorHAnsi" w:hAnsiTheme="minorHAnsi" w:cstheme="minorHAnsi"/>
          <w:color w:val="000000" w:themeColor="text1"/>
        </w:rPr>
      </w:pPr>
      <w:r w:rsidRPr="00D47982">
        <w:rPr>
          <w:rFonts w:asciiTheme="minorHAnsi" w:hAnsiTheme="minorHAnsi" w:cstheme="minorHAnsi"/>
          <w:color w:val="000000" w:themeColor="text1"/>
        </w:rPr>
        <w:t xml:space="preserve">Moje dane osobowe w postaci mojego wizerunku utrwalone podczas realizacji Projektu </w:t>
      </w:r>
      <w:r w:rsidRPr="00D47982">
        <w:rPr>
          <w:rFonts w:asciiTheme="minorHAnsi" w:hAnsiTheme="minorHAnsi" w:cstheme="minorHAnsi"/>
          <w:color w:val="000000" w:themeColor="text1"/>
          <w:kern w:val="3"/>
        </w:rPr>
        <w:t>„</w:t>
      </w:r>
      <w:r w:rsidR="008263CE" w:rsidRPr="00D47982">
        <w:rPr>
          <w:rFonts w:asciiTheme="minorHAnsi" w:hAnsiTheme="minorHAnsi" w:cstheme="minorHAnsi"/>
          <w:color w:val="000000" w:themeColor="text1"/>
          <w:kern w:val="3"/>
        </w:rPr>
        <w:t xml:space="preserve">Nowa jakość edukacji przedszkolnej w Gminie Stężyca </w:t>
      </w:r>
      <w:r w:rsidRPr="00D47982">
        <w:rPr>
          <w:rFonts w:asciiTheme="minorHAnsi" w:hAnsiTheme="minorHAnsi" w:cstheme="minorHAnsi"/>
          <w:color w:val="000000" w:themeColor="text1"/>
          <w:kern w:val="3"/>
        </w:rPr>
        <w:t xml:space="preserve">” </w:t>
      </w:r>
      <w:r w:rsidRPr="00D47982">
        <w:rPr>
          <w:rFonts w:asciiTheme="minorHAnsi" w:hAnsiTheme="minorHAnsi" w:cstheme="minorHAnsi"/>
          <w:color w:val="000000" w:themeColor="text1"/>
        </w:rPr>
        <w:t>będą przetwarzane w celu promocji Projektu realizowanego w ramach realizowanego programu Fundusze Europejskie dla Pomorza 2021-2027 współfinansowanego z Europejskiego Funduszu Społecznego, w ramach promocji Funduszy Europejskich, na podstawie art. 6 ust. 1 lit. a</w:t>
      </w:r>
      <w:r w:rsidR="000B289A" w:rsidRPr="00D47982">
        <w:rPr>
          <w:rFonts w:asciiTheme="minorHAnsi" w:hAnsiTheme="minorHAnsi" w:cstheme="minorHAnsi"/>
          <w:color w:val="000000" w:themeColor="text1"/>
        </w:rPr>
        <w:t> </w:t>
      </w:r>
      <w:r w:rsidRPr="00D47982">
        <w:rPr>
          <w:rFonts w:asciiTheme="minorHAnsi" w:hAnsiTheme="minorHAnsi" w:cstheme="minorHAnsi"/>
          <w:color w:val="000000" w:themeColor="text1"/>
        </w:rPr>
        <w:t>RODO (tj. zgodnie z udzieloną zgodą) w związku z art. 81 ustawy z dnia 4 lutego 1994 r. o prawie autorskim i prawach pokrewnych. Zgodę na przetwarzanie wizerunku mogę cofnąć w dowolnym momencie poprzez przesłanie oświadczenia o cofnięciu zgody na</w:t>
      </w:r>
      <w:r w:rsidR="004F3F11" w:rsidRPr="00D47982">
        <w:rPr>
          <w:rFonts w:asciiTheme="minorHAnsi" w:hAnsiTheme="minorHAnsi" w:cstheme="minorHAnsi"/>
          <w:color w:val="000000" w:themeColor="text1"/>
        </w:rPr>
        <w:t> </w:t>
      </w:r>
      <w:r w:rsidRPr="00D47982">
        <w:rPr>
          <w:rFonts w:asciiTheme="minorHAnsi" w:hAnsiTheme="minorHAnsi" w:cstheme="minorHAnsi"/>
          <w:color w:val="000000" w:themeColor="text1"/>
        </w:rPr>
        <w:t>adres</w:t>
      </w:r>
      <w:r w:rsidR="00F91FD7" w:rsidRPr="00D47982">
        <w:rPr>
          <w:rFonts w:asciiTheme="minorHAnsi" w:hAnsiTheme="minorHAnsi" w:cstheme="minorHAnsi"/>
          <w:color w:val="000000" w:themeColor="text1"/>
        </w:rPr>
        <w:t xml:space="preserve"> e-mail:</w:t>
      </w:r>
      <w:r w:rsidR="008263CE" w:rsidRPr="00D47982">
        <w:rPr>
          <w:rFonts w:asciiTheme="minorHAnsi" w:hAnsiTheme="minorHAnsi" w:cstheme="minorHAnsi"/>
          <w:color w:val="000000" w:themeColor="text1"/>
        </w:rPr>
        <w:t xml:space="preserve"> </w:t>
      </w:r>
      <w:r w:rsidR="00653FB1" w:rsidRPr="003C565C">
        <w:rPr>
          <w:rFonts w:asciiTheme="minorHAnsi" w:hAnsiTheme="minorHAnsi" w:cstheme="minorHAnsi"/>
          <w:color w:val="000000" w:themeColor="text1"/>
          <w:u w:val="single"/>
        </w:rPr>
        <w:t>stezyca</w:t>
      </w:r>
      <w:r w:rsidR="008263CE" w:rsidRPr="003C565C">
        <w:rPr>
          <w:rFonts w:asciiTheme="minorHAnsi" w:hAnsiTheme="minorHAnsi" w:cstheme="minorHAnsi"/>
          <w:color w:val="000000" w:themeColor="text1"/>
          <w:u w:val="single"/>
        </w:rPr>
        <w:t>@gminastezyca.pl</w:t>
      </w:r>
      <w:r w:rsidR="008263CE" w:rsidRPr="00D47982">
        <w:rPr>
          <w:rFonts w:asciiTheme="minorHAnsi" w:hAnsiTheme="minorHAnsi" w:cstheme="minorHAnsi"/>
          <w:color w:val="000000" w:themeColor="text1"/>
        </w:rPr>
        <w:t xml:space="preserve"> </w:t>
      </w:r>
      <w:r w:rsidRPr="00D47982">
        <w:rPr>
          <w:rFonts w:asciiTheme="minorHAnsi" w:hAnsiTheme="minorHAnsi" w:cstheme="minorHAnsi"/>
          <w:color w:val="000000" w:themeColor="text1"/>
        </w:rPr>
        <w:t>.</w:t>
      </w:r>
    </w:p>
    <w:p w14:paraId="391EED36" w14:textId="77777777" w:rsidR="00762EAC" w:rsidRPr="00D47982" w:rsidRDefault="00762EAC" w:rsidP="00762EAC">
      <w:pPr>
        <w:pStyle w:val="Akapitzlist"/>
        <w:spacing w:before="40" w:after="40" w:line="360" w:lineRule="auto"/>
        <w:ind w:left="426"/>
        <w:rPr>
          <w:rFonts w:asciiTheme="minorHAnsi" w:hAnsiTheme="minorHAnsi" w:cstheme="minorHAnsi"/>
          <w:color w:val="000000" w:themeColor="text1"/>
        </w:rPr>
      </w:pPr>
      <w:r w:rsidRPr="00D47982">
        <w:rPr>
          <w:rFonts w:asciiTheme="minorHAnsi" w:hAnsiTheme="minorHAnsi" w:cstheme="minorHAnsi"/>
          <w:color w:val="000000" w:themeColor="text1"/>
        </w:rPr>
        <w:t>Wycofanie zgody nie wpływa na zgodność z prawem przetwarzania, którego dokonano na podstawie zgody przed jej wycofaniem.</w:t>
      </w:r>
    </w:p>
    <w:p w14:paraId="727F0F2D" w14:textId="6899869A" w:rsidR="00762EAC" w:rsidRPr="00D47982" w:rsidRDefault="00762EAC" w:rsidP="00EB55FE">
      <w:pPr>
        <w:pStyle w:val="Akapitzlist"/>
        <w:numPr>
          <w:ilvl w:val="0"/>
          <w:numId w:val="6"/>
        </w:numPr>
        <w:spacing w:line="360" w:lineRule="auto"/>
        <w:ind w:left="426" w:hanging="426"/>
        <w:rPr>
          <w:rFonts w:asciiTheme="minorHAnsi" w:hAnsiTheme="minorHAnsi" w:cstheme="minorHAnsi"/>
          <w:color w:val="000000" w:themeColor="text1"/>
        </w:rPr>
      </w:pPr>
      <w:r w:rsidRPr="00D47982">
        <w:rPr>
          <w:rFonts w:asciiTheme="minorHAnsi" w:hAnsiTheme="minorHAnsi" w:cstheme="minorHAnsi"/>
          <w:color w:val="000000" w:themeColor="text1"/>
        </w:rPr>
        <w:t>Moje dane osobowe zostały powierzone do przetwarzania podmiotom, które świadczą usługi na jego rzecz, w</w:t>
      </w:r>
      <w:r w:rsidR="000B289A" w:rsidRPr="00D47982">
        <w:rPr>
          <w:rFonts w:asciiTheme="minorHAnsi" w:hAnsiTheme="minorHAnsi" w:cstheme="minorHAnsi"/>
          <w:color w:val="000000" w:themeColor="text1"/>
        </w:rPr>
        <w:t> </w:t>
      </w:r>
      <w:r w:rsidRPr="00D47982">
        <w:rPr>
          <w:rFonts w:asciiTheme="minorHAnsi" w:hAnsiTheme="minorHAnsi" w:cstheme="minorHAnsi"/>
          <w:color w:val="000000" w:themeColor="text1"/>
        </w:rPr>
        <w:t>związku z realizacją Projektu. Dane wizerunkowe będą przekazywane Instytucji Zarządzającej tj. Zarządowi Województwa Pomorskiego z siedzibą w Gdańsku, 80-810 ul. Okopowa 21/27. Ponadto odbiorcami moich danych osobowych będą podmioty, którym administrator zlecił usługi związane z przetwarzaniem danych osobowych (np.</w:t>
      </w:r>
      <w:r w:rsidR="004F3F11" w:rsidRPr="00D47982">
        <w:rPr>
          <w:rFonts w:asciiTheme="minorHAnsi" w:hAnsiTheme="minorHAnsi" w:cstheme="minorHAnsi"/>
          <w:color w:val="000000" w:themeColor="text1"/>
        </w:rPr>
        <w:t> </w:t>
      </w:r>
      <w:r w:rsidRPr="00D47982">
        <w:rPr>
          <w:rFonts w:asciiTheme="minorHAnsi" w:hAnsiTheme="minorHAnsi" w:cstheme="minorHAnsi"/>
          <w:color w:val="000000" w:themeColor="text1"/>
        </w:rPr>
        <w:t>dostawcom usług informatycznych).Takie podmioty będą przetwarzać dane na podstawie umowy z nami i tylko zgodnie z naszymi poleceniami.</w:t>
      </w:r>
    </w:p>
    <w:p w14:paraId="0F761408" w14:textId="77777777" w:rsidR="00762EAC" w:rsidRPr="00D47982" w:rsidRDefault="00762EAC" w:rsidP="00762EAC">
      <w:pPr>
        <w:pStyle w:val="Akapitzlist"/>
        <w:numPr>
          <w:ilvl w:val="0"/>
          <w:numId w:val="6"/>
        </w:numPr>
        <w:spacing w:before="40" w:after="40" w:line="360" w:lineRule="auto"/>
        <w:ind w:left="426" w:hanging="426"/>
        <w:rPr>
          <w:rFonts w:asciiTheme="minorHAnsi" w:hAnsiTheme="minorHAnsi" w:cstheme="minorHAnsi"/>
          <w:iCs/>
          <w:color w:val="000000" w:themeColor="text1"/>
        </w:rPr>
      </w:pPr>
      <w:r w:rsidRPr="00D47982">
        <w:rPr>
          <w:rFonts w:asciiTheme="minorHAnsi" w:hAnsiTheme="minorHAnsi" w:cstheme="minorHAnsi"/>
          <w:color w:val="000000" w:themeColor="text1"/>
        </w:rPr>
        <w:t>Moje dane będą przechowywane na czas realizacji Projektu, zgodnie z zachowaniem zasad trwałości, aż do czasu wypełnienia obowiązku archiwizacji dokumentów projektowych albo do momentu cofnięcia przeze mnie zgody na przetwarzanie danych osobowych.</w:t>
      </w:r>
    </w:p>
    <w:p w14:paraId="3FEB32ED" w14:textId="77777777" w:rsidR="00762EAC" w:rsidRPr="00D47982" w:rsidRDefault="00762EAC" w:rsidP="00762EAC">
      <w:pPr>
        <w:pStyle w:val="Akapitzlist"/>
        <w:numPr>
          <w:ilvl w:val="0"/>
          <w:numId w:val="6"/>
        </w:numPr>
        <w:spacing w:before="40" w:after="40" w:line="360" w:lineRule="auto"/>
        <w:ind w:left="426" w:hanging="426"/>
        <w:rPr>
          <w:rFonts w:asciiTheme="minorHAnsi" w:hAnsiTheme="minorHAnsi" w:cstheme="minorHAnsi"/>
          <w:color w:val="000000" w:themeColor="text1"/>
        </w:rPr>
      </w:pPr>
      <w:r w:rsidRPr="00D47982">
        <w:rPr>
          <w:rFonts w:asciiTheme="minorHAnsi" w:hAnsiTheme="minorHAnsi" w:cstheme="minorHAnsi"/>
          <w:color w:val="000000" w:themeColor="text1"/>
        </w:rPr>
        <w:t>Mam prawo do żądania dostępu do treści swoich danych oraz prawo ich sprostowania, usunięcia lub ograniczenia przetwarzania.</w:t>
      </w:r>
    </w:p>
    <w:p w14:paraId="3D0D7488" w14:textId="00506AF0" w:rsidR="00762EAC" w:rsidRPr="00D47982" w:rsidRDefault="00762EAC" w:rsidP="00762EAC">
      <w:pPr>
        <w:pStyle w:val="Akapitzlist"/>
        <w:numPr>
          <w:ilvl w:val="0"/>
          <w:numId w:val="6"/>
        </w:numPr>
        <w:spacing w:before="40" w:after="40" w:line="360" w:lineRule="auto"/>
        <w:ind w:left="426" w:hanging="426"/>
        <w:rPr>
          <w:rFonts w:asciiTheme="minorHAnsi" w:hAnsiTheme="minorHAnsi" w:cstheme="minorHAnsi"/>
          <w:color w:val="000000" w:themeColor="text1"/>
        </w:rPr>
      </w:pPr>
      <w:r w:rsidRPr="00D47982">
        <w:rPr>
          <w:rFonts w:asciiTheme="minorHAnsi" w:hAnsiTheme="minorHAnsi" w:cstheme="minorHAnsi"/>
          <w:color w:val="000000" w:themeColor="text1"/>
        </w:rPr>
        <w:lastRenderedPageBreak/>
        <w:t>Mam prawo do wniesienia skargi do Prezesa Urzędu Ochrony Danych Osobowych, gdy</w:t>
      </w:r>
      <w:r w:rsidR="000B289A" w:rsidRPr="00D47982">
        <w:rPr>
          <w:rFonts w:asciiTheme="minorHAnsi" w:hAnsiTheme="minorHAnsi" w:cstheme="minorHAnsi"/>
          <w:color w:val="000000" w:themeColor="text1"/>
        </w:rPr>
        <w:t> </w:t>
      </w:r>
      <w:r w:rsidRPr="00D47982">
        <w:rPr>
          <w:rFonts w:asciiTheme="minorHAnsi" w:hAnsiTheme="minorHAnsi" w:cstheme="minorHAnsi"/>
          <w:color w:val="000000" w:themeColor="text1"/>
        </w:rPr>
        <w:t>uznam, iż przetwarzanie moich danych osobowych narusza przepisy RODO.</w:t>
      </w:r>
    </w:p>
    <w:p w14:paraId="483C555B" w14:textId="0CA3090B" w:rsidR="00762EAC" w:rsidRPr="00D47982" w:rsidRDefault="00762EAC" w:rsidP="00762EAC">
      <w:pPr>
        <w:pStyle w:val="Akapitzlist"/>
        <w:numPr>
          <w:ilvl w:val="0"/>
          <w:numId w:val="6"/>
        </w:numPr>
        <w:spacing w:before="40" w:after="960" w:line="360" w:lineRule="auto"/>
        <w:ind w:left="425" w:hanging="425"/>
        <w:rPr>
          <w:rFonts w:asciiTheme="minorHAnsi" w:hAnsiTheme="minorHAnsi" w:cstheme="minorHAnsi"/>
          <w:color w:val="000000" w:themeColor="text1"/>
        </w:rPr>
      </w:pPr>
      <w:r w:rsidRPr="00D47982">
        <w:rPr>
          <w:rFonts w:asciiTheme="minorHAnsi" w:hAnsiTheme="minorHAnsi" w:cstheme="minorHAnsi"/>
          <w:color w:val="000000" w:themeColor="text1"/>
        </w:rPr>
        <w:t>Podanie moich danych jest dobrowolne, odmowa udzielenia przeze mnie zgody na</w:t>
      </w:r>
      <w:r w:rsidR="004F3F11" w:rsidRPr="00D47982">
        <w:rPr>
          <w:rFonts w:asciiTheme="minorHAnsi" w:hAnsiTheme="minorHAnsi" w:cstheme="minorHAnsi"/>
          <w:color w:val="000000" w:themeColor="text1"/>
        </w:rPr>
        <w:t> </w:t>
      </w:r>
      <w:r w:rsidRPr="00D47982">
        <w:rPr>
          <w:rFonts w:asciiTheme="minorHAnsi" w:hAnsiTheme="minorHAnsi" w:cstheme="minorHAnsi"/>
          <w:color w:val="000000" w:themeColor="text1"/>
        </w:rPr>
        <w:t>publikację wizerunku nie wyklucza z możliwości uczestnictwa w powyższym projekcie. Konsekwencją niewyrażenia zgody na publikację wizerunku będzie brak możliwości jego opublikowania na wskazanych miejscach.</w:t>
      </w:r>
    </w:p>
    <w:p w14:paraId="4DA356A1" w14:textId="77777777" w:rsidR="00762EAC" w:rsidRPr="00D47982" w:rsidRDefault="00762EAC" w:rsidP="00762EAC">
      <w:pPr>
        <w:spacing w:before="240" w:after="120"/>
        <w:ind w:right="57"/>
        <w:rPr>
          <w:rFonts w:asciiTheme="minorHAnsi" w:hAnsiTheme="minorHAnsi" w:cstheme="minorHAnsi"/>
          <w:color w:val="000000" w:themeColor="text1"/>
        </w:rPr>
      </w:pPr>
      <w:r w:rsidRPr="00D47982">
        <w:rPr>
          <w:rFonts w:asciiTheme="minorHAnsi" w:hAnsiTheme="minorHAnsi" w:cstheme="minorHAnsi"/>
          <w:color w:val="000000" w:themeColor="text1"/>
        </w:rPr>
        <w:t xml:space="preserve">Miejscowość i data:  </w:t>
      </w:r>
    </w:p>
    <w:p w14:paraId="0E3F3EC6" w14:textId="2EA9B2FA" w:rsidR="00762EAC" w:rsidRPr="00D47982" w:rsidRDefault="00762EAC" w:rsidP="00762EAC">
      <w:pPr>
        <w:spacing w:before="240" w:after="120"/>
        <w:ind w:right="57"/>
        <w:rPr>
          <w:rFonts w:asciiTheme="minorHAnsi" w:hAnsiTheme="minorHAnsi" w:cstheme="minorHAnsi"/>
          <w:b/>
          <w:bCs/>
          <w:color w:val="000000" w:themeColor="text1"/>
        </w:rPr>
        <w:sectPr w:rsidR="00762EAC" w:rsidRPr="00D47982" w:rsidSect="00762EAC">
          <w:type w:val="continuous"/>
          <w:pgSz w:w="11906" w:h="16838" w:code="9"/>
          <w:pgMar w:top="1884" w:right="1418" w:bottom="1560" w:left="1418" w:header="142" w:footer="225" w:gutter="0"/>
          <w:cols w:space="708"/>
          <w:titlePg/>
          <w:docGrid w:linePitch="360"/>
        </w:sectPr>
      </w:pPr>
      <w:r w:rsidRPr="00D47982">
        <w:rPr>
          <w:rFonts w:asciiTheme="minorHAnsi" w:hAnsiTheme="minorHAnsi" w:cstheme="minorHAnsi"/>
          <w:color w:val="000000" w:themeColor="text1"/>
        </w:rPr>
        <w:t>Czytelny podpis:</w:t>
      </w:r>
    </w:p>
    <w:p w14:paraId="2BFFE366" w14:textId="77777777" w:rsidR="00762EAC" w:rsidRPr="00D47982" w:rsidRDefault="00762EAC">
      <w:pPr>
        <w:pStyle w:val="Nagwek2"/>
        <w:numPr>
          <w:ilvl w:val="0"/>
          <w:numId w:val="10"/>
        </w:numPr>
        <w:spacing w:before="240" w:after="120"/>
        <w:ind w:left="714" w:hanging="357"/>
        <w:rPr>
          <w:rFonts w:asciiTheme="minorHAnsi" w:hAnsiTheme="minorHAnsi" w:cstheme="minorHAnsi"/>
          <w:b/>
          <w:bCs/>
          <w:color w:val="000000" w:themeColor="text1"/>
        </w:rPr>
        <w:sectPr w:rsidR="00762EAC" w:rsidRPr="00D47982" w:rsidSect="00762EAC">
          <w:type w:val="continuous"/>
          <w:pgSz w:w="11906" w:h="16838" w:code="9"/>
          <w:pgMar w:top="1884" w:right="1418" w:bottom="1560" w:left="1418" w:header="142" w:footer="225" w:gutter="0"/>
          <w:pgNumType w:start="1" w:chapStyle="1"/>
          <w:cols w:space="708"/>
          <w:titlePg/>
          <w:docGrid w:linePitch="360"/>
        </w:sectPr>
      </w:pPr>
    </w:p>
    <w:p w14:paraId="2B57F511" w14:textId="69D16E94" w:rsidR="00762EAC" w:rsidRPr="0037349F" w:rsidRDefault="00762EAC">
      <w:pPr>
        <w:pStyle w:val="Nagwek2"/>
        <w:keepNext w:val="0"/>
        <w:numPr>
          <w:ilvl w:val="0"/>
          <w:numId w:val="10"/>
        </w:numPr>
        <w:spacing w:before="240" w:after="120"/>
        <w:ind w:left="714" w:hanging="357"/>
        <w:rPr>
          <w:rFonts w:asciiTheme="minorHAnsi" w:hAnsiTheme="minorHAnsi" w:cstheme="minorHAnsi"/>
          <w:b/>
          <w:bCs/>
        </w:rPr>
      </w:pPr>
      <w:r w:rsidRPr="0037349F">
        <w:rPr>
          <w:rFonts w:asciiTheme="minorHAnsi" w:hAnsiTheme="minorHAnsi" w:cstheme="minorHAnsi"/>
          <w:b/>
          <w:bCs/>
        </w:rPr>
        <w:lastRenderedPageBreak/>
        <w:t>DECYZJA REKRUTACYJNA</w:t>
      </w:r>
      <w:r w:rsidR="00EE4EC4" w:rsidRPr="0037349F">
        <w:rPr>
          <w:rFonts w:asciiTheme="minorHAnsi" w:hAnsiTheme="minorHAnsi" w:cstheme="minorHAnsi"/>
          <w:b/>
          <w:bCs/>
        </w:rPr>
        <w:t xml:space="preserve"> (WYPEŁNIA KOMISJA REKRUTACYJNA)</w:t>
      </w:r>
    </w:p>
    <w:p w14:paraId="68615D6C" w14:textId="1A3CC4FF" w:rsidR="00762EAC" w:rsidRPr="00D47982" w:rsidRDefault="00762EAC" w:rsidP="005D2C38">
      <w:pPr>
        <w:suppressAutoHyphens/>
        <w:spacing w:line="360" w:lineRule="auto"/>
        <w:rPr>
          <w:rFonts w:asciiTheme="minorHAnsi" w:hAnsiTheme="minorHAnsi" w:cstheme="minorHAnsi"/>
          <w:color w:val="000000" w:themeColor="text1"/>
          <w:lang w:eastAsia="zh-CN"/>
        </w:rPr>
      </w:pPr>
      <w:r w:rsidRPr="00D47982">
        <w:rPr>
          <w:rFonts w:asciiTheme="minorHAnsi" w:hAnsiTheme="minorHAnsi" w:cstheme="minorHAnsi"/>
          <w:color w:val="000000" w:themeColor="text1"/>
          <w:lang w:eastAsia="zh-CN"/>
        </w:rPr>
        <w:t>Tytuł projektu</w:t>
      </w:r>
      <w:r w:rsidRPr="00D47982">
        <w:rPr>
          <w:rFonts w:asciiTheme="minorHAnsi" w:hAnsiTheme="minorHAnsi" w:cstheme="minorHAnsi"/>
          <w:color w:val="000000" w:themeColor="text1"/>
          <w:lang w:eastAsia="zh-CN"/>
        </w:rPr>
        <w:tab/>
        <w:t>„</w:t>
      </w:r>
      <w:r w:rsidR="008263CE" w:rsidRPr="00D47982">
        <w:rPr>
          <w:rFonts w:asciiTheme="minorHAnsi" w:hAnsiTheme="minorHAnsi" w:cstheme="minorHAnsi"/>
          <w:color w:val="000000" w:themeColor="text1"/>
          <w:lang w:eastAsia="zh-CN"/>
        </w:rPr>
        <w:t xml:space="preserve">Nowa jakość </w:t>
      </w:r>
      <w:r w:rsidR="00D25103" w:rsidRPr="00D47982">
        <w:rPr>
          <w:rFonts w:asciiTheme="minorHAnsi" w:hAnsiTheme="minorHAnsi" w:cstheme="minorHAnsi"/>
          <w:color w:val="000000" w:themeColor="text1"/>
          <w:lang w:eastAsia="zh-CN"/>
        </w:rPr>
        <w:t>edukacji przedszkolnej</w:t>
      </w:r>
      <w:r w:rsidR="008263CE" w:rsidRPr="00D47982">
        <w:rPr>
          <w:rFonts w:asciiTheme="minorHAnsi" w:hAnsiTheme="minorHAnsi" w:cstheme="minorHAnsi"/>
          <w:color w:val="000000" w:themeColor="text1"/>
          <w:lang w:eastAsia="zh-CN"/>
        </w:rPr>
        <w:t xml:space="preserve"> w Gminie Stężyca</w:t>
      </w:r>
      <w:r w:rsidRPr="00D47982">
        <w:rPr>
          <w:rFonts w:asciiTheme="minorHAnsi" w:hAnsiTheme="minorHAnsi" w:cstheme="minorHAnsi"/>
          <w:color w:val="000000" w:themeColor="text1"/>
          <w:lang w:eastAsia="zh-CN"/>
        </w:rPr>
        <w:t>”</w:t>
      </w:r>
    </w:p>
    <w:p w14:paraId="7A49E6AD" w14:textId="030DD704" w:rsidR="00762EAC" w:rsidRPr="00D47982" w:rsidRDefault="00762EAC" w:rsidP="005D2C38">
      <w:pPr>
        <w:suppressAutoHyphens/>
        <w:spacing w:line="360" w:lineRule="auto"/>
        <w:rPr>
          <w:rFonts w:asciiTheme="minorHAnsi" w:hAnsiTheme="minorHAnsi" w:cstheme="minorHAnsi"/>
          <w:color w:val="000000" w:themeColor="text1"/>
          <w:lang w:eastAsia="zh-CN"/>
        </w:rPr>
      </w:pPr>
      <w:r w:rsidRPr="00D47982">
        <w:rPr>
          <w:rFonts w:asciiTheme="minorHAnsi" w:hAnsiTheme="minorHAnsi" w:cstheme="minorHAnsi"/>
          <w:color w:val="000000" w:themeColor="text1"/>
          <w:lang w:eastAsia="zh-CN"/>
        </w:rPr>
        <w:t>Nr projektu</w:t>
      </w:r>
      <w:r w:rsidRPr="00D47982">
        <w:rPr>
          <w:rFonts w:asciiTheme="minorHAnsi" w:hAnsiTheme="minorHAnsi" w:cstheme="minorHAnsi"/>
          <w:color w:val="000000" w:themeColor="text1"/>
          <w:lang w:eastAsia="zh-CN"/>
        </w:rPr>
        <w:tab/>
        <w:t>FEPM.05.07-IZ.00-0</w:t>
      </w:r>
      <w:r w:rsidR="008263CE" w:rsidRPr="00D47982">
        <w:rPr>
          <w:rFonts w:asciiTheme="minorHAnsi" w:hAnsiTheme="minorHAnsi" w:cstheme="minorHAnsi"/>
          <w:color w:val="000000" w:themeColor="text1"/>
          <w:lang w:eastAsia="zh-CN"/>
        </w:rPr>
        <w:t>118</w:t>
      </w:r>
      <w:r w:rsidRPr="00D47982">
        <w:rPr>
          <w:rFonts w:asciiTheme="minorHAnsi" w:hAnsiTheme="minorHAnsi" w:cstheme="minorHAnsi"/>
          <w:color w:val="000000" w:themeColor="text1"/>
          <w:lang w:eastAsia="zh-CN"/>
        </w:rPr>
        <w:t>/23</w:t>
      </w:r>
      <w:r w:rsidR="008263CE" w:rsidRPr="00D47982">
        <w:rPr>
          <w:rFonts w:asciiTheme="minorHAnsi" w:hAnsiTheme="minorHAnsi" w:cstheme="minorHAnsi"/>
          <w:color w:val="000000" w:themeColor="text1"/>
          <w:lang w:eastAsia="zh-CN"/>
        </w:rPr>
        <w:t>-00</w:t>
      </w:r>
    </w:p>
    <w:p w14:paraId="52C94D98" w14:textId="477D2914" w:rsidR="00B5692F" w:rsidRPr="00D47982" w:rsidRDefault="00762EAC" w:rsidP="0037349F">
      <w:pPr>
        <w:pStyle w:val="Akapitzlist"/>
        <w:numPr>
          <w:ilvl w:val="0"/>
          <w:numId w:val="4"/>
        </w:numPr>
        <w:suppressAutoHyphens/>
        <w:spacing w:after="120" w:line="360" w:lineRule="auto"/>
        <w:ind w:left="425" w:hanging="425"/>
        <w:rPr>
          <w:rFonts w:asciiTheme="minorHAnsi" w:hAnsiTheme="minorHAnsi" w:cstheme="minorHAnsi"/>
          <w:color w:val="000000" w:themeColor="text1"/>
          <w:kern w:val="1"/>
          <w:u w:val="single"/>
          <w:lang w:eastAsia="zh-CN"/>
        </w:rPr>
      </w:pPr>
      <w:r w:rsidRPr="00D47982">
        <w:rPr>
          <w:rFonts w:asciiTheme="minorHAnsi" w:hAnsiTheme="minorHAnsi" w:cstheme="minorHAnsi"/>
          <w:color w:val="000000" w:themeColor="text1"/>
          <w:lang w:eastAsia="zh-CN"/>
        </w:rPr>
        <w:t>Decyzją Komisji rekrutacyjnej Pani/Pan ………………………………………………</w:t>
      </w:r>
      <w:r w:rsidRPr="00D47982">
        <w:rPr>
          <w:rFonts w:asciiTheme="minorHAnsi" w:hAnsiTheme="minorHAnsi" w:cstheme="minorHAnsi"/>
          <w:color w:val="000000" w:themeColor="text1"/>
        </w:rPr>
        <w:t xml:space="preserve"> (</w:t>
      </w:r>
      <w:r w:rsidRPr="00D47982">
        <w:rPr>
          <w:rFonts w:asciiTheme="minorHAnsi" w:hAnsiTheme="minorHAnsi" w:cstheme="minorHAnsi"/>
          <w:color w:val="000000" w:themeColor="text1"/>
          <w:lang w:eastAsia="zh-CN"/>
        </w:rPr>
        <w:t xml:space="preserve">imię i nazwisko) </w:t>
      </w:r>
    </w:p>
    <w:p w14:paraId="70D2CFEE" w14:textId="77777777" w:rsidR="0037349F" w:rsidRPr="0037349F" w:rsidRDefault="0037349F">
      <w:pPr>
        <w:numPr>
          <w:ilvl w:val="0"/>
          <w:numId w:val="14"/>
        </w:numPr>
        <w:spacing w:line="360" w:lineRule="auto"/>
        <w:ind w:left="426" w:right="401" w:hanging="426"/>
        <w:contextualSpacing/>
        <w:rPr>
          <w:rFonts w:ascii="Calibri" w:hAnsi="Calibri" w:cs="Calibri"/>
          <w:color w:val="000000"/>
        </w:rPr>
      </w:pPr>
      <w:r w:rsidRPr="0037349F">
        <w:rPr>
          <w:rFonts w:ascii="Calibri" w:hAnsi="Calibri" w:cs="Calibri"/>
          <w:color w:val="000000"/>
          <w:lang w:eastAsia="zh-CN"/>
        </w:rPr>
        <w:t>został/została zakwalifikowany/zakwalifikowana do udziału w Projekcie na szkolenia/studia dla kadry OWP:</w:t>
      </w:r>
    </w:p>
    <w:p w14:paraId="203D9671" w14:textId="77777777" w:rsidR="005A5E64" w:rsidRDefault="0037349F">
      <w:pPr>
        <w:pStyle w:val="Akapitzlist"/>
        <w:numPr>
          <w:ilvl w:val="0"/>
          <w:numId w:val="14"/>
        </w:numPr>
        <w:spacing w:line="360" w:lineRule="auto"/>
        <w:ind w:hanging="294"/>
        <w:rPr>
          <w:rFonts w:ascii="Calibri" w:hAnsi="Calibri" w:cs="Calibri"/>
          <w:color w:val="000000"/>
        </w:rPr>
      </w:pPr>
      <w:r w:rsidRPr="0037349F">
        <w:rPr>
          <w:rFonts w:ascii="Calibri" w:hAnsi="Calibri" w:cs="Calibri"/>
          <w:color w:val="000000"/>
        </w:rPr>
        <w:t>Szkolenie „Tożsamość regionalna jak ją pielęgnować”,</w:t>
      </w:r>
    </w:p>
    <w:p w14:paraId="28CD095F" w14:textId="77777777" w:rsidR="005A5E64" w:rsidRDefault="0037349F">
      <w:pPr>
        <w:pStyle w:val="Akapitzlist"/>
        <w:numPr>
          <w:ilvl w:val="0"/>
          <w:numId w:val="14"/>
        </w:numPr>
        <w:spacing w:line="360" w:lineRule="auto"/>
        <w:ind w:hanging="294"/>
        <w:rPr>
          <w:rFonts w:ascii="Calibri" w:hAnsi="Calibri" w:cs="Calibri"/>
          <w:color w:val="000000"/>
        </w:rPr>
      </w:pPr>
      <w:r w:rsidRPr="005A5E64">
        <w:rPr>
          <w:rFonts w:ascii="Calibri" w:hAnsi="Calibri" w:cs="Calibri"/>
          <w:color w:val="000000"/>
        </w:rPr>
        <w:t>Szkolenie „Kodowanie i programowanie”,</w:t>
      </w:r>
    </w:p>
    <w:p w14:paraId="01F99E72" w14:textId="77777777" w:rsidR="005A5E64" w:rsidRDefault="0037349F">
      <w:pPr>
        <w:pStyle w:val="Akapitzlist"/>
        <w:numPr>
          <w:ilvl w:val="0"/>
          <w:numId w:val="14"/>
        </w:numPr>
        <w:spacing w:line="360" w:lineRule="auto"/>
        <w:ind w:hanging="294"/>
        <w:rPr>
          <w:rFonts w:ascii="Calibri" w:hAnsi="Calibri" w:cs="Calibri"/>
          <w:color w:val="000000"/>
        </w:rPr>
      </w:pPr>
      <w:r w:rsidRPr="005A5E64">
        <w:rPr>
          <w:rFonts w:ascii="Calibri" w:hAnsi="Calibri" w:cs="Calibri"/>
          <w:color w:val="000000"/>
        </w:rPr>
        <w:t>Szkolenie „Ekspansja kulturalna- warsztaty”,</w:t>
      </w:r>
    </w:p>
    <w:p w14:paraId="3F67BE13" w14:textId="77777777" w:rsidR="005A5E64" w:rsidRDefault="0037349F">
      <w:pPr>
        <w:pStyle w:val="Akapitzlist"/>
        <w:numPr>
          <w:ilvl w:val="0"/>
          <w:numId w:val="14"/>
        </w:numPr>
        <w:spacing w:line="360" w:lineRule="auto"/>
        <w:ind w:hanging="294"/>
        <w:rPr>
          <w:rFonts w:ascii="Calibri" w:hAnsi="Calibri" w:cs="Calibri"/>
          <w:color w:val="000000"/>
        </w:rPr>
      </w:pPr>
      <w:r w:rsidRPr="005A5E64">
        <w:rPr>
          <w:rFonts w:ascii="Calibri" w:hAnsi="Calibri" w:cs="Calibri"/>
          <w:color w:val="000000"/>
        </w:rPr>
        <w:t>Szkolenie „Integracja Sensoryczna”,</w:t>
      </w:r>
    </w:p>
    <w:p w14:paraId="4ACB1FA8" w14:textId="77777777" w:rsidR="005A5E64" w:rsidRDefault="0037349F">
      <w:pPr>
        <w:pStyle w:val="Akapitzlist"/>
        <w:numPr>
          <w:ilvl w:val="0"/>
          <w:numId w:val="14"/>
        </w:numPr>
        <w:spacing w:line="360" w:lineRule="auto"/>
        <w:ind w:hanging="294"/>
        <w:rPr>
          <w:rFonts w:ascii="Calibri" w:hAnsi="Calibri" w:cs="Calibri"/>
          <w:color w:val="000000"/>
        </w:rPr>
      </w:pPr>
      <w:r w:rsidRPr="005A5E64">
        <w:rPr>
          <w:rFonts w:ascii="Calibri" w:hAnsi="Calibri" w:cs="Calibri"/>
          <w:color w:val="000000"/>
        </w:rPr>
        <w:t>Szkolenie „Komunikacja i współpraca z rodzicami/opiekunami prawnymi”,</w:t>
      </w:r>
    </w:p>
    <w:p w14:paraId="4816702C" w14:textId="77777777" w:rsidR="005A5E64" w:rsidRDefault="0037349F">
      <w:pPr>
        <w:pStyle w:val="Akapitzlist"/>
        <w:numPr>
          <w:ilvl w:val="0"/>
          <w:numId w:val="14"/>
        </w:numPr>
        <w:spacing w:line="360" w:lineRule="auto"/>
        <w:ind w:hanging="294"/>
        <w:rPr>
          <w:rFonts w:ascii="Calibri" w:hAnsi="Calibri" w:cs="Calibri"/>
          <w:color w:val="000000"/>
        </w:rPr>
      </w:pPr>
      <w:r w:rsidRPr="005A5E64">
        <w:rPr>
          <w:rFonts w:ascii="Calibri" w:hAnsi="Calibri" w:cs="Calibri"/>
          <w:color w:val="000000"/>
        </w:rPr>
        <w:t>Szkolenie „Arteterapia”,</w:t>
      </w:r>
    </w:p>
    <w:p w14:paraId="78BCA3E7" w14:textId="77777777" w:rsidR="005A5E64" w:rsidRDefault="0037349F">
      <w:pPr>
        <w:pStyle w:val="Akapitzlist"/>
        <w:numPr>
          <w:ilvl w:val="0"/>
          <w:numId w:val="14"/>
        </w:numPr>
        <w:spacing w:line="360" w:lineRule="auto"/>
        <w:ind w:hanging="294"/>
        <w:rPr>
          <w:rFonts w:ascii="Calibri" w:hAnsi="Calibri" w:cs="Calibri"/>
          <w:color w:val="000000"/>
        </w:rPr>
      </w:pPr>
      <w:r w:rsidRPr="005A5E64">
        <w:rPr>
          <w:rFonts w:ascii="Calibri" w:hAnsi="Calibri" w:cs="Calibri"/>
          <w:color w:val="000000"/>
        </w:rPr>
        <w:t>Szkolenie „</w:t>
      </w:r>
      <w:proofErr w:type="spellStart"/>
      <w:r w:rsidRPr="005A5E64">
        <w:rPr>
          <w:rFonts w:ascii="Calibri" w:hAnsi="Calibri" w:cs="Calibri"/>
          <w:color w:val="000000"/>
        </w:rPr>
        <w:t>Neurodydaktyka</w:t>
      </w:r>
      <w:proofErr w:type="spellEnd"/>
      <w:r w:rsidRPr="005A5E64">
        <w:rPr>
          <w:rFonts w:ascii="Calibri" w:hAnsi="Calibri" w:cs="Calibri"/>
          <w:color w:val="000000"/>
        </w:rPr>
        <w:t>”,</w:t>
      </w:r>
    </w:p>
    <w:p w14:paraId="349EA18E" w14:textId="77777777" w:rsidR="005A5E64" w:rsidRDefault="0037349F">
      <w:pPr>
        <w:pStyle w:val="Akapitzlist"/>
        <w:numPr>
          <w:ilvl w:val="0"/>
          <w:numId w:val="14"/>
        </w:numPr>
        <w:spacing w:line="360" w:lineRule="auto"/>
        <w:ind w:hanging="294"/>
        <w:rPr>
          <w:rFonts w:ascii="Calibri" w:hAnsi="Calibri" w:cs="Calibri"/>
          <w:color w:val="000000"/>
        </w:rPr>
      </w:pPr>
      <w:r w:rsidRPr="005A5E64">
        <w:rPr>
          <w:rFonts w:ascii="Calibri" w:hAnsi="Calibri" w:cs="Calibri"/>
          <w:color w:val="000000"/>
        </w:rPr>
        <w:t>Szkolenie „Edukacja włączająca”,</w:t>
      </w:r>
    </w:p>
    <w:p w14:paraId="6C788DD1" w14:textId="77777777" w:rsidR="005A5E64" w:rsidRDefault="0037349F">
      <w:pPr>
        <w:pStyle w:val="Akapitzlist"/>
        <w:numPr>
          <w:ilvl w:val="0"/>
          <w:numId w:val="14"/>
        </w:numPr>
        <w:spacing w:line="360" w:lineRule="auto"/>
        <w:ind w:hanging="294"/>
        <w:rPr>
          <w:rFonts w:ascii="Calibri" w:hAnsi="Calibri" w:cs="Calibri"/>
          <w:color w:val="000000"/>
        </w:rPr>
      </w:pPr>
      <w:r w:rsidRPr="005A5E64">
        <w:rPr>
          <w:rFonts w:ascii="Calibri" w:hAnsi="Calibri" w:cs="Calibri"/>
          <w:color w:val="000000"/>
        </w:rPr>
        <w:t>Szkolenie „Praca z dziećmi/osobami dotkniętymi problemami migracji w związku z konfliktem zbrojnym na Ukrainie”,</w:t>
      </w:r>
    </w:p>
    <w:p w14:paraId="09FE1865" w14:textId="77777777" w:rsidR="005A5E64" w:rsidRDefault="0037349F">
      <w:pPr>
        <w:pStyle w:val="Akapitzlist"/>
        <w:numPr>
          <w:ilvl w:val="0"/>
          <w:numId w:val="14"/>
        </w:numPr>
        <w:spacing w:line="360" w:lineRule="auto"/>
        <w:ind w:hanging="294"/>
        <w:rPr>
          <w:rFonts w:ascii="Calibri" w:hAnsi="Calibri" w:cs="Calibri"/>
          <w:color w:val="000000"/>
        </w:rPr>
      </w:pPr>
      <w:r w:rsidRPr="005A5E64">
        <w:rPr>
          <w:rFonts w:ascii="Calibri" w:hAnsi="Calibri" w:cs="Calibri"/>
          <w:color w:val="000000"/>
        </w:rPr>
        <w:t>Szkolenie „Trening Umiejętności Społecznych”,</w:t>
      </w:r>
    </w:p>
    <w:p w14:paraId="46419CDD" w14:textId="2C1A5A11" w:rsidR="0037349F" w:rsidRPr="005A5E64" w:rsidRDefault="0037349F">
      <w:pPr>
        <w:pStyle w:val="Akapitzlist"/>
        <w:numPr>
          <w:ilvl w:val="0"/>
          <w:numId w:val="14"/>
        </w:numPr>
        <w:spacing w:line="360" w:lineRule="auto"/>
        <w:ind w:hanging="294"/>
        <w:rPr>
          <w:rFonts w:ascii="Calibri" w:hAnsi="Calibri" w:cs="Calibri"/>
          <w:color w:val="000000"/>
        </w:rPr>
      </w:pPr>
      <w:r w:rsidRPr="005A5E64">
        <w:rPr>
          <w:rFonts w:ascii="Calibri" w:hAnsi="Calibri" w:cs="Calibri"/>
          <w:color w:val="000000"/>
        </w:rPr>
        <w:t>Studia podyplomowe dla nauczycieli z integracji sensorycznej (3 semestry).</w:t>
      </w:r>
    </w:p>
    <w:p w14:paraId="5E2BAB77" w14:textId="77777777" w:rsidR="0037349F" w:rsidRPr="005A5E64" w:rsidRDefault="0037349F">
      <w:pPr>
        <w:pStyle w:val="Akapitzlist"/>
        <w:numPr>
          <w:ilvl w:val="0"/>
          <w:numId w:val="14"/>
        </w:numPr>
        <w:spacing w:line="360" w:lineRule="auto"/>
        <w:ind w:left="426" w:hanging="426"/>
        <w:rPr>
          <w:rFonts w:ascii="Calibri" w:hAnsi="Calibri" w:cs="Calibri"/>
          <w:color w:val="000000"/>
        </w:rPr>
      </w:pPr>
      <w:r w:rsidRPr="005A5E64">
        <w:rPr>
          <w:rFonts w:ascii="Calibri" w:hAnsi="Calibri" w:cs="Calibri"/>
          <w:color w:val="000000"/>
        </w:rPr>
        <w:t>nie został/nie została zakwalifikowany/zakwalifikowana do udziału w Projekcie</w:t>
      </w:r>
    </w:p>
    <w:p w14:paraId="4C5DE49F" w14:textId="77777777" w:rsidR="0037349F" w:rsidRPr="0037349F" w:rsidRDefault="0037349F" w:rsidP="005A5E64">
      <w:pPr>
        <w:spacing w:line="360" w:lineRule="auto"/>
        <w:ind w:left="426"/>
        <w:rPr>
          <w:rFonts w:ascii="Calibri" w:hAnsi="Calibri" w:cs="Calibri"/>
          <w:color w:val="000000"/>
        </w:rPr>
      </w:pPr>
      <w:r w:rsidRPr="0037349F">
        <w:rPr>
          <w:rFonts w:ascii="Calibri" w:hAnsi="Calibri" w:cs="Calibri"/>
          <w:color w:val="000000"/>
        </w:rPr>
        <w:t>uzasadnienie decyzji: ………………………………………………………………………………………………..</w:t>
      </w:r>
    </w:p>
    <w:p w14:paraId="49189349" w14:textId="77777777" w:rsidR="0037349F" w:rsidRPr="0037349F" w:rsidRDefault="0037349F" w:rsidP="005A5E64">
      <w:pPr>
        <w:spacing w:after="120" w:line="360" w:lineRule="auto"/>
        <w:ind w:left="426"/>
        <w:rPr>
          <w:rFonts w:ascii="Calibri" w:hAnsi="Calibri" w:cs="Calibri"/>
          <w:color w:val="000000"/>
        </w:rPr>
      </w:pPr>
      <w:r w:rsidRPr="0037349F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………………………………………………………………………………………………………………………………….</w:t>
      </w:r>
    </w:p>
    <w:p w14:paraId="2C758905" w14:textId="77777777" w:rsidR="0037349F" w:rsidRPr="0037349F" w:rsidRDefault="0037349F" w:rsidP="0037349F">
      <w:pPr>
        <w:spacing w:line="360" w:lineRule="auto"/>
        <w:rPr>
          <w:rFonts w:asciiTheme="minorHAnsi" w:hAnsiTheme="minorHAnsi" w:cstheme="minorHAnsi"/>
          <w:color w:val="000000" w:themeColor="text1"/>
        </w:rPr>
        <w:sectPr w:rsidR="0037349F" w:rsidRPr="0037349F" w:rsidSect="00DF60D1">
          <w:pgSz w:w="11906" w:h="16838" w:code="9"/>
          <w:pgMar w:top="1884" w:right="1418" w:bottom="1560" w:left="1418" w:header="142" w:footer="225" w:gutter="0"/>
          <w:pgNumType w:start="15"/>
          <w:cols w:space="708"/>
          <w:titlePg/>
          <w:docGrid w:linePitch="360"/>
        </w:sectPr>
      </w:pPr>
    </w:p>
    <w:p w14:paraId="7C372AB6" w14:textId="3CDF08BC" w:rsidR="006239B3" w:rsidRPr="005A5E64" w:rsidRDefault="00762EAC" w:rsidP="005A5E64">
      <w:pPr>
        <w:pStyle w:val="Akapitzlist"/>
        <w:numPr>
          <w:ilvl w:val="0"/>
          <w:numId w:val="4"/>
        </w:numPr>
        <w:spacing w:line="360" w:lineRule="auto"/>
        <w:ind w:left="425" w:hanging="425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D47982">
        <w:rPr>
          <w:rFonts w:asciiTheme="minorHAnsi" w:hAnsiTheme="minorHAnsi" w:cstheme="minorHAnsi"/>
          <w:color w:val="000000" w:themeColor="text1"/>
        </w:rPr>
        <w:t>Oświadczam, że Pan/Pani …………………………………………….………………….. (imię i nazwisko) spełnia kryteria kwalifikowalności uprawniające do wzięcia udziału w niniejszym Projekcie.</w:t>
      </w:r>
    </w:p>
    <w:p w14:paraId="0F7A8966" w14:textId="08345AF6" w:rsidR="00B5692F" w:rsidRPr="00D47982" w:rsidRDefault="00762EAC" w:rsidP="0037349F">
      <w:pPr>
        <w:pStyle w:val="Akapitzlist"/>
        <w:numPr>
          <w:ilvl w:val="0"/>
          <w:numId w:val="4"/>
        </w:numPr>
        <w:spacing w:line="360" w:lineRule="auto"/>
        <w:ind w:left="425" w:hanging="425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D47982">
        <w:rPr>
          <w:rFonts w:asciiTheme="minorHAnsi" w:hAnsiTheme="minorHAnsi" w:cstheme="minorHAnsi"/>
          <w:color w:val="000000" w:themeColor="text1"/>
        </w:rPr>
        <w:t>Dokument potwierdzający status uczestnika/uczestniczki w chwili przystąpienia do</w:t>
      </w:r>
      <w:r w:rsidR="000B289A" w:rsidRPr="00D47982">
        <w:rPr>
          <w:rFonts w:asciiTheme="minorHAnsi" w:hAnsiTheme="minorHAnsi" w:cstheme="minorHAnsi"/>
          <w:color w:val="000000" w:themeColor="text1"/>
        </w:rPr>
        <w:t> </w:t>
      </w:r>
      <w:r w:rsidRPr="00D47982">
        <w:rPr>
          <w:rFonts w:asciiTheme="minorHAnsi" w:hAnsiTheme="minorHAnsi" w:cstheme="minorHAnsi"/>
          <w:color w:val="000000" w:themeColor="text1"/>
        </w:rPr>
        <w:t>projektu:</w:t>
      </w:r>
    </w:p>
    <w:p w14:paraId="57A6305E" w14:textId="497632FB" w:rsidR="006E23BD" w:rsidRDefault="00762EAC">
      <w:pPr>
        <w:pStyle w:val="Akapitzlist"/>
        <w:numPr>
          <w:ilvl w:val="0"/>
          <w:numId w:val="15"/>
        </w:numPr>
        <w:spacing w:after="240" w:line="360" w:lineRule="auto"/>
        <w:ind w:left="851" w:hanging="425"/>
        <w:rPr>
          <w:rFonts w:asciiTheme="minorHAnsi" w:hAnsiTheme="minorHAnsi" w:cstheme="minorHAnsi"/>
          <w:color w:val="000000" w:themeColor="text1"/>
        </w:rPr>
      </w:pPr>
      <w:r w:rsidRPr="006E23BD">
        <w:rPr>
          <w:rFonts w:asciiTheme="minorHAnsi" w:hAnsiTheme="minorHAnsi" w:cstheme="minorHAnsi"/>
          <w:color w:val="000000" w:themeColor="text1"/>
        </w:rPr>
        <w:t>kserokopia orzeczenia/opini</w:t>
      </w:r>
      <w:r w:rsidR="004F1568">
        <w:rPr>
          <w:rFonts w:asciiTheme="minorHAnsi" w:hAnsiTheme="minorHAnsi" w:cstheme="minorHAnsi"/>
          <w:color w:val="000000" w:themeColor="text1"/>
        </w:rPr>
        <w:t>i</w:t>
      </w:r>
      <w:r w:rsidRPr="006E23BD">
        <w:rPr>
          <w:rFonts w:asciiTheme="minorHAnsi" w:hAnsiTheme="minorHAnsi" w:cstheme="minorHAnsi"/>
          <w:color w:val="000000" w:themeColor="text1"/>
        </w:rPr>
        <w:t>/innego dokumentu potwierdzającego niepełnosprawność uczestnika/uczestniczki projektu,</w:t>
      </w:r>
    </w:p>
    <w:p w14:paraId="53D4E557" w14:textId="77777777" w:rsidR="006E23BD" w:rsidRDefault="00762EAC">
      <w:pPr>
        <w:pStyle w:val="Akapitzlist"/>
        <w:numPr>
          <w:ilvl w:val="0"/>
          <w:numId w:val="15"/>
        </w:numPr>
        <w:spacing w:after="240" w:line="360" w:lineRule="auto"/>
        <w:ind w:left="851" w:hanging="425"/>
        <w:rPr>
          <w:rFonts w:asciiTheme="minorHAnsi" w:hAnsiTheme="minorHAnsi" w:cstheme="minorHAnsi"/>
          <w:color w:val="000000" w:themeColor="text1"/>
        </w:rPr>
      </w:pPr>
      <w:r w:rsidRPr="006E23BD">
        <w:rPr>
          <w:rFonts w:asciiTheme="minorHAnsi" w:hAnsiTheme="minorHAnsi" w:cstheme="minorHAnsi"/>
          <w:color w:val="000000" w:themeColor="text1"/>
        </w:rPr>
        <w:lastRenderedPageBreak/>
        <w:t>kserokopia dokumentu potwierdzającego, że uczestnik/uczestniczka projektu należy do mniejszości narodowej lub etnicznej, jest migrantem, osobą obcego pochodzenia,</w:t>
      </w:r>
    </w:p>
    <w:p w14:paraId="6C0A6219" w14:textId="77777777" w:rsidR="006E23BD" w:rsidRDefault="00762EAC">
      <w:pPr>
        <w:pStyle w:val="Akapitzlist"/>
        <w:numPr>
          <w:ilvl w:val="0"/>
          <w:numId w:val="15"/>
        </w:numPr>
        <w:spacing w:after="240" w:line="360" w:lineRule="auto"/>
        <w:ind w:left="851" w:hanging="425"/>
        <w:rPr>
          <w:rFonts w:asciiTheme="minorHAnsi" w:hAnsiTheme="minorHAnsi" w:cstheme="minorHAnsi"/>
          <w:color w:val="000000" w:themeColor="text1"/>
        </w:rPr>
      </w:pPr>
      <w:r w:rsidRPr="006E23BD">
        <w:rPr>
          <w:rFonts w:asciiTheme="minorHAnsi" w:hAnsiTheme="minorHAnsi" w:cstheme="minorHAnsi"/>
          <w:color w:val="000000" w:themeColor="text1"/>
        </w:rPr>
        <w:t>kserokopia dokumentu potwierdzającego/oświadczenie potwierdzające, że</w:t>
      </w:r>
      <w:r w:rsidR="000B289A" w:rsidRPr="006E23BD">
        <w:rPr>
          <w:rFonts w:asciiTheme="minorHAnsi" w:hAnsiTheme="minorHAnsi" w:cstheme="minorHAnsi"/>
          <w:color w:val="000000" w:themeColor="text1"/>
        </w:rPr>
        <w:t> </w:t>
      </w:r>
      <w:r w:rsidRPr="006E23BD">
        <w:rPr>
          <w:rFonts w:asciiTheme="minorHAnsi" w:hAnsiTheme="minorHAnsi" w:cstheme="minorHAnsi"/>
          <w:color w:val="000000" w:themeColor="text1"/>
        </w:rPr>
        <w:t>uczestnik/uczestniczka projektu jest osobą bezdomną lub dotkniętą wykluczeniem z dostępu do mieszkań,</w:t>
      </w:r>
    </w:p>
    <w:p w14:paraId="639088F1" w14:textId="77777777" w:rsidR="006E23BD" w:rsidRDefault="00762EAC">
      <w:pPr>
        <w:pStyle w:val="Akapitzlist"/>
        <w:numPr>
          <w:ilvl w:val="0"/>
          <w:numId w:val="15"/>
        </w:numPr>
        <w:spacing w:after="240" w:line="360" w:lineRule="auto"/>
        <w:ind w:left="851" w:hanging="425"/>
        <w:rPr>
          <w:rFonts w:asciiTheme="minorHAnsi" w:hAnsiTheme="minorHAnsi" w:cstheme="minorHAnsi"/>
          <w:color w:val="000000" w:themeColor="text1"/>
        </w:rPr>
      </w:pPr>
      <w:r w:rsidRPr="006E23BD">
        <w:rPr>
          <w:rFonts w:asciiTheme="minorHAnsi" w:hAnsiTheme="minorHAnsi" w:cstheme="minorHAnsi"/>
          <w:color w:val="000000" w:themeColor="text1"/>
        </w:rPr>
        <w:t>inny dokument (proszę wpisać jaki) …………………………………………………………………………,</w:t>
      </w:r>
    </w:p>
    <w:p w14:paraId="77630AD2" w14:textId="1FB7A70E" w:rsidR="00762EAC" w:rsidRPr="006E23BD" w:rsidRDefault="00762EAC">
      <w:pPr>
        <w:pStyle w:val="Akapitzlist"/>
        <w:numPr>
          <w:ilvl w:val="0"/>
          <w:numId w:val="15"/>
        </w:numPr>
        <w:spacing w:after="240" w:line="360" w:lineRule="auto"/>
        <w:ind w:left="851" w:hanging="425"/>
        <w:rPr>
          <w:rFonts w:asciiTheme="minorHAnsi" w:hAnsiTheme="minorHAnsi" w:cstheme="minorHAnsi"/>
          <w:color w:val="000000" w:themeColor="text1"/>
        </w:rPr>
      </w:pPr>
      <w:r w:rsidRPr="006E23BD">
        <w:rPr>
          <w:rFonts w:asciiTheme="minorHAnsi" w:hAnsiTheme="minorHAnsi" w:cstheme="minorHAnsi"/>
          <w:color w:val="000000" w:themeColor="text1"/>
        </w:rPr>
        <w:t>nie dotyczy.</w:t>
      </w:r>
    </w:p>
    <w:p w14:paraId="594D1D66" w14:textId="77777777" w:rsidR="00762EAC" w:rsidRPr="00D47982" w:rsidRDefault="00762EAC" w:rsidP="005A5E64">
      <w:pPr>
        <w:pStyle w:val="Bezodstpw"/>
        <w:spacing w:before="48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4798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Miejscowość i data:  </w:t>
      </w:r>
    </w:p>
    <w:p w14:paraId="09602A5A" w14:textId="77777777" w:rsidR="00762EAC" w:rsidRPr="00D47982" w:rsidRDefault="00762EAC" w:rsidP="00A72365">
      <w:pPr>
        <w:pStyle w:val="Bezodstpw"/>
        <w:spacing w:after="1080" w:line="360" w:lineRule="auto"/>
        <w:ind w:left="851" w:hanging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47982">
        <w:rPr>
          <w:rFonts w:asciiTheme="minorHAnsi" w:hAnsiTheme="minorHAnsi" w:cstheme="minorHAnsi"/>
          <w:color w:val="000000" w:themeColor="text1"/>
          <w:sz w:val="24"/>
          <w:szCs w:val="24"/>
        </w:rPr>
        <w:t>Podpis i pieczątka przewodniczącego Komisji Rekrutacyjnej – Dyrektora szkoły/przedszkola:</w:t>
      </w:r>
    </w:p>
    <w:p w14:paraId="68B45702" w14:textId="77777777" w:rsidR="005A5E64" w:rsidRPr="005A5E64" w:rsidRDefault="005A5E64" w:rsidP="005A5E64">
      <w:pPr>
        <w:rPr>
          <w:rFonts w:ascii="Calibri" w:hAnsi="Calibri" w:cs="Calibri"/>
          <w:iCs/>
          <w:color w:val="000000"/>
          <w:sz w:val="22"/>
          <w:szCs w:val="22"/>
        </w:rPr>
      </w:pPr>
      <w:r w:rsidRPr="005A5E64">
        <w:rPr>
          <w:rFonts w:ascii="Calibri" w:hAnsi="Calibri" w:cs="Calibri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A06B3CF" wp14:editId="7B50BBD6">
                <wp:simplePos x="0" y="0"/>
                <wp:positionH relativeFrom="rightMargin">
                  <wp:posOffset>180340</wp:posOffset>
                </wp:positionH>
                <wp:positionV relativeFrom="margin">
                  <wp:posOffset>6845992</wp:posOffset>
                </wp:positionV>
                <wp:extent cx="367200" cy="1882800"/>
                <wp:effectExtent l="0" t="0" r="0" b="3175"/>
                <wp:wrapNone/>
                <wp:docPr id="3637104" name="Prostokąt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7200" cy="188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D32161" w14:textId="77777777" w:rsidR="005A5E64" w:rsidRPr="005A5E64" w:rsidRDefault="005A5E64" w:rsidP="005A5E64">
                            <w:pPr>
                              <w:pStyle w:val="Stopka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Overflow="clip" horzOverflow="clip" vert="vert270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06B3CF" id="Prostokąt 5" o:spid="_x0000_s1026" style="position:absolute;margin-left:14.2pt;margin-top:539.05pt;width:28.9pt;height:148.2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" o:allowincell="f" filled="f" stroked="f">
                <v:textbox style="layout-flow:vertical;mso-layout-flow-alt:bottom-to-top;mso-fit-shape-to-text:t">
                  <w:txbxContent>
                    <w:p w14:paraId="32D32161" w14:textId="77777777" w:rsidR="005A5E64" w:rsidRPr="005A5E64" w:rsidRDefault="005A5E64" w:rsidP="005A5E64">
                      <w:pPr>
                        <w:pStyle w:val="Stopka"/>
                        <w:rPr>
                          <w:rFonts w:ascii="Calibri Light" w:hAnsi="Calibri Light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Pr="005A5E64">
        <w:rPr>
          <w:rFonts w:ascii="Calibri" w:hAnsi="Calibri" w:cs="Calibri"/>
          <w:b/>
          <w:bCs/>
          <w:iCs/>
          <w:color w:val="000000"/>
          <w:sz w:val="22"/>
          <w:szCs w:val="22"/>
        </w:rPr>
        <w:t>Uwaga!</w:t>
      </w:r>
      <w:r w:rsidRPr="005A5E64">
        <w:rPr>
          <w:rFonts w:ascii="Calibri" w:hAnsi="Calibri" w:cs="Calibri"/>
          <w:iCs/>
          <w:color w:val="000000"/>
          <w:sz w:val="22"/>
          <w:szCs w:val="22"/>
        </w:rPr>
        <w:t xml:space="preserve"> Jeżeli w Kwestionariuszu w części II DANE UCZESTNIKA/UCZESTNICZKI PROJEKTU, w pkt. 4 STATUS UCZESTNIKA/UCZESTNICZKI W CHWILI PRZYSTĄPIENIA DO PROJEKTU zaznaczono jakąkolwiek odpowiedź „TAK” konieczne jest dołączenie dokumentu potwierdzającego podaną informację. </w:t>
      </w:r>
    </w:p>
    <w:p w14:paraId="697AE095" w14:textId="77777777" w:rsidR="005A5E64" w:rsidRPr="005A5E64" w:rsidRDefault="005A5E64" w:rsidP="005A5E64">
      <w:pPr>
        <w:rPr>
          <w:rFonts w:ascii="Calibri" w:hAnsi="Calibri" w:cs="Calibri"/>
          <w:iCs/>
          <w:color w:val="000000"/>
          <w:sz w:val="22"/>
          <w:szCs w:val="22"/>
          <w:u w:val="single"/>
        </w:rPr>
      </w:pPr>
      <w:r w:rsidRPr="005A5E64">
        <w:rPr>
          <w:rFonts w:ascii="Calibri" w:hAnsi="Calibri" w:cs="Calibri"/>
          <w:b/>
          <w:bCs/>
          <w:iCs/>
          <w:color w:val="000000"/>
          <w:sz w:val="22"/>
          <w:szCs w:val="22"/>
        </w:rPr>
        <w:t>UWAGA:</w:t>
      </w:r>
      <w:r w:rsidRPr="005A5E64">
        <w:rPr>
          <w:rFonts w:ascii="Calibri" w:hAnsi="Calibri" w:cs="Calibri"/>
          <w:iCs/>
          <w:color w:val="000000"/>
          <w:sz w:val="22"/>
          <w:szCs w:val="22"/>
        </w:rPr>
        <w:t xml:space="preserve"> </w:t>
      </w:r>
      <w:r w:rsidRPr="005A5E64">
        <w:rPr>
          <w:rFonts w:ascii="Calibri" w:hAnsi="Calibri" w:cs="Calibri"/>
          <w:iCs/>
          <w:color w:val="000000"/>
          <w:sz w:val="22"/>
          <w:szCs w:val="22"/>
          <w:u w:val="single"/>
        </w:rPr>
        <w:t>W przypadku kserokopii dokumentu – potwierdzenie za zgodność z oryginałem przez osobę, która przyjęła kwestionariusz zgłoszeniowy do projektu.</w:t>
      </w:r>
    </w:p>
    <w:p w14:paraId="242D3A7B" w14:textId="77777777" w:rsidR="00F91FD7" w:rsidRPr="00D47982" w:rsidRDefault="00F91FD7" w:rsidP="00496BB6">
      <w:pPr>
        <w:pStyle w:val="Bezodstpw"/>
        <w:spacing w:before="240" w:line="360" w:lineRule="auto"/>
        <w:ind w:right="-2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E6DC477" w14:textId="77777777" w:rsidR="00F91FD7" w:rsidRPr="00D47982" w:rsidRDefault="00F91FD7" w:rsidP="00762EAC">
      <w:pPr>
        <w:pStyle w:val="Bezodstpw"/>
        <w:spacing w:before="240" w:line="360" w:lineRule="auto"/>
        <w:ind w:left="851" w:right="-2" w:hanging="850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  <w:sectPr w:rsidR="00F91FD7" w:rsidRPr="00D47982" w:rsidSect="000D4F96">
          <w:type w:val="continuous"/>
          <w:pgSz w:w="11906" w:h="16838" w:code="9"/>
          <w:pgMar w:top="1884" w:right="1418" w:bottom="1134" w:left="1418" w:header="142" w:footer="225" w:gutter="0"/>
          <w:pgNumType w:chapStyle="1"/>
          <w:cols w:space="2"/>
          <w:titlePg/>
          <w:docGrid w:linePitch="360"/>
        </w:sectPr>
      </w:pPr>
    </w:p>
    <w:p w14:paraId="76ABCE06" w14:textId="54171772" w:rsidR="00762EAC" w:rsidRPr="00D47982" w:rsidRDefault="00762EAC" w:rsidP="009667DB">
      <w:pPr>
        <w:rPr>
          <w:rFonts w:asciiTheme="minorHAnsi" w:hAnsiTheme="minorHAnsi" w:cstheme="minorHAnsi"/>
          <w:color w:val="000000" w:themeColor="text1"/>
        </w:rPr>
      </w:pPr>
    </w:p>
    <w:sectPr w:rsidR="00762EAC" w:rsidRPr="00D47982" w:rsidSect="00762EAC">
      <w:headerReference w:type="default" r:id="rId21"/>
      <w:footerReference w:type="default" r:id="rId22"/>
      <w:headerReference w:type="first" r:id="rId23"/>
      <w:footerReference w:type="first" r:id="rId24"/>
      <w:type w:val="continuous"/>
      <w:pgSz w:w="11906" w:h="16838" w:code="9"/>
      <w:pgMar w:top="1884" w:right="1418" w:bottom="1560" w:left="1418" w:header="142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B704B" w14:textId="77777777" w:rsidR="008C3CF6" w:rsidRDefault="008C3CF6">
      <w:r>
        <w:separator/>
      </w:r>
    </w:p>
  </w:endnote>
  <w:endnote w:type="continuationSeparator" w:id="0">
    <w:p w14:paraId="11498383" w14:textId="77777777" w:rsidR="008C3CF6" w:rsidRDefault="008C3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imbusSanL-Regu">
    <w:altName w:val="Times New Roman"/>
    <w:charset w:val="EE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33F7A" w14:textId="77777777" w:rsidR="00DF60D1" w:rsidRDefault="00DF60D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962AF" w14:textId="77777777" w:rsidR="000F4033" w:rsidRDefault="000F4033" w:rsidP="00F33087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04FA0C65" wp14:editId="0EAD7098">
              <wp:extent cx="7174800" cy="0"/>
              <wp:effectExtent l="0" t="0" r="0" b="0"/>
              <wp:docPr id="507794610" name="Łącznik prosty 507794610" descr="Łącznik oddzielający treść dokumentu od paska logotypów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56FB0AD2" id="Łącznik prosty 507794610" o:spid="_x0000_s1026" alt="Łącznik oddzielający treść dokumentu od paska logotypów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" strokecolor="windowText" strokeweight=".25pt">
              <v:stroke joinstyle="miter"/>
              <w10:anchorlock/>
            </v:line>
          </w:pict>
        </mc:Fallback>
      </mc:AlternateContent>
    </w:r>
  </w:p>
  <w:p w14:paraId="34EB9FB4" w14:textId="77777777" w:rsidR="000F4033" w:rsidRDefault="000F4033" w:rsidP="00F33087">
    <w:pPr>
      <w:pStyle w:val="Stopka"/>
      <w:ind w:left="-709" w:firstLine="1418"/>
      <w:jc w:val="center"/>
    </w:pPr>
  </w:p>
  <w:p w14:paraId="4E5A84D9" w14:textId="77777777" w:rsidR="000F4033" w:rsidRPr="00F33087" w:rsidRDefault="000F4033" w:rsidP="0090664B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78FC2" w14:textId="77777777" w:rsidR="000F4033" w:rsidRDefault="000F4033" w:rsidP="003526F5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0E7C000C" wp14:editId="5C1E3AAD">
              <wp:extent cx="7174800" cy="0"/>
              <wp:effectExtent l="0" t="0" r="0" b="0"/>
              <wp:docPr id="1400622777" name="Łącznik prosty 1400622777" descr="Łącznik oddzielający treść dokumentu od paska logotypów. 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31F6215E" id="Łącznik prosty 1400622777" o:spid="_x0000_s1026" alt="Łącznik oddzielający treść dokumentu od paska logotypów. 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" strokecolor="black [3213]" strokeweight=".25pt">
              <v:stroke joinstyle="miter"/>
              <w10:anchorlock/>
            </v:line>
          </w:pict>
        </mc:Fallback>
      </mc:AlternateContent>
    </w:r>
  </w:p>
  <w:p w14:paraId="69B2F784" w14:textId="77777777" w:rsidR="000F4033" w:rsidRDefault="000F4033" w:rsidP="0039481F">
    <w:pPr>
      <w:pStyle w:val="Stopka"/>
      <w:ind w:left="-709" w:firstLine="1418"/>
      <w:jc w:val="center"/>
    </w:pPr>
  </w:p>
  <w:p w14:paraId="11CE6E7A" w14:textId="77777777" w:rsidR="000F4033" w:rsidRPr="00B01F08" w:rsidRDefault="000F4033" w:rsidP="0039481F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B46D7" w14:textId="77777777" w:rsidR="00446785" w:rsidRDefault="00446785" w:rsidP="00F33087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7717E6B0" wp14:editId="6AF9E346">
              <wp:extent cx="7174800" cy="0"/>
              <wp:effectExtent l="0" t="0" r="0" b="0"/>
              <wp:docPr id="1393221913" name="Łącznik prosty 139322191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1F4456EA" id="Łącznik prosty 1393221913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" strokecolor="windowText" strokeweight=".25pt">
              <v:stroke joinstyle="miter"/>
              <w10:anchorlock/>
            </v:line>
          </w:pict>
        </mc:Fallback>
      </mc:AlternateContent>
    </w:r>
  </w:p>
  <w:p w14:paraId="34D95EFA" w14:textId="77777777" w:rsidR="00446785" w:rsidRDefault="00446785" w:rsidP="00F33087">
    <w:pPr>
      <w:pStyle w:val="Stopka"/>
      <w:ind w:left="-709" w:firstLine="1418"/>
      <w:jc w:val="center"/>
    </w:pPr>
  </w:p>
  <w:p w14:paraId="121D717E" w14:textId="77777777" w:rsidR="00446785" w:rsidRPr="00F33087" w:rsidRDefault="00446785" w:rsidP="0090664B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62148" w14:textId="77777777" w:rsidR="00446785" w:rsidRDefault="00446785" w:rsidP="003526F5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00B9F5D8" wp14:editId="7919108B">
              <wp:extent cx="7174800" cy="0"/>
              <wp:effectExtent l="0" t="0" r="0" b="0"/>
              <wp:docPr id="1467476653" name="Łącznik prosty 146747665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180B0522" id="Łącznik prosty 1467476653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" strokecolor="black [3213]" strokeweight=".25pt">
              <v:stroke joinstyle="miter"/>
              <w10:anchorlock/>
            </v:line>
          </w:pict>
        </mc:Fallback>
      </mc:AlternateContent>
    </w:r>
  </w:p>
  <w:p w14:paraId="5217C2CA" w14:textId="77777777" w:rsidR="00446785" w:rsidRDefault="00446785" w:rsidP="0039481F">
    <w:pPr>
      <w:pStyle w:val="Stopka"/>
      <w:ind w:left="-709" w:firstLine="1418"/>
      <w:jc w:val="center"/>
    </w:pPr>
  </w:p>
  <w:p w14:paraId="74988E21" w14:textId="77777777" w:rsidR="00446785" w:rsidRPr="00B01F08" w:rsidRDefault="00446785" w:rsidP="0039481F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8B460" w14:textId="77777777" w:rsidR="00F33087" w:rsidRDefault="00F33087" w:rsidP="00F33087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2B4E63AE" wp14:editId="1BAE0D78">
              <wp:extent cx="7174800" cy="0"/>
              <wp:effectExtent l="0" t="0" r="0" b="0"/>
              <wp:docPr id="3" name="Łącznik prosty 3" descr="Linia prosta oddzielająca treść dokumentu od paska logotypów 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4469D218" id="Łącznik prosty 3" o:spid="_x0000_s1026" alt="Linia prosta oddzielająca treść dokumentu od paska logotypów 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" strokecolor="windowText" strokeweight=".25pt">
              <v:stroke joinstyle="miter"/>
              <w10:anchorlock/>
            </v:line>
          </w:pict>
        </mc:Fallback>
      </mc:AlternateContent>
    </w:r>
  </w:p>
  <w:p w14:paraId="2EAC7AE0" w14:textId="77777777" w:rsidR="00F33087" w:rsidRDefault="00F33087" w:rsidP="00F33087">
    <w:pPr>
      <w:pStyle w:val="Stopka"/>
      <w:ind w:left="-709" w:firstLine="1418"/>
      <w:jc w:val="center"/>
    </w:pPr>
  </w:p>
  <w:p w14:paraId="60A7F4C5" w14:textId="2B185FE8" w:rsidR="007B2500" w:rsidRPr="00F33087" w:rsidRDefault="00F33087" w:rsidP="00EC4EEF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6" w:name="_Hlk163120992"/>
  <w:bookmarkStart w:id="17" w:name="_Hlk163120993"/>
  <w:bookmarkStart w:id="18" w:name="_Hlk163120994"/>
  <w:bookmarkStart w:id="19" w:name="_Hlk163120995"/>
  <w:bookmarkStart w:id="20" w:name="_Hlk163120996"/>
  <w:bookmarkStart w:id="21" w:name="_Hlk163120997"/>
  <w:bookmarkStart w:id="22" w:name="_Hlk163120998"/>
  <w:bookmarkStart w:id="23" w:name="_Hlk163120999"/>
  <w:p w14:paraId="04675C1F" w14:textId="1CE94141" w:rsidR="007B2500" w:rsidRDefault="000A3836" w:rsidP="003526F5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02792FF3" wp14:editId="73DA5067">
              <wp:extent cx="7174800" cy="0"/>
              <wp:effectExtent l="0" t="0" r="0" b="0"/>
              <wp:docPr id="6" name="Łącznik prosty 6" descr="Linia prosta oddzielająca treść dokumentu od paska logotypów 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5FAEACFE" id="Łącznik prosty 6" o:spid="_x0000_s1026" alt="Linia prosta oddzielająca treść dokumentu od paska logotypów 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" strokecolor="black [3213]" strokeweight=".25pt">
              <v:stroke joinstyle="miter"/>
              <w10:anchorlock/>
            </v:line>
          </w:pict>
        </mc:Fallback>
      </mc:AlternateContent>
    </w:r>
  </w:p>
  <w:p w14:paraId="0C45B741" w14:textId="77777777" w:rsidR="0039481F" w:rsidRDefault="0039481F" w:rsidP="0039481F">
    <w:pPr>
      <w:pStyle w:val="Stopka"/>
      <w:ind w:left="-709" w:firstLine="1418"/>
      <w:jc w:val="center"/>
    </w:pPr>
  </w:p>
  <w:p w14:paraId="6993EF9C" w14:textId="5A2E5172" w:rsidR="0039481F" w:rsidRPr="00B01F08" w:rsidRDefault="0039481F" w:rsidP="0039481F">
    <w:pPr>
      <w:pStyle w:val="Stopka"/>
      <w:ind w:left="-709" w:firstLine="993"/>
      <w:jc w:val="center"/>
    </w:pPr>
    <w:bookmarkStart w:id="24" w:name="_Hlk163120941"/>
    <w:bookmarkStart w:id="25" w:name="_Hlk163120942"/>
    <w:bookmarkStart w:id="26" w:name="_Hlk163120943"/>
    <w:bookmarkStart w:id="27" w:name="_Hlk163120944"/>
    <w:r>
      <w:t>F</w:t>
    </w:r>
    <w:r w:rsidRPr="0039481F">
      <w:t>undusze Europejskie dla Pomorza 2021-2027</w:t>
    </w:r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9E468" w14:textId="77777777" w:rsidR="008C3CF6" w:rsidRDefault="008C3CF6">
      <w:r>
        <w:separator/>
      </w:r>
    </w:p>
  </w:footnote>
  <w:footnote w:type="continuationSeparator" w:id="0">
    <w:p w14:paraId="4C4C5B04" w14:textId="77777777" w:rsidR="008C3CF6" w:rsidRDefault="008C3CF6">
      <w:r>
        <w:continuationSeparator/>
      </w:r>
    </w:p>
  </w:footnote>
  <w:footnote w:id="1">
    <w:p w14:paraId="3D00928D" w14:textId="77777777" w:rsidR="000F4033" w:rsidRDefault="000F4033" w:rsidP="000F4033">
      <w:pPr>
        <w:pStyle w:val="Tekstprzypisudolnego"/>
      </w:pPr>
      <w:r>
        <w:rPr>
          <w:rStyle w:val="Odwoanieprzypisudolnego"/>
        </w:rPr>
        <w:footnoteRef/>
      </w:r>
      <w:r>
        <w:t xml:space="preserve"> Wybrać właściwe</w:t>
      </w:r>
    </w:p>
  </w:footnote>
  <w:footnote w:id="2">
    <w:p w14:paraId="7FDE9330" w14:textId="1A3B0750" w:rsidR="00B146D9" w:rsidRDefault="00B146D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E215E">
        <w:rPr>
          <w:rFonts w:asciiTheme="minorHAnsi" w:hAnsiTheme="minorHAnsi" w:cstheme="minorHAnsi"/>
        </w:rPr>
        <w:t>Dane osobowe dot. pochodzenia rasowego lub etnicznego, poglądów politycznych, przekonań religijnych lub światopoglądowych, przynależności do związków zawodowych oraz przetwarzania danych genetycznych, danych biometrycznych.</w:t>
      </w:r>
    </w:p>
  </w:footnote>
  <w:footnote w:id="3">
    <w:p w14:paraId="7FF87801" w14:textId="1BCF30E1" w:rsidR="00754549" w:rsidRDefault="00754549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EE5B6" w14:textId="77777777" w:rsidR="00DF60D1" w:rsidRDefault="00DF60D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3043C" w14:textId="655E87EF" w:rsidR="000F4033" w:rsidRDefault="00000000" w:rsidP="00A2686F">
    <w:pPr>
      <w:pStyle w:val="Nagwek"/>
      <w:ind w:left="-1134"/>
    </w:pPr>
    <w:sdt>
      <w:sdtPr>
        <w:id w:val="-316496504"/>
        <w:docPartObj>
          <w:docPartGallery w:val="Page Numbers (Margins)"/>
          <w:docPartUnique/>
        </w:docPartObj>
      </w:sdtPr>
      <w:sdtContent>
        <w:r w:rsidR="00517959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F5A02B1" wp14:editId="6342EC0A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03786790" name="Prostokąt 1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2630B2" w14:textId="77777777" w:rsidR="00517959" w:rsidRDefault="00517959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F5A02B1" id="Prostokąt 10" o:spid="_x0000_s1027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3B2630B2" w14:textId="77777777" w:rsidR="00517959" w:rsidRDefault="00517959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F4033">
      <w:rPr>
        <w:noProof/>
      </w:rPr>
      <w:drawing>
        <wp:inline distT="0" distB="0" distL="0" distR="0" wp14:anchorId="06BBE576" wp14:editId="793633B8">
          <wp:extent cx="7145020" cy="829310"/>
          <wp:effectExtent l="0" t="0" r="0" b="0"/>
          <wp:docPr id="1699072723" name="Obraz 1699072723" descr="Pasek logotypów: Fundusze Europejskie dla Pomorza, dofinansowano przez Unię Europejską, Urząd Marszałkowski Województwa Pomorskiego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9072723" name="Obraz 1699072723" descr="Pasek logotypów: Fundusze Europejskie dla Pomorza, dofinansowano przez Unię Europejską, Urząd Marszałkowski Województwa Pomorskiego&quot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502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0C669E8" w14:textId="77777777" w:rsidR="000F4033" w:rsidRDefault="000F4033" w:rsidP="00A2686F">
    <w:pPr>
      <w:pStyle w:val="Nagwek"/>
      <w:ind w:left="-1134"/>
    </w:pPr>
    <w:r>
      <w:rPr>
        <w:noProof/>
      </w:rPr>
      <w:drawing>
        <wp:inline distT="0" distB="0" distL="0" distR="0" wp14:anchorId="544A4883" wp14:editId="42A63D09">
          <wp:extent cx="7266940" cy="6350"/>
          <wp:effectExtent l="0" t="0" r="0" b="0"/>
          <wp:docPr id="270817609" name="Obraz 270817609" descr="Łącznik oddzielający pasek logotypów od treści dokumen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817609" name="Obraz 270817609" descr="Łącznik oddzielający pasek logotypów od treści dokumenu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6940" cy="6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80DD0" w14:textId="6A62D732" w:rsidR="00ED5E64" w:rsidRDefault="00000000" w:rsidP="00E64D96">
    <w:pPr>
      <w:pStyle w:val="Nagwek"/>
      <w:ind w:left="-1134"/>
      <w:rPr>
        <w:noProof/>
      </w:rPr>
    </w:pPr>
    <w:sdt>
      <w:sdtPr>
        <w:rPr>
          <w:noProof/>
        </w:rPr>
        <w:id w:val="1532233105"/>
        <w:docPartObj>
          <w:docPartGallery w:val="Page Numbers (Margins)"/>
          <w:docPartUnique/>
        </w:docPartObj>
      </w:sdtPr>
      <w:sdtContent>
        <w:r w:rsidR="002C5189"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1F5BF749" wp14:editId="196630C0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777372345" name="Prostokąt 1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2A80DD" w14:textId="77777777" w:rsidR="002C5189" w:rsidRDefault="002C5189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F5BF749" id="Prostokąt 14" o:spid="_x0000_s1028" style="position:absolute;left:0;text-align:left;margin-left:0;margin-top:0;width:40.2pt;height:171.9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" o:allowincell="f" filled="f" stroked="f">
                  <v:textbox style="layout-flow:vertical;mso-layout-flow-alt:bottom-to-top;mso-fit-shape-to-text:t">
                    <w:txbxContent>
                      <w:p w14:paraId="262A80DD" w14:textId="77777777" w:rsidR="002C5189" w:rsidRDefault="002C5189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ED5E64">
      <w:rPr>
        <w:noProof/>
      </w:rPr>
      <w:drawing>
        <wp:inline distT="0" distB="0" distL="0" distR="0" wp14:anchorId="01344601" wp14:editId="137F6697">
          <wp:extent cx="7029450" cy="658495"/>
          <wp:effectExtent l="0" t="0" r="0" b="0"/>
          <wp:docPr id="908652001" name="Obraz 14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8652001" name="Obraz 14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9131991" w14:textId="057358F3" w:rsidR="000F4033" w:rsidRDefault="000F4033" w:rsidP="00E64D96">
    <w:pPr>
      <w:pStyle w:val="Nagwek"/>
      <w:ind w:left="-1134"/>
    </w:pPr>
    <w:r>
      <w:rPr>
        <w:noProof/>
      </w:rPr>
      <mc:AlternateContent>
        <mc:Choice Requires="wps">
          <w:drawing>
            <wp:inline distT="0" distB="0" distL="0" distR="0" wp14:anchorId="2DA05B75" wp14:editId="310AC6A4">
              <wp:extent cx="7258050" cy="0"/>
              <wp:effectExtent l="0" t="0" r="0" b="0"/>
              <wp:docPr id="1139426363" name="Łącznik prosty 1139426363" descr="Łącznik oddzielający pasek logotypów od treści dokumentu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07AF6F1B" id="Łącznik prosty 1139426363" o:spid="_x0000_s1026" alt="Łącznik oddzielający pasek logotypów od treści dokumentu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0341A" w14:textId="43FD9DA0" w:rsidR="00446785" w:rsidRDefault="00000000" w:rsidP="00A2686F">
    <w:pPr>
      <w:pStyle w:val="Nagwek"/>
      <w:ind w:left="-1134"/>
    </w:pPr>
    <w:sdt>
      <w:sdtPr>
        <w:id w:val="-416785375"/>
        <w:docPartObj>
          <w:docPartGallery w:val="Page Numbers (Margins)"/>
          <w:docPartUnique/>
        </w:docPartObj>
      </w:sdtPr>
      <w:sdtContent>
        <w:r w:rsidR="0005363E">
          <w:rPr>
            <w:noProof/>
          </w:rPr>
          <mc:AlternateContent>
            <mc:Choice Requires="wps">
              <w:drawing>
                <wp:anchor distT="0" distB="0" distL="114300" distR="114300" simplePos="0" relativeHeight="251667456" behindDoc="0" locked="0" layoutInCell="0" allowOverlap="1" wp14:anchorId="243DDD55" wp14:editId="0068E58F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591089502" name="Prostokąt 1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60C364" w14:textId="77777777" w:rsidR="0005363E" w:rsidRDefault="0005363E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43DDD55" id="Prostokąt 16" o:spid="_x0000_s1029" style="position:absolute;left:0;text-align:left;margin-left:0;margin-top:0;width:40.2pt;height:171.9pt;z-index:25166745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" o:allowincell="f" filled="f" stroked="f">
                  <v:textbox style="layout-flow:vertical;mso-layout-flow-alt:bottom-to-top;mso-fit-shape-to-text:t">
                    <w:txbxContent>
                      <w:p w14:paraId="7460C364" w14:textId="77777777" w:rsidR="0005363E" w:rsidRDefault="0005363E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ED5E64">
      <w:rPr>
        <w:noProof/>
      </w:rPr>
      <w:drawing>
        <wp:inline distT="0" distB="0" distL="0" distR="0" wp14:anchorId="450DCDC6" wp14:editId="0F995897">
          <wp:extent cx="7029450" cy="658495"/>
          <wp:effectExtent l="0" t="0" r="0" b="0"/>
          <wp:docPr id="435564155" name="Obraz 16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5564155" name="Obraz 16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79B8FA8" w14:textId="77777777" w:rsidR="00446785" w:rsidRDefault="00446785" w:rsidP="00A2686F">
    <w:pPr>
      <w:pStyle w:val="Nagwek"/>
      <w:ind w:left="-1134"/>
    </w:pPr>
    <w:r>
      <w:rPr>
        <w:noProof/>
      </w:rPr>
      <w:drawing>
        <wp:inline distT="0" distB="0" distL="0" distR="0" wp14:anchorId="59BFA667" wp14:editId="5340C4FD">
          <wp:extent cx="7266940" cy="6350"/>
          <wp:effectExtent l="0" t="0" r="0" b="0"/>
          <wp:docPr id="2020013008" name="Obraz 202001300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0013008" name="Obraz 202001300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6940" cy="6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42586" w14:textId="2C9BA4A7" w:rsidR="00ED5E64" w:rsidRDefault="00000000" w:rsidP="00E64D96">
    <w:pPr>
      <w:pStyle w:val="Nagwek"/>
      <w:ind w:left="-1134"/>
    </w:pPr>
    <w:sdt>
      <w:sdtPr>
        <w:id w:val="-737166962"/>
        <w:docPartObj>
          <w:docPartGallery w:val="Page Numbers (Margins)"/>
          <w:docPartUnique/>
        </w:docPartObj>
      </w:sdtPr>
      <w:sdtContent>
        <w:r w:rsidR="0005363E"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0" allowOverlap="1" wp14:anchorId="6701DD47" wp14:editId="533B4E14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532695377" name="Prostokąt 1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92E38E" w14:textId="77777777" w:rsidR="0005363E" w:rsidRDefault="0005363E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701DD47" id="Prostokąt 15" o:spid="_x0000_s1030" style="position:absolute;left:0;text-align:left;margin-left:0;margin-top:0;width:40.2pt;height:171.9pt;z-index:25166540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" o:allowincell="f" filled="f" stroked="f">
                  <v:textbox style="layout-flow:vertical;mso-layout-flow-alt:bottom-to-top;mso-fit-shape-to-text:t">
                    <w:txbxContent>
                      <w:p w14:paraId="4D92E38E" w14:textId="77777777" w:rsidR="0005363E" w:rsidRDefault="0005363E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ED5E64">
      <w:rPr>
        <w:noProof/>
      </w:rPr>
      <w:drawing>
        <wp:inline distT="0" distB="0" distL="0" distR="0" wp14:anchorId="21F50F34" wp14:editId="2A726B9D">
          <wp:extent cx="7029450" cy="658495"/>
          <wp:effectExtent l="0" t="0" r="0" b="0"/>
          <wp:docPr id="264639498" name="Obraz 15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639498" name="Obraz 15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BADF21B" w14:textId="13FD1610" w:rsidR="00446785" w:rsidRDefault="00446785" w:rsidP="00E64D96">
    <w:pPr>
      <w:pStyle w:val="Nagwek"/>
      <w:ind w:left="-1134"/>
    </w:pPr>
    <w:r>
      <w:rPr>
        <w:noProof/>
      </w:rPr>
      <mc:AlternateContent>
        <mc:Choice Requires="wps">
          <w:drawing>
            <wp:inline distT="0" distB="0" distL="0" distR="0" wp14:anchorId="251D488E" wp14:editId="64A1608E">
              <wp:extent cx="7258050" cy="0"/>
              <wp:effectExtent l="0" t="0" r="0" b="0"/>
              <wp:docPr id="2108005549" name="Łącznik prosty 210800554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3451EE6F" id="Łącznik prosty 2108005549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77B48" w14:textId="7EAD234B" w:rsidR="009A4ACC" w:rsidRDefault="00000000" w:rsidP="00A2686F">
    <w:pPr>
      <w:pStyle w:val="Nagwek"/>
      <w:ind w:left="-1134"/>
    </w:pPr>
    <w:sdt>
      <w:sdtPr>
        <w:id w:val="-1503665652"/>
        <w:docPartObj>
          <w:docPartGallery w:val="Page Numbers (Margins)"/>
          <w:docPartUnique/>
        </w:docPartObj>
      </w:sdtPr>
      <w:sdtContent>
        <w:r w:rsidR="005822BC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E56E938" wp14:editId="252F38C6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525679920" name="Prostokąt 2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3DDB2A" w14:textId="77777777" w:rsidR="005822BC" w:rsidRDefault="005822BC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E56E938" id="Prostokąt 20" o:spid="_x0000_s1031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" o:allowincell="f" filled="f" stroked="f">
                  <v:textbox style="layout-flow:vertical;mso-layout-flow-alt:bottom-to-top;mso-fit-shape-to-text:t">
                    <w:txbxContent>
                      <w:p w14:paraId="573DDB2A" w14:textId="77777777" w:rsidR="005822BC" w:rsidRDefault="005822BC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747A21">
      <w:rPr>
        <w:noProof/>
      </w:rPr>
      <w:drawing>
        <wp:inline distT="0" distB="0" distL="0" distR="0" wp14:anchorId="3C7A8994" wp14:editId="3228C150">
          <wp:extent cx="7145020" cy="829310"/>
          <wp:effectExtent l="0" t="0" r="0" b="0"/>
          <wp:docPr id="1220853700" name="Obraz 1220853700" descr="&quot;Pasek logotypów: Fundusze Europejskie dla Pomorza, dofinansowano przez Unię Europejską, Urząd Marszałkowski Województwa Pomorskiego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&quot;Pasek logotypów: Fundusze Europejskie dla Pomorza, dofinansowano przez Unię Europejską, Urząd Marszałkowski Województwa Pomorskiego&quot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502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99161FA" w14:textId="77777777" w:rsidR="00747A21" w:rsidRDefault="00747A21" w:rsidP="00A2686F">
    <w:pPr>
      <w:pStyle w:val="Nagwek"/>
      <w:ind w:left="-1134"/>
    </w:pPr>
    <w:r>
      <w:rPr>
        <w:noProof/>
      </w:rPr>
      <w:drawing>
        <wp:inline distT="0" distB="0" distL="0" distR="0" wp14:anchorId="5616B2E6" wp14:editId="5C80F0B5">
          <wp:extent cx="7266940" cy="6350"/>
          <wp:effectExtent l="0" t="0" r="0" b="0"/>
          <wp:docPr id="1044815926" name="Obraz 1044815926" descr="Linia prosta oddzielająca logotypy od treści dokumen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Linia prosta oddzielająca logotypy od treści dokumentu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6940" cy="6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44BC2" w14:textId="3CD5D98F" w:rsidR="000174EA" w:rsidRDefault="0039481F" w:rsidP="00E64D96">
    <w:pPr>
      <w:pStyle w:val="Nagwek"/>
      <w:ind w:left="-1134"/>
    </w:pPr>
    <w:r>
      <w:rPr>
        <w:noProof/>
      </w:rPr>
      <w:drawing>
        <wp:inline distT="0" distB="0" distL="0" distR="0" wp14:anchorId="7A1DCE3F" wp14:editId="647E4CA2">
          <wp:extent cx="7142985" cy="830492"/>
          <wp:effectExtent l="0" t="0" r="0" b="0"/>
          <wp:docPr id="108629992" name="Obraz 108629992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74EA">
      <w:rPr>
        <w:noProof/>
      </w:rPr>
      <mc:AlternateContent>
        <mc:Choice Requires="wps">
          <w:drawing>
            <wp:inline distT="0" distB="0" distL="0" distR="0" wp14:anchorId="5C4EC588" wp14:editId="13BF8507">
              <wp:extent cx="7258050" cy="0"/>
              <wp:effectExtent l="0" t="0" r="0" b="0"/>
              <wp:docPr id="5" name="Łącznik prosty 5" descr="Linia prosta oddzielająca pasek logotypów od treści dokumentu  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4BE1DE73" id="Łącznik prosty 5" o:spid="_x0000_s1026" alt="Linia prosta oddzielająca pasek logotypów od treści dokumentu  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4F47"/>
    <w:multiLevelType w:val="hybridMultilevel"/>
    <w:tmpl w:val="5E14B9B0"/>
    <w:lvl w:ilvl="0" w:tplc="1DA0DADE">
      <w:start w:val="4"/>
      <w:numFmt w:val="upperRoman"/>
      <w:pStyle w:val="Styl2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76670"/>
    <w:multiLevelType w:val="hybridMultilevel"/>
    <w:tmpl w:val="78E8E070"/>
    <w:lvl w:ilvl="0" w:tplc="B870576E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761C6"/>
    <w:multiLevelType w:val="hybridMultilevel"/>
    <w:tmpl w:val="92A8D1D4"/>
    <w:lvl w:ilvl="0" w:tplc="3C4CA81A">
      <w:start w:val="1"/>
      <w:numFmt w:val="lowerLetter"/>
      <w:lvlText w:val="%1)"/>
      <w:lvlJc w:val="left"/>
      <w:pPr>
        <w:ind w:left="1070" w:hanging="360"/>
      </w:pPr>
      <w:rPr>
        <w:rFonts w:ascii="Calibri" w:eastAsia="Times New Roman" w:hAnsi="Calibri" w:cs="Calibri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183C782A"/>
    <w:multiLevelType w:val="hybridMultilevel"/>
    <w:tmpl w:val="99EA1308"/>
    <w:lvl w:ilvl="0" w:tplc="81169E54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0770F0"/>
    <w:multiLevelType w:val="hybridMultilevel"/>
    <w:tmpl w:val="217AA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0086DA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62AB2"/>
    <w:multiLevelType w:val="hybridMultilevel"/>
    <w:tmpl w:val="2DDA4E34"/>
    <w:lvl w:ilvl="0" w:tplc="A778306C">
      <w:start w:val="1"/>
      <w:numFmt w:val="decimal"/>
      <w:pStyle w:val="Styl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56792"/>
    <w:multiLevelType w:val="hybridMultilevel"/>
    <w:tmpl w:val="36523BAC"/>
    <w:lvl w:ilvl="0" w:tplc="3C4CA81A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97462"/>
    <w:multiLevelType w:val="hybridMultilevel"/>
    <w:tmpl w:val="612C6F2E"/>
    <w:lvl w:ilvl="0" w:tplc="C4C2CF6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CC749A"/>
    <w:multiLevelType w:val="hybridMultilevel"/>
    <w:tmpl w:val="D8A84636"/>
    <w:lvl w:ilvl="0" w:tplc="E98C5994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D01FD"/>
    <w:multiLevelType w:val="hybridMultilevel"/>
    <w:tmpl w:val="43C676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D0545"/>
    <w:multiLevelType w:val="hybridMultilevel"/>
    <w:tmpl w:val="B5BC5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81244F"/>
    <w:multiLevelType w:val="multilevel"/>
    <w:tmpl w:val="0FDCC9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213157E"/>
    <w:multiLevelType w:val="hybridMultilevel"/>
    <w:tmpl w:val="CD945DA0"/>
    <w:lvl w:ilvl="0" w:tplc="1AEAF0D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F33728"/>
    <w:multiLevelType w:val="multilevel"/>
    <w:tmpl w:val="598851E8"/>
    <w:name w:val="WW8Num82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4E281ACC"/>
    <w:multiLevelType w:val="hybridMultilevel"/>
    <w:tmpl w:val="5986BEE6"/>
    <w:lvl w:ilvl="0" w:tplc="4D00562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E61CB4"/>
    <w:multiLevelType w:val="hybridMultilevel"/>
    <w:tmpl w:val="547A6618"/>
    <w:lvl w:ilvl="0" w:tplc="03F89C5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741A70"/>
    <w:multiLevelType w:val="hybridMultilevel"/>
    <w:tmpl w:val="48A06FD8"/>
    <w:lvl w:ilvl="0" w:tplc="801C152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DD04DE"/>
    <w:multiLevelType w:val="hybridMultilevel"/>
    <w:tmpl w:val="DF264856"/>
    <w:lvl w:ilvl="0" w:tplc="4D00562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1E77ABF"/>
    <w:multiLevelType w:val="hybridMultilevel"/>
    <w:tmpl w:val="71540720"/>
    <w:lvl w:ilvl="0" w:tplc="91AC050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874520"/>
    <w:multiLevelType w:val="hybridMultilevel"/>
    <w:tmpl w:val="A98E43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839823">
    <w:abstractNumId w:val="18"/>
  </w:num>
  <w:num w:numId="2" w16cid:durableId="159472319">
    <w:abstractNumId w:val="2"/>
  </w:num>
  <w:num w:numId="3" w16cid:durableId="1907766213">
    <w:abstractNumId w:val="10"/>
  </w:num>
  <w:num w:numId="4" w16cid:durableId="1453132006">
    <w:abstractNumId w:val="16"/>
  </w:num>
  <w:num w:numId="5" w16cid:durableId="617183526">
    <w:abstractNumId w:val="4"/>
  </w:num>
  <w:num w:numId="6" w16cid:durableId="440149709">
    <w:abstractNumId w:val="11"/>
  </w:num>
  <w:num w:numId="7" w16cid:durableId="2132086559">
    <w:abstractNumId w:val="0"/>
  </w:num>
  <w:num w:numId="8" w16cid:durableId="831023146">
    <w:abstractNumId w:val="5"/>
  </w:num>
  <w:num w:numId="9" w16cid:durableId="1347247973">
    <w:abstractNumId w:val="15"/>
  </w:num>
  <w:num w:numId="10" w16cid:durableId="1099985148">
    <w:abstractNumId w:val="8"/>
  </w:num>
  <w:num w:numId="11" w16cid:durableId="2108652832">
    <w:abstractNumId w:val="1"/>
  </w:num>
  <w:num w:numId="12" w16cid:durableId="451872859">
    <w:abstractNumId w:val="3"/>
  </w:num>
  <w:num w:numId="13" w16cid:durableId="1687369965">
    <w:abstractNumId w:val="7"/>
  </w:num>
  <w:num w:numId="14" w16cid:durableId="683871377">
    <w:abstractNumId w:val="14"/>
  </w:num>
  <w:num w:numId="15" w16cid:durableId="343676245">
    <w:abstractNumId w:val="17"/>
  </w:num>
  <w:num w:numId="16" w16cid:durableId="889419145">
    <w:abstractNumId w:val="20"/>
  </w:num>
  <w:num w:numId="17" w16cid:durableId="1481531541">
    <w:abstractNumId w:val="6"/>
  </w:num>
  <w:num w:numId="18" w16cid:durableId="476266416">
    <w:abstractNumId w:val="12"/>
  </w:num>
  <w:num w:numId="19" w16cid:durableId="810634665">
    <w:abstractNumId w:val="9"/>
  </w:num>
  <w:num w:numId="20" w16cid:durableId="1188910610">
    <w:abstractNumId w:val="1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3D79367-CCEA-4F4F-89DC-1B47D524BFFD}"/>
  </w:docVars>
  <w:rsids>
    <w:rsidRoot w:val="001A02A1"/>
    <w:rsid w:val="0000045A"/>
    <w:rsid w:val="00001EBE"/>
    <w:rsid w:val="00003519"/>
    <w:rsid w:val="00016EC0"/>
    <w:rsid w:val="000174EA"/>
    <w:rsid w:val="00020138"/>
    <w:rsid w:val="000254E3"/>
    <w:rsid w:val="00027068"/>
    <w:rsid w:val="00032C9B"/>
    <w:rsid w:val="00033023"/>
    <w:rsid w:val="0003414D"/>
    <w:rsid w:val="000364DF"/>
    <w:rsid w:val="00042504"/>
    <w:rsid w:val="00044494"/>
    <w:rsid w:val="00044F13"/>
    <w:rsid w:val="0005363E"/>
    <w:rsid w:val="00055E0D"/>
    <w:rsid w:val="00061F20"/>
    <w:rsid w:val="00062747"/>
    <w:rsid w:val="00064CA4"/>
    <w:rsid w:val="00074576"/>
    <w:rsid w:val="00074F26"/>
    <w:rsid w:val="00080D83"/>
    <w:rsid w:val="00081BC8"/>
    <w:rsid w:val="00087526"/>
    <w:rsid w:val="00087C3D"/>
    <w:rsid w:val="000A3836"/>
    <w:rsid w:val="000B289A"/>
    <w:rsid w:val="000B2B52"/>
    <w:rsid w:val="000B54A1"/>
    <w:rsid w:val="000B583D"/>
    <w:rsid w:val="000B7B03"/>
    <w:rsid w:val="000C4064"/>
    <w:rsid w:val="000D283E"/>
    <w:rsid w:val="000D2908"/>
    <w:rsid w:val="000D4F96"/>
    <w:rsid w:val="000D618F"/>
    <w:rsid w:val="000D6B29"/>
    <w:rsid w:val="000D74E4"/>
    <w:rsid w:val="000D7A50"/>
    <w:rsid w:val="000F4033"/>
    <w:rsid w:val="000F413B"/>
    <w:rsid w:val="00101B25"/>
    <w:rsid w:val="001022AB"/>
    <w:rsid w:val="001134DB"/>
    <w:rsid w:val="00113C1A"/>
    <w:rsid w:val="00116ECB"/>
    <w:rsid w:val="00120BC8"/>
    <w:rsid w:val="00124D4A"/>
    <w:rsid w:val="001250A0"/>
    <w:rsid w:val="001304E7"/>
    <w:rsid w:val="00130B23"/>
    <w:rsid w:val="00132325"/>
    <w:rsid w:val="00140B14"/>
    <w:rsid w:val="001520FF"/>
    <w:rsid w:val="00152447"/>
    <w:rsid w:val="0015301C"/>
    <w:rsid w:val="0015600F"/>
    <w:rsid w:val="001645BE"/>
    <w:rsid w:val="00164B38"/>
    <w:rsid w:val="00173134"/>
    <w:rsid w:val="00180649"/>
    <w:rsid w:val="00180914"/>
    <w:rsid w:val="001972F1"/>
    <w:rsid w:val="001A02A1"/>
    <w:rsid w:val="001A03FB"/>
    <w:rsid w:val="001A081C"/>
    <w:rsid w:val="001A1243"/>
    <w:rsid w:val="001A3848"/>
    <w:rsid w:val="001A3D33"/>
    <w:rsid w:val="001A658D"/>
    <w:rsid w:val="001B00CC"/>
    <w:rsid w:val="001B0337"/>
    <w:rsid w:val="001B0F35"/>
    <w:rsid w:val="001B204E"/>
    <w:rsid w:val="001B210F"/>
    <w:rsid w:val="001B22AF"/>
    <w:rsid w:val="001B3498"/>
    <w:rsid w:val="001B68EB"/>
    <w:rsid w:val="001C12C6"/>
    <w:rsid w:val="001C2BD7"/>
    <w:rsid w:val="001C2F92"/>
    <w:rsid w:val="001D059A"/>
    <w:rsid w:val="001D3E93"/>
    <w:rsid w:val="001D5441"/>
    <w:rsid w:val="001D5C1D"/>
    <w:rsid w:val="001D6D45"/>
    <w:rsid w:val="001E11D8"/>
    <w:rsid w:val="001E460B"/>
    <w:rsid w:val="001E6BC4"/>
    <w:rsid w:val="001E73D4"/>
    <w:rsid w:val="002009B8"/>
    <w:rsid w:val="002033F9"/>
    <w:rsid w:val="00214F40"/>
    <w:rsid w:val="002158A3"/>
    <w:rsid w:val="00215A0F"/>
    <w:rsid w:val="00225B56"/>
    <w:rsid w:val="002261A2"/>
    <w:rsid w:val="002357A2"/>
    <w:rsid w:val="00240425"/>
    <w:rsid w:val="00241481"/>
    <w:rsid w:val="00241C1F"/>
    <w:rsid w:val="002425AE"/>
    <w:rsid w:val="00250A4C"/>
    <w:rsid w:val="002529E4"/>
    <w:rsid w:val="00264220"/>
    <w:rsid w:val="00274B86"/>
    <w:rsid w:val="00280F71"/>
    <w:rsid w:val="002857D5"/>
    <w:rsid w:val="002A0AA3"/>
    <w:rsid w:val="002B0C07"/>
    <w:rsid w:val="002B1406"/>
    <w:rsid w:val="002B21FB"/>
    <w:rsid w:val="002C005B"/>
    <w:rsid w:val="002C274D"/>
    <w:rsid w:val="002C389C"/>
    <w:rsid w:val="002C5189"/>
    <w:rsid w:val="002C6347"/>
    <w:rsid w:val="002D4615"/>
    <w:rsid w:val="002E4AD4"/>
    <w:rsid w:val="002E5A76"/>
    <w:rsid w:val="002F0D9D"/>
    <w:rsid w:val="002F6D1D"/>
    <w:rsid w:val="00301F91"/>
    <w:rsid w:val="003068CC"/>
    <w:rsid w:val="0030712F"/>
    <w:rsid w:val="003078A5"/>
    <w:rsid w:val="00310141"/>
    <w:rsid w:val="00310626"/>
    <w:rsid w:val="003125C8"/>
    <w:rsid w:val="0031452C"/>
    <w:rsid w:val="0031503E"/>
    <w:rsid w:val="00315901"/>
    <w:rsid w:val="00320AAC"/>
    <w:rsid w:val="00322DF0"/>
    <w:rsid w:val="00323768"/>
    <w:rsid w:val="003246FE"/>
    <w:rsid w:val="00325198"/>
    <w:rsid w:val="00327EEF"/>
    <w:rsid w:val="00335483"/>
    <w:rsid w:val="00336E71"/>
    <w:rsid w:val="00345C9F"/>
    <w:rsid w:val="003470F1"/>
    <w:rsid w:val="00347525"/>
    <w:rsid w:val="003526F5"/>
    <w:rsid w:val="00352921"/>
    <w:rsid w:val="00353855"/>
    <w:rsid w:val="0035482A"/>
    <w:rsid w:val="003619F2"/>
    <w:rsid w:val="003657D4"/>
    <w:rsid w:val="00365820"/>
    <w:rsid w:val="00372EFB"/>
    <w:rsid w:val="0037349F"/>
    <w:rsid w:val="00377930"/>
    <w:rsid w:val="00385D70"/>
    <w:rsid w:val="003862CB"/>
    <w:rsid w:val="003906D2"/>
    <w:rsid w:val="00391147"/>
    <w:rsid w:val="0039481F"/>
    <w:rsid w:val="00396313"/>
    <w:rsid w:val="0039693E"/>
    <w:rsid w:val="003A0269"/>
    <w:rsid w:val="003A17CF"/>
    <w:rsid w:val="003A4407"/>
    <w:rsid w:val="003B04DB"/>
    <w:rsid w:val="003B1D77"/>
    <w:rsid w:val="003B360B"/>
    <w:rsid w:val="003B508E"/>
    <w:rsid w:val="003C0EE2"/>
    <w:rsid w:val="003C2EC2"/>
    <w:rsid w:val="003C554F"/>
    <w:rsid w:val="003C565C"/>
    <w:rsid w:val="003C5DE0"/>
    <w:rsid w:val="003D4006"/>
    <w:rsid w:val="003D44CA"/>
    <w:rsid w:val="003D45DB"/>
    <w:rsid w:val="003D4926"/>
    <w:rsid w:val="003D5A4F"/>
    <w:rsid w:val="003E4A02"/>
    <w:rsid w:val="003E4C59"/>
    <w:rsid w:val="003F04C0"/>
    <w:rsid w:val="003F42AE"/>
    <w:rsid w:val="003F7893"/>
    <w:rsid w:val="00401078"/>
    <w:rsid w:val="004011B3"/>
    <w:rsid w:val="0040149C"/>
    <w:rsid w:val="00403275"/>
    <w:rsid w:val="00406A15"/>
    <w:rsid w:val="004103EB"/>
    <w:rsid w:val="00414478"/>
    <w:rsid w:val="004175D2"/>
    <w:rsid w:val="00417855"/>
    <w:rsid w:val="00422C95"/>
    <w:rsid w:val="00423989"/>
    <w:rsid w:val="00435183"/>
    <w:rsid w:val="004411F6"/>
    <w:rsid w:val="00441311"/>
    <w:rsid w:val="004430F4"/>
    <w:rsid w:val="00446785"/>
    <w:rsid w:val="0044763E"/>
    <w:rsid w:val="004476A5"/>
    <w:rsid w:val="00453137"/>
    <w:rsid w:val="00454A5B"/>
    <w:rsid w:val="0045645E"/>
    <w:rsid w:val="00457AE3"/>
    <w:rsid w:val="0046002C"/>
    <w:rsid w:val="0046131A"/>
    <w:rsid w:val="00464281"/>
    <w:rsid w:val="00475530"/>
    <w:rsid w:val="00481E64"/>
    <w:rsid w:val="00484DE4"/>
    <w:rsid w:val="00492BD3"/>
    <w:rsid w:val="0049391D"/>
    <w:rsid w:val="00495829"/>
    <w:rsid w:val="00496BB6"/>
    <w:rsid w:val="004A3021"/>
    <w:rsid w:val="004A3B2C"/>
    <w:rsid w:val="004A688D"/>
    <w:rsid w:val="004B2212"/>
    <w:rsid w:val="004B2FF4"/>
    <w:rsid w:val="004B38AD"/>
    <w:rsid w:val="004B3B95"/>
    <w:rsid w:val="004B47B1"/>
    <w:rsid w:val="004B70BD"/>
    <w:rsid w:val="004C303B"/>
    <w:rsid w:val="004C6A9F"/>
    <w:rsid w:val="004D3135"/>
    <w:rsid w:val="004D3605"/>
    <w:rsid w:val="004D3607"/>
    <w:rsid w:val="004D68B3"/>
    <w:rsid w:val="004E561E"/>
    <w:rsid w:val="004E60F2"/>
    <w:rsid w:val="004F1568"/>
    <w:rsid w:val="004F38B8"/>
    <w:rsid w:val="004F3F11"/>
    <w:rsid w:val="00500866"/>
    <w:rsid w:val="0050177E"/>
    <w:rsid w:val="00503BB8"/>
    <w:rsid w:val="00506B05"/>
    <w:rsid w:val="00507429"/>
    <w:rsid w:val="005170BF"/>
    <w:rsid w:val="00517959"/>
    <w:rsid w:val="0052111D"/>
    <w:rsid w:val="005266B7"/>
    <w:rsid w:val="005321FE"/>
    <w:rsid w:val="00532E3C"/>
    <w:rsid w:val="0053404A"/>
    <w:rsid w:val="00535593"/>
    <w:rsid w:val="005375F0"/>
    <w:rsid w:val="00544700"/>
    <w:rsid w:val="0054543B"/>
    <w:rsid w:val="0054578F"/>
    <w:rsid w:val="0055689F"/>
    <w:rsid w:val="00575043"/>
    <w:rsid w:val="005760A9"/>
    <w:rsid w:val="00576809"/>
    <w:rsid w:val="00580D1D"/>
    <w:rsid w:val="005822BC"/>
    <w:rsid w:val="00582B73"/>
    <w:rsid w:val="00583D62"/>
    <w:rsid w:val="0058622B"/>
    <w:rsid w:val="00587C3B"/>
    <w:rsid w:val="0059000A"/>
    <w:rsid w:val="00593547"/>
    <w:rsid w:val="00594464"/>
    <w:rsid w:val="0059786F"/>
    <w:rsid w:val="005A5E64"/>
    <w:rsid w:val="005A7AEC"/>
    <w:rsid w:val="005B1029"/>
    <w:rsid w:val="005B1193"/>
    <w:rsid w:val="005B7357"/>
    <w:rsid w:val="005B7E71"/>
    <w:rsid w:val="005D00D2"/>
    <w:rsid w:val="005D23F7"/>
    <w:rsid w:val="005D2C38"/>
    <w:rsid w:val="005D432C"/>
    <w:rsid w:val="005D468F"/>
    <w:rsid w:val="005E0E70"/>
    <w:rsid w:val="005E3EFB"/>
    <w:rsid w:val="005E6357"/>
    <w:rsid w:val="005E74D4"/>
    <w:rsid w:val="005E7D98"/>
    <w:rsid w:val="005F0B59"/>
    <w:rsid w:val="00604732"/>
    <w:rsid w:val="00605CEF"/>
    <w:rsid w:val="006121EF"/>
    <w:rsid w:val="006132B3"/>
    <w:rsid w:val="0061767F"/>
    <w:rsid w:val="00617A8B"/>
    <w:rsid w:val="006201D4"/>
    <w:rsid w:val="00622781"/>
    <w:rsid w:val="006232C5"/>
    <w:rsid w:val="006239B3"/>
    <w:rsid w:val="00630F6F"/>
    <w:rsid w:val="00640BFF"/>
    <w:rsid w:val="006424D2"/>
    <w:rsid w:val="006432A9"/>
    <w:rsid w:val="00645B5C"/>
    <w:rsid w:val="00653FB1"/>
    <w:rsid w:val="0066032A"/>
    <w:rsid w:val="00660CC2"/>
    <w:rsid w:val="006629D4"/>
    <w:rsid w:val="00664CA7"/>
    <w:rsid w:val="00665A91"/>
    <w:rsid w:val="00666934"/>
    <w:rsid w:val="006760E8"/>
    <w:rsid w:val="006865C0"/>
    <w:rsid w:val="00686ACC"/>
    <w:rsid w:val="0069621B"/>
    <w:rsid w:val="006A259D"/>
    <w:rsid w:val="006A2E37"/>
    <w:rsid w:val="006B0D9F"/>
    <w:rsid w:val="006B321A"/>
    <w:rsid w:val="006B4267"/>
    <w:rsid w:val="006B42B6"/>
    <w:rsid w:val="006C0B2B"/>
    <w:rsid w:val="006C2021"/>
    <w:rsid w:val="006D2BCE"/>
    <w:rsid w:val="006D3228"/>
    <w:rsid w:val="006D5C90"/>
    <w:rsid w:val="006E23BD"/>
    <w:rsid w:val="006E5801"/>
    <w:rsid w:val="006E64AD"/>
    <w:rsid w:val="006E68CD"/>
    <w:rsid w:val="006F0BA6"/>
    <w:rsid w:val="006F0C63"/>
    <w:rsid w:val="006F209E"/>
    <w:rsid w:val="006F2A28"/>
    <w:rsid w:val="00706955"/>
    <w:rsid w:val="00706E41"/>
    <w:rsid w:val="00707DDA"/>
    <w:rsid w:val="00715A51"/>
    <w:rsid w:val="0071670E"/>
    <w:rsid w:val="00721893"/>
    <w:rsid w:val="007219E7"/>
    <w:rsid w:val="0072474D"/>
    <w:rsid w:val="00726992"/>
    <w:rsid w:val="0072722F"/>
    <w:rsid w:val="00727F94"/>
    <w:rsid w:val="007337EB"/>
    <w:rsid w:val="007339CB"/>
    <w:rsid w:val="00734B6A"/>
    <w:rsid w:val="0073775D"/>
    <w:rsid w:val="00745D18"/>
    <w:rsid w:val="00747A21"/>
    <w:rsid w:val="00751779"/>
    <w:rsid w:val="00754549"/>
    <w:rsid w:val="00754C80"/>
    <w:rsid w:val="00756ED3"/>
    <w:rsid w:val="00761B62"/>
    <w:rsid w:val="00762EAC"/>
    <w:rsid w:val="00770F07"/>
    <w:rsid w:val="00773BD6"/>
    <w:rsid w:val="00776530"/>
    <w:rsid w:val="00791E8E"/>
    <w:rsid w:val="007A0109"/>
    <w:rsid w:val="007A6D96"/>
    <w:rsid w:val="007B22EA"/>
    <w:rsid w:val="007B2500"/>
    <w:rsid w:val="007B2752"/>
    <w:rsid w:val="007B276F"/>
    <w:rsid w:val="007B4F98"/>
    <w:rsid w:val="007B5688"/>
    <w:rsid w:val="007B7EDF"/>
    <w:rsid w:val="007C7870"/>
    <w:rsid w:val="007D1E1E"/>
    <w:rsid w:val="007D61D6"/>
    <w:rsid w:val="007D653F"/>
    <w:rsid w:val="007E06CA"/>
    <w:rsid w:val="007E1126"/>
    <w:rsid w:val="007E1B19"/>
    <w:rsid w:val="007E3251"/>
    <w:rsid w:val="007E3454"/>
    <w:rsid w:val="007E54F2"/>
    <w:rsid w:val="007E6D3A"/>
    <w:rsid w:val="007E7344"/>
    <w:rsid w:val="007F3623"/>
    <w:rsid w:val="0080210E"/>
    <w:rsid w:val="0080602A"/>
    <w:rsid w:val="00806AA0"/>
    <w:rsid w:val="008100B0"/>
    <w:rsid w:val="00810410"/>
    <w:rsid w:val="008125B7"/>
    <w:rsid w:val="00812659"/>
    <w:rsid w:val="00815036"/>
    <w:rsid w:val="00821739"/>
    <w:rsid w:val="008263CE"/>
    <w:rsid w:val="00826C34"/>
    <w:rsid w:val="00827311"/>
    <w:rsid w:val="00834BB4"/>
    <w:rsid w:val="00834F0C"/>
    <w:rsid w:val="00835187"/>
    <w:rsid w:val="00847453"/>
    <w:rsid w:val="00852633"/>
    <w:rsid w:val="0085426C"/>
    <w:rsid w:val="0085428A"/>
    <w:rsid w:val="00864F00"/>
    <w:rsid w:val="00865A50"/>
    <w:rsid w:val="00873501"/>
    <w:rsid w:val="00876326"/>
    <w:rsid w:val="00885CB0"/>
    <w:rsid w:val="00886227"/>
    <w:rsid w:val="00890CA6"/>
    <w:rsid w:val="008945D9"/>
    <w:rsid w:val="00894FA9"/>
    <w:rsid w:val="008A2854"/>
    <w:rsid w:val="008A305B"/>
    <w:rsid w:val="008A3065"/>
    <w:rsid w:val="008A3B03"/>
    <w:rsid w:val="008A522A"/>
    <w:rsid w:val="008B118B"/>
    <w:rsid w:val="008B41BD"/>
    <w:rsid w:val="008B513D"/>
    <w:rsid w:val="008B73D6"/>
    <w:rsid w:val="008C020B"/>
    <w:rsid w:val="008C2173"/>
    <w:rsid w:val="008C226E"/>
    <w:rsid w:val="008C3CF6"/>
    <w:rsid w:val="008C52E2"/>
    <w:rsid w:val="008C5AD9"/>
    <w:rsid w:val="008F71D7"/>
    <w:rsid w:val="009002D7"/>
    <w:rsid w:val="00902628"/>
    <w:rsid w:val="00913D2A"/>
    <w:rsid w:val="009213AB"/>
    <w:rsid w:val="00922946"/>
    <w:rsid w:val="009246E1"/>
    <w:rsid w:val="00925D55"/>
    <w:rsid w:val="00930BB6"/>
    <w:rsid w:val="00931278"/>
    <w:rsid w:val="00934724"/>
    <w:rsid w:val="0093635F"/>
    <w:rsid w:val="00942D03"/>
    <w:rsid w:val="00943E32"/>
    <w:rsid w:val="00943E77"/>
    <w:rsid w:val="00957265"/>
    <w:rsid w:val="00957784"/>
    <w:rsid w:val="00961CF7"/>
    <w:rsid w:val="00961FCF"/>
    <w:rsid w:val="00962376"/>
    <w:rsid w:val="009667DB"/>
    <w:rsid w:val="00967596"/>
    <w:rsid w:val="00970013"/>
    <w:rsid w:val="009706FB"/>
    <w:rsid w:val="00972176"/>
    <w:rsid w:val="009726FB"/>
    <w:rsid w:val="009841F1"/>
    <w:rsid w:val="009A3DBA"/>
    <w:rsid w:val="009A3E3C"/>
    <w:rsid w:val="009A4ACC"/>
    <w:rsid w:val="009A7F96"/>
    <w:rsid w:val="009A7FF9"/>
    <w:rsid w:val="009B3364"/>
    <w:rsid w:val="009B51C4"/>
    <w:rsid w:val="009B5E6B"/>
    <w:rsid w:val="009B750E"/>
    <w:rsid w:val="009C61FA"/>
    <w:rsid w:val="009C6DBA"/>
    <w:rsid w:val="009D422F"/>
    <w:rsid w:val="009D4E59"/>
    <w:rsid w:val="009D58C7"/>
    <w:rsid w:val="009D71C1"/>
    <w:rsid w:val="009E1989"/>
    <w:rsid w:val="009E4097"/>
    <w:rsid w:val="009E4933"/>
    <w:rsid w:val="009F0587"/>
    <w:rsid w:val="009F2CF0"/>
    <w:rsid w:val="009F349F"/>
    <w:rsid w:val="009F72EE"/>
    <w:rsid w:val="00A00977"/>
    <w:rsid w:val="00A0160D"/>
    <w:rsid w:val="00A04690"/>
    <w:rsid w:val="00A15DDD"/>
    <w:rsid w:val="00A16014"/>
    <w:rsid w:val="00A20F84"/>
    <w:rsid w:val="00A21333"/>
    <w:rsid w:val="00A2686F"/>
    <w:rsid w:val="00A273D6"/>
    <w:rsid w:val="00A3074B"/>
    <w:rsid w:val="00A356BC"/>
    <w:rsid w:val="00A3650D"/>
    <w:rsid w:val="00A40DD3"/>
    <w:rsid w:val="00A44649"/>
    <w:rsid w:val="00A461C4"/>
    <w:rsid w:val="00A7048F"/>
    <w:rsid w:val="00A72365"/>
    <w:rsid w:val="00A729E0"/>
    <w:rsid w:val="00A735F5"/>
    <w:rsid w:val="00A80E8D"/>
    <w:rsid w:val="00A830EB"/>
    <w:rsid w:val="00A8311B"/>
    <w:rsid w:val="00A83767"/>
    <w:rsid w:val="00A83A55"/>
    <w:rsid w:val="00A906DF"/>
    <w:rsid w:val="00A95C7C"/>
    <w:rsid w:val="00A96A44"/>
    <w:rsid w:val="00AA4D4D"/>
    <w:rsid w:val="00AB0116"/>
    <w:rsid w:val="00AB0F65"/>
    <w:rsid w:val="00AB19A9"/>
    <w:rsid w:val="00AB2B71"/>
    <w:rsid w:val="00AB5E96"/>
    <w:rsid w:val="00AC3C3A"/>
    <w:rsid w:val="00AD063C"/>
    <w:rsid w:val="00AD1EFE"/>
    <w:rsid w:val="00AD51FC"/>
    <w:rsid w:val="00AD7E56"/>
    <w:rsid w:val="00AE20B9"/>
    <w:rsid w:val="00AF210C"/>
    <w:rsid w:val="00AF2D72"/>
    <w:rsid w:val="00AF4654"/>
    <w:rsid w:val="00AF47CA"/>
    <w:rsid w:val="00B0008D"/>
    <w:rsid w:val="00B01F08"/>
    <w:rsid w:val="00B039BF"/>
    <w:rsid w:val="00B0482B"/>
    <w:rsid w:val="00B05842"/>
    <w:rsid w:val="00B079B8"/>
    <w:rsid w:val="00B127F0"/>
    <w:rsid w:val="00B146D9"/>
    <w:rsid w:val="00B15DE4"/>
    <w:rsid w:val="00B16E8F"/>
    <w:rsid w:val="00B2283F"/>
    <w:rsid w:val="00B2442F"/>
    <w:rsid w:val="00B30401"/>
    <w:rsid w:val="00B32571"/>
    <w:rsid w:val="00B340D0"/>
    <w:rsid w:val="00B41A88"/>
    <w:rsid w:val="00B43E6F"/>
    <w:rsid w:val="00B45F6C"/>
    <w:rsid w:val="00B5692F"/>
    <w:rsid w:val="00B60585"/>
    <w:rsid w:val="00B6637D"/>
    <w:rsid w:val="00B67393"/>
    <w:rsid w:val="00B74A91"/>
    <w:rsid w:val="00B81477"/>
    <w:rsid w:val="00B84DAF"/>
    <w:rsid w:val="00B85454"/>
    <w:rsid w:val="00B903A6"/>
    <w:rsid w:val="00B96694"/>
    <w:rsid w:val="00B96A64"/>
    <w:rsid w:val="00BA007B"/>
    <w:rsid w:val="00BA23F3"/>
    <w:rsid w:val="00BA24DD"/>
    <w:rsid w:val="00BA707F"/>
    <w:rsid w:val="00BB76D0"/>
    <w:rsid w:val="00BC363C"/>
    <w:rsid w:val="00BC5E6C"/>
    <w:rsid w:val="00BD38F9"/>
    <w:rsid w:val="00BE02CF"/>
    <w:rsid w:val="00BE23D0"/>
    <w:rsid w:val="00BE294E"/>
    <w:rsid w:val="00BE2AA3"/>
    <w:rsid w:val="00BF07D0"/>
    <w:rsid w:val="00BF7950"/>
    <w:rsid w:val="00C0366A"/>
    <w:rsid w:val="00C060BF"/>
    <w:rsid w:val="00C07CD2"/>
    <w:rsid w:val="00C15559"/>
    <w:rsid w:val="00C226CA"/>
    <w:rsid w:val="00C22E96"/>
    <w:rsid w:val="00C24D7E"/>
    <w:rsid w:val="00C25145"/>
    <w:rsid w:val="00C26135"/>
    <w:rsid w:val="00C268A0"/>
    <w:rsid w:val="00C3012A"/>
    <w:rsid w:val="00C34FC7"/>
    <w:rsid w:val="00C350FB"/>
    <w:rsid w:val="00C364AF"/>
    <w:rsid w:val="00C377A0"/>
    <w:rsid w:val="00C37918"/>
    <w:rsid w:val="00C40F70"/>
    <w:rsid w:val="00C4677A"/>
    <w:rsid w:val="00C46B47"/>
    <w:rsid w:val="00C47DFB"/>
    <w:rsid w:val="00C546EC"/>
    <w:rsid w:val="00C57BB1"/>
    <w:rsid w:val="00C62C24"/>
    <w:rsid w:val="00C635B6"/>
    <w:rsid w:val="00C75186"/>
    <w:rsid w:val="00C77DF1"/>
    <w:rsid w:val="00C854C7"/>
    <w:rsid w:val="00C87618"/>
    <w:rsid w:val="00C93238"/>
    <w:rsid w:val="00C9727B"/>
    <w:rsid w:val="00CA36FE"/>
    <w:rsid w:val="00CA5CBD"/>
    <w:rsid w:val="00CB1F7D"/>
    <w:rsid w:val="00CB459F"/>
    <w:rsid w:val="00CC25C6"/>
    <w:rsid w:val="00CC346B"/>
    <w:rsid w:val="00CC45A8"/>
    <w:rsid w:val="00CC7E7C"/>
    <w:rsid w:val="00CD46C3"/>
    <w:rsid w:val="00CD59B3"/>
    <w:rsid w:val="00CE005B"/>
    <w:rsid w:val="00CE15B5"/>
    <w:rsid w:val="00CE2628"/>
    <w:rsid w:val="00CE3E89"/>
    <w:rsid w:val="00CE70C7"/>
    <w:rsid w:val="00CF2EA3"/>
    <w:rsid w:val="00CF4A84"/>
    <w:rsid w:val="00CF7A0B"/>
    <w:rsid w:val="00D0361A"/>
    <w:rsid w:val="00D04A9D"/>
    <w:rsid w:val="00D055ED"/>
    <w:rsid w:val="00D1150B"/>
    <w:rsid w:val="00D158DD"/>
    <w:rsid w:val="00D230E3"/>
    <w:rsid w:val="00D23FF8"/>
    <w:rsid w:val="00D25103"/>
    <w:rsid w:val="00D27010"/>
    <w:rsid w:val="00D30ADD"/>
    <w:rsid w:val="00D30F8D"/>
    <w:rsid w:val="00D37DFC"/>
    <w:rsid w:val="00D423EC"/>
    <w:rsid w:val="00D43A0D"/>
    <w:rsid w:val="00D458B7"/>
    <w:rsid w:val="00D46867"/>
    <w:rsid w:val="00D47982"/>
    <w:rsid w:val="00D50544"/>
    <w:rsid w:val="00D52557"/>
    <w:rsid w:val="00D526F3"/>
    <w:rsid w:val="00D52B98"/>
    <w:rsid w:val="00D54E72"/>
    <w:rsid w:val="00D55342"/>
    <w:rsid w:val="00D57724"/>
    <w:rsid w:val="00D6086A"/>
    <w:rsid w:val="00D637F0"/>
    <w:rsid w:val="00D654F6"/>
    <w:rsid w:val="00D672DE"/>
    <w:rsid w:val="00D700E1"/>
    <w:rsid w:val="00D708B6"/>
    <w:rsid w:val="00D72D36"/>
    <w:rsid w:val="00D96557"/>
    <w:rsid w:val="00DA2034"/>
    <w:rsid w:val="00DB183A"/>
    <w:rsid w:val="00DB54FD"/>
    <w:rsid w:val="00DC55B7"/>
    <w:rsid w:val="00DC733E"/>
    <w:rsid w:val="00DC7717"/>
    <w:rsid w:val="00DD20C2"/>
    <w:rsid w:val="00DE1E52"/>
    <w:rsid w:val="00DE2B12"/>
    <w:rsid w:val="00DE5229"/>
    <w:rsid w:val="00DF4B19"/>
    <w:rsid w:val="00DF57BE"/>
    <w:rsid w:val="00DF60D1"/>
    <w:rsid w:val="00E01535"/>
    <w:rsid w:val="00E06500"/>
    <w:rsid w:val="00E070A9"/>
    <w:rsid w:val="00E111AD"/>
    <w:rsid w:val="00E1194F"/>
    <w:rsid w:val="00E17648"/>
    <w:rsid w:val="00E22757"/>
    <w:rsid w:val="00E26892"/>
    <w:rsid w:val="00E320A3"/>
    <w:rsid w:val="00E323B7"/>
    <w:rsid w:val="00E3374C"/>
    <w:rsid w:val="00E45DBF"/>
    <w:rsid w:val="00E539C6"/>
    <w:rsid w:val="00E54B9F"/>
    <w:rsid w:val="00E57060"/>
    <w:rsid w:val="00E57939"/>
    <w:rsid w:val="00E64D96"/>
    <w:rsid w:val="00E65C39"/>
    <w:rsid w:val="00E66799"/>
    <w:rsid w:val="00E67191"/>
    <w:rsid w:val="00E678D2"/>
    <w:rsid w:val="00E7075C"/>
    <w:rsid w:val="00E70940"/>
    <w:rsid w:val="00E75107"/>
    <w:rsid w:val="00E75E77"/>
    <w:rsid w:val="00E81ADD"/>
    <w:rsid w:val="00E81EF5"/>
    <w:rsid w:val="00E87616"/>
    <w:rsid w:val="00E9391B"/>
    <w:rsid w:val="00E94767"/>
    <w:rsid w:val="00E94F34"/>
    <w:rsid w:val="00E97415"/>
    <w:rsid w:val="00EA5C16"/>
    <w:rsid w:val="00EA743E"/>
    <w:rsid w:val="00EB3553"/>
    <w:rsid w:val="00EB5068"/>
    <w:rsid w:val="00EB55FE"/>
    <w:rsid w:val="00EC4EEF"/>
    <w:rsid w:val="00EC6934"/>
    <w:rsid w:val="00EC6C0F"/>
    <w:rsid w:val="00EC6DBF"/>
    <w:rsid w:val="00EC7033"/>
    <w:rsid w:val="00ED0AD6"/>
    <w:rsid w:val="00ED3DAF"/>
    <w:rsid w:val="00ED3DEA"/>
    <w:rsid w:val="00ED408C"/>
    <w:rsid w:val="00ED4B89"/>
    <w:rsid w:val="00ED57FA"/>
    <w:rsid w:val="00ED5E64"/>
    <w:rsid w:val="00EE33D3"/>
    <w:rsid w:val="00EE47CE"/>
    <w:rsid w:val="00EE4835"/>
    <w:rsid w:val="00EE4EC4"/>
    <w:rsid w:val="00EE526B"/>
    <w:rsid w:val="00EF000D"/>
    <w:rsid w:val="00EF4CF6"/>
    <w:rsid w:val="00EF6744"/>
    <w:rsid w:val="00EF7961"/>
    <w:rsid w:val="00F02994"/>
    <w:rsid w:val="00F02DDC"/>
    <w:rsid w:val="00F16ED3"/>
    <w:rsid w:val="00F21E26"/>
    <w:rsid w:val="00F23FCA"/>
    <w:rsid w:val="00F24841"/>
    <w:rsid w:val="00F33087"/>
    <w:rsid w:val="00F37D15"/>
    <w:rsid w:val="00F40492"/>
    <w:rsid w:val="00F44B42"/>
    <w:rsid w:val="00F475F7"/>
    <w:rsid w:val="00F5032F"/>
    <w:rsid w:val="00F545A3"/>
    <w:rsid w:val="00F608FD"/>
    <w:rsid w:val="00F71318"/>
    <w:rsid w:val="00F7265D"/>
    <w:rsid w:val="00F83137"/>
    <w:rsid w:val="00F83EE2"/>
    <w:rsid w:val="00F91FD7"/>
    <w:rsid w:val="00F936DA"/>
    <w:rsid w:val="00F97BFE"/>
    <w:rsid w:val="00FA178E"/>
    <w:rsid w:val="00FA1874"/>
    <w:rsid w:val="00FB1502"/>
    <w:rsid w:val="00FB41AA"/>
    <w:rsid w:val="00FB5706"/>
    <w:rsid w:val="00FB7887"/>
    <w:rsid w:val="00FB7DCB"/>
    <w:rsid w:val="00FD314B"/>
    <w:rsid w:val="00FE0EFC"/>
    <w:rsid w:val="00FE7A6E"/>
    <w:rsid w:val="00FF0966"/>
    <w:rsid w:val="00FF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CB500D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25D55"/>
    <w:pPr>
      <w:spacing w:line="276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37D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6B42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580D1D"/>
    <w:pPr>
      <w:keepNext/>
      <w:keepLines/>
      <w:spacing w:before="40" w:line="360" w:lineRule="auto"/>
      <w:outlineLvl w:val="2"/>
    </w:pPr>
    <w:rPr>
      <w:rFonts w:asciiTheme="minorHAnsi" w:eastAsiaTheme="majorEastAsia" w:hAnsiTheme="minorHAnsi" w:cstheme="majorBidi"/>
      <w:b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"/>
    <w:basedOn w:val="Normalny"/>
    <w:link w:val="AkapitzlistZnak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styleId="Pogrubienie">
    <w:name w:val="Strong"/>
    <w:uiPriority w:val="22"/>
    <w:qFormat/>
    <w:rsid w:val="00DB183A"/>
    <w:rPr>
      <w:b/>
      <w:bCs/>
    </w:rPr>
  </w:style>
  <w:style w:type="paragraph" w:styleId="Bezodstpw">
    <w:name w:val="No Spacing"/>
    <w:uiPriority w:val="1"/>
    <w:qFormat/>
    <w:rsid w:val="00DB183A"/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"/>
    <w:link w:val="Akapitzlist"/>
    <w:uiPriority w:val="34"/>
    <w:qFormat/>
    <w:locked/>
    <w:rsid w:val="00DB183A"/>
    <w:rPr>
      <w:rFonts w:ascii="Arial" w:hAnsi="Arial"/>
      <w:sz w:val="24"/>
      <w:szCs w:val="24"/>
    </w:rPr>
  </w:style>
  <w:style w:type="character" w:styleId="Odwoaniedokomentarza">
    <w:name w:val="annotation reference"/>
    <w:basedOn w:val="Domylnaczcionkaakapitu"/>
    <w:rsid w:val="0015600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560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5600F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1560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5600F"/>
    <w:rPr>
      <w:rFonts w:ascii="Arial" w:hAnsi="Arial"/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F33087"/>
    <w:rPr>
      <w:rFonts w:ascii="Arial" w:hAnsi="Arial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37D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rsid w:val="00372EFB"/>
    <w:rPr>
      <w:rFonts w:ascii="Arial" w:hAnsi="Arial"/>
      <w:sz w:val="24"/>
      <w:szCs w:val="24"/>
    </w:rPr>
  </w:style>
  <w:style w:type="paragraph" w:customStyle="1" w:styleId="Default">
    <w:name w:val="Default"/>
    <w:rsid w:val="0024148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uiPriority w:val="99"/>
    <w:unhideWhenUsed/>
    <w:rsid w:val="00C854C7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1874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qFormat/>
    <w:rsid w:val="00B96694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B96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1">
    <w:name w:val="Styl1"/>
    <w:basedOn w:val="Akapitzlist"/>
    <w:qFormat/>
    <w:rsid w:val="00593547"/>
    <w:pPr>
      <w:numPr>
        <w:numId w:val="8"/>
      </w:numPr>
    </w:pPr>
    <w:rPr>
      <w:rFonts w:asciiTheme="minorHAnsi" w:hAnsiTheme="minorHAnsi" w:cstheme="minorHAnsi"/>
      <w:b/>
      <w:bCs/>
    </w:rPr>
  </w:style>
  <w:style w:type="paragraph" w:customStyle="1" w:styleId="Styl2">
    <w:name w:val="Styl2"/>
    <w:basedOn w:val="Nagwek1"/>
    <w:qFormat/>
    <w:rsid w:val="00001EBE"/>
    <w:pPr>
      <w:numPr>
        <w:numId w:val="7"/>
      </w:numPr>
      <w:spacing w:line="360" w:lineRule="auto"/>
    </w:pPr>
    <w:rPr>
      <w:rFonts w:asciiTheme="minorHAnsi" w:hAnsiTheme="minorHAnsi" w:cstheme="minorHAnsi"/>
      <w:b/>
      <w:bCs/>
      <w:color w:val="auto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6B42B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a-Siatka">
    <w:name w:val="Table Grid"/>
    <w:basedOn w:val="Standardowy"/>
    <w:rsid w:val="00345C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C22E96"/>
    <w:rPr>
      <w:color w:val="666666"/>
    </w:rPr>
  </w:style>
  <w:style w:type="paragraph" w:styleId="Tekstprzypisudolnego">
    <w:name w:val="footnote text"/>
    <w:basedOn w:val="Normalny"/>
    <w:link w:val="TekstprzypisudolnegoZnak"/>
    <w:uiPriority w:val="99"/>
    <w:rsid w:val="006F2A28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F2A28"/>
    <w:rPr>
      <w:rFonts w:ascii="Arial" w:hAnsi="Arial"/>
    </w:rPr>
  </w:style>
  <w:style w:type="character" w:styleId="Odwoanieprzypisudolnego">
    <w:name w:val="footnote reference"/>
    <w:basedOn w:val="Domylnaczcionkaakapitu"/>
    <w:uiPriority w:val="99"/>
    <w:rsid w:val="006F2A28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A658D"/>
    <w:pPr>
      <w:spacing w:line="259" w:lineRule="auto"/>
      <w:outlineLvl w:val="9"/>
    </w:pPr>
  </w:style>
  <w:style w:type="paragraph" w:styleId="Spistreci1">
    <w:name w:val="toc 1"/>
    <w:basedOn w:val="Normalny"/>
    <w:next w:val="Normalny"/>
    <w:autoRedefine/>
    <w:uiPriority w:val="39"/>
    <w:rsid w:val="001A658D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rsid w:val="001A658D"/>
    <w:pPr>
      <w:spacing w:after="100"/>
      <w:ind w:left="240"/>
    </w:pPr>
  </w:style>
  <w:style w:type="character" w:customStyle="1" w:styleId="Nagwek3Znak">
    <w:name w:val="Nagłówek 3 Znak"/>
    <w:basedOn w:val="Domylnaczcionkaakapitu"/>
    <w:link w:val="Nagwek3"/>
    <w:rsid w:val="00580D1D"/>
    <w:rPr>
      <w:rFonts w:asciiTheme="minorHAnsi" w:eastAsiaTheme="majorEastAsia" w:hAnsiTheme="minorHAnsi" w:cstheme="majorBidi"/>
      <w:b/>
      <w:color w:val="2E74B5" w:themeColor="accent1" w:themeShade="BF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rsid w:val="00CE15B5"/>
    <w:pPr>
      <w:spacing w:after="100"/>
      <w:ind w:left="480"/>
    </w:pPr>
  </w:style>
  <w:style w:type="paragraph" w:styleId="Poprawka">
    <w:name w:val="Revision"/>
    <w:hidden/>
    <w:uiPriority w:val="99"/>
    <w:semiHidden/>
    <w:rsid w:val="00604732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0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hyperlink" Target="mailto:iod@mfipr.gov.p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header" Target="header7.xml"/><Relationship Id="rId10" Type="http://schemas.openxmlformats.org/officeDocument/2006/relationships/header" Target="header2.xml"/><Relationship Id="rId19" Type="http://schemas.openxmlformats.org/officeDocument/2006/relationships/hyperlink" Target="mailto:iod@pomorskie.eu" TargetMode="Externa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4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08BE70E-219B-425A-8070-D39BA1884D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D79367-CCEA-4F4F-89DC-1B47D524BFF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4</TotalTime>
  <Pages>16</Pages>
  <Words>2936</Words>
  <Characters>17619</Characters>
  <Application>Microsoft Office Word</Application>
  <DocSecurity>0</DocSecurity>
  <Lines>146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</vt:lpstr>
    </vt:vector>
  </TitlesOfParts>
  <Company>Gmina Chmielno</Company>
  <LinksUpToDate>false</LinksUpToDate>
  <CharactersWithSpaces>20514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</dc:title>
  <dc:subject/>
  <dc:creator>Iwona Block-Miotk</dc:creator>
  <cp:keywords/>
  <cp:lastModifiedBy>Magdalena Klasa</cp:lastModifiedBy>
  <cp:revision>8</cp:revision>
  <cp:lastPrinted>2024-06-06T08:42:00Z</cp:lastPrinted>
  <dcterms:created xsi:type="dcterms:W3CDTF">2025-04-23T17:35:00Z</dcterms:created>
  <dcterms:modified xsi:type="dcterms:W3CDTF">2026-01-27T16:31:00Z</dcterms:modified>
</cp:coreProperties>
</file>