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876B" w14:textId="294F8248" w:rsidR="00AF2D72" w:rsidRPr="0050748D" w:rsidRDefault="008711ED" w:rsidP="00345C9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bookmarkStart w:id="0" w:name="_Hlk163130480"/>
      <w:r w:rsidRPr="0050748D">
        <w:rPr>
          <w:rFonts w:asciiTheme="minorHAnsi" w:hAnsiTheme="minorHAnsi" w:cstheme="minorHAnsi"/>
          <w:kern w:val="3"/>
          <w:sz w:val="20"/>
          <w:szCs w:val="20"/>
        </w:rPr>
        <w:t>Za</w:t>
      </w:r>
      <w:r w:rsidR="00AF2D72" w:rsidRPr="0050748D">
        <w:rPr>
          <w:rFonts w:asciiTheme="minorHAnsi" w:hAnsiTheme="minorHAnsi" w:cstheme="minorHAnsi"/>
          <w:kern w:val="3"/>
          <w:sz w:val="20"/>
          <w:szCs w:val="20"/>
        </w:rPr>
        <w:t>łącznik nr 1</w:t>
      </w:r>
      <w:r w:rsidR="00142A42" w:rsidRPr="0050748D">
        <w:rPr>
          <w:rFonts w:asciiTheme="minorHAnsi" w:hAnsiTheme="minorHAnsi" w:cstheme="minorHAnsi"/>
          <w:kern w:val="3"/>
          <w:sz w:val="20"/>
          <w:szCs w:val="20"/>
        </w:rPr>
        <w:t>.1</w:t>
      </w:r>
    </w:p>
    <w:p w14:paraId="33332513" w14:textId="77777777" w:rsidR="00AF2D72" w:rsidRPr="0050748D" w:rsidRDefault="00AF2D72" w:rsidP="00345C9F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50748D">
        <w:rPr>
          <w:rFonts w:asciiTheme="minorHAnsi" w:hAnsiTheme="minorHAnsi" w:cstheme="minorHAnsi"/>
          <w:kern w:val="3"/>
          <w:sz w:val="20"/>
          <w:szCs w:val="20"/>
        </w:rPr>
        <w:t>do REGULAMIN REKRUTACJI I UCZESTNICTWA W PROJEKCIE</w:t>
      </w:r>
    </w:p>
    <w:p w14:paraId="69087A4D" w14:textId="3869E500" w:rsidR="00AF2D72" w:rsidRPr="0050748D" w:rsidRDefault="00AF2D72" w:rsidP="00345C9F">
      <w:pPr>
        <w:suppressAutoHyphens/>
        <w:autoSpaceDN w:val="0"/>
        <w:spacing w:after="600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  <w:r w:rsidRPr="0050748D">
        <w:rPr>
          <w:rFonts w:asciiTheme="minorHAnsi" w:hAnsiTheme="minorHAnsi" w:cstheme="minorHAnsi"/>
          <w:kern w:val="3"/>
          <w:sz w:val="20"/>
          <w:szCs w:val="20"/>
        </w:rPr>
        <w:t>„</w:t>
      </w:r>
      <w:r w:rsidR="00CE5C64" w:rsidRPr="0050748D">
        <w:rPr>
          <w:rFonts w:asciiTheme="minorHAnsi" w:hAnsiTheme="minorHAnsi" w:cstheme="minorHAnsi"/>
          <w:kern w:val="3"/>
          <w:sz w:val="20"/>
          <w:szCs w:val="20"/>
        </w:rPr>
        <w:t>Nowa jakość edukacji przedszkolnej w Gminie Stężyca</w:t>
      </w:r>
      <w:r w:rsidRPr="0050748D">
        <w:rPr>
          <w:rFonts w:asciiTheme="minorHAnsi" w:hAnsiTheme="minorHAnsi" w:cstheme="minorHAnsi"/>
          <w:kern w:val="3"/>
          <w:sz w:val="20"/>
          <w:szCs w:val="20"/>
        </w:rPr>
        <w:t>” o nr FEPM.05.07-IZ.00-0</w:t>
      </w:r>
      <w:r w:rsidR="00CE5C64" w:rsidRPr="0050748D">
        <w:rPr>
          <w:rFonts w:asciiTheme="minorHAnsi" w:hAnsiTheme="minorHAnsi" w:cstheme="minorHAnsi"/>
          <w:kern w:val="3"/>
          <w:sz w:val="20"/>
          <w:szCs w:val="20"/>
        </w:rPr>
        <w:t>118</w:t>
      </w:r>
      <w:r w:rsidRPr="0050748D">
        <w:rPr>
          <w:rFonts w:asciiTheme="minorHAnsi" w:hAnsiTheme="minorHAnsi" w:cstheme="minorHAnsi"/>
          <w:kern w:val="3"/>
          <w:sz w:val="20"/>
          <w:szCs w:val="20"/>
        </w:rPr>
        <w:t>/23</w:t>
      </w:r>
      <w:r w:rsidR="00CE5C64" w:rsidRPr="0050748D">
        <w:rPr>
          <w:rFonts w:asciiTheme="minorHAnsi" w:hAnsiTheme="minorHAnsi" w:cstheme="minorHAnsi"/>
          <w:kern w:val="3"/>
          <w:sz w:val="20"/>
          <w:szCs w:val="20"/>
        </w:rPr>
        <w:t>-00</w:t>
      </w:r>
    </w:p>
    <w:p w14:paraId="54002B1E" w14:textId="4F229573" w:rsidR="00DB183A" w:rsidRDefault="007B2752" w:rsidP="002E382B">
      <w:pPr>
        <w:pStyle w:val="Nagwek1"/>
        <w:rPr>
          <w:rFonts w:cstheme="majorHAnsi"/>
          <w:b/>
          <w:bCs/>
          <w:sz w:val="28"/>
          <w:szCs w:val="28"/>
        </w:rPr>
      </w:pPr>
      <w:r w:rsidRPr="002D06D3">
        <w:rPr>
          <w:rFonts w:cstheme="majorHAnsi"/>
          <w:b/>
          <w:bCs/>
        </w:rPr>
        <w:t>KWESTIONARIUSZ ZGŁOSZENIOWY</w:t>
      </w:r>
      <w:r w:rsidR="001F5715">
        <w:rPr>
          <w:rFonts w:cstheme="majorHAnsi"/>
          <w:b/>
          <w:bCs/>
        </w:rPr>
        <w:t xml:space="preserve"> </w:t>
      </w:r>
      <w:r w:rsidR="00B6089E" w:rsidRPr="001F5715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0B12FF17" w14:textId="77777777" w:rsidR="001F5715" w:rsidRPr="001F5715" w:rsidRDefault="001F5715" w:rsidP="001F5715"/>
    <w:p w14:paraId="3A2948B9" w14:textId="02AAC0A5" w:rsidR="002E382B" w:rsidRPr="0078637D" w:rsidRDefault="002E382B" w:rsidP="002E382B">
      <w:pPr>
        <w:spacing w:after="240" w:line="360" w:lineRule="auto"/>
        <w:rPr>
          <w:rFonts w:asciiTheme="minorHAnsi" w:hAnsiTheme="minorHAnsi" w:cstheme="minorHAnsi"/>
          <w:b/>
        </w:rPr>
      </w:pPr>
      <w:r w:rsidRPr="0078637D">
        <w:rPr>
          <w:rFonts w:asciiTheme="minorHAnsi" w:hAnsiTheme="minorHAnsi" w:cstheme="minorHAnsi"/>
          <w:b/>
        </w:rPr>
        <w:t>do udziału dziecka w projekcie „</w:t>
      </w:r>
      <w:r w:rsidRPr="0078637D">
        <w:rPr>
          <w:rFonts w:asciiTheme="minorHAnsi" w:eastAsia="NimbusSanL-Regu" w:hAnsiTheme="minorHAnsi" w:cstheme="minorHAnsi"/>
          <w:b/>
          <w:bCs/>
          <w:kern w:val="1"/>
          <w:lang w:eastAsia="zh-CN"/>
        </w:rPr>
        <w:t>Nowa jakość edukacji przedszkolnej w Gminie Stężyca</w:t>
      </w:r>
      <w:r w:rsidRPr="0078637D">
        <w:rPr>
          <w:rFonts w:asciiTheme="minorHAnsi" w:hAnsiTheme="minorHAnsi" w:cstheme="minorHAnsi"/>
          <w:b/>
        </w:rPr>
        <w:t>”, który realizowany jest przez Gminę Stężyca (zwanego dalej Projektem)</w:t>
      </w:r>
      <w:r w:rsidR="00616D86">
        <w:rPr>
          <w:rFonts w:asciiTheme="minorHAnsi" w:hAnsiTheme="minorHAnsi" w:cstheme="minorHAnsi"/>
          <w:b/>
        </w:rPr>
        <w:t xml:space="preserve">. </w:t>
      </w:r>
    </w:p>
    <w:p w14:paraId="5CD7AFE1" w14:textId="77777777" w:rsidR="002E382B" w:rsidRPr="0078637D" w:rsidRDefault="002E382B" w:rsidP="002E382B">
      <w:pPr>
        <w:spacing w:before="120" w:after="240" w:line="360" w:lineRule="auto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Projekt „</w:t>
      </w:r>
      <w:r w:rsidRPr="0078637D">
        <w:rPr>
          <w:rFonts w:asciiTheme="minorHAnsi" w:eastAsia="NimbusSanL-Regu" w:hAnsiTheme="minorHAnsi" w:cstheme="minorHAnsi"/>
          <w:kern w:val="1"/>
          <w:lang w:eastAsia="zh-CN"/>
        </w:rPr>
        <w:t>Nowa jakość edukacji przedszkolnej w Gminie Stężyca</w:t>
      </w:r>
      <w:r w:rsidRPr="0078637D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o </w:t>
      </w:r>
      <w:r w:rsidRPr="0078637D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</w:t>
      </w:r>
      <w:r w:rsidRPr="0078637D">
        <w:rPr>
          <w:rFonts w:asciiTheme="minorHAnsi" w:hAnsiTheme="minorHAnsi" w:cstheme="minorHAnsi"/>
        </w:rPr>
        <w:t>FEPM.</w:t>
      </w:r>
      <w:r w:rsidRPr="0078637D">
        <w:rPr>
          <w:rFonts w:asciiTheme="minorHAnsi" w:hAnsiTheme="minorHAnsi" w:cstheme="minorHAnsi"/>
          <w:kern w:val="1"/>
          <w:sz w:val="16"/>
          <w:szCs w:val="16"/>
          <w:lang w:eastAsia="zh-CN"/>
        </w:rPr>
        <w:t> </w:t>
      </w:r>
      <w:r w:rsidRPr="0078637D">
        <w:rPr>
          <w:rFonts w:asciiTheme="minorHAnsi" w:hAnsiTheme="minorHAnsi" w:cstheme="minorHAnsi"/>
          <w:kern w:val="1"/>
          <w:lang w:eastAsia="zh-CN"/>
        </w:rPr>
        <w:t>05.07</w:t>
      </w:r>
      <w:r>
        <w:rPr>
          <w:rFonts w:asciiTheme="minorHAnsi" w:hAnsiTheme="minorHAnsi" w:cstheme="minorHAnsi"/>
          <w:kern w:val="1"/>
          <w:lang w:eastAsia="zh-CN"/>
        </w:rPr>
        <w:t>-</w:t>
      </w:r>
      <w:r w:rsidRPr="0078637D">
        <w:rPr>
          <w:rFonts w:asciiTheme="minorHAnsi" w:hAnsiTheme="minorHAnsi" w:cstheme="minorHAnsi"/>
          <w:kern w:val="1"/>
          <w:lang w:eastAsia="zh-CN"/>
        </w:rPr>
        <w:t>IZ.00</w:t>
      </w:r>
      <w:r>
        <w:rPr>
          <w:rFonts w:asciiTheme="minorHAnsi" w:hAnsiTheme="minorHAnsi" w:cstheme="minorHAnsi"/>
          <w:kern w:val="1"/>
          <w:lang w:eastAsia="zh-CN"/>
        </w:rPr>
        <w:t>-</w:t>
      </w:r>
      <w:r w:rsidRPr="0078637D">
        <w:rPr>
          <w:rFonts w:asciiTheme="minorHAnsi" w:hAnsiTheme="minorHAnsi" w:cstheme="minorHAnsi"/>
          <w:kern w:val="1"/>
          <w:lang w:eastAsia="zh-CN"/>
        </w:rPr>
        <w:t>0118/23-00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78637D">
        <w:rPr>
          <w:rFonts w:asciiTheme="minorHAnsi" w:hAnsiTheme="minorHAnsi" w:cstheme="minorHAnsi"/>
          <w:kern w:val="3"/>
        </w:rPr>
        <w:t>współfinansowany</w:t>
      </w:r>
      <w:r w:rsidRPr="0078637D">
        <w:rPr>
          <w:rFonts w:asciiTheme="minorHAnsi" w:hAnsiTheme="minorHAnsi" w:cstheme="minorHAnsi"/>
          <w:sz w:val="32"/>
          <w:szCs w:val="32"/>
        </w:rPr>
        <w:t xml:space="preserve"> </w:t>
      </w:r>
      <w:r w:rsidRPr="0078637D">
        <w:rPr>
          <w:rFonts w:asciiTheme="minorHAnsi" w:hAnsiTheme="minorHAnsi" w:cstheme="minorHAnsi"/>
        </w:rPr>
        <w:t>jest ze środków Europejskiego Funduszu Społecznego Plus (EFS+), Priorytetu 5 Fundusze europejskie dla silnego Pomorza EFS+, Działania nr 5.7. Edukacja przedszkolna w ramach programu Fundusze Europejskie dla Pomorza 2021-2027.</w:t>
      </w:r>
    </w:p>
    <w:p w14:paraId="1867C46C" w14:textId="77777777" w:rsidR="004C6A9F" w:rsidRPr="002E382B" w:rsidRDefault="004C6A9F" w:rsidP="00032E3B">
      <w:pPr>
        <w:pStyle w:val="Nagwek2"/>
        <w:numPr>
          <w:ilvl w:val="0"/>
          <w:numId w:val="16"/>
        </w:numPr>
        <w:ind w:left="426"/>
        <w:rPr>
          <w:rFonts w:asciiTheme="minorHAnsi" w:hAnsiTheme="minorHAnsi" w:cstheme="minorHAnsi"/>
          <w:b/>
          <w:bCs/>
        </w:rPr>
      </w:pPr>
      <w:r w:rsidRPr="002E382B">
        <w:rPr>
          <w:rFonts w:asciiTheme="minorHAnsi" w:hAnsiTheme="minorHAnsi" w:cstheme="minorHAnsi"/>
          <w:b/>
          <w:bCs/>
        </w:rPr>
        <w:t>INSTRUKCJA WYPEŁNIENIA KWESTIONARIUSZA ZGŁOSZENIOWEGO</w:t>
      </w:r>
    </w:p>
    <w:p w14:paraId="3F92D376" w14:textId="77777777" w:rsidR="004C6A9F" w:rsidRPr="0050748D" w:rsidRDefault="004C6A9F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0748D">
        <w:rPr>
          <w:rFonts w:asciiTheme="minorHAnsi" w:hAnsiTheme="minorHAnsi" w:cstheme="minorHAnsi"/>
          <w:color w:val="auto"/>
        </w:rPr>
        <w:t xml:space="preserve">W celu ułatwienia wypełniania kwestionariuszy zgłoszeniowych jest możliwość: </w:t>
      </w:r>
    </w:p>
    <w:p w14:paraId="7EC731CD" w14:textId="77777777" w:rsidR="004C6A9F" w:rsidRPr="0050748D" w:rsidRDefault="004C6A9F" w:rsidP="00C9698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bookmarkStart w:id="1" w:name="_Hlk172281868"/>
      <w:r w:rsidRPr="0050748D">
        <w:rPr>
          <w:rFonts w:asciiTheme="minorHAnsi" w:hAnsiTheme="minorHAnsi" w:cstheme="minorHAnsi"/>
          <w:color w:val="auto"/>
        </w:rPr>
        <w:t xml:space="preserve">wypełnienia, zapisu i przesłania </w:t>
      </w:r>
      <w:bookmarkEnd w:id="1"/>
      <w:r w:rsidRPr="0050748D">
        <w:rPr>
          <w:rFonts w:asciiTheme="minorHAnsi" w:hAnsiTheme="minorHAnsi" w:cstheme="minorHAnsi"/>
          <w:color w:val="auto"/>
        </w:rPr>
        <w:t>podpisanego kwestionariusza w formie elektronicznej z poziomu własnego komputera,</w:t>
      </w:r>
    </w:p>
    <w:p w14:paraId="3ACE80CE" w14:textId="77777777" w:rsidR="004C6A9F" w:rsidRPr="0050748D" w:rsidRDefault="004C6A9F" w:rsidP="00C9698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</w:rPr>
      </w:pPr>
      <w:r w:rsidRPr="0050748D">
        <w:rPr>
          <w:rFonts w:asciiTheme="minorHAnsi" w:hAnsiTheme="minorHAnsi" w:cstheme="minorHAnsi"/>
          <w:color w:val="auto"/>
        </w:rPr>
        <w:t>wypełnienia, zapisu, wydrukowania i podpisania kwestionariusza w wersji papierowej z poziomu własnego komputera</w:t>
      </w:r>
    </w:p>
    <w:p w14:paraId="17E4178F" w14:textId="77777777" w:rsidR="004C6A9F" w:rsidRPr="0050748D" w:rsidRDefault="004C6A9F" w:rsidP="009D58C7">
      <w:pPr>
        <w:pStyle w:val="Default"/>
        <w:spacing w:before="240" w:line="360" w:lineRule="auto"/>
        <w:rPr>
          <w:rFonts w:asciiTheme="minorHAnsi" w:hAnsiTheme="minorHAnsi" w:cstheme="minorHAnsi"/>
          <w:b/>
          <w:bCs/>
          <w:color w:val="auto"/>
        </w:rPr>
      </w:pPr>
      <w:r w:rsidRPr="0050748D">
        <w:rPr>
          <w:rFonts w:asciiTheme="minorHAnsi" w:hAnsiTheme="minorHAnsi" w:cstheme="minorHAnsi"/>
          <w:b/>
          <w:bCs/>
          <w:color w:val="auto"/>
        </w:rPr>
        <w:t>JAK WYPEŁNIĆ KWESTIONARIUSZ</w:t>
      </w:r>
    </w:p>
    <w:p w14:paraId="24687695" w14:textId="77777777" w:rsidR="004C6A9F" w:rsidRDefault="004C6A9F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50748D">
        <w:rPr>
          <w:rFonts w:asciiTheme="minorHAnsi" w:hAnsiTheme="minorHAnsi" w:cstheme="minorHAnsi"/>
          <w:color w:val="auto"/>
        </w:rPr>
        <w:t xml:space="preserve">Zaleca się wypełniać kwestionariusz dużymi literami (włączony </w:t>
      </w:r>
      <w:proofErr w:type="spellStart"/>
      <w:r w:rsidRPr="0050748D">
        <w:rPr>
          <w:rFonts w:asciiTheme="minorHAnsi" w:hAnsiTheme="minorHAnsi" w:cstheme="minorHAnsi"/>
          <w:color w:val="auto"/>
        </w:rPr>
        <w:t>Caps</w:t>
      </w:r>
      <w:proofErr w:type="spellEnd"/>
      <w:r w:rsidRPr="0050748D">
        <w:rPr>
          <w:rFonts w:asciiTheme="minorHAnsi" w:hAnsiTheme="minorHAnsi" w:cstheme="minorHAnsi"/>
          <w:color w:val="auto"/>
        </w:rPr>
        <w:t xml:space="preserve"> Lock). Kwestionariusz można wypełniać posuwając się korzystając z kursora myszki lub za pomocą klawiatury. Należy wypełnić wszystkie puste pola. W przypadku pytań zamkniętych należy odpowiedzieć TAK lub NIE lub NIE DOTYCZY</w:t>
      </w:r>
      <w:r w:rsidRPr="0050748D">
        <w:rPr>
          <w:rStyle w:val="Odwoanieprzypisudolnego"/>
          <w:rFonts w:asciiTheme="minorHAnsi" w:hAnsiTheme="minorHAnsi" w:cstheme="minorHAnsi"/>
          <w:color w:val="auto"/>
        </w:rPr>
        <w:footnoteReference w:id="1"/>
      </w:r>
      <w:r w:rsidRPr="0050748D">
        <w:rPr>
          <w:rFonts w:asciiTheme="minorHAnsi" w:hAnsiTheme="minorHAnsi" w:cstheme="minorHAnsi"/>
          <w:color w:val="auto"/>
        </w:rPr>
        <w:t xml:space="preserve">. </w:t>
      </w:r>
    </w:p>
    <w:p w14:paraId="7FDAA804" w14:textId="77777777" w:rsidR="000B27FF" w:rsidRDefault="000B27FF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5202BCE5" w14:textId="77777777" w:rsidR="00303884" w:rsidRDefault="00303884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8F356DB" w14:textId="77777777" w:rsidR="00492BA7" w:rsidRDefault="00492BA7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p w14:paraId="2ABDA71F" w14:textId="77777777" w:rsidR="000B27FF" w:rsidRPr="0050748D" w:rsidRDefault="000B27FF" w:rsidP="004C6A9F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</w:p>
    <w:bookmarkEnd w:id="0"/>
    <w:p w14:paraId="3D63EEBD" w14:textId="30DC6C78" w:rsidR="0053404A" w:rsidRPr="00602BE4" w:rsidRDefault="00ED4B89" w:rsidP="00032E3B">
      <w:pPr>
        <w:pStyle w:val="Nagwek2"/>
        <w:numPr>
          <w:ilvl w:val="0"/>
          <w:numId w:val="16"/>
        </w:numPr>
        <w:ind w:left="426"/>
        <w:rPr>
          <w:rFonts w:asciiTheme="minorHAnsi" w:hAnsiTheme="minorHAnsi" w:cstheme="minorHAnsi"/>
          <w:b/>
          <w:bCs/>
        </w:rPr>
      </w:pPr>
      <w:r w:rsidRPr="00602BE4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1B35EA96" w14:textId="00F35359" w:rsidR="008A305B" w:rsidRPr="0050748D" w:rsidRDefault="008A305B" w:rsidP="008A305B">
      <w:pPr>
        <w:spacing w:before="24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Imię i nazwisko dziecka: </w:t>
      </w:r>
    </w:p>
    <w:p w14:paraId="53B5B67A" w14:textId="14008C1E" w:rsidR="00345C9F" w:rsidRPr="0050748D" w:rsidRDefault="0053404A" w:rsidP="008A305B">
      <w:pPr>
        <w:spacing w:before="360" w:after="360" w:line="48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Szkoła/przedszkole, do której/którego uczęszcza/zostało zapisane dziecko:</w:t>
      </w:r>
    </w:p>
    <w:p w14:paraId="4D16E409" w14:textId="50EC87E4" w:rsidR="00DB183A" w:rsidRPr="0050748D" w:rsidRDefault="00DB183A" w:rsidP="004B47B1">
      <w:pPr>
        <w:pStyle w:val="Akapitzlist"/>
        <w:numPr>
          <w:ilvl w:val="0"/>
          <w:numId w:val="3"/>
        </w:numPr>
        <w:spacing w:before="240" w:line="360" w:lineRule="auto"/>
        <w:ind w:left="425" w:hanging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Deklaruję chęć przyjęcia dziecka (</w:t>
      </w:r>
      <w:r w:rsidRPr="0050748D">
        <w:rPr>
          <w:rFonts w:asciiTheme="minorHAnsi" w:hAnsiTheme="minorHAnsi" w:cstheme="minorHAnsi"/>
          <w:iCs/>
        </w:rPr>
        <w:t xml:space="preserve">proszę </w:t>
      </w:r>
      <w:r w:rsidR="009A7F96" w:rsidRPr="0050748D">
        <w:rPr>
          <w:rFonts w:asciiTheme="minorHAnsi" w:hAnsiTheme="minorHAnsi" w:cstheme="minorHAnsi"/>
          <w:iCs/>
        </w:rPr>
        <w:t>wpisać</w:t>
      </w:r>
      <w:r w:rsidR="00EF4CF6" w:rsidRPr="0050748D">
        <w:rPr>
          <w:rFonts w:asciiTheme="minorHAnsi" w:hAnsiTheme="minorHAnsi" w:cstheme="minorHAnsi"/>
          <w:iCs/>
        </w:rPr>
        <w:t xml:space="preserve"> </w:t>
      </w:r>
      <w:r w:rsidR="00EF4CF6" w:rsidRPr="0050748D">
        <w:rPr>
          <w:rFonts w:asciiTheme="minorHAnsi" w:hAnsiTheme="minorHAnsi" w:cstheme="minorHAnsi"/>
          <w:b/>
          <w:bCs/>
          <w:iCs/>
        </w:rPr>
        <w:t>TAK</w:t>
      </w:r>
      <w:r w:rsidR="00EF4CF6" w:rsidRPr="0050748D">
        <w:rPr>
          <w:rFonts w:asciiTheme="minorHAnsi" w:hAnsiTheme="minorHAnsi" w:cstheme="minorHAnsi"/>
          <w:iCs/>
        </w:rPr>
        <w:t xml:space="preserve"> lub </w:t>
      </w:r>
      <w:r w:rsidR="00EF4CF6" w:rsidRPr="0050748D">
        <w:rPr>
          <w:rFonts w:asciiTheme="minorHAnsi" w:hAnsiTheme="minorHAnsi" w:cstheme="minorHAnsi"/>
          <w:b/>
          <w:bCs/>
          <w:iCs/>
        </w:rPr>
        <w:t>NIE</w:t>
      </w:r>
      <w:r w:rsidR="00EF4CF6" w:rsidRPr="0050748D">
        <w:rPr>
          <w:rFonts w:asciiTheme="minorHAnsi" w:hAnsiTheme="minorHAnsi" w:cstheme="minorHAnsi"/>
          <w:iCs/>
        </w:rPr>
        <w:t xml:space="preserve"> </w:t>
      </w:r>
      <w:r w:rsidRPr="0050748D">
        <w:rPr>
          <w:rFonts w:asciiTheme="minorHAnsi" w:hAnsiTheme="minorHAnsi" w:cstheme="minorHAnsi"/>
          <w:iCs/>
        </w:rPr>
        <w:t>jeśli dotyczy</w:t>
      </w:r>
      <w:r w:rsidRPr="0050748D">
        <w:rPr>
          <w:rFonts w:asciiTheme="minorHAnsi" w:hAnsiTheme="minorHAnsi" w:cstheme="minorHAnsi"/>
        </w:rPr>
        <w:t>)</w:t>
      </w:r>
      <w:r w:rsidR="00EF4CF6" w:rsidRPr="0050748D">
        <w:rPr>
          <w:rFonts w:asciiTheme="minorHAnsi" w:hAnsiTheme="minorHAnsi" w:cstheme="minorHAnsi"/>
        </w:rPr>
        <w:t>:</w:t>
      </w:r>
    </w:p>
    <w:p w14:paraId="02370C82" w14:textId="6BAFC156" w:rsidR="007B2752" w:rsidRPr="00602BE4" w:rsidRDefault="007B2752" w:rsidP="000B27FF">
      <w:pPr>
        <w:pStyle w:val="Akapitzlist"/>
        <w:numPr>
          <w:ilvl w:val="1"/>
          <w:numId w:val="11"/>
        </w:numPr>
        <w:spacing w:after="480" w:line="360" w:lineRule="auto"/>
        <w:ind w:left="993" w:hanging="567"/>
        <w:rPr>
          <w:rFonts w:asciiTheme="minorHAnsi" w:hAnsiTheme="minorHAnsi" w:cstheme="minorHAnsi"/>
        </w:rPr>
      </w:pPr>
      <w:bookmarkStart w:id="2" w:name="_Hlk163131571"/>
      <w:r w:rsidRPr="00602BE4">
        <w:rPr>
          <w:rFonts w:asciiTheme="minorHAnsi" w:hAnsiTheme="minorHAnsi" w:cstheme="minorHAnsi"/>
        </w:rPr>
        <w:t xml:space="preserve">do nowo utworzonego oddziału przedszkolnego </w:t>
      </w:r>
      <w:r w:rsidR="00602BE4">
        <w:rPr>
          <w:rFonts w:asciiTheme="minorHAnsi" w:hAnsiTheme="minorHAnsi" w:cstheme="minorHAnsi"/>
        </w:rPr>
        <w:t xml:space="preserve">w Przedszkolu „Smerfy” </w:t>
      </w:r>
      <w:r w:rsidRPr="00602BE4">
        <w:rPr>
          <w:rFonts w:asciiTheme="minorHAnsi" w:hAnsiTheme="minorHAnsi" w:cstheme="minorHAnsi"/>
        </w:rPr>
        <w:t xml:space="preserve">w </w:t>
      </w:r>
      <w:r w:rsidR="00830525" w:rsidRPr="00602BE4">
        <w:rPr>
          <w:rFonts w:asciiTheme="minorHAnsi" w:hAnsiTheme="minorHAnsi" w:cstheme="minorHAnsi"/>
        </w:rPr>
        <w:t>Stężycy</w:t>
      </w:r>
      <w:r w:rsidR="000B27FF">
        <w:rPr>
          <w:rFonts w:asciiTheme="minorHAnsi" w:hAnsiTheme="minorHAnsi" w:cstheme="minorHAnsi"/>
        </w:rPr>
        <w:t>:</w:t>
      </w:r>
    </w:p>
    <w:bookmarkEnd w:id="2"/>
    <w:p w14:paraId="1A6A858E" w14:textId="37617343" w:rsidR="003657D4" w:rsidRPr="0050748D" w:rsidRDefault="00DB183A" w:rsidP="004B47B1">
      <w:pPr>
        <w:pStyle w:val="Akapitzlist"/>
        <w:numPr>
          <w:ilvl w:val="0"/>
          <w:numId w:val="4"/>
        </w:numPr>
        <w:spacing w:after="60" w:line="360" w:lineRule="auto"/>
        <w:ind w:left="425" w:hanging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Deklaruję chęć uczestnictwa dziecka w niżej wybranych zajęciach</w:t>
      </w:r>
      <w:bookmarkStart w:id="3" w:name="_Hlk163043087"/>
      <w:r w:rsidR="003657D4" w:rsidRPr="0050748D">
        <w:rPr>
          <w:rFonts w:asciiTheme="minorHAnsi" w:hAnsiTheme="minorHAnsi" w:cstheme="minorHAnsi"/>
        </w:rPr>
        <w:t>:</w:t>
      </w:r>
    </w:p>
    <w:p w14:paraId="14E78589" w14:textId="4092FB94" w:rsidR="00DB183A" w:rsidRPr="0050748D" w:rsidRDefault="00DB183A" w:rsidP="003657D4">
      <w:pPr>
        <w:pStyle w:val="Akapitzlist"/>
        <w:spacing w:after="60" w:line="360" w:lineRule="auto"/>
        <w:ind w:left="425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(</w:t>
      </w:r>
      <w:r w:rsidRPr="0050748D">
        <w:rPr>
          <w:rFonts w:asciiTheme="minorHAnsi" w:hAnsiTheme="minorHAnsi" w:cstheme="minorHAnsi"/>
          <w:iCs/>
        </w:rPr>
        <w:t xml:space="preserve">proszę </w:t>
      </w:r>
      <w:r w:rsidR="009A7F96" w:rsidRPr="0050748D">
        <w:rPr>
          <w:rFonts w:asciiTheme="minorHAnsi" w:hAnsiTheme="minorHAnsi" w:cstheme="minorHAnsi"/>
          <w:iCs/>
        </w:rPr>
        <w:t>wpisać</w:t>
      </w:r>
      <w:r w:rsidR="00EF4CF6" w:rsidRPr="0050748D">
        <w:rPr>
          <w:rFonts w:asciiTheme="minorHAnsi" w:hAnsiTheme="minorHAnsi" w:cstheme="minorHAnsi"/>
          <w:iCs/>
        </w:rPr>
        <w:t xml:space="preserve"> </w:t>
      </w:r>
      <w:r w:rsidR="00EF4CF6" w:rsidRPr="0050748D">
        <w:rPr>
          <w:rFonts w:asciiTheme="minorHAnsi" w:hAnsiTheme="minorHAnsi" w:cstheme="minorHAnsi"/>
          <w:b/>
          <w:bCs/>
          <w:iCs/>
        </w:rPr>
        <w:t>TAK</w:t>
      </w:r>
      <w:r w:rsidR="00EF4CF6" w:rsidRPr="0050748D">
        <w:rPr>
          <w:rFonts w:asciiTheme="minorHAnsi" w:hAnsiTheme="minorHAnsi" w:cstheme="minorHAnsi"/>
          <w:iCs/>
        </w:rPr>
        <w:t xml:space="preserve"> lub </w:t>
      </w:r>
      <w:r w:rsidR="00EF4CF6" w:rsidRPr="0050748D">
        <w:rPr>
          <w:rFonts w:asciiTheme="minorHAnsi" w:hAnsiTheme="minorHAnsi" w:cstheme="minorHAnsi"/>
          <w:b/>
          <w:bCs/>
          <w:iCs/>
        </w:rPr>
        <w:t>NIE</w:t>
      </w:r>
      <w:r w:rsidRPr="0050748D">
        <w:rPr>
          <w:rFonts w:asciiTheme="minorHAnsi" w:hAnsiTheme="minorHAnsi" w:cstheme="minorHAnsi"/>
          <w:iCs/>
        </w:rPr>
        <w:t xml:space="preserve"> przy wybranych zajęciach</w:t>
      </w:r>
      <w:r w:rsidRPr="0050748D">
        <w:rPr>
          <w:rFonts w:asciiTheme="minorHAnsi" w:hAnsiTheme="minorHAnsi" w:cstheme="minorHAnsi"/>
        </w:rPr>
        <w:t>):</w:t>
      </w:r>
      <w:bookmarkEnd w:id="3"/>
    </w:p>
    <w:p w14:paraId="54EFB1B0" w14:textId="4C27CCD6" w:rsidR="00497730" w:rsidRPr="0050748D" w:rsidRDefault="00497730" w:rsidP="000B27FF">
      <w:pPr>
        <w:numPr>
          <w:ilvl w:val="0"/>
          <w:numId w:val="12"/>
        </w:numPr>
        <w:spacing w:line="360" w:lineRule="auto"/>
        <w:ind w:left="993" w:right="-2" w:hanging="567"/>
        <w:rPr>
          <w:rFonts w:asciiTheme="minorHAnsi" w:hAnsiTheme="minorHAnsi" w:cstheme="minorHAnsi"/>
        </w:rPr>
      </w:pPr>
      <w:bookmarkStart w:id="4" w:name="_Hlk163131486"/>
      <w:bookmarkStart w:id="5" w:name="_Hlk163131782"/>
      <w:bookmarkStart w:id="6" w:name="_Hlk172285348"/>
      <w:r w:rsidRPr="0050748D">
        <w:rPr>
          <w:rFonts w:asciiTheme="minorHAnsi" w:hAnsiTheme="minorHAnsi" w:cstheme="minorHAnsi"/>
        </w:rPr>
        <w:t xml:space="preserve">zajęcia </w:t>
      </w:r>
      <w:bookmarkEnd w:id="4"/>
      <w:r w:rsidRPr="0050748D">
        <w:rPr>
          <w:rFonts w:asciiTheme="minorHAnsi" w:hAnsiTheme="minorHAnsi" w:cstheme="minorHAnsi"/>
        </w:rPr>
        <w:t>logopedyczne</w:t>
      </w:r>
      <w:r w:rsidR="000B27FF">
        <w:rPr>
          <w:rFonts w:asciiTheme="minorHAnsi" w:hAnsiTheme="minorHAnsi" w:cstheme="minorHAnsi"/>
        </w:rPr>
        <w:t>:</w:t>
      </w:r>
    </w:p>
    <w:p w14:paraId="0A8090D2" w14:textId="09A1603C" w:rsidR="00497730" w:rsidRPr="0050748D" w:rsidRDefault="00497730" w:rsidP="000B27FF">
      <w:pPr>
        <w:numPr>
          <w:ilvl w:val="0"/>
          <w:numId w:val="12"/>
        </w:numPr>
        <w:spacing w:line="360" w:lineRule="auto"/>
        <w:ind w:left="993" w:right="-2" w:hanging="56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zajęcia z psychologiem</w:t>
      </w:r>
      <w:r w:rsidR="000B27FF">
        <w:rPr>
          <w:rFonts w:asciiTheme="minorHAnsi" w:hAnsiTheme="minorHAnsi" w:cstheme="minorHAnsi"/>
        </w:rPr>
        <w:t>:</w:t>
      </w:r>
    </w:p>
    <w:p w14:paraId="1A6C9A27" w14:textId="7D23A3FD" w:rsidR="00497730" w:rsidRPr="0050748D" w:rsidRDefault="00497730" w:rsidP="000B27FF">
      <w:pPr>
        <w:numPr>
          <w:ilvl w:val="0"/>
          <w:numId w:val="12"/>
        </w:numPr>
        <w:spacing w:line="360" w:lineRule="auto"/>
        <w:ind w:left="993" w:hanging="56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zajęcia języka angielskiego</w:t>
      </w:r>
      <w:bookmarkEnd w:id="5"/>
      <w:r w:rsidR="000B27FF">
        <w:rPr>
          <w:rFonts w:asciiTheme="minorHAnsi" w:hAnsiTheme="minorHAnsi" w:cstheme="minorHAnsi"/>
        </w:rPr>
        <w:t>:</w:t>
      </w:r>
    </w:p>
    <w:p w14:paraId="2D14516C" w14:textId="77777777" w:rsidR="00497730" w:rsidRPr="0050748D" w:rsidRDefault="00497730" w:rsidP="00497730">
      <w:pPr>
        <w:spacing w:line="360" w:lineRule="auto"/>
        <w:ind w:left="720"/>
        <w:rPr>
          <w:rFonts w:asciiTheme="minorHAnsi" w:hAnsiTheme="minorHAnsi" w:cstheme="minorHAnsi"/>
        </w:rPr>
      </w:pPr>
    </w:p>
    <w:p w14:paraId="2C92BD82" w14:textId="7ADA0E89" w:rsidR="001A658D" w:rsidRPr="0050748D" w:rsidRDefault="001A658D" w:rsidP="00E22C27">
      <w:p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Miejscowość i data: </w:t>
      </w:r>
    </w:p>
    <w:p w14:paraId="05D4D546" w14:textId="147D0171" w:rsidR="001A658D" w:rsidRPr="0050748D" w:rsidRDefault="001A658D" w:rsidP="00E22C27">
      <w:pPr>
        <w:spacing w:line="360" w:lineRule="auto"/>
        <w:jc w:val="both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Czytelny podpis rodzica/opiekuna prawnego dziecka:</w:t>
      </w:r>
    </w:p>
    <w:p w14:paraId="381A2CA2" w14:textId="77777777" w:rsidR="00E22C27" w:rsidRPr="0050748D" w:rsidRDefault="00E22C27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5A886483" w14:textId="77777777" w:rsidR="00E22C27" w:rsidRDefault="00E22C27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4DFF3A15" w14:textId="77777777" w:rsidR="008251E5" w:rsidRDefault="008251E5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430FE278" w14:textId="77777777" w:rsidR="008251E5" w:rsidRDefault="008251E5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0988F842" w14:textId="77777777" w:rsidR="008251E5" w:rsidRDefault="008251E5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6EE457E2" w14:textId="77777777" w:rsidR="008251E5" w:rsidRPr="0050748D" w:rsidRDefault="008251E5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15743B82" w14:textId="77777777" w:rsidR="00E22C27" w:rsidRDefault="00E22C27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0D267416" w14:textId="77777777" w:rsidR="000B27FF" w:rsidRDefault="000B27FF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73DD732B" w14:textId="77777777" w:rsidR="007D166A" w:rsidRDefault="007D166A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14B52BD6" w14:textId="77777777" w:rsidR="007D166A" w:rsidRPr="0050748D" w:rsidRDefault="007D166A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p w14:paraId="3EE94A4A" w14:textId="77777777" w:rsidR="00E22C27" w:rsidRPr="0050748D" w:rsidRDefault="00E22C27" w:rsidP="00E22C27">
      <w:pPr>
        <w:spacing w:line="360" w:lineRule="auto"/>
        <w:jc w:val="both"/>
        <w:rPr>
          <w:rFonts w:asciiTheme="minorHAnsi" w:hAnsiTheme="minorHAnsi" w:cstheme="minorHAnsi"/>
        </w:rPr>
      </w:pPr>
    </w:p>
    <w:bookmarkEnd w:id="6"/>
    <w:p w14:paraId="04BA54BE" w14:textId="77777777" w:rsidR="00BE72A0" w:rsidRPr="00602BE4" w:rsidRDefault="00032C9B" w:rsidP="00032E3B">
      <w:pPr>
        <w:pStyle w:val="Nagwek2"/>
        <w:numPr>
          <w:ilvl w:val="0"/>
          <w:numId w:val="16"/>
        </w:numPr>
        <w:spacing w:after="240"/>
        <w:ind w:left="567"/>
        <w:rPr>
          <w:rFonts w:asciiTheme="minorHAnsi" w:hAnsiTheme="minorHAnsi" w:cstheme="minorHAnsi"/>
          <w:b/>
          <w:bCs/>
        </w:rPr>
      </w:pPr>
      <w:r w:rsidRPr="00602BE4">
        <w:rPr>
          <w:rFonts w:asciiTheme="minorHAnsi" w:hAnsiTheme="minorHAnsi" w:cstheme="minorHAnsi"/>
          <w:b/>
          <w:bCs/>
        </w:rPr>
        <w:lastRenderedPageBreak/>
        <w:t>INFORMACJE SZCZEGÓŁOWE</w:t>
      </w:r>
    </w:p>
    <w:p w14:paraId="6889D669" w14:textId="42B6F3CC" w:rsidR="00ED4B89" w:rsidRPr="00085504" w:rsidRDefault="00BE72A0" w:rsidP="00762364">
      <w:pPr>
        <w:pStyle w:val="Nagwek3"/>
        <w:numPr>
          <w:ilvl w:val="0"/>
          <w:numId w:val="17"/>
        </w:numPr>
        <w:ind w:left="284" w:hanging="284"/>
      </w:pPr>
      <w:r w:rsidRPr="00085504">
        <w:t>DANE UCZESTNIKA/UCZESTNICZKI PROJEKTU</w:t>
      </w:r>
    </w:p>
    <w:tbl>
      <w:tblPr>
        <w:tblStyle w:val="Tabela-Siatka"/>
        <w:tblW w:w="9033" w:type="dxa"/>
        <w:tblLook w:val="04A0" w:firstRow="1" w:lastRow="0" w:firstColumn="1" w:lastColumn="0" w:noHBand="0" w:noVBand="1"/>
      </w:tblPr>
      <w:tblGrid>
        <w:gridCol w:w="3544"/>
        <w:gridCol w:w="5489"/>
      </w:tblGrid>
      <w:tr w:rsidR="00240E05" w:rsidRPr="0050748D" w14:paraId="02F60DBF" w14:textId="77777777" w:rsidTr="00471368">
        <w:trPr>
          <w:trHeight w:val="397"/>
        </w:trPr>
        <w:tc>
          <w:tcPr>
            <w:tcW w:w="3544" w:type="dxa"/>
          </w:tcPr>
          <w:p w14:paraId="561157EF" w14:textId="77777777" w:rsidR="00DB183A" w:rsidRPr="0050748D" w:rsidRDefault="00DB183A" w:rsidP="00BE23D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Hlk171591105"/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9" w:type="dxa"/>
          </w:tcPr>
          <w:p w14:paraId="726760B6" w14:textId="77777777" w:rsidR="00DB183A" w:rsidRPr="0050748D" w:rsidRDefault="00DB183A" w:rsidP="00664CA7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E05" w:rsidRPr="0050748D" w14:paraId="5501C996" w14:textId="77777777" w:rsidTr="00471368">
        <w:trPr>
          <w:trHeight w:val="397"/>
        </w:trPr>
        <w:tc>
          <w:tcPr>
            <w:tcW w:w="3544" w:type="dxa"/>
          </w:tcPr>
          <w:p w14:paraId="347A13F5" w14:textId="77777777" w:rsidR="00DB183A" w:rsidRPr="0050748D" w:rsidRDefault="00DB183A" w:rsidP="00BE23D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9" w:type="dxa"/>
          </w:tcPr>
          <w:p w14:paraId="4A5C60FE" w14:textId="20ED5182" w:rsidR="00DB183A" w:rsidRPr="0050748D" w:rsidRDefault="00DB183A" w:rsidP="00664CA7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E05" w:rsidRPr="0050748D" w14:paraId="3FEDA4BF" w14:textId="77777777" w:rsidTr="00471368">
        <w:trPr>
          <w:trHeight w:val="397"/>
        </w:trPr>
        <w:tc>
          <w:tcPr>
            <w:tcW w:w="3544" w:type="dxa"/>
          </w:tcPr>
          <w:p w14:paraId="409F6D1D" w14:textId="77777777" w:rsidR="00DB183A" w:rsidRPr="0050748D" w:rsidRDefault="00DB183A" w:rsidP="00BE23D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9" w:type="dxa"/>
          </w:tcPr>
          <w:p w14:paraId="3F29C169" w14:textId="77777777" w:rsidR="00DB183A" w:rsidRPr="0050748D" w:rsidRDefault="00DB183A" w:rsidP="00664CA7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E05" w:rsidRPr="0050748D" w14:paraId="4511F43C" w14:textId="77777777" w:rsidTr="00471368">
        <w:trPr>
          <w:trHeight w:val="397"/>
        </w:trPr>
        <w:tc>
          <w:tcPr>
            <w:tcW w:w="3544" w:type="dxa"/>
          </w:tcPr>
          <w:p w14:paraId="1BC28D51" w14:textId="68569706" w:rsidR="00AF47CA" w:rsidRPr="0050748D" w:rsidRDefault="00AF47CA" w:rsidP="00BE23D0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9" w:type="dxa"/>
          </w:tcPr>
          <w:p w14:paraId="11B41839" w14:textId="50E87162" w:rsidR="00AF47CA" w:rsidRPr="0050748D" w:rsidRDefault="00AF47CA" w:rsidP="00602BE4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40E05" w:rsidRPr="0050748D" w14:paraId="704E236E" w14:textId="77777777" w:rsidTr="00471368">
        <w:trPr>
          <w:trHeight w:val="567"/>
        </w:trPr>
        <w:tc>
          <w:tcPr>
            <w:tcW w:w="3544" w:type="dxa"/>
          </w:tcPr>
          <w:p w14:paraId="559FD062" w14:textId="6D598D93" w:rsidR="00AF47CA" w:rsidRPr="0050748D" w:rsidRDefault="00AF47CA" w:rsidP="008251E5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B079B8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 (proszę </w:t>
            </w:r>
            <w:r w:rsidR="00215A0F" w:rsidRPr="0050748D">
              <w:rPr>
                <w:rFonts w:asciiTheme="minorHAnsi" w:hAnsiTheme="minorHAnsi" w:cstheme="minorHAnsi"/>
                <w:sz w:val="24"/>
                <w:szCs w:val="24"/>
              </w:rPr>
              <w:t>odpowiedzieć</w:t>
            </w:r>
            <w:r w:rsidR="00B079B8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 TAK lub NIE)</w:t>
            </w:r>
          </w:p>
        </w:tc>
        <w:tc>
          <w:tcPr>
            <w:tcW w:w="5489" w:type="dxa"/>
          </w:tcPr>
          <w:p w14:paraId="52379E51" w14:textId="5752DAF7" w:rsidR="00AF47CA" w:rsidRPr="0050748D" w:rsidRDefault="00C9698F" w:rsidP="008251E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kobieta:</w:t>
            </w:r>
          </w:p>
          <w:p w14:paraId="6F0A117F" w14:textId="466E8A4B" w:rsidR="00AF47CA" w:rsidRPr="0050748D" w:rsidRDefault="00C9698F" w:rsidP="008251E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mężczyzna</w:t>
            </w:r>
            <w:r w:rsidR="00B079B8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  <w:tr w:rsidR="000B27FF" w:rsidRPr="0050748D" w14:paraId="138C8F79" w14:textId="77777777" w:rsidTr="00471368">
        <w:trPr>
          <w:trHeight w:val="567"/>
        </w:trPr>
        <w:tc>
          <w:tcPr>
            <w:tcW w:w="3544" w:type="dxa"/>
          </w:tcPr>
          <w:p w14:paraId="2B4BEF27" w14:textId="041C9EBE" w:rsidR="000B27FF" w:rsidRPr="0050748D" w:rsidRDefault="000B27FF" w:rsidP="008251E5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Wykształcenie </w:t>
            </w:r>
            <w:r w:rsidRPr="000B27FF">
              <w:rPr>
                <w:rFonts w:asciiTheme="minorHAnsi" w:hAnsiTheme="minorHAnsi" w:cstheme="minorHAnsi"/>
                <w:sz w:val="24"/>
                <w:szCs w:val="24"/>
              </w:rPr>
              <w:t>(proszę odpowiedzieć TAK lub NIE)</w:t>
            </w:r>
          </w:p>
        </w:tc>
        <w:tc>
          <w:tcPr>
            <w:tcW w:w="5489" w:type="dxa"/>
          </w:tcPr>
          <w:p w14:paraId="1B22726D" w14:textId="4A80746B" w:rsidR="000B27FF" w:rsidRPr="0050748D" w:rsidRDefault="000B27FF" w:rsidP="008251E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NIŻSZE NIŻ PODSTAWOWE:</w:t>
            </w:r>
          </w:p>
        </w:tc>
      </w:tr>
      <w:tr w:rsidR="00790CDE" w:rsidRPr="0050748D" w14:paraId="3A107965" w14:textId="77777777" w:rsidTr="00471368">
        <w:trPr>
          <w:trHeight w:val="567"/>
        </w:trPr>
        <w:tc>
          <w:tcPr>
            <w:tcW w:w="3544" w:type="dxa"/>
          </w:tcPr>
          <w:p w14:paraId="45ECD641" w14:textId="1E4B9E69" w:rsidR="00790CDE" w:rsidRDefault="00790CDE" w:rsidP="008251E5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Rodzaj uczestnika (proszę wpisać TAK lub NIE</w:t>
            </w:r>
            <w:r w:rsidR="009E08E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489" w:type="dxa"/>
          </w:tcPr>
          <w:p w14:paraId="29E46557" w14:textId="738B09AD" w:rsidR="00790CDE" w:rsidRDefault="00790CDE" w:rsidP="008251E5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INDYWIDUWALNY:</w:t>
            </w:r>
          </w:p>
        </w:tc>
      </w:tr>
    </w:tbl>
    <w:bookmarkEnd w:id="7"/>
    <w:p w14:paraId="1AFB2738" w14:textId="2284FC4C" w:rsidR="00DB183A" w:rsidRPr="00085504" w:rsidRDefault="00794DE3" w:rsidP="00762364">
      <w:pPr>
        <w:pStyle w:val="Nagwek3"/>
        <w:numPr>
          <w:ilvl w:val="0"/>
          <w:numId w:val="17"/>
        </w:numPr>
        <w:ind w:left="284" w:hanging="284"/>
      </w:pPr>
      <w:r w:rsidRPr="00085504"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75E77" w:rsidRPr="0050748D" w14:paraId="54896FCF" w14:textId="77777777" w:rsidTr="00B340D0">
        <w:trPr>
          <w:tblHeader/>
        </w:trPr>
        <w:tc>
          <w:tcPr>
            <w:tcW w:w="4530" w:type="dxa"/>
          </w:tcPr>
          <w:p w14:paraId="079580A4" w14:textId="7B334DAF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4530" w:type="dxa"/>
          </w:tcPr>
          <w:p w14:paraId="0D74CA81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0268261B" w14:textId="77777777" w:rsidTr="00B340D0">
        <w:trPr>
          <w:tblHeader/>
        </w:trPr>
        <w:tc>
          <w:tcPr>
            <w:tcW w:w="4530" w:type="dxa"/>
          </w:tcPr>
          <w:p w14:paraId="379333D6" w14:textId="7A3822DA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4530" w:type="dxa"/>
          </w:tcPr>
          <w:p w14:paraId="25387834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3FC2FD05" w14:textId="77777777" w:rsidTr="00B340D0">
        <w:trPr>
          <w:tblHeader/>
        </w:trPr>
        <w:tc>
          <w:tcPr>
            <w:tcW w:w="4530" w:type="dxa"/>
          </w:tcPr>
          <w:p w14:paraId="708A8AA9" w14:textId="569DF98F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530" w:type="dxa"/>
          </w:tcPr>
          <w:p w14:paraId="0DF65FB9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6C89661C" w14:textId="77777777" w:rsidTr="00B340D0">
        <w:trPr>
          <w:tblHeader/>
        </w:trPr>
        <w:tc>
          <w:tcPr>
            <w:tcW w:w="4530" w:type="dxa"/>
          </w:tcPr>
          <w:p w14:paraId="3671873A" w14:textId="057BC03D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530" w:type="dxa"/>
          </w:tcPr>
          <w:p w14:paraId="3C5D90D1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56F61BC6" w14:textId="77777777" w:rsidTr="00B340D0">
        <w:trPr>
          <w:tblHeader/>
        </w:trPr>
        <w:tc>
          <w:tcPr>
            <w:tcW w:w="4530" w:type="dxa"/>
          </w:tcPr>
          <w:p w14:paraId="6E1F253F" w14:textId="778A9D1A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530" w:type="dxa"/>
          </w:tcPr>
          <w:p w14:paraId="3BE4E370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0E239953" w14:textId="77777777" w:rsidTr="00B340D0">
        <w:trPr>
          <w:tblHeader/>
        </w:trPr>
        <w:tc>
          <w:tcPr>
            <w:tcW w:w="4530" w:type="dxa"/>
          </w:tcPr>
          <w:p w14:paraId="3A945DD6" w14:textId="1BB9F073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530" w:type="dxa"/>
          </w:tcPr>
          <w:p w14:paraId="68E0AB96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622ABB10" w14:textId="77777777" w:rsidTr="00B340D0">
        <w:trPr>
          <w:tblHeader/>
        </w:trPr>
        <w:tc>
          <w:tcPr>
            <w:tcW w:w="4530" w:type="dxa"/>
          </w:tcPr>
          <w:p w14:paraId="06BDB3FD" w14:textId="474A24F3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530" w:type="dxa"/>
          </w:tcPr>
          <w:p w14:paraId="36AE922E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25D657D3" w14:textId="77777777" w:rsidTr="00B340D0">
        <w:trPr>
          <w:tblHeader/>
        </w:trPr>
        <w:tc>
          <w:tcPr>
            <w:tcW w:w="4530" w:type="dxa"/>
          </w:tcPr>
          <w:p w14:paraId="0AF4A16F" w14:textId="02784876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4530" w:type="dxa"/>
          </w:tcPr>
          <w:p w14:paraId="65E1E335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456E4FD5" w14:textId="77777777" w:rsidTr="00B340D0">
        <w:trPr>
          <w:tblHeader/>
        </w:trPr>
        <w:tc>
          <w:tcPr>
            <w:tcW w:w="4530" w:type="dxa"/>
          </w:tcPr>
          <w:p w14:paraId="4D3A20DF" w14:textId="5B808399" w:rsidR="00E75E77" w:rsidRPr="0050748D" w:rsidRDefault="00E75E77" w:rsidP="000B27FF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4530" w:type="dxa"/>
          </w:tcPr>
          <w:p w14:paraId="4A0BE573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06D582C6" w14:textId="77777777" w:rsidTr="00B340D0">
        <w:trPr>
          <w:tblHeader/>
        </w:trPr>
        <w:tc>
          <w:tcPr>
            <w:tcW w:w="4530" w:type="dxa"/>
          </w:tcPr>
          <w:p w14:paraId="0A6495A1" w14:textId="6C456F48" w:rsidR="00E75E77" w:rsidRPr="0050748D" w:rsidRDefault="00E75E77" w:rsidP="000B27F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4530" w:type="dxa"/>
          </w:tcPr>
          <w:p w14:paraId="4FCD0213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5504" w:rsidRPr="0050748D" w14:paraId="1152EF9D" w14:textId="77777777" w:rsidTr="00B340D0">
        <w:trPr>
          <w:tblHeader/>
        </w:trPr>
        <w:tc>
          <w:tcPr>
            <w:tcW w:w="4530" w:type="dxa"/>
          </w:tcPr>
          <w:p w14:paraId="04D98D5F" w14:textId="00B16C73" w:rsidR="00085504" w:rsidRPr="0050748D" w:rsidRDefault="00085504" w:rsidP="000B27FF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4530" w:type="dxa"/>
          </w:tcPr>
          <w:p w14:paraId="29112205" w14:textId="77777777" w:rsidR="00085504" w:rsidRPr="0050748D" w:rsidRDefault="00085504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95EF00A" w14:textId="55D8683C" w:rsidR="00794DE3" w:rsidRPr="00085504" w:rsidRDefault="008A18F3" w:rsidP="00762364">
      <w:pPr>
        <w:pStyle w:val="Nagwek3"/>
        <w:numPr>
          <w:ilvl w:val="0"/>
          <w:numId w:val="17"/>
        </w:numPr>
        <w:ind w:left="284" w:hanging="284"/>
      </w:pPr>
      <w:r w:rsidRPr="00085504">
        <w:lastRenderedPageBreak/>
        <w:t>S</w:t>
      </w:r>
      <w:r w:rsidR="00794DE3" w:rsidRPr="00085504">
        <w:t>ZCZEGÓŁY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75E77" w:rsidRPr="0050748D" w14:paraId="4A0F629F" w14:textId="77777777" w:rsidTr="001A1243">
        <w:trPr>
          <w:tblHeader/>
        </w:trPr>
        <w:tc>
          <w:tcPr>
            <w:tcW w:w="4530" w:type="dxa"/>
          </w:tcPr>
          <w:p w14:paraId="5B6BB5F9" w14:textId="3F45ED43" w:rsidR="00E75E77" w:rsidRPr="0050748D" w:rsidRDefault="00E75E77" w:rsidP="008A3A4B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Planowana data zakończenia edukacji dziecka w placówce edukacyjnej, w której skorzystano ze wsparcia</w:t>
            </w:r>
          </w:p>
        </w:tc>
        <w:tc>
          <w:tcPr>
            <w:tcW w:w="4530" w:type="dxa"/>
          </w:tcPr>
          <w:p w14:paraId="4E310811" w14:textId="77777777" w:rsidR="00E75E77" w:rsidRPr="0050748D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75E77" w:rsidRPr="0050748D" w14:paraId="45B30970" w14:textId="77777777" w:rsidTr="001A1243">
        <w:trPr>
          <w:tblHeader/>
        </w:trPr>
        <w:tc>
          <w:tcPr>
            <w:tcW w:w="4530" w:type="dxa"/>
          </w:tcPr>
          <w:p w14:paraId="4B473D8F" w14:textId="6977D57D" w:rsidR="00E75E77" w:rsidRPr="0050748D" w:rsidRDefault="00E75E77" w:rsidP="008A3A4B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Status uczestnika/uczestniczki na rynku pracy w chwili przystąpienia do projektu</w:t>
            </w:r>
            <w:r w:rsidR="00B340D0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 (proszę </w:t>
            </w:r>
            <w:r w:rsidR="00215A0F" w:rsidRPr="0050748D">
              <w:rPr>
                <w:rFonts w:asciiTheme="minorHAnsi" w:hAnsiTheme="minorHAnsi" w:cstheme="minorHAnsi"/>
                <w:sz w:val="24"/>
                <w:szCs w:val="24"/>
              </w:rPr>
              <w:t>wpisać</w:t>
            </w:r>
            <w:r w:rsidR="00B340D0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 TAK lub NIE)</w:t>
            </w:r>
          </w:p>
        </w:tc>
        <w:tc>
          <w:tcPr>
            <w:tcW w:w="4530" w:type="dxa"/>
          </w:tcPr>
          <w:p w14:paraId="071181F3" w14:textId="4C6F822B" w:rsidR="00E75E77" w:rsidRPr="0050748D" w:rsidRDefault="00E75E77" w:rsidP="00692DC5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OSOBA BIERNA ZAWODOWO – UCZĄCA SIĘ</w:t>
            </w:r>
            <w:r w:rsidR="00B340D0"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</w:tr>
    </w:tbl>
    <w:p w14:paraId="36F6A94E" w14:textId="4B10169E" w:rsidR="00D421FF" w:rsidRDefault="00A36A4F" w:rsidP="00762364">
      <w:pPr>
        <w:pStyle w:val="Nagwek3"/>
        <w:numPr>
          <w:ilvl w:val="0"/>
          <w:numId w:val="17"/>
        </w:numPr>
        <w:ind w:left="284" w:hanging="284"/>
      </w:pPr>
      <w:r>
        <w:t xml:space="preserve"> </w:t>
      </w:r>
      <w:r w:rsidR="00D421FF" w:rsidRPr="00085504">
        <w:t>STATUS UCZESTNIKA/UCZESTNICZKI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0"/>
        <w:gridCol w:w="4450"/>
      </w:tblGrid>
      <w:tr w:rsidR="00F17379" w:rsidRPr="0050748D" w14:paraId="0C8CC915" w14:textId="77777777" w:rsidTr="00E061EE">
        <w:trPr>
          <w:trHeight w:val="2066"/>
          <w:tblHeader/>
        </w:trPr>
        <w:tc>
          <w:tcPr>
            <w:tcW w:w="4450" w:type="dxa"/>
          </w:tcPr>
          <w:p w14:paraId="5E66EE94" w14:textId="77777777" w:rsidR="00F17379" w:rsidRPr="0050748D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Osoba należąca do mniejszości narodowej lub etnicznej, migrant, osoba obcego pochodzenia </w:t>
            </w:r>
            <w:r w:rsidRPr="0050748D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  <w:p w14:paraId="2DDB8998" w14:textId="77777777" w:rsidR="00F17379" w:rsidRPr="0050748D" w:rsidRDefault="00F17379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50" w:type="dxa"/>
          </w:tcPr>
          <w:p w14:paraId="5A3A6049" w14:textId="77777777" w:rsidR="00F17379" w:rsidRPr="00CD410C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wpisania „TAK” proszę </w:t>
            </w: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o dołączenie</w:t>
            </w:r>
            <w:r w:rsidRPr="00CD410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kserokopii dokumentu potwierdzającego status: </w:t>
            </w:r>
          </w:p>
        </w:tc>
      </w:tr>
      <w:tr w:rsidR="00F17379" w:rsidRPr="0050748D" w14:paraId="2ECF5519" w14:textId="77777777" w:rsidTr="00E061EE">
        <w:trPr>
          <w:trHeight w:val="2076"/>
          <w:tblHeader/>
        </w:trPr>
        <w:tc>
          <w:tcPr>
            <w:tcW w:w="4450" w:type="dxa"/>
          </w:tcPr>
          <w:p w14:paraId="100AE813" w14:textId="77777777" w:rsidR="00F17379" w:rsidRPr="0050748D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Osoba bezdomna lub dotknięta wykluczeniem z dostępu do mieszkań </w:t>
            </w:r>
            <w:r w:rsidRPr="0050748D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NIE)</w:t>
            </w:r>
          </w:p>
          <w:p w14:paraId="0D75D249" w14:textId="77777777" w:rsidR="00F17379" w:rsidRPr="0050748D" w:rsidRDefault="00F17379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50" w:type="dxa"/>
          </w:tcPr>
          <w:p w14:paraId="7C10E287" w14:textId="77777777" w:rsidR="00F17379" w:rsidRPr="00CD410C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wpisania „TAK” proszę o dołączenie kserokopii dokumentu potwierdzającego status: </w:t>
            </w:r>
          </w:p>
        </w:tc>
      </w:tr>
      <w:tr w:rsidR="00F17379" w:rsidRPr="0050748D" w14:paraId="5B8E75E2" w14:textId="77777777" w:rsidTr="00E061EE">
        <w:trPr>
          <w:trHeight w:val="1660"/>
          <w:tblHeader/>
        </w:trPr>
        <w:tc>
          <w:tcPr>
            <w:tcW w:w="4450" w:type="dxa"/>
          </w:tcPr>
          <w:p w14:paraId="630063E4" w14:textId="77777777" w:rsidR="00F17379" w:rsidRPr="0050748D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Osoba z niepełnosprawnościami </w:t>
            </w:r>
            <w:bookmarkStart w:id="8" w:name="_Hlk172278017"/>
            <w:r w:rsidRPr="0050748D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</w:t>
            </w:r>
            <w:r>
              <w:t xml:space="preserve"> </w:t>
            </w:r>
            <w:r w:rsidRPr="00692DC5">
              <w:rPr>
                <w:rFonts w:asciiTheme="minorHAnsi" w:hAnsiTheme="minorHAnsi" w:cstheme="minorHAnsi"/>
                <w:bCs/>
                <w:sz w:val="24"/>
                <w:szCs w:val="24"/>
              </w:rPr>
              <w:t>lub ODMOWA PODANIA INFORMACJI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0748D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bookmarkEnd w:id="8"/>
          <w:p w14:paraId="21050A6E" w14:textId="77777777" w:rsidR="00F17379" w:rsidRPr="0050748D" w:rsidRDefault="00F17379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50" w:type="dxa"/>
          </w:tcPr>
          <w:p w14:paraId="596DE751" w14:textId="77777777" w:rsidR="00F17379" w:rsidRPr="00CD410C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 przypadku zaznaczenia „TAK” proszę o dołączenie kserokopii dokumentu potwierdzającego posiadanie niepełnosprawności: </w:t>
            </w:r>
          </w:p>
          <w:p w14:paraId="684FE198" w14:textId="77777777" w:rsidR="00F17379" w:rsidRPr="00CD410C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17379" w:rsidRPr="0050748D" w14:paraId="5CE7A16F" w14:textId="77777777" w:rsidTr="00E061EE">
        <w:trPr>
          <w:trHeight w:val="2076"/>
          <w:tblHeader/>
        </w:trPr>
        <w:tc>
          <w:tcPr>
            <w:tcW w:w="4450" w:type="dxa"/>
          </w:tcPr>
          <w:p w14:paraId="034D4E00" w14:textId="77777777" w:rsidR="00F17379" w:rsidRPr="00692DC5" w:rsidRDefault="00F17379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Osoba o innej niekorzystnej sytuacji społecznej (innej niż wymienione powyżej) </w:t>
            </w:r>
            <w:r w:rsidRPr="0050748D">
              <w:rPr>
                <w:rFonts w:asciiTheme="minorHAnsi" w:hAnsiTheme="minorHAnsi" w:cstheme="minorHAnsi"/>
                <w:bCs/>
                <w:sz w:val="24"/>
                <w:szCs w:val="24"/>
              </w:rPr>
              <w:t>(proszę wpisać TAK lub NIE lub ODMOWA PODANIA INFORMACJI)</w:t>
            </w:r>
          </w:p>
        </w:tc>
        <w:tc>
          <w:tcPr>
            <w:tcW w:w="4450" w:type="dxa"/>
          </w:tcPr>
          <w:p w14:paraId="1492C04A" w14:textId="77777777" w:rsidR="00F17379" w:rsidRPr="0050748D" w:rsidRDefault="00F17379" w:rsidP="00F17379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BA2D00D" w14:textId="4DB7026A" w:rsidR="00E75E77" w:rsidRPr="00085504" w:rsidRDefault="00A83A55" w:rsidP="00FA31EF">
      <w:pPr>
        <w:pStyle w:val="Nagwek3"/>
      </w:pPr>
      <w:r w:rsidRPr="00085504">
        <w:lastRenderedPageBreak/>
        <w:t xml:space="preserve">5. POTRZEBY </w:t>
      </w:r>
      <w:r w:rsidRPr="00FA31EF">
        <w:t>UCZESTNIKA</w:t>
      </w:r>
      <w:r w:rsidRPr="00085504">
        <w:t>/UCZESTNICZKI</w:t>
      </w:r>
    </w:p>
    <w:p w14:paraId="0DB51DB9" w14:textId="13E67337" w:rsidR="00A83A55" w:rsidRPr="0050748D" w:rsidRDefault="00A83A55" w:rsidP="00A83A55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 xml:space="preserve">Proszę o </w:t>
      </w:r>
      <w:r w:rsidR="00905F1A" w:rsidRPr="0050748D">
        <w:rPr>
          <w:rFonts w:asciiTheme="minorHAnsi" w:hAnsiTheme="minorHAnsi" w:cstheme="minorHAnsi"/>
          <w:sz w:val="24"/>
          <w:szCs w:val="24"/>
        </w:rPr>
        <w:t>wskazanie,</w:t>
      </w:r>
      <w:r w:rsidRPr="0050748D">
        <w:rPr>
          <w:rFonts w:asciiTheme="minorHAnsi" w:hAnsiTheme="minorHAnsi" w:cstheme="minorHAnsi"/>
          <w:sz w:val="24"/>
          <w:szCs w:val="24"/>
        </w:rPr>
        <w:t xml:space="preserve"> jeśli do udziału w Projekcie potrzebne będzie zapewnienie </w:t>
      </w:r>
      <w:r w:rsidR="00762364">
        <w:rPr>
          <w:rFonts w:asciiTheme="minorHAnsi" w:hAnsiTheme="minorHAnsi" w:cstheme="minorHAnsi"/>
          <w:sz w:val="24"/>
          <w:szCs w:val="24"/>
        </w:rPr>
        <w:t>n</w:t>
      </w:r>
      <w:r w:rsidRPr="0050748D">
        <w:rPr>
          <w:rFonts w:asciiTheme="minorHAnsi" w:hAnsiTheme="minorHAnsi" w:cstheme="minorHAnsi"/>
          <w:sz w:val="24"/>
          <w:szCs w:val="24"/>
        </w:rPr>
        <w:t xml:space="preserve">astępujących udogodnień </w:t>
      </w:r>
      <w:r w:rsidRPr="0050748D">
        <w:rPr>
          <w:rFonts w:asciiTheme="minorHAnsi" w:hAnsiTheme="minorHAnsi" w:cstheme="minorHAnsi"/>
          <w:bCs/>
          <w:sz w:val="24"/>
          <w:szCs w:val="24"/>
        </w:rPr>
        <w:t xml:space="preserve">(proszę wpisać TAK lub NIE): </w:t>
      </w:r>
    </w:p>
    <w:p w14:paraId="7F04B72E" w14:textId="3EDA4C03" w:rsidR="00A83A55" w:rsidRDefault="00A83A55" w:rsidP="009068B2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inny kontrast druku</w:t>
      </w:r>
      <w:r w:rsidR="00692DC5">
        <w:rPr>
          <w:rFonts w:asciiTheme="minorHAnsi" w:hAnsiTheme="minorHAnsi" w:cstheme="minorHAnsi"/>
          <w:sz w:val="24"/>
          <w:szCs w:val="24"/>
        </w:rPr>
        <w:t>:</w:t>
      </w:r>
    </w:p>
    <w:p w14:paraId="51814127" w14:textId="77777777" w:rsidR="00692DC5" w:rsidRDefault="00692DC5" w:rsidP="009068B2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możliwość skorzystania z pętli indukcyjnej:</w:t>
      </w:r>
    </w:p>
    <w:p w14:paraId="7077DF73" w14:textId="0743DCFB" w:rsidR="00692DC5" w:rsidRPr="00692DC5" w:rsidRDefault="00692DC5" w:rsidP="009068B2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asystent osoby z niepełnosprawnością:</w:t>
      </w:r>
    </w:p>
    <w:p w14:paraId="1CD50668" w14:textId="022E5A09" w:rsidR="00692DC5" w:rsidRPr="00692DC5" w:rsidRDefault="00692DC5" w:rsidP="009068B2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dostępność tłumaczenia na język migowy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72F46D79" w14:textId="2D705EF2" w:rsidR="00A83A55" w:rsidRDefault="00A83A55" w:rsidP="009068B2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informacje w polskim języku migowym:</w:t>
      </w:r>
    </w:p>
    <w:p w14:paraId="32202F72" w14:textId="32378942" w:rsidR="009068B2" w:rsidRPr="009068B2" w:rsidRDefault="009068B2" w:rsidP="009068B2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9068B2">
        <w:rPr>
          <w:rFonts w:asciiTheme="minorHAnsi" w:eastAsia="Calibri" w:hAnsiTheme="minorHAnsi" w:cstheme="minorHAnsi"/>
          <w:lang w:eastAsia="en-US"/>
        </w:rPr>
        <w:t>tłumacz języka migowego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5AB77FBE" w14:textId="2539481E" w:rsidR="00A83A55" w:rsidRPr="0050748D" w:rsidRDefault="00A83A55" w:rsidP="009068B2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0EAE36E9" w14:textId="60E51FB0" w:rsidR="00A83A55" w:rsidRPr="0050748D" w:rsidRDefault="00A83A55" w:rsidP="009068B2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 xml:space="preserve">inne, proszę podać jakie: </w:t>
      </w:r>
    </w:p>
    <w:p w14:paraId="3D39E8E1" w14:textId="1EE3309D" w:rsidR="00FA31EF" w:rsidRDefault="00A83A55" w:rsidP="00FA31EF">
      <w:pPr>
        <w:pStyle w:val="Bezodstpw"/>
        <w:numPr>
          <w:ilvl w:val="0"/>
          <w:numId w:val="13"/>
        </w:numPr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0748D">
        <w:rPr>
          <w:rFonts w:asciiTheme="minorHAnsi" w:hAnsiTheme="minorHAnsi" w:cstheme="minorHAnsi"/>
          <w:bCs/>
          <w:sz w:val="24"/>
          <w:szCs w:val="24"/>
        </w:rPr>
        <w:t xml:space="preserve">nie dotyczy:  </w:t>
      </w:r>
    </w:p>
    <w:p w14:paraId="274DF372" w14:textId="652C7539" w:rsidR="00FA31EF" w:rsidRPr="00FA31EF" w:rsidRDefault="00FA31EF" w:rsidP="00FA31EF">
      <w:pPr>
        <w:pStyle w:val="Nagwek3"/>
        <w:numPr>
          <w:ilvl w:val="0"/>
          <w:numId w:val="21"/>
        </w:numPr>
        <w:spacing w:line="360" w:lineRule="auto"/>
        <w:ind w:left="284" w:hanging="284"/>
      </w:pPr>
      <w:r>
        <w:t>KRYTERIA DOSTĘPU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FA31EF" w:rsidRPr="008331B0" w14:paraId="2E59FFBB" w14:textId="77777777" w:rsidTr="00471368">
        <w:trPr>
          <w:trHeight w:val="1196"/>
        </w:trPr>
        <w:tc>
          <w:tcPr>
            <w:tcW w:w="3681" w:type="dxa"/>
          </w:tcPr>
          <w:p w14:paraId="7BBBD3EB" w14:textId="77777777" w:rsidR="00FA31EF" w:rsidRDefault="00FA31EF" w:rsidP="0076236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8331B0">
              <w:rPr>
                <w:rFonts w:asciiTheme="minorHAnsi" w:hAnsiTheme="minorHAnsi" w:cstheme="minorHAnsi"/>
              </w:rPr>
              <w:t>ziecko nie uczestniczyło w żadnej formie edukacji przedszkolnej</w:t>
            </w:r>
          </w:p>
          <w:p w14:paraId="4E5D0C12" w14:textId="5FA90C65" w:rsidR="00FA31EF" w:rsidRPr="0078637D" w:rsidRDefault="00FA31EF" w:rsidP="0076236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FA31E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6DBE0886" w14:textId="734D6830" w:rsidR="00FA31EF" w:rsidRPr="008331B0" w:rsidRDefault="00FA31EF" w:rsidP="00FA31EF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1EF" w:rsidRPr="006E72A9" w14:paraId="68F6F96E" w14:textId="77777777" w:rsidTr="00471368">
        <w:trPr>
          <w:trHeight w:val="1196"/>
        </w:trPr>
        <w:tc>
          <w:tcPr>
            <w:tcW w:w="3681" w:type="dxa"/>
          </w:tcPr>
          <w:p w14:paraId="4DB476EF" w14:textId="4A484734" w:rsidR="00FA31EF" w:rsidRDefault="00FA31EF" w:rsidP="00762364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6E72A9">
              <w:rPr>
                <w:rFonts w:asciiTheme="minorHAnsi" w:hAnsiTheme="minorHAnsi" w:cstheme="minorHAnsi"/>
              </w:rPr>
              <w:t>ziecko zamieszkuje na terenie Gminy Stężyca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31E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7D600D9B" w14:textId="7BA2F00C" w:rsidR="00FA31EF" w:rsidRPr="006E72A9" w:rsidRDefault="00FA31EF" w:rsidP="00FA31EF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D4CCEEB" w14:textId="21D48AD4" w:rsidR="00FA31EF" w:rsidRPr="00FA31EF" w:rsidRDefault="00FA31EF" w:rsidP="00FA31EF">
      <w:pPr>
        <w:pStyle w:val="Nagwek3"/>
        <w:numPr>
          <w:ilvl w:val="0"/>
          <w:numId w:val="21"/>
        </w:numPr>
        <w:spacing w:line="360" w:lineRule="auto"/>
        <w:ind w:left="284" w:hanging="284"/>
      </w:pPr>
      <w:r w:rsidRPr="00FA31EF">
        <w:t>KRYTERIA PREMIUJĄCE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FA31EF" w:rsidRPr="0078637D" w14:paraId="574C55F3" w14:textId="77777777" w:rsidTr="00471368">
        <w:trPr>
          <w:trHeight w:val="419"/>
        </w:trPr>
        <w:tc>
          <w:tcPr>
            <w:tcW w:w="3683" w:type="dxa"/>
          </w:tcPr>
          <w:p w14:paraId="2BCB8B74" w14:textId="158C7D93" w:rsidR="00FA31EF" w:rsidRPr="0078637D" w:rsidRDefault="00FA31EF" w:rsidP="00233289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78637D">
              <w:rPr>
                <w:rFonts w:asciiTheme="minorHAnsi" w:hAnsiTheme="minorHAnsi" w:cstheme="minorHAnsi"/>
              </w:rPr>
              <w:t>orzysta</w:t>
            </w:r>
            <w:r>
              <w:rPr>
                <w:rFonts w:asciiTheme="minorHAnsi" w:hAnsiTheme="minorHAnsi" w:cstheme="minorHAnsi"/>
              </w:rPr>
              <w:t>nie</w:t>
            </w:r>
            <w:r w:rsidRPr="0078637D">
              <w:rPr>
                <w:rFonts w:asciiTheme="minorHAnsi" w:hAnsiTheme="minorHAnsi" w:cstheme="minorHAnsi"/>
              </w:rPr>
              <w:t xml:space="preserve"> rodzin</w:t>
            </w:r>
            <w:r>
              <w:rPr>
                <w:rFonts w:asciiTheme="minorHAnsi" w:hAnsiTheme="minorHAnsi" w:cstheme="minorHAnsi"/>
              </w:rPr>
              <w:t xml:space="preserve">y z </w:t>
            </w:r>
            <w:r w:rsidRPr="0078637D">
              <w:rPr>
                <w:rFonts w:asciiTheme="minorHAnsi" w:hAnsiTheme="minorHAnsi" w:cstheme="minorHAnsi"/>
              </w:rPr>
              <w:t>pomocy społecznej</w:t>
            </w:r>
            <w:r w:rsidR="008251E5">
              <w:rPr>
                <w:rFonts w:asciiTheme="minorHAnsi" w:hAnsiTheme="minorHAnsi" w:cstheme="minorHAnsi"/>
              </w:rPr>
              <w:t xml:space="preserve"> - zaświadczenie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31E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69FE2E8A" w14:textId="59F4C4FE" w:rsidR="00630B82" w:rsidRPr="00CD410C" w:rsidRDefault="00FA31EF" w:rsidP="00FA31EF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korzystanie rodziny z pomocy społecznej:</w:t>
            </w:r>
          </w:p>
        </w:tc>
      </w:tr>
      <w:tr w:rsidR="00FA31EF" w:rsidRPr="0078637D" w14:paraId="0485D2AA" w14:textId="77777777" w:rsidTr="00471368">
        <w:trPr>
          <w:trHeight w:val="419"/>
        </w:trPr>
        <w:tc>
          <w:tcPr>
            <w:tcW w:w="3683" w:type="dxa"/>
          </w:tcPr>
          <w:p w14:paraId="268A21BF" w14:textId="242DAE96" w:rsidR="00FA31EF" w:rsidRPr="0078637D" w:rsidRDefault="00FA31EF" w:rsidP="00233289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t>Niepełnosprawność jednego lub obojga rodziców/opiekunów prawnych dziecka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251E5">
              <w:rPr>
                <w:rFonts w:asciiTheme="minorHAnsi" w:hAnsiTheme="minorHAnsi" w:cstheme="minorHAnsi"/>
              </w:rPr>
              <w:t xml:space="preserve">i/lub rodzeństwa </w:t>
            </w:r>
            <w:r w:rsidRPr="00FA31EF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4A3ABC0A" w14:textId="77777777" w:rsidR="00A36A4F" w:rsidRDefault="00FA31EF" w:rsidP="00FA31EF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niepełnosprawność jednego lub obojga rodziców/ opiekunów prawnych dziecka</w:t>
            </w:r>
            <w:r w:rsidR="008251E5">
              <w:rPr>
                <w:rFonts w:asciiTheme="minorHAnsi" w:hAnsiTheme="minorHAnsi" w:cstheme="minorHAnsi"/>
                <w:sz w:val="24"/>
                <w:szCs w:val="24"/>
              </w:rPr>
              <w:t xml:space="preserve"> i/lub rodzeństwa</w:t>
            </w: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F2F4C0F" w14:textId="377B9237" w:rsidR="008251E5" w:rsidRPr="00CD410C" w:rsidRDefault="008251E5" w:rsidP="00FA31EF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1EF" w:rsidRPr="00E21E5E" w14:paraId="05442EF7" w14:textId="77777777" w:rsidTr="00471368">
        <w:trPr>
          <w:trHeight w:val="419"/>
        </w:trPr>
        <w:tc>
          <w:tcPr>
            <w:tcW w:w="3683" w:type="dxa"/>
          </w:tcPr>
          <w:p w14:paraId="1CEF76F0" w14:textId="099073B1" w:rsidR="00FA31EF" w:rsidRPr="0078637D" w:rsidRDefault="00FA31EF" w:rsidP="00630B82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lastRenderedPageBreak/>
              <w:t>Osoba pochodząca z wielodzietnej rodziny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36A4F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troje i więcej dzieci</w:t>
            </w:r>
            <w:r w:rsidR="00762364">
              <w:rPr>
                <w:rFonts w:asciiTheme="minorHAnsi" w:hAnsiTheme="minorHAnsi" w:cstheme="minorHAnsi"/>
              </w:rPr>
              <w:t xml:space="preserve"> </w:t>
            </w:r>
            <w:r w:rsidR="00762364" w:rsidRPr="00762364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418ACF6C" w14:textId="2E20D0E5" w:rsidR="00FA31EF" w:rsidRPr="00E21E5E" w:rsidRDefault="00FA31EF" w:rsidP="00762364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31EF" w:rsidRPr="0078637D" w14:paraId="2D21C5A3" w14:textId="77777777" w:rsidTr="00471368">
        <w:trPr>
          <w:trHeight w:val="419"/>
        </w:trPr>
        <w:tc>
          <w:tcPr>
            <w:tcW w:w="3683" w:type="dxa"/>
          </w:tcPr>
          <w:p w14:paraId="23CA6D35" w14:textId="18B8696E" w:rsidR="00FA31EF" w:rsidRPr="0078637D" w:rsidRDefault="00FA31EF" w:rsidP="00630B82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t xml:space="preserve">Samotne wychowywanie dziecka </w:t>
            </w:r>
            <w:r w:rsidR="00762364" w:rsidRPr="00762364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65EF6C7C" w14:textId="75B1601F" w:rsidR="00FA31EF" w:rsidRPr="0078637D" w:rsidRDefault="00FA31EF" w:rsidP="00762364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7863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A31EF" w:rsidRPr="0078637D" w14:paraId="1EEB2AC2" w14:textId="77777777" w:rsidTr="00471368">
        <w:trPr>
          <w:trHeight w:val="419"/>
        </w:trPr>
        <w:tc>
          <w:tcPr>
            <w:tcW w:w="3683" w:type="dxa"/>
          </w:tcPr>
          <w:p w14:paraId="03A7C9F9" w14:textId="00ED90DC" w:rsidR="00FA31EF" w:rsidRPr="0078637D" w:rsidRDefault="00FA31EF" w:rsidP="00233289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t>Osoba objęta pieczą zastępczą</w:t>
            </w:r>
            <w:r w:rsidR="00762364">
              <w:rPr>
                <w:rFonts w:asciiTheme="minorHAnsi" w:hAnsiTheme="minorHAnsi" w:cstheme="minorHAnsi"/>
              </w:rPr>
              <w:t xml:space="preserve"> </w:t>
            </w:r>
            <w:r w:rsidR="008251E5">
              <w:rPr>
                <w:rFonts w:asciiTheme="minorHAnsi" w:hAnsiTheme="minorHAnsi" w:cstheme="minorHAnsi"/>
              </w:rPr>
              <w:t xml:space="preserve">– zaświadczenie </w:t>
            </w:r>
            <w:r w:rsidR="00762364" w:rsidRPr="00762364">
              <w:rPr>
                <w:rFonts w:asciiTheme="minorHAnsi" w:hAnsiTheme="minorHAnsi" w:cstheme="minorHAnsi"/>
              </w:rPr>
              <w:t>(proszę wpisać TAK lub NIE)</w:t>
            </w:r>
            <w:r w:rsidR="007623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487" w:type="dxa"/>
          </w:tcPr>
          <w:p w14:paraId="58BE7DC1" w14:textId="61BFDB5D" w:rsidR="008251E5" w:rsidRPr="00630B82" w:rsidRDefault="00FA31EF" w:rsidP="00762364">
            <w:pPr>
              <w:pStyle w:val="Bezodstpw"/>
              <w:spacing w:before="120" w:after="120" w:line="360" w:lineRule="auto"/>
              <w:ind w:right="-2"/>
              <w:rPr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</w:t>
            </w:r>
            <w:r w:rsidRPr="00CD410C">
              <w:rPr>
                <w:sz w:val="24"/>
                <w:szCs w:val="24"/>
              </w:rPr>
              <w:t xml:space="preserve"> objęcie osoby pieczą zastępczą</w:t>
            </w:r>
            <w:r w:rsidR="00762364" w:rsidRPr="00CD410C">
              <w:rPr>
                <w:sz w:val="24"/>
                <w:szCs w:val="24"/>
              </w:rPr>
              <w:t>:</w:t>
            </w:r>
          </w:p>
        </w:tc>
      </w:tr>
      <w:tr w:rsidR="00FA31EF" w:rsidRPr="0078637D" w14:paraId="3B0AFA23" w14:textId="77777777" w:rsidTr="00471368">
        <w:trPr>
          <w:trHeight w:val="419"/>
        </w:trPr>
        <w:tc>
          <w:tcPr>
            <w:tcW w:w="3683" w:type="dxa"/>
          </w:tcPr>
          <w:p w14:paraId="3ED41F8E" w14:textId="21735CE7" w:rsidR="00FA31EF" w:rsidRPr="0078637D" w:rsidRDefault="00FA31EF" w:rsidP="00233289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t>Osoba wskazana przez Poradnię Psychologiczno-</w:t>
            </w:r>
            <w:r>
              <w:rPr>
                <w:rFonts w:asciiTheme="minorHAnsi" w:hAnsiTheme="minorHAnsi" w:cstheme="minorHAnsi"/>
              </w:rPr>
              <w:t>P</w:t>
            </w:r>
            <w:r w:rsidRPr="0078637D">
              <w:rPr>
                <w:rFonts w:asciiTheme="minorHAnsi" w:hAnsiTheme="minorHAnsi" w:cstheme="minorHAnsi"/>
              </w:rPr>
              <w:t>edagogiczną do objęcia edukacj</w:t>
            </w:r>
            <w:r>
              <w:rPr>
                <w:rFonts w:asciiTheme="minorHAnsi" w:hAnsiTheme="minorHAnsi" w:cstheme="minorHAnsi"/>
              </w:rPr>
              <w:t>ą</w:t>
            </w:r>
            <w:r w:rsidRPr="0078637D">
              <w:rPr>
                <w:rFonts w:asciiTheme="minorHAnsi" w:hAnsiTheme="minorHAnsi" w:cstheme="minorHAnsi"/>
              </w:rPr>
              <w:t xml:space="preserve"> przedszkoln</w:t>
            </w:r>
            <w:r>
              <w:rPr>
                <w:rFonts w:asciiTheme="minorHAnsi" w:hAnsiTheme="minorHAnsi" w:cstheme="minorHAnsi"/>
              </w:rPr>
              <w:t>ą</w:t>
            </w:r>
            <w:r w:rsidR="00762364">
              <w:rPr>
                <w:rFonts w:asciiTheme="minorHAnsi" w:hAnsiTheme="minorHAnsi" w:cstheme="minorHAnsi"/>
              </w:rPr>
              <w:t xml:space="preserve"> </w:t>
            </w:r>
            <w:r w:rsidR="005E344B">
              <w:rPr>
                <w:rFonts w:asciiTheme="minorHAnsi" w:hAnsiTheme="minorHAnsi" w:cstheme="minorHAnsi"/>
              </w:rPr>
              <w:t xml:space="preserve">– zaświadczenie </w:t>
            </w:r>
            <w:r w:rsidR="00762364" w:rsidRPr="00762364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438AB33D" w14:textId="2859C132" w:rsidR="008251E5" w:rsidRPr="0078637D" w:rsidRDefault="00FA31EF" w:rsidP="00762364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CD410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wskazanie przez Poradnię Psychologiczno-Pedagogiczną do objęcia edukacją przedszkolną</w:t>
            </w:r>
            <w:r w:rsidR="00A36A4F" w:rsidRPr="00CD410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FA31EF" w:rsidRPr="0078637D" w14:paraId="223C6732" w14:textId="77777777" w:rsidTr="00471368">
        <w:trPr>
          <w:trHeight w:val="419"/>
        </w:trPr>
        <w:tc>
          <w:tcPr>
            <w:tcW w:w="3683" w:type="dxa"/>
          </w:tcPr>
          <w:p w14:paraId="2F2AD56D" w14:textId="221F8284" w:rsidR="00FA31EF" w:rsidRPr="0078637D" w:rsidRDefault="00FA31EF" w:rsidP="00233289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78637D">
              <w:rPr>
                <w:rFonts w:asciiTheme="minorHAnsi" w:hAnsiTheme="minorHAnsi" w:cstheme="minorHAnsi"/>
              </w:rPr>
              <w:t>Osoba posiadająca rodzeństwo w OWP</w:t>
            </w:r>
            <w:r w:rsidR="00762364">
              <w:rPr>
                <w:rFonts w:asciiTheme="minorHAnsi" w:hAnsiTheme="minorHAnsi" w:cstheme="minorHAnsi"/>
              </w:rPr>
              <w:t xml:space="preserve"> </w:t>
            </w:r>
            <w:r w:rsidR="00762364" w:rsidRPr="00762364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5A12E733" w14:textId="63DA7844" w:rsidR="00FA31EF" w:rsidRPr="00762364" w:rsidRDefault="00FA31EF" w:rsidP="00762364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1C53AE" w14:textId="77777777" w:rsidR="00DB183A" w:rsidRPr="00085504" w:rsidRDefault="007B2752" w:rsidP="00C9698F">
      <w:pPr>
        <w:pStyle w:val="Nagwek2"/>
        <w:numPr>
          <w:ilvl w:val="0"/>
          <w:numId w:val="16"/>
        </w:numPr>
        <w:spacing w:before="240" w:after="120"/>
        <w:ind w:left="714" w:hanging="357"/>
        <w:rPr>
          <w:rFonts w:asciiTheme="minorHAnsi" w:hAnsiTheme="minorHAnsi" w:cstheme="minorHAnsi"/>
          <w:b/>
          <w:bCs/>
        </w:rPr>
      </w:pPr>
      <w:bookmarkStart w:id="9" w:name="_Hlk163120756"/>
      <w:r w:rsidRPr="00085504">
        <w:rPr>
          <w:rFonts w:asciiTheme="minorHAnsi" w:hAnsiTheme="minorHAnsi" w:cstheme="minorHAnsi"/>
          <w:b/>
          <w:bCs/>
        </w:rPr>
        <w:t>OŚWIADCZENIA</w:t>
      </w:r>
    </w:p>
    <w:bookmarkEnd w:id="9"/>
    <w:p w14:paraId="49C306DD" w14:textId="06D9FA89" w:rsidR="006132B3" w:rsidRPr="0050748D" w:rsidRDefault="00890CA6" w:rsidP="00C9698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Kwestionariuszu są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zgodne z prawdą. Potwierdzam poprawność i aktualność przedstawionych danych.</w:t>
      </w:r>
    </w:p>
    <w:p w14:paraId="59EB1F28" w14:textId="17362E8F" w:rsidR="0015600F" w:rsidRPr="0050748D" w:rsidRDefault="006132B3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Oświadczam, że zapoznałam/zapoznałem się z Regulaminem rekrutacji i uczestnictwa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Projekcie, akceptuję jego postanowienia</w:t>
      </w:r>
      <w:r w:rsidR="00353855" w:rsidRPr="0050748D">
        <w:rPr>
          <w:rFonts w:asciiTheme="minorHAnsi" w:hAnsiTheme="minorHAnsi" w:cstheme="minorHAnsi"/>
        </w:rPr>
        <w:t xml:space="preserve"> i zobowiązuję się do jego przestrzegania </w:t>
      </w:r>
      <w:r w:rsidRPr="0050748D">
        <w:rPr>
          <w:rFonts w:asciiTheme="minorHAnsi" w:hAnsiTheme="minorHAnsi" w:cstheme="minorHAnsi"/>
        </w:rPr>
        <w:t>oraz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oświadczam, że moje dziecko </w:t>
      </w:r>
      <w:bookmarkStart w:id="10" w:name="_Hlk163132975"/>
      <w:r w:rsidRPr="0050748D">
        <w:rPr>
          <w:rFonts w:asciiTheme="minorHAnsi" w:hAnsiTheme="minorHAnsi" w:cstheme="minorHAnsi"/>
        </w:rPr>
        <w:t>spełnia kryteria kwalifikowalności uprawniające do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wzięcia udziału w niniejszym Projekcie.</w:t>
      </w:r>
      <w:bookmarkEnd w:id="10"/>
    </w:p>
    <w:p w14:paraId="11371182" w14:textId="146A70F1" w:rsidR="00CF4A84" w:rsidRPr="0050748D" w:rsidRDefault="00CF4A84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Zobowiązuję się do niezwłocznego poinformowania dyrektora </w:t>
      </w:r>
      <w:r w:rsidR="003B04DB" w:rsidRPr="0050748D">
        <w:rPr>
          <w:rFonts w:asciiTheme="minorHAnsi" w:hAnsiTheme="minorHAnsi" w:cstheme="minorHAnsi"/>
        </w:rPr>
        <w:t>szkoły/przedszkola</w:t>
      </w:r>
      <w:r w:rsidRPr="0050748D">
        <w:rPr>
          <w:rFonts w:asciiTheme="minorHAnsi" w:hAnsiTheme="minorHAnsi" w:cstheme="minorHAnsi"/>
        </w:rPr>
        <w:t xml:space="preserve"> o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każdorazowej zmianie danych kontaktowych zawartych w niniejszym Kwestionariuszu. </w:t>
      </w:r>
    </w:p>
    <w:p w14:paraId="5169CDD8" w14:textId="59DA1D65" w:rsidR="002E5A76" w:rsidRPr="0050748D" w:rsidRDefault="00CF4A84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  <w:sectPr w:rsidR="002E5A76" w:rsidRPr="0050748D" w:rsidSect="00CF2A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50748D">
        <w:rPr>
          <w:rFonts w:asciiTheme="minorHAnsi" w:hAnsiTheme="minorHAnsi" w:cstheme="minorHAnsi"/>
        </w:rPr>
        <w:t xml:space="preserve">Zostałam/zostałem poinformowana/poinformowany, że projekt </w:t>
      </w:r>
      <w:bookmarkStart w:id="23" w:name="_Hlk163124879"/>
      <w:r w:rsidRPr="0050748D">
        <w:rPr>
          <w:rFonts w:asciiTheme="minorHAnsi" w:hAnsiTheme="minorHAnsi" w:cstheme="minorHAnsi"/>
        </w:rPr>
        <w:t>„</w:t>
      </w:r>
      <w:r w:rsidR="00CE5C64" w:rsidRPr="0050748D">
        <w:rPr>
          <w:rFonts w:asciiTheme="minorHAnsi" w:hAnsiTheme="minorHAnsi" w:cstheme="minorHAnsi"/>
        </w:rPr>
        <w:t>Nowa jakość edukacji przedszkolnej w Gminie Stężyca</w:t>
      </w:r>
      <w:r w:rsidRPr="0050748D">
        <w:rPr>
          <w:rFonts w:asciiTheme="minorHAnsi" w:hAnsiTheme="minorHAnsi" w:cstheme="minorHAnsi"/>
        </w:rPr>
        <w:t>” o nr FEPM.05.07-IZ.00-0</w:t>
      </w:r>
      <w:r w:rsidR="00CE5C64" w:rsidRPr="0050748D">
        <w:rPr>
          <w:rFonts w:asciiTheme="minorHAnsi" w:hAnsiTheme="minorHAnsi" w:cstheme="minorHAnsi"/>
        </w:rPr>
        <w:t>118</w:t>
      </w:r>
      <w:r w:rsidRPr="0050748D">
        <w:rPr>
          <w:rFonts w:asciiTheme="minorHAnsi" w:hAnsiTheme="minorHAnsi" w:cstheme="minorHAnsi"/>
        </w:rPr>
        <w:t>/23</w:t>
      </w:r>
      <w:bookmarkEnd w:id="23"/>
      <w:r w:rsidR="00CE5C64" w:rsidRPr="0050748D">
        <w:rPr>
          <w:rFonts w:asciiTheme="minorHAnsi" w:hAnsiTheme="minorHAnsi" w:cstheme="minorHAnsi"/>
        </w:rPr>
        <w:t>-00</w:t>
      </w:r>
      <w:r w:rsidRPr="0050748D">
        <w:rPr>
          <w:rFonts w:asciiTheme="minorHAnsi" w:hAnsiTheme="minorHAnsi" w:cstheme="minorHAnsi"/>
        </w:rPr>
        <w:t xml:space="preserve"> jest współfinansowany ze środków Europejskiego Funduszu Społecznego Plus</w:t>
      </w:r>
      <w:r w:rsidR="00885CB0" w:rsidRPr="0050748D">
        <w:rPr>
          <w:rFonts w:asciiTheme="minorHAnsi" w:hAnsiTheme="minorHAnsi" w:cstheme="minorHAnsi"/>
        </w:rPr>
        <w:t>.</w:t>
      </w:r>
    </w:p>
    <w:p w14:paraId="1D6B1C15" w14:textId="088ECB55" w:rsidR="00B32571" w:rsidRPr="0050748D" w:rsidRDefault="00B32571" w:rsidP="00C9698F">
      <w:pPr>
        <w:pStyle w:val="Akapitzlist"/>
        <w:numPr>
          <w:ilvl w:val="0"/>
          <w:numId w:val="5"/>
        </w:numPr>
        <w:suppressAutoHyphens/>
        <w:spacing w:line="360" w:lineRule="auto"/>
        <w:ind w:left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lastRenderedPageBreak/>
        <w:t>Oświadczam, że zostałam/zostałem poinformowana/poinformowany, że podanie danych osobowych jest niezbędne do wzięcia udziału w projekcie „</w:t>
      </w:r>
      <w:r w:rsidR="00CE5C64" w:rsidRPr="0050748D">
        <w:rPr>
          <w:rFonts w:asciiTheme="minorHAnsi" w:hAnsiTheme="minorHAnsi" w:cstheme="minorHAnsi"/>
        </w:rPr>
        <w:t>Nowa jakość edukacji przedszkolnej w Gminie Stężyca</w:t>
      </w:r>
      <w:r w:rsidRPr="0050748D">
        <w:rPr>
          <w:rFonts w:asciiTheme="minorHAnsi" w:hAnsiTheme="minorHAnsi" w:cstheme="minorHAnsi"/>
        </w:rPr>
        <w:t xml:space="preserve">”. </w:t>
      </w:r>
    </w:p>
    <w:p w14:paraId="31210841" w14:textId="77777777" w:rsidR="00B32571" w:rsidRPr="0050748D" w:rsidRDefault="00B32571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 badaniu ewaluacyjnym.</w:t>
      </w:r>
    </w:p>
    <w:p w14:paraId="5B46690C" w14:textId="06C87662" w:rsidR="00B32571" w:rsidRPr="0050748D" w:rsidRDefault="00B32571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D230E3" w:rsidRPr="0050748D">
        <w:rPr>
          <w:rStyle w:val="Odwoanieprzypisudolnego"/>
          <w:rFonts w:asciiTheme="minorHAnsi" w:hAnsiTheme="minorHAnsi" w:cstheme="minorHAnsi"/>
        </w:rPr>
        <w:footnoteReference w:id="2"/>
      </w:r>
      <w:r w:rsidRPr="0050748D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ochronie danych) (Dz. Urz. UE L 119 z 04.05.2016, str. 1, z </w:t>
      </w:r>
      <w:proofErr w:type="spellStart"/>
      <w:r w:rsidRPr="0050748D">
        <w:rPr>
          <w:rFonts w:asciiTheme="minorHAnsi" w:hAnsiTheme="minorHAnsi" w:cstheme="minorHAnsi"/>
        </w:rPr>
        <w:t>późn</w:t>
      </w:r>
      <w:proofErr w:type="spellEnd"/>
      <w:r w:rsidRPr="0050748D">
        <w:rPr>
          <w:rFonts w:asciiTheme="minorHAnsi" w:hAnsiTheme="minorHAnsi" w:cstheme="minorHAnsi"/>
        </w:rPr>
        <w:t>. zm.), skutkuje brakiem możliwości weryfikacji kwalifikowalności mojego dziecka oraz prowadzi do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niezakwalifikowania się do udziału w Projekcie.</w:t>
      </w:r>
    </w:p>
    <w:p w14:paraId="26B1D84E" w14:textId="4843A446" w:rsidR="00A95C7C" w:rsidRPr="0050748D" w:rsidRDefault="00885CB0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Oświadczam, że zostałem/zostałam </w:t>
      </w:r>
      <w:r w:rsidR="009E08EC">
        <w:rPr>
          <w:rFonts w:asciiTheme="minorHAnsi" w:hAnsiTheme="minorHAnsi" w:cstheme="minorHAnsi"/>
        </w:rPr>
        <w:t>zapoznany/</w:t>
      </w:r>
      <w:r w:rsidRPr="0050748D">
        <w:rPr>
          <w:rFonts w:asciiTheme="minorHAnsi" w:hAnsiTheme="minorHAnsi" w:cstheme="minorHAnsi"/>
        </w:rPr>
        <w:t>zapoznana z informacjami wynikającymi z art. 13 i</w:t>
      </w:r>
      <w:r w:rsidR="00766C81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art. 14 rozporządzenia Parlamentu Europejskiego i Rady (UE) 2016/679 z dnia 27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kwietnia 2016 r. w sprawie ochrony osób fizycznych w związku z przetwarzaniem danych osobowych i w sprawie swobodnego przepływu takich danych oraz uchylenia dyrektywy 95/46/WE.</w:t>
      </w:r>
    </w:p>
    <w:p w14:paraId="764D8819" w14:textId="77777777" w:rsidR="00762364" w:rsidRDefault="001A658D" w:rsidP="004E0288">
      <w:pPr>
        <w:pStyle w:val="Akapitzlist"/>
        <w:spacing w:before="480"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Miejscowość i data: </w:t>
      </w:r>
    </w:p>
    <w:p w14:paraId="46FD9F89" w14:textId="055F7B60" w:rsidR="004E0288" w:rsidRPr="0050748D" w:rsidRDefault="001A658D" w:rsidP="004E0288">
      <w:pPr>
        <w:pStyle w:val="Akapitzlist"/>
        <w:spacing w:after="480" w:line="36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Czytelny podpis rodzica/opiekuna prawnego dziecka:</w:t>
      </w:r>
    </w:p>
    <w:p w14:paraId="3EF70F60" w14:textId="1F1A26D3" w:rsidR="00C854C7" w:rsidRPr="00085504" w:rsidRDefault="00C854C7" w:rsidP="00032E3B">
      <w:pPr>
        <w:pStyle w:val="Nagwek2"/>
        <w:numPr>
          <w:ilvl w:val="0"/>
          <w:numId w:val="16"/>
        </w:numPr>
        <w:spacing w:before="240" w:after="120"/>
        <w:ind w:left="567" w:hanging="357"/>
        <w:rPr>
          <w:rFonts w:asciiTheme="minorHAnsi" w:hAnsiTheme="minorHAnsi" w:cstheme="minorHAnsi"/>
          <w:b/>
          <w:bCs/>
        </w:rPr>
      </w:pPr>
      <w:bookmarkStart w:id="24" w:name="_Hlk163125659"/>
      <w:r w:rsidRPr="00085504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29E7EA02" w14:textId="0000449C" w:rsidR="00C854C7" w:rsidRPr="0050748D" w:rsidRDefault="00C854C7" w:rsidP="006A259D">
      <w:pPr>
        <w:spacing w:before="24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że:</w:t>
      </w:r>
    </w:p>
    <w:p w14:paraId="4109281E" w14:textId="77777777" w:rsidR="00C854C7" w:rsidRPr="0050748D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Administratorem Pana/Pani danych osobowych są:</w:t>
      </w:r>
    </w:p>
    <w:p w14:paraId="150DCE32" w14:textId="67DF809F" w:rsidR="007B73B0" w:rsidRPr="0050748D" w:rsidRDefault="00C854C7" w:rsidP="00964EDE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Gmina </w:t>
      </w:r>
      <w:r w:rsidR="00CE5C64" w:rsidRPr="0050748D">
        <w:rPr>
          <w:rFonts w:asciiTheme="minorHAnsi" w:hAnsiTheme="minorHAnsi" w:cstheme="minorHAnsi"/>
        </w:rPr>
        <w:t xml:space="preserve">Stężyca </w:t>
      </w:r>
      <w:r w:rsidRPr="0050748D">
        <w:rPr>
          <w:rFonts w:asciiTheme="minorHAnsi" w:hAnsiTheme="minorHAnsi" w:cstheme="minorHAnsi"/>
        </w:rPr>
        <w:t xml:space="preserve">będąca Beneficjentem projektu z siedzibą przy ul. </w:t>
      </w:r>
      <w:r w:rsidR="00CE5C64" w:rsidRPr="0050748D">
        <w:rPr>
          <w:rFonts w:asciiTheme="minorHAnsi" w:hAnsiTheme="minorHAnsi" w:cstheme="minorHAnsi"/>
        </w:rPr>
        <w:t xml:space="preserve">Parkowej 1 </w:t>
      </w:r>
      <w:r w:rsidRPr="0050748D">
        <w:rPr>
          <w:rFonts w:asciiTheme="minorHAnsi" w:hAnsiTheme="minorHAnsi" w:cstheme="minorHAnsi"/>
        </w:rPr>
        <w:t>w</w:t>
      </w:r>
      <w:r w:rsidR="007B73B0" w:rsidRPr="0050748D">
        <w:rPr>
          <w:rFonts w:asciiTheme="minorHAnsi" w:hAnsiTheme="minorHAnsi" w:cstheme="minorHAnsi"/>
        </w:rPr>
        <w:t> </w:t>
      </w:r>
      <w:r w:rsidR="00CE5C64" w:rsidRPr="0050748D">
        <w:rPr>
          <w:rFonts w:asciiTheme="minorHAnsi" w:hAnsiTheme="minorHAnsi" w:cstheme="minorHAnsi"/>
        </w:rPr>
        <w:t xml:space="preserve">Stężycy </w:t>
      </w:r>
      <w:r w:rsidRPr="0050748D">
        <w:rPr>
          <w:rFonts w:asciiTheme="minorHAnsi" w:hAnsiTheme="minorHAnsi" w:cstheme="minorHAnsi"/>
        </w:rPr>
        <w:t>(83-3</w:t>
      </w:r>
      <w:r w:rsidR="00CE5C64" w:rsidRPr="0050748D">
        <w:rPr>
          <w:rFonts w:asciiTheme="minorHAnsi" w:hAnsiTheme="minorHAnsi" w:cstheme="minorHAnsi"/>
        </w:rPr>
        <w:t>22</w:t>
      </w:r>
      <w:r w:rsidRPr="0050748D">
        <w:rPr>
          <w:rFonts w:asciiTheme="minorHAnsi" w:hAnsiTheme="minorHAnsi" w:cstheme="minorHAnsi"/>
        </w:rPr>
        <w:t>). Dane kontaktowe: tel. 58</w:t>
      </w:r>
      <w:r w:rsidR="004B0131" w:rsidRPr="0050748D">
        <w:rPr>
          <w:rFonts w:asciiTheme="minorHAnsi" w:hAnsiTheme="minorHAnsi" w:cstheme="minorHAnsi"/>
        </w:rPr>
        <w:t xml:space="preserve">- </w:t>
      </w:r>
      <w:r w:rsidR="009E08EC">
        <w:rPr>
          <w:rFonts w:asciiTheme="minorHAnsi" w:hAnsiTheme="minorHAnsi" w:cstheme="minorHAnsi"/>
        </w:rPr>
        <w:t>8</w:t>
      </w:r>
      <w:r w:rsidR="00CE5C64" w:rsidRPr="0050748D">
        <w:rPr>
          <w:rFonts w:asciiTheme="minorHAnsi" w:hAnsiTheme="minorHAnsi" w:cstheme="minorHAnsi"/>
        </w:rPr>
        <w:t>82-89-4</w:t>
      </w:r>
      <w:r w:rsidR="00964EDE" w:rsidRPr="0050748D">
        <w:rPr>
          <w:rFonts w:asciiTheme="minorHAnsi" w:hAnsiTheme="minorHAnsi" w:cstheme="minorHAnsi"/>
        </w:rPr>
        <w:t>0</w:t>
      </w:r>
      <w:r w:rsidRPr="0050748D">
        <w:rPr>
          <w:rFonts w:asciiTheme="minorHAnsi" w:hAnsiTheme="minorHAnsi" w:cstheme="minorHAnsi"/>
        </w:rPr>
        <w:t>,</w:t>
      </w:r>
    </w:p>
    <w:p w14:paraId="1754D520" w14:textId="4E7133DD" w:rsidR="00C854C7" w:rsidRPr="0050748D" w:rsidRDefault="00C854C7" w:rsidP="007B73B0">
      <w:pPr>
        <w:pStyle w:val="Akapitzlist"/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 </w:t>
      </w:r>
      <w:r w:rsidR="00CE5C64" w:rsidRPr="0050748D">
        <w:rPr>
          <w:rFonts w:asciiTheme="minorHAnsi" w:hAnsiTheme="minorHAnsi" w:cstheme="minorHAnsi"/>
        </w:rPr>
        <w:t>e-mail:</w:t>
      </w:r>
      <w:r w:rsidR="007B73B0" w:rsidRPr="0050748D">
        <w:rPr>
          <w:rFonts w:asciiTheme="minorHAnsi" w:hAnsiTheme="minorHAnsi" w:cstheme="minorHAnsi"/>
        </w:rPr>
        <w:t> </w:t>
      </w:r>
      <w:r w:rsidR="00CE5C64" w:rsidRPr="009E08EC">
        <w:rPr>
          <w:rFonts w:asciiTheme="minorHAnsi" w:hAnsiTheme="minorHAnsi" w:cstheme="minorHAnsi"/>
          <w:u w:val="single"/>
        </w:rPr>
        <w:t>stezyca@gminastezyca.pl</w:t>
      </w:r>
      <w:r w:rsidR="009E08EC">
        <w:rPr>
          <w:rFonts w:asciiTheme="minorHAnsi" w:hAnsiTheme="minorHAnsi" w:cstheme="minorHAnsi"/>
          <w:u w:val="single"/>
        </w:rPr>
        <w:t>;</w:t>
      </w:r>
    </w:p>
    <w:p w14:paraId="2C80F861" w14:textId="104D5B22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kontaktowe: 58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326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81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90</w:t>
      </w:r>
      <w:r w:rsidR="0050177E" w:rsidRPr="0050748D">
        <w:rPr>
          <w:rFonts w:asciiTheme="minorHAnsi" w:hAnsiTheme="minorHAnsi" w:cstheme="minorHAnsi"/>
        </w:rPr>
        <w:t>;</w:t>
      </w:r>
    </w:p>
    <w:p w14:paraId="6AC56D37" w14:textId="77777777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32FBB7DD" w14:textId="33030E4D" w:rsidR="00C854C7" w:rsidRPr="0050748D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Administratorzy wyznaczyli Inspektorów Ochrony danych Osobowych do kontaktu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sprawach ochrony danych osobowych. Dane kontaktowe inspektorów ochrony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danych:</w:t>
      </w:r>
    </w:p>
    <w:p w14:paraId="7DC96DE0" w14:textId="12DA49A0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Gmina </w:t>
      </w:r>
      <w:r w:rsidR="00CE5C64" w:rsidRPr="0050748D">
        <w:rPr>
          <w:rFonts w:asciiTheme="minorHAnsi" w:hAnsiTheme="minorHAnsi" w:cstheme="minorHAnsi"/>
        </w:rPr>
        <w:t xml:space="preserve">Stężyca </w:t>
      </w:r>
      <w:r w:rsidRPr="0050748D">
        <w:rPr>
          <w:rFonts w:asciiTheme="minorHAnsi" w:hAnsiTheme="minorHAnsi" w:cstheme="minorHAnsi"/>
        </w:rPr>
        <w:t>to e-mail:</w:t>
      </w:r>
      <w:r w:rsidR="00085504">
        <w:t xml:space="preserve"> </w:t>
      </w:r>
      <w:r w:rsidR="00085504" w:rsidRPr="004E0288">
        <w:rPr>
          <w:rFonts w:asciiTheme="minorHAnsi" w:hAnsiTheme="minorHAnsi" w:cstheme="minorHAnsi"/>
          <w:u w:val="single"/>
        </w:rPr>
        <w:t>inspektor@cbi24.pl</w:t>
      </w:r>
      <w:r w:rsidRPr="0050748D">
        <w:rPr>
          <w:rFonts w:asciiTheme="minorHAnsi" w:hAnsiTheme="minorHAnsi" w:cstheme="minorHAnsi"/>
        </w:rPr>
        <w:t>;</w:t>
      </w:r>
    </w:p>
    <w:p w14:paraId="1173493D" w14:textId="77777777" w:rsidR="004B0131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4E0288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50748D">
        <w:rPr>
          <w:rFonts w:asciiTheme="minorHAnsi" w:hAnsiTheme="minorHAnsi" w:cstheme="minorHAnsi"/>
        </w:rPr>
        <w:t xml:space="preserve"> lub</w:t>
      </w:r>
      <w:r w:rsidR="007B73B0" w:rsidRPr="0050748D">
        <w:rPr>
          <w:rFonts w:asciiTheme="minorHAnsi" w:hAnsiTheme="minorHAnsi" w:cstheme="minorHAnsi"/>
        </w:rPr>
        <w:t> </w:t>
      </w:r>
    </w:p>
    <w:p w14:paraId="33892D5A" w14:textId="4FA1E8F8" w:rsidR="00C854C7" w:rsidRPr="0050748D" w:rsidRDefault="00C854C7" w:rsidP="004B0131">
      <w:pPr>
        <w:pStyle w:val="Akapitzlist"/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tel.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58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32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68</w:t>
      </w:r>
      <w:r w:rsidR="004B0131" w:rsidRPr="0050748D">
        <w:rPr>
          <w:rFonts w:asciiTheme="minorHAnsi" w:hAnsiTheme="minorHAnsi" w:cstheme="minorHAnsi"/>
        </w:rPr>
        <w:t>-</w:t>
      </w:r>
      <w:r w:rsidRPr="0050748D">
        <w:rPr>
          <w:rFonts w:asciiTheme="minorHAnsi" w:hAnsiTheme="minorHAnsi" w:cstheme="minorHAnsi"/>
        </w:rPr>
        <w:t>518;</w:t>
      </w:r>
    </w:p>
    <w:p w14:paraId="309D9CA7" w14:textId="77777777" w:rsidR="00C854C7" w:rsidRPr="00A36A4F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4E0288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A36A4F">
        <w:rPr>
          <w:rFonts w:asciiTheme="minorHAnsi" w:hAnsiTheme="minorHAnsi" w:cstheme="minorHAnsi"/>
        </w:rPr>
        <w:t xml:space="preserve"> </w:t>
      </w:r>
    </w:p>
    <w:p w14:paraId="298F8D08" w14:textId="77777777" w:rsidR="00C854C7" w:rsidRPr="0050748D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Celem przetwarzania danych osobowych przez:</w:t>
      </w:r>
    </w:p>
    <w:p w14:paraId="032247FF" w14:textId="4B663ABF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Gminę </w:t>
      </w:r>
      <w:r w:rsidR="00830525" w:rsidRPr="0050748D">
        <w:rPr>
          <w:rFonts w:asciiTheme="minorHAnsi" w:hAnsiTheme="minorHAnsi" w:cstheme="minorHAnsi"/>
        </w:rPr>
        <w:t>Stężyca</w:t>
      </w:r>
      <w:r w:rsidRPr="0050748D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CE5C64" w:rsidRPr="0050748D">
        <w:rPr>
          <w:rFonts w:asciiTheme="minorHAnsi" w:hAnsiTheme="minorHAnsi" w:cstheme="minorHAnsi"/>
        </w:rPr>
        <w:t>Nowa jakość edukacji przedszkolnej</w:t>
      </w:r>
      <w:r w:rsidR="00830525" w:rsidRPr="0050748D">
        <w:rPr>
          <w:rFonts w:asciiTheme="minorHAnsi" w:hAnsiTheme="minorHAnsi" w:cstheme="minorHAnsi"/>
        </w:rPr>
        <w:t xml:space="preserve"> w Gminie Stężyca </w:t>
      </w:r>
      <w:r w:rsidRPr="0050748D">
        <w:rPr>
          <w:rFonts w:asciiTheme="minorHAnsi" w:hAnsiTheme="minorHAnsi" w:cstheme="minorHAnsi"/>
        </w:rPr>
        <w:t>” realizowanego w ramach realizowanego programu Fundusze Europejskie dla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Pomorza 2021-2027 współfinansowanego z Europejskiego Funduszu Społecznego (dalej zwanego FEP 2021-2027). </w:t>
      </w:r>
      <w:r w:rsidR="00E97415" w:rsidRPr="0050748D">
        <w:rPr>
          <w:rFonts w:asciiTheme="minorHAnsi" w:hAnsiTheme="minorHAnsi" w:cstheme="minorHAnsi"/>
        </w:rPr>
        <w:t xml:space="preserve">Następnie Pani/Pana oraz dane dziecka dane będą przetwarzane w celu wypełnienia obowiązku archiwizacji dokumentów. Powyższe </w:t>
      </w:r>
      <w:r w:rsidR="00E97415" w:rsidRPr="0050748D">
        <w:rPr>
          <w:rFonts w:asciiTheme="minorHAnsi" w:hAnsiTheme="minorHAnsi" w:cstheme="minorHAnsi"/>
        </w:rPr>
        <w:lastRenderedPageBreak/>
        <w:t>dane osobowe przetwarzane będą na podstawie art. 6 ust. 1 lit. b) oraz art. 9 ust. 2</w:t>
      </w:r>
      <w:r w:rsidR="007B73B0" w:rsidRPr="0050748D">
        <w:rPr>
          <w:rFonts w:asciiTheme="minorHAnsi" w:hAnsiTheme="minorHAnsi" w:cstheme="minorHAnsi"/>
        </w:rPr>
        <w:t> </w:t>
      </w:r>
      <w:r w:rsidR="00E97415" w:rsidRPr="0050748D">
        <w:rPr>
          <w:rFonts w:asciiTheme="minorHAnsi" w:hAnsiTheme="minorHAnsi" w:cstheme="minorHAnsi"/>
        </w:rPr>
        <w:t>lit. g) RODO;</w:t>
      </w:r>
    </w:p>
    <w:p w14:paraId="5530BE2E" w14:textId="0F1FB63E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Zarząd Województwa Pomorskiego jest wykonywanie </w:t>
      </w:r>
      <w:r w:rsidR="005E344B">
        <w:rPr>
          <w:rFonts w:asciiTheme="minorHAnsi" w:hAnsiTheme="minorHAnsi" w:cstheme="minorHAnsi"/>
        </w:rPr>
        <w:t>obowiązków</w:t>
      </w:r>
      <w:r w:rsidR="002F6438" w:rsidRPr="0050748D">
        <w:rPr>
          <w:rFonts w:asciiTheme="minorHAnsi" w:hAnsiTheme="minorHAnsi" w:cstheme="minorHAnsi"/>
        </w:rPr>
        <w:t xml:space="preserve"> </w:t>
      </w:r>
      <w:r w:rsidRPr="0050748D">
        <w:rPr>
          <w:rFonts w:asciiTheme="minorHAnsi" w:hAnsiTheme="minorHAnsi" w:cstheme="minorHAnsi"/>
        </w:rPr>
        <w:t>Instytucji Zarządzającej w zakresie realizacji programu regionalnego Fundusze Europejskie dla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Pomorza 2021-2027, dalej zwanego „FEP 2021-2027”, w szczególności potwierdzania kwalifikowalności wydatków, płatności ze środków europejskich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krajowego współfinansowania, dochodzenie zwrotu środków od beneficjentów,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tym prowadzenie postępowań administracyjnych w celu wydania decyzji o zwrocie środków, udzielania wsparcia uczestnikom projektów, ewaluacji, monitoringu, kontroli, audytu, sprawozdawczości oraz działań informacyjno-promocyjnych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</w:t>
      </w:r>
      <w:r w:rsidR="00766C81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podstawie art. 6 ust. 1 lit. c);</w:t>
      </w:r>
    </w:p>
    <w:p w14:paraId="49FCBB90" w14:textId="6C98CDED" w:rsidR="00C854C7" w:rsidRPr="0050748D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7FB44D6A" w14:textId="741AF76B" w:rsidR="00C854C7" w:rsidRPr="0050748D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Dane osobowe będą udostępniane pozostałym administratorom wymienionym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art.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87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ustawy z dnia 28 kwietnia 2022 r. o zasadach realizacji zadań finansowanych ze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środków europejskich w perspektywie finansowej 2021–2027 (Dz. U.</w:t>
      </w:r>
      <w:r w:rsidR="0092769D">
        <w:rPr>
          <w:rFonts w:asciiTheme="minorHAnsi" w:hAnsiTheme="minorHAnsi" w:cstheme="minorHAnsi"/>
        </w:rPr>
        <w:t xml:space="preserve"> z 2022 r.</w:t>
      </w:r>
      <w:r w:rsidRPr="0050748D">
        <w:rPr>
          <w:rFonts w:asciiTheme="minorHAnsi" w:hAnsiTheme="minorHAnsi" w:cstheme="minorHAnsi"/>
        </w:rPr>
        <w:t xml:space="preserve"> poz. 1079) oraz</w:t>
      </w:r>
      <w:r w:rsidR="00766C81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</w:t>
      </w:r>
      <w:r w:rsidR="00CE5C64" w:rsidRPr="0050748D">
        <w:rPr>
          <w:rFonts w:asciiTheme="minorHAnsi" w:hAnsiTheme="minorHAnsi" w:cstheme="minorHAnsi"/>
        </w:rPr>
        <w:t xml:space="preserve"> Stężyca</w:t>
      </w:r>
      <w:r w:rsidRPr="0050748D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</w:t>
      </w:r>
      <w:r w:rsidRPr="0050748D">
        <w:rPr>
          <w:rFonts w:asciiTheme="minorHAnsi" w:hAnsiTheme="minorHAnsi" w:cstheme="minorHAnsi"/>
        </w:rPr>
        <w:lastRenderedPageBreak/>
        <w:t>Informacji Publicznej Urzędu czy na stronie internetowej programu regionalnego FEP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2021-2027.Takie podmioty będą przetwarzać dane na podstawie umowy z nami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tylko zgodnie z naszymi poleceniami. </w:t>
      </w:r>
    </w:p>
    <w:p w14:paraId="430ACE00" w14:textId="6D08AC93" w:rsidR="00C854C7" w:rsidRPr="0050748D" w:rsidRDefault="00C854C7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Akwakultury, a także przepisy finansowe na potrzeby tych funduszy oraz na potrzeby Funduszu Azylu, Migracji i Integracji, Funduszu Bezpieczeństwa Wewnętrznego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 xml:space="preserve">Instrumentu Wsparcia Finansowego na rzecz Zarządzania Granicami i Polityki Wizowej (Dz. Urz. UE L 231 z 30.06.2021, str. 159, z </w:t>
      </w:r>
      <w:proofErr w:type="spellStart"/>
      <w:r w:rsidRPr="0050748D">
        <w:rPr>
          <w:rFonts w:asciiTheme="minorHAnsi" w:hAnsiTheme="minorHAnsi" w:cstheme="minorHAnsi"/>
        </w:rPr>
        <w:t>późn</w:t>
      </w:r>
      <w:proofErr w:type="spellEnd"/>
      <w:r w:rsidRPr="0050748D">
        <w:rPr>
          <w:rFonts w:asciiTheme="minorHAnsi" w:hAnsiTheme="minorHAnsi" w:cstheme="minorHAnsi"/>
        </w:rPr>
        <w:t>. zm.). Bieg okresu, o którym mowa powyżej zostaje przerwany w przypadku wszczęcia postępowania administracyjnego lub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sądowego dotyczącego wydatków rozliczonych w projekcie albo na wniosek Komisji Europejskiej, zgodnie z art. 82 ust. 2 ww. rozporządzenia</w:t>
      </w:r>
      <w:r w:rsidR="0050177E" w:rsidRPr="0050748D">
        <w:rPr>
          <w:rFonts w:asciiTheme="minorHAnsi" w:hAnsiTheme="minorHAnsi" w:cstheme="minorHAnsi"/>
        </w:rPr>
        <w:t>.</w:t>
      </w:r>
    </w:p>
    <w:p w14:paraId="0CD829E3" w14:textId="7C10E870" w:rsidR="00D700E1" w:rsidRPr="0050748D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Posiada Pan/Pani prawo do żądania od administratora danych dostępu do danych ich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sprostowania, usunięcia lub ograniczenia przetwarzania lub prawo wniesienia sprzeciwu wobec przetwarzania.</w:t>
      </w:r>
    </w:p>
    <w:p w14:paraId="5BCB9C91" w14:textId="08D917BF" w:rsidR="00D700E1" w:rsidRPr="0050748D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Posiada Pan/Pani prawo do wniesienia skargi do Prezesa Urzędu Ochrony Danych Osobowych, gdy uzna, iż przetwarzanie danych osobowych narusza przepisy RODO.</w:t>
      </w:r>
    </w:p>
    <w:p w14:paraId="1FFBF13A" w14:textId="5AC9545C" w:rsidR="00D700E1" w:rsidRPr="0050748D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budżetu państwa oraz realizacji projektów w ramach FEP 2021-2027. Jest Pani/Pan zobowiązany/zobowiązana do ich podania, a konsekwencją niepodania danych osobowych będzie brak możliwości uczestnictwa w projekcie.</w:t>
      </w:r>
    </w:p>
    <w:p w14:paraId="540D3A11" w14:textId="77777777" w:rsidR="009002D7" w:rsidRPr="0050748D" w:rsidRDefault="009002D7" w:rsidP="00C9698F">
      <w:pPr>
        <w:pStyle w:val="Nagwek1"/>
        <w:numPr>
          <w:ilvl w:val="0"/>
          <w:numId w:val="8"/>
        </w:numPr>
        <w:rPr>
          <w:rStyle w:val="Pogrubienie"/>
          <w:rFonts w:asciiTheme="minorHAnsi" w:hAnsiTheme="minorHAnsi" w:cstheme="minorHAnsi"/>
          <w:color w:val="auto"/>
          <w:sz w:val="24"/>
          <w:szCs w:val="24"/>
        </w:rPr>
      </w:pPr>
      <w:r w:rsidRPr="0050748D">
        <w:rPr>
          <w:rStyle w:val="Pogrubienie"/>
          <w:rFonts w:asciiTheme="minorHAnsi" w:hAnsiTheme="minorHAnsi" w:cstheme="minorHAnsi"/>
          <w:color w:val="auto"/>
          <w:sz w:val="24"/>
          <w:szCs w:val="24"/>
        </w:rPr>
        <w:lastRenderedPageBreak/>
        <w:br w:type="page"/>
      </w:r>
    </w:p>
    <w:p w14:paraId="7BF61691" w14:textId="71F4A9ED" w:rsidR="003078A5" w:rsidRPr="008A3A4B" w:rsidRDefault="00D54E72" w:rsidP="00032E3B">
      <w:pPr>
        <w:pStyle w:val="Nagwek2"/>
        <w:numPr>
          <w:ilvl w:val="0"/>
          <w:numId w:val="16"/>
        </w:numPr>
        <w:spacing w:before="240" w:after="120"/>
        <w:ind w:left="426" w:hanging="142"/>
        <w:rPr>
          <w:rFonts w:asciiTheme="minorHAnsi" w:hAnsiTheme="minorHAnsi" w:cstheme="minorHAnsi"/>
        </w:rPr>
      </w:pPr>
      <w:r w:rsidRPr="008A3A4B">
        <w:rPr>
          <w:rStyle w:val="Pogrubienie"/>
          <w:rFonts w:asciiTheme="minorHAnsi" w:hAnsiTheme="minorHAnsi" w:cstheme="minorHAnsi"/>
          <w:sz w:val="28"/>
          <w:szCs w:val="28"/>
        </w:rPr>
        <w:lastRenderedPageBreak/>
        <w:t>ZGODA NA PUBLIKACJĘ WIZERUNKU</w:t>
      </w:r>
      <w:bookmarkEnd w:id="24"/>
    </w:p>
    <w:p w14:paraId="614D9645" w14:textId="61D07F07" w:rsidR="00D37DFC" w:rsidRPr="0050748D" w:rsidRDefault="006A2E37" w:rsidP="00DF4B19">
      <w:pPr>
        <w:spacing w:after="24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Wyrażam zgodę/nie wyrażam zgody</w:t>
      </w:r>
      <w:r w:rsidR="006F2A28" w:rsidRPr="0050748D">
        <w:rPr>
          <w:rStyle w:val="Odwoanieprzypisudolnego"/>
          <w:rFonts w:asciiTheme="minorHAnsi" w:hAnsiTheme="minorHAnsi" w:cstheme="minorHAnsi"/>
        </w:rPr>
        <w:footnoteReference w:id="3"/>
      </w:r>
      <w:r w:rsidRPr="0050748D">
        <w:rPr>
          <w:rFonts w:asciiTheme="minorHAnsi" w:hAnsiTheme="minorHAnsi" w:cstheme="minorHAnsi"/>
        </w:rPr>
        <w:t xml:space="preserve"> na nieodpłatną publikację </w:t>
      </w:r>
      <w:bookmarkStart w:id="25" w:name="_Hlk92884178"/>
      <w:r w:rsidRPr="0050748D">
        <w:rPr>
          <w:rFonts w:asciiTheme="minorHAnsi" w:hAnsiTheme="minorHAnsi" w:cstheme="minorHAnsi"/>
        </w:rPr>
        <w:t xml:space="preserve">wizerunku mojego dziecka </w:t>
      </w:r>
    </w:p>
    <w:p w14:paraId="324FA404" w14:textId="64CDDFD7" w:rsidR="00D37DFC" w:rsidRPr="0050748D" w:rsidRDefault="00D37DFC" w:rsidP="00280F71">
      <w:pPr>
        <w:spacing w:after="240" w:line="360" w:lineRule="auto"/>
        <w:jc w:val="both"/>
        <w:rPr>
          <w:rFonts w:asciiTheme="minorHAnsi" w:hAnsiTheme="minorHAnsi" w:cstheme="minorHAnsi"/>
          <w:b/>
          <w:bCs/>
        </w:rPr>
      </w:pPr>
      <w:r w:rsidRPr="0050748D">
        <w:rPr>
          <w:rFonts w:asciiTheme="minorHAnsi" w:hAnsiTheme="minorHAnsi" w:cstheme="minorHAnsi"/>
          <w:b/>
          <w:bCs/>
        </w:rPr>
        <w:t>Imię i nazwisko dziecka</w:t>
      </w:r>
      <w:r w:rsidR="00280F71" w:rsidRPr="0050748D">
        <w:rPr>
          <w:rFonts w:asciiTheme="minorHAnsi" w:hAnsiTheme="minorHAnsi" w:cstheme="minorHAnsi"/>
          <w:b/>
          <w:bCs/>
        </w:rPr>
        <w:t xml:space="preserve">: </w:t>
      </w:r>
    </w:p>
    <w:p w14:paraId="5F576D62" w14:textId="6CBA04F6" w:rsidR="00D37DFC" w:rsidRPr="0050748D" w:rsidRDefault="006A2E37" w:rsidP="00280F71">
      <w:pPr>
        <w:spacing w:after="108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utrwalonego podczas realizacji Projektu</w:t>
      </w:r>
      <w:bookmarkEnd w:id="25"/>
      <w:r w:rsidRPr="0050748D">
        <w:rPr>
          <w:rFonts w:asciiTheme="minorHAnsi" w:hAnsiTheme="minorHAnsi" w:cstheme="minorHAnsi"/>
        </w:rPr>
        <w:t xml:space="preserve"> na zdjęciach</w:t>
      </w:r>
      <w:r w:rsidR="006E68CD" w:rsidRPr="0050748D">
        <w:rPr>
          <w:rFonts w:asciiTheme="minorHAnsi" w:hAnsiTheme="minorHAnsi" w:cstheme="minorHAnsi"/>
        </w:rPr>
        <w:t xml:space="preserve">, </w:t>
      </w:r>
      <w:r w:rsidRPr="0050748D">
        <w:rPr>
          <w:rFonts w:asciiTheme="minorHAnsi" w:hAnsiTheme="minorHAnsi" w:cstheme="minorHAnsi"/>
        </w:rPr>
        <w:t>filmach i/lub spotach promocyjnych przez</w:t>
      </w:r>
      <w:r w:rsidR="003078A5" w:rsidRPr="0050748D">
        <w:rPr>
          <w:rFonts w:asciiTheme="minorHAnsi" w:hAnsiTheme="minorHAnsi" w:cstheme="minorHAnsi"/>
        </w:rPr>
        <w:t xml:space="preserve"> Gminę </w:t>
      </w:r>
      <w:r w:rsidR="00830525" w:rsidRPr="0050748D">
        <w:rPr>
          <w:rFonts w:asciiTheme="minorHAnsi" w:hAnsiTheme="minorHAnsi" w:cstheme="minorHAnsi"/>
        </w:rPr>
        <w:t>Stężyca</w:t>
      </w:r>
      <w:r w:rsidR="00616D86">
        <w:rPr>
          <w:rFonts w:asciiTheme="minorHAnsi" w:hAnsiTheme="minorHAnsi" w:cstheme="minorHAnsi"/>
        </w:rPr>
        <w:t xml:space="preserve"> </w:t>
      </w:r>
      <w:r w:rsidR="007B22EA" w:rsidRPr="0050748D">
        <w:rPr>
          <w:rFonts w:asciiTheme="minorHAnsi" w:hAnsiTheme="minorHAnsi" w:cstheme="minorHAnsi"/>
        </w:rPr>
        <w:t>oraz</w:t>
      </w:r>
      <w:r w:rsidRPr="0050748D">
        <w:rPr>
          <w:rFonts w:asciiTheme="minorHAnsi" w:hAnsiTheme="minorHAnsi" w:cstheme="minorHAnsi"/>
        </w:rPr>
        <w:t xml:space="preserve"> Zarząd Województwa Pomorskiego pełniący funkcję Instytucji Zarządzającej </w:t>
      </w:r>
      <w:r w:rsidR="006E68CD" w:rsidRPr="0050748D">
        <w:rPr>
          <w:rFonts w:asciiTheme="minorHAnsi" w:hAnsiTheme="minorHAnsi" w:cstheme="minorHAnsi"/>
        </w:rPr>
        <w:t xml:space="preserve">FEP 2021-2027 </w:t>
      </w:r>
      <w:r w:rsidRPr="0050748D">
        <w:rPr>
          <w:rFonts w:asciiTheme="minorHAnsi" w:hAnsiTheme="minorHAnsi" w:cstheme="minorHAnsi"/>
        </w:rPr>
        <w:t>poprzez udostępnianie: w mediach społecznościowych</w:t>
      </w:r>
      <w:r w:rsidR="007B22EA" w:rsidRPr="0050748D">
        <w:rPr>
          <w:rFonts w:asciiTheme="minorHAnsi" w:hAnsiTheme="minorHAnsi" w:cstheme="minorHAnsi"/>
        </w:rPr>
        <w:t xml:space="preserve">, </w:t>
      </w:r>
      <w:r w:rsidRPr="0050748D">
        <w:rPr>
          <w:rFonts w:asciiTheme="minorHAnsi" w:hAnsiTheme="minorHAnsi" w:cstheme="minorHAnsi"/>
        </w:rPr>
        <w:t>na stronach internetowych</w:t>
      </w:r>
      <w:r w:rsidR="007B22EA" w:rsidRPr="0050748D">
        <w:rPr>
          <w:rFonts w:asciiTheme="minorHAnsi" w:hAnsiTheme="minorHAnsi" w:cstheme="minorHAnsi"/>
        </w:rPr>
        <w:t xml:space="preserve">, </w:t>
      </w:r>
      <w:r w:rsidRPr="0050748D">
        <w:rPr>
          <w:rFonts w:asciiTheme="minorHAnsi" w:hAnsiTheme="minorHAnsi" w:cstheme="minorHAnsi"/>
        </w:rPr>
        <w:t>na kanale youtube.com</w:t>
      </w:r>
      <w:r w:rsidR="007B22EA" w:rsidRPr="0050748D">
        <w:rPr>
          <w:rFonts w:asciiTheme="minorHAnsi" w:hAnsiTheme="minorHAnsi" w:cstheme="minorHAnsi"/>
        </w:rPr>
        <w:t>,</w:t>
      </w:r>
      <w:r w:rsidRPr="0050748D">
        <w:rPr>
          <w:rFonts w:asciiTheme="minorHAnsi" w:hAnsiTheme="minorHAnsi" w:cstheme="minorHAnsi"/>
        </w:rPr>
        <w:t xml:space="preserve"> </w:t>
      </w:r>
      <w:r w:rsidR="007B22EA" w:rsidRPr="0050748D">
        <w:rPr>
          <w:rFonts w:asciiTheme="minorHAnsi" w:hAnsiTheme="minorHAnsi" w:cstheme="minorHAnsi"/>
        </w:rPr>
        <w:t xml:space="preserve"> </w:t>
      </w:r>
      <w:r w:rsidRPr="0050748D">
        <w:rPr>
          <w:rFonts w:asciiTheme="minorHAnsi" w:hAnsiTheme="minorHAnsi" w:cstheme="minorHAnsi"/>
        </w:rPr>
        <w:t>na prezentacjach podczas eventów promujących Projekt w ramach Funduszy Europejskich</w:t>
      </w:r>
      <w:r w:rsidR="007B22EA" w:rsidRPr="0050748D">
        <w:rPr>
          <w:rFonts w:asciiTheme="minorHAnsi" w:hAnsiTheme="minorHAnsi" w:cstheme="minorHAnsi"/>
        </w:rPr>
        <w:t xml:space="preserve">, </w:t>
      </w:r>
      <w:r w:rsidRPr="0050748D">
        <w:rPr>
          <w:rFonts w:asciiTheme="minorHAnsi" w:hAnsiTheme="minorHAnsi" w:cstheme="minorHAnsi"/>
        </w:rPr>
        <w:t>w programach telewizyjnych, na publikacjach i ulotkach</w:t>
      </w:r>
      <w:r w:rsidR="007B22EA" w:rsidRPr="0050748D">
        <w:rPr>
          <w:rFonts w:asciiTheme="minorHAnsi" w:hAnsiTheme="minorHAnsi" w:cstheme="minorHAnsi"/>
        </w:rPr>
        <w:t xml:space="preserve"> </w:t>
      </w:r>
      <w:r w:rsidRPr="0050748D">
        <w:rPr>
          <w:rFonts w:asciiTheme="minorHAnsi" w:hAnsiTheme="minorHAnsi" w:cstheme="minorHAnsi"/>
        </w:rPr>
        <w:t xml:space="preserve">w celu promocji Projektu w ramach Funduszy Europejskich: </w:t>
      </w:r>
      <w:r w:rsidR="007B22EA" w:rsidRPr="0050748D">
        <w:rPr>
          <w:rFonts w:asciiTheme="minorHAnsi" w:hAnsiTheme="minorHAnsi" w:cstheme="minorHAnsi"/>
          <w:kern w:val="3"/>
        </w:rPr>
        <w:t>„</w:t>
      </w:r>
      <w:r w:rsidR="00CE5C64" w:rsidRPr="0050748D">
        <w:rPr>
          <w:rFonts w:asciiTheme="minorHAnsi" w:hAnsiTheme="minorHAnsi" w:cstheme="minorHAnsi"/>
          <w:kern w:val="3"/>
        </w:rPr>
        <w:t>Nowa jakość edukacji przedszkolnej w Gminie Stężyca</w:t>
      </w:r>
      <w:r w:rsidR="007B22EA" w:rsidRPr="0050748D">
        <w:rPr>
          <w:rFonts w:asciiTheme="minorHAnsi" w:hAnsiTheme="minorHAnsi" w:cstheme="minorHAnsi"/>
          <w:kern w:val="3"/>
        </w:rPr>
        <w:t>”</w:t>
      </w:r>
      <w:r w:rsidR="00766C81" w:rsidRPr="0050748D">
        <w:rPr>
          <w:rFonts w:asciiTheme="minorHAnsi" w:hAnsiTheme="minorHAnsi" w:cstheme="minorHAnsi"/>
          <w:kern w:val="3"/>
        </w:rPr>
        <w:t xml:space="preserve"> </w:t>
      </w:r>
      <w:r w:rsidR="007B22EA" w:rsidRPr="0050748D">
        <w:rPr>
          <w:rFonts w:asciiTheme="minorHAnsi" w:hAnsiTheme="minorHAnsi" w:cstheme="minorHAnsi"/>
          <w:kern w:val="3"/>
        </w:rPr>
        <w:t>o</w:t>
      </w:r>
      <w:r w:rsidR="007B73B0" w:rsidRPr="0050748D">
        <w:rPr>
          <w:rFonts w:asciiTheme="minorHAnsi" w:hAnsiTheme="minorHAnsi" w:cstheme="minorHAnsi"/>
          <w:kern w:val="3"/>
        </w:rPr>
        <w:t> </w:t>
      </w:r>
      <w:r w:rsidR="007B22EA" w:rsidRPr="0050748D">
        <w:rPr>
          <w:rFonts w:asciiTheme="minorHAnsi" w:hAnsiTheme="minorHAnsi" w:cstheme="minorHAnsi"/>
          <w:kern w:val="3"/>
        </w:rPr>
        <w:t>nr</w:t>
      </w:r>
      <w:r w:rsidR="007B73B0" w:rsidRPr="0050748D">
        <w:rPr>
          <w:rFonts w:asciiTheme="minorHAnsi" w:hAnsiTheme="minorHAnsi" w:cstheme="minorHAnsi"/>
          <w:kern w:val="3"/>
        </w:rPr>
        <w:t> </w:t>
      </w:r>
      <w:r w:rsidR="007B22EA" w:rsidRPr="0050748D">
        <w:rPr>
          <w:rFonts w:asciiTheme="minorHAnsi" w:hAnsiTheme="minorHAnsi" w:cstheme="minorHAnsi"/>
          <w:kern w:val="3"/>
        </w:rPr>
        <w:t>FEPM.05.07</w:t>
      </w:r>
      <w:r w:rsidR="00F47119">
        <w:rPr>
          <w:rFonts w:asciiTheme="minorHAnsi" w:hAnsiTheme="minorHAnsi" w:cstheme="minorHAnsi"/>
          <w:kern w:val="3"/>
        </w:rPr>
        <w:t>-</w:t>
      </w:r>
      <w:r w:rsidR="007B22EA" w:rsidRPr="0050748D">
        <w:rPr>
          <w:rFonts w:asciiTheme="minorHAnsi" w:hAnsiTheme="minorHAnsi" w:cstheme="minorHAnsi"/>
          <w:kern w:val="3"/>
        </w:rPr>
        <w:t>IZ.00</w:t>
      </w:r>
      <w:r w:rsidR="00F47119">
        <w:rPr>
          <w:rFonts w:asciiTheme="minorHAnsi" w:hAnsiTheme="minorHAnsi" w:cstheme="minorHAnsi"/>
          <w:kern w:val="3"/>
        </w:rPr>
        <w:t>-</w:t>
      </w:r>
      <w:r w:rsidR="007B22EA" w:rsidRPr="0050748D">
        <w:rPr>
          <w:rFonts w:asciiTheme="minorHAnsi" w:hAnsiTheme="minorHAnsi" w:cstheme="minorHAnsi"/>
          <w:kern w:val="3"/>
        </w:rPr>
        <w:t>0</w:t>
      </w:r>
      <w:r w:rsidR="00CE5C64" w:rsidRPr="0050748D">
        <w:rPr>
          <w:rFonts w:asciiTheme="minorHAnsi" w:hAnsiTheme="minorHAnsi" w:cstheme="minorHAnsi"/>
          <w:kern w:val="3"/>
        </w:rPr>
        <w:t>118</w:t>
      </w:r>
      <w:r w:rsidR="007B22EA" w:rsidRPr="0050748D">
        <w:rPr>
          <w:rFonts w:asciiTheme="minorHAnsi" w:hAnsiTheme="minorHAnsi" w:cstheme="minorHAnsi"/>
          <w:kern w:val="3"/>
        </w:rPr>
        <w:t>/23</w:t>
      </w:r>
      <w:r w:rsidR="00D37DFC" w:rsidRPr="0050748D">
        <w:rPr>
          <w:rFonts w:asciiTheme="minorHAnsi" w:hAnsiTheme="minorHAnsi" w:cstheme="minorHAnsi"/>
        </w:rPr>
        <w:t xml:space="preserve"> </w:t>
      </w:r>
      <w:r w:rsidRPr="0050748D">
        <w:rPr>
          <w:rFonts w:asciiTheme="minorHAnsi" w:hAnsiTheme="minorHAnsi" w:cstheme="minorHAnsi"/>
        </w:rPr>
        <w:t>realizowanego w ramach</w:t>
      </w:r>
      <w:r w:rsidR="007B22EA" w:rsidRPr="0050748D">
        <w:rPr>
          <w:rFonts w:asciiTheme="minorHAnsi" w:hAnsiTheme="minorHAnsi" w:cstheme="minorHAnsi"/>
        </w:rPr>
        <w:t xml:space="preserve"> programu Fundusze Europejskie dla</w:t>
      </w:r>
      <w:r w:rsidR="007B73B0" w:rsidRPr="0050748D">
        <w:rPr>
          <w:rFonts w:asciiTheme="minorHAnsi" w:hAnsiTheme="minorHAnsi" w:cstheme="minorHAnsi"/>
        </w:rPr>
        <w:t> </w:t>
      </w:r>
      <w:r w:rsidR="007B22EA" w:rsidRPr="0050748D">
        <w:rPr>
          <w:rFonts w:asciiTheme="minorHAnsi" w:hAnsiTheme="minorHAnsi" w:cstheme="minorHAnsi"/>
        </w:rPr>
        <w:t xml:space="preserve">Pomorza 2021-2027, </w:t>
      </w:r>
      <w:r w:rsidRPr="0050748D">
        <w:rPr>
          <w:rFonts w:asciiTheme="minorHAnsi" w:hAnsiTheme="minorHAnsi" w:cstheme="minorHAnsi"/>
        </w:rPr>
        <w:t>zgodnie z przepisami ustawy z dnia 4 lutego 1994 r. o prawie autorskim i prawach pokrewnych (Dz.U. z</w:t>
      </w:r>
      <w:r w:rsidR="006F2A28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202</w:t>
      </w:r>
      <w:r w:rsidR="00A95C7C" w:rsidRPr="0050748D">
        <w:rPr>
          <w:rFonts w:asciiTheme="minorHAnsi" w:hAnsiTheme="minorHAnsi" w:cstheme="minorHAnsi"/>
        </w:rPr>
        <w:t>2</w:t>
      </w:r>
      <w:r w:rsidRPr="0050748D">
        <w:rPr>
          <w:rFonts w:asciiTheme="minorHAnsi" w:hAnsiTheme="minorHAnsi" w:cstheme="minorHAnsi"/>
        </w:rPr>
        <w:t xml:space="preserve"> r. poz. </w:t>
      </w:r>
      <w:r w:rsidR="00A95C7C" w:rsidRPr="0050748D">
        <w:rPr>
          <w:rFonts w:asciiTheme="minorHAnsi" w:hAnsiTheme="minorHAnsi" w:cstheme="minorHAnsi"/>
        </w:rPr>
        <w:t>2509</w:t>
      </w:r>
      <w:r w:rsidRPr="0050748D">
        <w:rPr>
          <w:rFonts w:asciiTheme="minorHAnsi" w:hAnsiTheme="minorHAnsi" w:cstheme="minorHAnsi"/>
        </w:rPr>
        <w:t xml:space="preserve">, z </w:t>
      </w:r>
      <w:proofErr w:type="spellStart"/>
      <w:r w:rsidRPr="0050748D">
        <w:rPr>
          <w:rFonts w:asciiTheme="minorHAnsi" w:hAnsiTheme="minorHAnsi" w:cstheme="minorHAnsi"/>
        </w:rPr>
        <w:t>późn</w:t>
      </w:r>
      <w:proofErr w:type="spellEnd"/>
      <w:r w:rsidRPr="0050748D">
        <w:rPr>
          <w:rFonts w:asciiTheme="minorHAnsi" w:hAnsiTheme="minorHAnsi" w:cstheme="minorHAnsi"/>
        </w:rPr>
        <w:t>. zm.)</w:t>
      </w:r>
      <w:bookmarkStart w:id="26" w:name="_Hlk168560860"/>
      <w:r w:rsidR="008F71D7" w:rsidRPr="0050748D">
        <w:rPr>
          <w:rFonts w:asciiTheme="minorHAnsi" w:hAnsiTheme="minorHAnsi" w:cstheme="minorHAnsi"/>
        </w:rPr>
        <w:t>.</w:t>
      </w:r>
    </w:p>
    <w:p w14:paraId="47C3EB4D" w14:textId="77777777" w:rsidR="008F71D7" w:rsidRPr="0050748D" w:rsidRDefault="008F71D7" w:rsidP="008F71D7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</w:rPr>
      </w:pPr>
      <w:bookmarkStart w:id="27" w:name="_Hlk172285584"/>
      <w:r w:rsidRPr="0050748D">
        <w:rPr>
          <w:rFonts w:asciiTheme="minorHAnsi" w:hAnsiTheme="minorHAnsi" w:cstheme="minorHAnsi"/>
        </w:rPr>
        <w:t xml:space="preserve">Miejscowość i data: </w:t>
      </w:r>
    </w:p>
    <w:p w14:paraId="5AC95E42" w14:textId="77777777" w:rsidR="008F71D7" w:rsidRPr="0050748D" w:rsidRDefault="008F71D7" w:rsidP="008F71D7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Czytelny podpis rodzica/opiekuna prawnego dziecka:</w:t>
      </w:r>
      <w:bookmarkStart w:id="28" w:name="_Hlk163200820"/>
      <w:bookmarkEnd w:id="26"/>
    </w:p>
    <w:bookmarkEnd w:id="27"/>
    <w:p w14:paraId="70F56E34" w14:textId="77777777" w:rsidR="003E4A02" w:rsidRPr="0050748D" w:rsidRDefault="003E4A02">
      <w:pPr>
        <w:spacing w:line="24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br w:type="page"/>
      </w:r>
    </w:p>
    <w:p w14:paraId="77739444" w14:textId="6899D7B7" w:rsidR="00D700E1" w:rsidRPr="0050748D" w:rsidRDefault="00D700E1" w:rsidP="008F71D7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  <w:b/>
          <w:bCs/>
        </w:rPr>
        <w:lastRenderedPageBreak/>
        <w:t>Klauzula informacyjna</w:t>
      </w:r>
    </w:p>
    <w:p w14:paraId="280BDEE1" w14:textId="1D25DA2B" w:rsidR="00D700E1" w:rsidRPr="0050748D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426" w:hanging="426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Administratorem Pani/ Pana danych osobowych będzie Gmina </w:t>
      </w:r>
      <w:r w:rsidR="006D6C8C" w:rsidRPr="0050748D">
        <w:rPr>
          <w:rFonts w:asciiTheme="minorHAnsi" w:hAnsiTheme="minorHAnsi" w:cstheme="minorHAnsi"/>
        </w:rPr>
        <w:t xml:space="preserve">Stężyca </w:t>
      </w:r>
      <w:r w:rsidRPr="0050748D">
        <w:rPr>
          <w:rFonts w:asciiTheme="minorHAnsi" w:hAnsiTheme="minorHAnsi" w:cstheme="minorHAnsi"/>
        </w:rPr>
        <w:t xml:space="preserve">będąca beneficjentem Projektu,  mająca siedzibę przy ul. </w:t>
      </w:r>
      <w:r w:rsidR="006D6C8C" w:rsidRPr="0050748D">
        <w:rPr>
          <w:rFonts w:asciiTheme="minorHAnsi" w:hAnsiTheme="minorHAnsi" w:cstheme="minorHAnsi"/>
        </w:rPr>
        <w:t>Parkow</w:t>
      </w:r>
      <w:r w:rsidR="00F25AAB" w:rsidRPr="0050748D">
        <w:rPr>
          <w:rFonts w:asciiTheme="minorHAnsi" w:hAnsiTheme="minorHAnsi" w:cstheme="minorHAnsi"/>
        </w:rPr>
        <w:t>ej</w:t>
      </w:r>
      <w:r w:rsidR="006D6C8C" w:rsidRPr="0050748D">
        <w:rPr>
          <w:rFonts w:asciiTheme="minorHAnsi" w:hAnsiTheme="minorHAnsi" w:cstheme="minorHAnsi"/>
        </w:rPr>
        <w:t xml:space="preserve"> 1</w:t>
      </w:r>
      <w:r w:rsidRPr="0050748D">
        <w:rPr>
          <w:rFonts w:asciiTheme="minorHAnsi" w:hAnsiTheme="minorHAnsi" w:cstheme="minorHAnsi"/>
        </w:rPr>
        <w:t xml:space="preserve"> w </w:t>
      </w:r>
      <w:r w:rsidR="006D6C8C" w:rsidRPr="0050748D">
        <w:rPr>
          <w:rFonts w:asciiTheme="minorHAnsi" w:hAnsiTheme="minorHAnsi" w:cstheme="minorHAnsi"/>
        </w:rPr>
        <w:t xml:space="preserve">Stężyca </w:t>
      </w:r>
      <w:r w:rsidRPr="0050748D">
        <w:rPr>
          <w:rFonts w:asciiTheme="minorHAnsi" w:hAnsiTheme="minorHAnsi" w:cstheme="minorHAnsi"/>
        </w:rPr>
        <w:t>(83-3</w:t>
      </w:r>
      <w:r w:rsidR="006D6C8C" w:rsidRPr="0050748D">
        <w:rPr>
          <w:rFonts w:asciiTheme="minorHAnsi" w:hAnsiTheme="minorHAnsi" w:cstheme="minorHAnsi"/>
        </w:rPr>
        <w:t>22</w:t>
      </w:r>
      <w:r w:rsidRPr="0050748D">
        <w:rPr>
          <w:rFonts w:asciiTheme="minorHAnsi" w:hAnsiTheme="minorHAnsi" w:cstheme="minorHAnsi"/>
        </w:rPr>
        <w:t xml:space="preserve">). </w:t>
      </w:r>
    </w:p>
    <w:p w14:paraId="6A72200C" w14:textId="320042CD" w:rsidR="00D700E1" w:rsidRPr="0050748D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Dane kontaktowe inspektora ochrony danych to e-mail:</w:t>
      </w:r>
      <w:r w:rsidR="006D6C8C" w:rsidRPr="0050748D">
        <w:rPr>
          <w:rFonts w:asciiTheme="minorHAnsi" w:hAnsiTheme="minorHAnsi" w:cstheme="minorHAnsi"/>
        </w:rPr>
        <w:t xml:space="preserve"> </w:t>
      </w:r>
      <w:hyperlink r:id="rId15" w:history="1">
        <w:r w:rsidR="00F47119" w:rsidRPr="004E0288">
          <w:rPr>
            <w:rStyle w:val="Hipercze"/>
            <w:rFonts w:asciiTheme="minorHAnsi" w:hAnsiTheme="minorHAnsi" w:cstheme="minorHAnsi"/>
            <w:color w:val="auto"/>
          </w:rPr>
          <w:t>inspektor@cbi24.pl</w:t>
        </w:r>
      </w:hyperlink>
      <w:r w:rsidRPr="00F47119">
        <w:rPr>
          <w:rFonts w:asciiTheme="minorHAnsi" w:hAnsiTheme="minorHAnsi" w:cstheme="minorHAnsi"/>
        </w:rPr>
        <w:t>.</w:t>
      </w:r>
    </w:p>
    <w:p w14:paraId="3744630C" w14:textId="674B4201" w:rsidR="00D700E1" w:rsidRPr="0050748D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50748D">
        <w:rPr>
          <w:rFonts w:asciiTheme="minorHAnsi" w:hAnsiTheme="minorHAnsi" w:cstheme="minorHAnsi"/>
          <w:kern w:val="3"/>
        </w:rPr>
        <w:t>„</w:t>
      </w:r>
      <w:r w:rsidR="006D6C8C" w:rsidRPr="0050748D">
        <w:rPr>
          <w:rFonts w:asciiTheme="minorHAnsi" w:hAnsiTheme="minorHAnsi" w:cstheme="minorHAnsi"/>
          <w:kern w:val="3"/>
        </w:rPr>
        <w:t>Nowa jakość edukacji przedszkolnej w Gminie Stężyca</w:t>
      </w:r>
      <w:r w:rsidRPr="0050748D">
        <w:rPr>
          <w:rFonts w:asciiTheme="minorHAnsi" w:hAnsiTheme="minorHAnsi" w:cstheme="minorHAnsi"/>
          <w:kern w:val="3"/>
        </w:rPr>
        <w:t xml:space="preserve">” </w:t>
      </w:r>
      <w:r w:rsidRPr="0050748D">
        <w:rPr>
          <w:rFonts w:asciiTheme="minorHAnsi" w:hAnsiTheme="minorHAnsi" w:cstheme="minorHAnsi"/>
        </w:rPr>
        <w:t>będą przetwarzane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celu promocji Projektu realizowanego w ramach programu Fundusze Europejskie dla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Pomorza 2021-2027 współfinansowanego z Europejskiego Funduszu Społecznego,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ramach promocji Funduszy Europejskich, na podstawie art. 6 ust. 1 lit. a RODO (tj.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zgodnie z udzieloną zgodą) w związku z art. 81 ustawy z dnia 4 lutego 1994 r. o prawie autorskim i prawach pokrewnych. Zgodę na przetwarzanie wizerunku mogę cofnąć w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dowolnym momencie poprzez przesłanie oświadczenia o cofnięciu zgody na adres</w:t>
      </w:r>
      <w:r w:rsidR="00F47119">
        <w:rPr>
          <w:rFonts w:asciiTheme="minorHAnsi" w:hAnsiTheme="minorHAnsi" w:cstheme="minorHAnsi"/>
        </w:rPr>
        <w:t>:</w:t>
      </w:r>
      <w:r w:rsidRPr="0050748D">
        <w:rPr>
          <w:rFonts w:asciiTheme="minorHAnsi" w:hAnsiTheme="minorHAnsi" w:cstheme="minorHAnsi"/>
        </w:rPr>
        <w:t xml:space="preserve"> </w:t>
      </w:r>
      <w:r w:rsidR="007D166A" w:rsidRPr="0009279E">
        <w:rPr>
          <w:rFonts w:asciiTheme="minorHAnsi" w:hAnsiTheme="minorHAnsi" w:cstheme="minorHAnsi"/>
          <w:u w:val="single"/>
        </w:rPr>
        <w:t>stezyca</w:t>
      </w:r>
      <w:r w:rsidR="00660563" w:rsidRPr="0009279E">
        <w:rPr>
          <w:rFonts w:asciiTheme="minorHAnsi" w:hAnsiTheme="minorHAnsi" w:cstheme="minorHAnsi"/>
          <w:u w:val="single"/>
        </w:rPr>
        <w:t>@gminastezyca.pl</w:t>
      </w:r>
    </w:p>
    <w:p w14:paraId="55989268" w14:textId="77777777" w:rsidR="00D700E1" w:rsidRPr="0050748D" w:rsidRDefault="00D700E1" w:rsidP="00F47119">
      <w:pPr>
        <w:pStyle w:val="Akapitzlist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93591D2" w14:textId="7A99B92F" w:rsidR="00D700E1" w:rsidRPr="0050748D" w:rsidRDefault="00D700E1" w:rsidP="00F47119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Dane osobowe w postaci wizerunku Pani/Pana dziecka zostały powierzone</w:t>
      </w:r>
      <w:r w:rsidR="008541C1">
        <w:rPr>
          <w:rFonts w:asciiTheme="minorHAnsi" w:hAnsiTheme="minorHAnsi" w:cstheme="minorHAnsi"/>
        </w:rPr>
        <w:t xml:space="preserve"> do przetwarzania</w:t>
      </w:r>
      <w:r w:rsidRPr="0050748D">
        <w:rPr>
          <w:rFonts w:asciiTheme="minorHAnsi" w:hAnsiTheme="minorHAnsi" w:cstheme="minorHAnsi"/>
        </w:rPr>
        <w:t xml:space="preserve"> podmiotom, które świadczą usługi na jego rzecz, w związku z realizacją Projektu. Dane wizerunkowe będą przekazywane Instytucji </w:t>
      </w:r>
      <w:r w:rsidR="00905F1A" w:rsidRPr="0050748D">
        <w:rPr>
          <w:rFonts w:asciiTheme="minorHAnsi" w:hAnsiTheme="minorHAnsi" w:cstheme="minorHAnsi"/>
        </w:rPr>
        <w:t>Zarządzającej tj.</w:t>
      </w:r>
      <w:r w:rsidRPr="0050748D">
        <w:rPr>
          <w:rFonts w:asciiTheme="minorHAnsi" w:hAnsiTheme="minorHAnsi" w:cstheme="minorHAnsi"/>
        </w:rPr>
        <w:t xml:space="preserve">  </w:t>
      </w:r>
      <w:r w:rsidR="00905F1A" w:rsidRPr="0050748D">
        <w:rPr>
          <w:rFonts w:asciiTheme="minorHAnsi" w:hAnsiTheme="minorHAnsi" w:cstheme="minorHAnsi"/>
        </w:rPr>
        <w:t>Zarządowi Województwa Pomorskiego</w:t>
      </w:r>
      <w:r w:rsidRPr="0050748D">
        <w:rPr>
          <w:rFonts w:asciiTheme="minorHAnsi" w:hAnsiTheme="minorHAnsi" w:cstheme="minorHAnsi"/>
        </w:rPr>
        <w:t xml:space="preserve"> z </w:t>
      </w:r>
      <w:r w:rsidR="00905F1A" w:rsidRPr="0050748D">
        <w:rPr>
          <w:rFonts w:asciiTheme="minorHAnsi" w:hAnsiTheme="minorHAnsi" w:cstheme="minorHAnsi"/>
        </w:rPr>
        <w:t>siedzibą w Gdańsku</w:t>
      </w:r>
      <w:r w:rsidRPr="0050748D">
        <w:rPr>
          <w:rFonts w:asciiTheme="minorHAnsi" w:hAnsiTheme="minorHAnsi" w:cstheme="minorHAnsi"/>
        </w:rPr>
        <w:t>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tylko zgodnie z naszymi poleceniami.</w:t>
      </w:r>
    </w:p>
    <w:p w14:paraId="772810A9" w14:textId="390C9CB0" w:rsidR="00D700E1" w:rsidRPr="0050748D" w:rsidRDefault="00D700E1" w:rsidP="00F47119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50748D">
        <w:rPr>
          <w:rFonts w:asciiTheme="minorHAnsi" w:hAnsiTheme="minorHAnsi" w:cstheme="minorHAnsi"/>
        </w:rPr>
        <w:t>Dane osobowe w postaci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7140866" w14:textId="02FDBE6C" w:rsidR="00D700E1" w:rsidRPr="0050748D" w:rsidRDefault="00D700E1" w:rsidP="00F47119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36930533" w14:textId="09CD7D65" w:rsidR="00D700E1" w:rsidRPr="0050748D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lastRenderedPageBreak/>
        <w:t>Ma Pani/Pan prawo do wniesienia skargi do Prezesa Urzędu Ochrony Danych Osobowych, gdy uzna, iż przetwarzanie danych osobowych w postaci wizerunku dziecka narusza przepisy RODO.</w:t>
      </w:r>
    </w:p>
    <w:p w14:paraId="58C4CE81" w14:textId="5E258AE4" w:rsidR="00DB54FD" w:rsidRPr="0050748D" w:rsidRDefault="00D700E1" w:rsidP="00C9698F">
      <w:pPr>
        <w:pStyle w:val="Akapitzlist"/>
        <w:numPr>
          <w:ilvl w:val="0"/>
          <w:numId w:val="7"/>
        </w:numPr>
        <w:spacing w:after="840" w:line="360" w:lineRule="auto"/>
        <w:ind w:left="351" w:hanging="357"/>
        <w:contextualSpacing w:val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Podanie danych osobowych w postaci wizerunku Pani/Pana dziecka jest dobrowolne, odmowa udzielenia przeze mnie zgody na publikację wizerunku nie wyklucza z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możliwości uczestnictwa w powyższym projekcie. Konsekwencją niewyrażenia zgody na</w:t>
      </w:r>
      <w:r w:rsidR="007B73B0" w:rsidRPr="0050748D">
        <w:rPr>
          <w:rFonts w:asciiTheme="minorHAnsi" w:hAnsiTheme="minorHAnsi" w:cstheme="minorHAnsi"/>
        </w:rPr>
        <w:t> </w:t>
      </w:r>
      <w:r w:rsidRPr="0050748D">
        <w:rPr>
          <w:rFonts w:asciiTheme="minorHAnsi" w:hAnsiTheme="minorHAnsi" w:cstheme="minorHAnsi"/>
        </w:rPr>
        <w:t>publikację wizerunku będzie brak możliwości jego opublikowania na wskazanych miejscach</w:t>
      </w:r>
      <w:r w:rsidR="00E94767" w:rsidRPr="0050748D">
        <w:rPr>
          <w:rFonts w:asciiTheme="minorHAnsi" w:hAnsiTheme="minorHAnsi" w:cstheme="minorHAnsi"/>
        </w:rPr>
        <w:t>.</w:t>
      </w:r>
    </w:p>
    <w:p w14:paraId="57383EEC" w14:textId="77777777" w:rsidR="00DB54FD" w:rsidRPr="0050748D" w:rsidRDefault="00DB54FD" w:rsidP="00DB54FD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Miejscowość i data: </w:t>
      </w:r>
    </w:p>
    <w:p w14:paraId="23D2C6DE" w14:textId="77777777" w:rsidR="00DB54FD" w:rsidRPr="0050748D" w:rsidRDefault="00DB54FD" w:rsidP="00DB54FD">
      <w:pPr>
        <w:pStyle w:val="Akapitzlist"/>
        <w:spacing w:after="1200" w:line="360" w:lineRule="auto"/>
        <w:ind w:left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Czytelny podpis rodzica/opiekuna prawnego dziecka:</w:t>
      </w:r>
    </w:p>
    <w:p w14:paraId="413B4EB1" w14:textId="0699A528" w:rsidR="00DB54FD" w:rsidRPr="0050748D" w:rsidRDefault="00DB54FD" w:rsidP="00DB54FD">
      <w:pPr>
        <w:spacing w:after="840" w:line="360" w:lineRule="auto"/>
        <w:rPr>
          <w:rFonts w:asciiTheme="minorHAnsi" w:hAnsiTheme="minorHAnsi" w:cstheme="minorHAnsi"/>
        </w:rPr>
        <w:sectPr w:rsidR="00DB54FD" w:rsidRPr="0050748D" w:rsidSect="00E323B7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4B91E565" w14:textId="77777777" w:rsidR="00DB54FD" w:rsidRPr="0050748D" w:rsidRDefault="00DB54FD">
      <w:pPr>
        <w:spacing w:line="240" w:lineRule="auto"/>
        <w:rPr>
          <w:rFonts w:asciiTheme="minorHAnsi" w:eastAsiaTheme="majorEastAsia" w:hAnsiTheme="minorHAnsi" w:cstheme="minorHAnsi"/>
          <w:b/>
          <w:bCs/>
          <w:sz w:val="28"/>
          <w:szCs w:val="28"/>
        </w:rPr>
      </w:pPr>
      <w:r w:rsidRPr="0050748D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18626359" w14:textId="740CB850" w:rsidR="00D37DFC" w:rsidRPr="008A3A4B" w:rsidRDefault="0058622B" w:rsidP="003F70B9">
      <w:pPr>
        <w:pStyle w:val="Nagwek2"/>
        <w:numPr>
          <w:ilvl w:val="0"/>
          <w:numId w:val="18"/>
        </w:numPr>
        <w:spacing w:before="240" w:after="120"/>
        <w:ind w:left="426" w:hanging="142"/>
        <w:rPr>
          <w:rFonts w:asciiTheme="minorHAnsi" w:hAnsiTheme="minorHAnsi" w:cstheme="minorHAnsi"/>
          <w:b/>
          <w:bCs/>
        </w:rPr>
      </w:pPr>
      <w:r w:rsidRPr="008A3A4B">
        <w:rPr>
          <w:rFonts w:asciiTheme="minorHAnsi" w:hAnsiTheme="minorHAnsi" w:cstheme="minorHAnsi"/>
          <w:b/>
          <w:bCs/>
        </w:rPr>
        <w:lastRenderedPageBreak/>
        <w:t>DECYZJA REKRUTACYJNA</w:t>
      </w:r>
      <w:r w:rsidR="00CC7A30" w:rsidRPr="008A3A4B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109DED01" w14:textId="00AAD662" w:rsidR="00132325" w:rsidRPr="0050748D" w:rsidRDefault="00132325" w:rsidP="003B72C2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50748D">
        <w:rPr>
          <w:rFonts w:asciiTheme="minorHAnsi" w:hAnsiTheme="minorHAnsi" w:cstheme="minorHAnsi"/>
          <w:lang w:eastAsia="zh-CN"/>
        </w:rPr>
        <w:t>Tytuł projektu</w:t>
      </w:r>
      <w:r w:rsidRPr="0050748D">
        <w:rPr>
          <w:rFonts w:asciiTheme="minorHAnsi" w:hAnsiTheme="minorHAnsi" w:cstheme="minorHAnsi"/>
          <w:lang w:eastAsia="zh-CN"/>
        </w:rPr>
        <w:tab/>
        <w:t>„</w:t>
      </w:r>
      <w:r w:rsidR="00660563" w:rsidRPr="0050748D">
        <w:rPr>
          <w:rFonts w:asciiTheme="minorHAnsi" w:hAnsiTheme="minorHAnsi" w:cstheme="minorHAnsi"/>
          <w:lang w:eastAsia="zh-CN"/>
        </w:rPr>
        <w:t>Nowa jakość edukacji przedszkolnej w Gminie Stężyca</w:t>
      </w:r>
      <w:r w:rsidR="00F05FBF" w:rsidRPr="0050748D">
        <w:rPr>
          <w:rFonts w:asciiTheme="minorHAnsi" w:hAnsiTheme="minorHAnsi" w:cstheme="minorHAnsi"/>
          <w:lang w:eastAsia="zh-CN"/>
        </w:rPr>
        <w:t>”</w:t>
      </w:r>
    </w:p>
    <w:p w14:paraId="06C4ECE3" w14:textId="119AD972" w:rsidR="00132325" w:rsidRPr="0050748D" w:rsidRDefault="00132325" w:rsidP="003B72C2">
      <w:p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50748D">
        <w:rPr>
          <w:rFonts w:asciiTheme="minorHAnsi" w:hAnsiTheme="minorHAnsi" w:cstheme="minorHAnsi"/>
          <w:lang w:eastAsia="zh-CN"/>
        </w:rPr>
        <w:t>Nr projektu</w:t>
      </w:r>
      <w:r w:rsidR="00660563" w:rsidRPr="0050748D">
        <w:rPr>
          <w:rFonts w:asciiTheme="minorHAnsi" w:hAnsiTheme="minorHAnsi" w:cstheme="minorHAnsi"/>
          <w:lang w:eastAsia="zh-CN"/>
        </w:rPr>
        <w:t xml:space="preserve"> </w:t>
      </w:r>
      <w:r w:rsidRPr="0050748D">
        <w:rPr>
          <w:rFonts w:asciiTheme="minorHAnsi" w:hAnsiTheme="minorHAnsi" w:cstheme="minorHAnsi"/>
          <w:lang w:eastAsia="zh-CN"/>
        </w:rPr>
        <w:t>FEPM.05.07-IZ.00-0</w:t>
      </w:r>
      <w:r w:rsidR="00660563" w:rsidRPr="0050748D">
        <w:rPr>
          <w:rFonts w:asciiTheme="minorHAnsi" w:hAnsiTheme="minorHAnsi" w:cstheme="minorHAnsi"/>
          <w:lang w:eastAsia="zh-CN"/>
        </w:rPr>
        <w:t>118</w:t>
      </w:r>
      <w:r w:rsidRPr="0050748D">
        <w:rPr>
          <w:rFonts w:asciiTheme="minorHAnsi" w:hAnsiTheme="minorHAnsi" w:cstheme="minorHAnsi"/>
          <w:lang w:eastAsia="zh-CN"/>
        </w:rPr>
        <w:t>/23</w:t>
      </w:r>
      <w:r w:rsidR="00660563" w:rsidRPr="0050748D">
        <w:rPr>
          <w:rFonts w:asciiTheme="minorHAnsi" w:hAnsiTheme="minorHAnsi" w:cstheme="minorHAnsi"/>
          <w:lang w:eastAsia="zh-CN"/>
        </w:rPr>
        <w:t>-00</w:t>
      </w:r>
    </w:p>
    <w:p w14:paraId="03078187" w14:textId="5588B504" w:rsidR="003F70B9" w:rsidRPr="003F70B9" w:rsidRDefault="00EC6934" w:rsidP="009947A2">
      <w:pPr>
        <w:pStyle w:val="Akapitzlist"/>
        <w:numPr>
          <w:ilvl w:val="0"/>
          <w:numId w:val="6"/>
        </w:numPr>
        <w:suppressAutoHyphens/>
        <w:spacing w:after="360" w:line="360" w:lineRule="auto"/>
        <w:ind w:left="425" w:hanging="425"/>
        <w:rPr>
          <w:rFonts w:asciiTheme="minorHAnsi" w:hAnsiTheme="minorHAnsi" w:cstheme="minorHAnsi"/>
          <w:kern w:val="1"/>
          <w:u w:val="single"/>
          <w:lang w:eastAsia="zh-CN"/>
        </w:rPr>
      </w:pPr>
      <w:r w:rsidRPr="0050748D">
        <w:rPr>
          <w:rFonts w:asciiTheme="minorHAnsi" w:hAnsiTheme="minorHAnsi" w:cstheme="minorHAnsi"/>
          <w:lang w:eastAsia="zh-CN"/>
        </w:rPr>
        <w:t>Decyzją Komisji rekrutacyjnej</w:t>
      </w:r>
      <w:r w:rsidRPr="0050748D">
        <w:rPr>
          <w:rFonts w:asciiTheme="minorHAnsi" w:hAnsiTheme="minorHAnsi" w:cstheme="minorHAnsi"/>
        </w:rPr>
        <w:t xml:space="preserve"> (</w:t>
      </w:r>
      <w:r w:rsidRPr="0050748D">
        <w:rPr>
          <w:rFonts w:asciiTheme="minorHAnsi" w:hAnsiTheme="minorHAnsi" w:cstheme="minorHAnsi"/>
          <w:lang w:eastAsia="zh-CN"/>
        </w:rPr>
        <w:t>imię i nazwisko dziecka)</w:t>
      </w:r>
      <w:r w:rsidR="00214F40" w:rsidRPr="0050748D">
        <w:rPr>
          <w:rFonts w:asciiTheme="minorHAnsi" w:hAnsiTheme="minorHAnsi" w:cstheme="minorHAnsi"/>
          <w:lang w:eastAsia="zh-CN"/>
        </w:rPr>
        <w:t>:</w:t>
      </w:r>
    </w:p>
    <w:p w14:paraId="75617B50" w14:textId="77777777" w:rsidR="004E0288" w:rsidRDefault="003F70B9" w:rsidP="004E0288">
      <w:pPr>
        <w:pStyle w:val="Akapitzlist"/>
        <w:numPr>
          <w:ilvl w:val="0"/>
          <w:numId w:val="2"/>
        </w:numPr>
        <w:spacing w:before="360" w:after="360"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 xml:space="preserve">zostało przyjęte do nowo utworzonego w Projekcie oddziału przedszkolnego </w:t>
      </w:r>
      <w:r>
        <w:rPr>
          <w:rFonts w:asciiTheme="minorHAnsi" w:hAnsiTheme="minorHAnsi" w:cstheme="minorHAnsi"/>
        </w:rPr>
        <w:t xml:space="preserve">w Przedszkolu „Smerfy” </w:t>
      </w:r>
      <w:r w:rsidRPr="0078637D">
        <w:rPr>
          <w:rFonts w:asciiTheme="minorHAnsi" w:hAnsiTheme="minorHAnsi" w:cstheme="minorHAnsi"/>
        </w:rPr>
        <w:t>przy Szkole Podstawowej w Stężycy</w:t>
      </w:r>
      <w:r>
        <w:rPr>
          <w:rFonts w:asciiTheme="minorHAnsi" w:hAnsiTheme="minorHAnsi" w:cstheme="minorHAnsi"/>
        </w:rPr>
        <w:t>,</w:t>
      </w:r>
    </w:p>
    <w:p w14:paraId="2BE6EBA2" w14:textId="75631675" w:rsidR="003F70B9" w:rsidRPr="004E0288" w:rsidRDefault="003F70B9" w:rsidP="004E0288">
      <w:pPr>
        <w:pStyle w:val="Akapitzlist"/>
        <w:numPr>
          <w:ilvl w:val="0"/>
          <w:numId w:val="2"/>
        </w:numPr>
        <w:spacing w:line="360" w:lineRule="auto"/>
        <w:ind w:left="425" w:hanging="425"/>
        <w:contextualSpacing w:val="0"/>
        <w:rPr>
          <w:rFonts w:asciiTheme="minorHAnsi" w:hAnsiTheme="minorHAnsi" w:cstheme="minorHAnsi"/>
        </w:rPr>
      </w:pPr>
      <w:r w:rsidRPr="004E0288">
        <w:rPr>
          <w:rFonts w:asciiTheme="minorHAnsi" w:hAnsiTheme="minorHAnsi" w:cstheme="minorHAnsi"/>
        </w:rPr>
        <w:t>zostało zakwalifikowane do udziału w zajęciach realizowanych w ramach utworzenia nowego oddziału przedszkolnego, w związku z Projektem, w tym:</w:t>
      </w:r>
    </w:p>
    <w:p w14:paraId="54EA6D2F" w14:textId="77777777" w:rsidR="003F70B9" w:rsidRPr="0078637D" w:rsidRDefault="003F70B9" w:rsidP="004E0288">
      <w:pPr>
        <w:numPr>
          <w:ilvl w:val="0"/>
          <w:numId w:val="2"/>
        </w:numPr>
        <w:spacing w:line="360" w:lineRule="auto"/>
        <w:ind w:left="851" w:right="-2" w:hanging="425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zajęcia logopedyczne,</w:t>
      </w:r>
    </w:p>
    <w:p w14:paraId="406B7AEB" w14:textId="77777777" w:rsidR="003F70B9" w:rsidRPr="0078637D" w:rsidRDefault="003F70B9" w:rsidP="004E0288">
      <w:pPr>
        <w:numPr>
          <w:ilvl w:val="0"/>
          <w:numId w:val="2"/>
        </w:numPr>
        <w:spacing w:line="360" w:lineRule="auto"/>
        <w:ind w:left="851" w:right="-2" w:hanging="425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zajęcia z psychologiem,</w:t>
      </w:r>
    </w:p>
    <w:p w14:paraId="765750DA" w14:textId="77777777" w:rsidR="003F70B9" w:rsidRPr="0078637D" w:rsidRDefault="003F70B9" w:rsidP="004E0288">
      <w:pPr>
        <w:numPr>
          <w:ilvl w:val="0"/>
          <w:numId w:val="2"/>
        </w:numPr>
        <w:spacing w:after="240" w:line="360" w:lineRule="auto"/>
        <w:ind w:left="850" w:hanging="425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zajęcia języka angielskiego,</w:t>
      </w:r>
    </w:p>
    <w:p w14:paraId="0EC59FFA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nie zostało zakwalifikowane do udziału w Projekcie,</w:t>
      </w:r>
    </w:p>
    <w:p w14:paraId="4E96F922" w14:textId="77777777" w:rsidR="003F70B9" w:rsidRPr="0078637D" w:rsidRDefault="003F70B9" w:rsidP="003F70B9">
      <w:pPr>
        <w:pStyle w:val="Akapitzlist"/>
        <w:spacing w:line="360" w:lineRule="auto"/>
        <w:ind w:left="425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uzasadnienie decyzji: ……………………………………………………………………………………………………….</w:t>
      </w:r>
    </w:p>
    <w:p w14:paraId="10E079DA" w14:textId="77777777" w:rsidR="003F70B9" w:rsidRPr="0078637D" w:rsidRDefault="003F70B9" w:rsidP="003F70B9">
      <w:pPr>
        <w:pStyle w:val="Akapitzlist"/>
        <w:spacing w:line="360" w:lineRule="auto"/>
        <w:ind w:left="425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AF5446" w14:textId="06603BFC" w:rsidR="003F70B9" w:rsidRPr="001B14D1" w:rsidRDefault="003F70B9" w:rsidP="003F70B9">
      <w:pPr>
        <w:pStyle w:val="Akapitzlist"/>
        <w:numPr>
          <w:ilvl w:val="0"/>
          <w:numId w:val="6"/>
        </w:numPr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3C5E7C" wp14:editId="1101AC91">
                <wp:simplePos x="0" y="0"/>
                <wp:positionH relativeFrom="rightMargin">
                  <wp:posOffset>180340</wp:posOffset>
                </wp:positionH>
                <wp:positionV relativeFrom="margin">
                  <wp:posOffset>6862445</wp:posOffset>
                </wp:positionV>
                <wp:extent cx="367200" cy="1882800"/>
                <wp:effectExtent l="0" t="0" r="0" b="3175"/>
                <wp:wrapNone/>
                <wp:docPr id="1575098064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541EB" w14:textId="77777777" w:rsidR="003F70B9" w:rsidRDefault="003F70B9" w:rsidP="003F70B9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C5E7C" id="Prostokąt 1" o:spid="_x0000_s1026" style="position:absolute;left:0;text-align:left;margin-left:14.2pt;margin-top:540.3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" o:allowincell="f" filled="f" stroked="f">
                <v:textbox style="layout-flow:vertical;mso-layout-flow-alt:bottom-to-top;mso-fit-shape-to-text:t">
                  <w:txbxContent>
                    <w:p w14:paraId="196541EB" w14:textId="77777777" w:rsidR="003F70B9" w:rsidRDefault="003F70B9" w:rsidP="003F70B9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8637D">
        <w:rPr>
          <w:rFonts w:asciiTheme="minorHAnsi" w:hAnsiTheme="minorHAnsi" w:cstheme="minorHAnsi"/>
        </w:rPr>
        <w:t>Oświadczam, że …………………………………………….……………</w:t>
      </w:r>
      <w:r>
        <w:rPr>
          <w:rFonts w:asciiTheme="minorHAnsi" w:hAnsiTheme="minorHAnsi" w:cstheme="minorHAnsi"/>
        </w:rPr>
        <w:t>……………</w:t>
      </w:r>
      <w:r w:rsidRPr="0078637D">
        <w:rPr>
          <w:rFonts w:asciiTheme="minorHAnsi" w:hAnsiTheme="minorHAnsi" w:cstheme="minorHAnsi"/>
        </w:rPr>
        <w:t xml:space="preserve"> (imię i nazwisko dziecka) spełnia kryteria kwalifikowalności uprawniające do wzięcia udziału w niniejszym Projekcie.</w:t>
      </w:r>
    </w:p>
    <w:p w14:paraId="7740BE1E" w14:textId="77777777" w:rsidR="003F70B9" w:rsidRPr="00E21E5E" w:rsidRDefault="003F70B9" w:rsidP="003F70B9">
      <w:pPr>
        <w:pStyle w:val="Akapitzlist"/>
        <w:numPr>
          <w:ilvl w:val="0"/>
          <w:numId w:val="6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Dokument potwierdzający status uczestnika/uczestniczki w chwili przystąpienia do projektu:</w:t>
      </w:r>
    </w:p>
    <w:p w14:paraId="09CA8A0D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kserokopia orzeczenia/opinia/innego dokumentu potwierdzającego niepełnosprawność uczestnika/uczestniczki projektu,</w:t>
      </w:r>
    </w:p>
    <w:p w14:paraId="3A1EBFA8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kserokopia dokumentu potwierdzającego, że uczestnik/uczestniczka projektu należy do mniejszości narodowej lub etnicznej, jest migrantem, osobą obcego pochodzenia,</w:t>
      </w:r>
    </w:p>
    <w:p w14:paraId="48AB6CF1" w14:textId="77777777" w:rsidR="003F70B9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kserokopia dokumentu potwierdzającego/oświadczenie potwierdzające, że uczestnik/uczestniczka projektu jest osobą bezdomną lub dotkniętą wykluczeniem z dostępu do mieszkań,</w:t>
      </w:r>
    </w:p>
    <w:p w14:paraId="737F3C61" w14:textId="77777777" w:rsidR="003F70B9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k</w:t>
      </w:r>
      <w:r w:rsidRPr="00E21E5E">
        <w:rPr>
          <w:rFonts w:asciiTheme="minorHAnsi" w:hAnsiTheme="minorHAnsi" w:cstheme="minorHAnsi"/>
        </w:rPr>
        <w:t xml:space="preserve">serokopia </w:t>
      </w:r>
      <w:r>
        <w:rPr>
          <w:rFonts w:asciiTheme="minorHAnsi" w:hAnsiTheme="minorHAnsi" w:cstheme="minorHAnsi"/>
        </w:rPr>
        <w:t>zaświadczenia/innego dokumentu</w:t>
      </w:r>
      <w:r w:rsidRPr="00E21E5E">
        <w:rPr>
          <w:rFonts w:asciiTheme="minorHAnsi" w:hAnsiTheme="minorHAnsi" w:cstheme="minorHAnsi"/>
        </w:rPr>
        <w:t xml:space="preserve"> potwierdzającego </w:t>
      </w:r>
      <w:r>
        <w:rPr>
          <w:rFonts w:asciiTheme="minorHAnsi" w:hAnsiTheme="minorHAnsi" w:cstheme="minorHAnsi"/>
        </w:rPr>
        <w:t>korzystanie rodziny z pomocy społecznej,</w:t>
      </w:r>
    </w:p>
    <w:p w14:paraId="733C457A" w14:textId="0FFECE19" w:rsidR="003F70B9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6C6467">
        <w:rPr>
          <w:rFonts w:asciiTheme="minorHAnsi" w:hAnsiTheme="minorHAnsi" w:cstheme="minorHAnsi"/>
        </w:rPr>
        <w:t>kserokopia orzeczenia/opini</w:t>
      </w:r>
      <w:r w:rsidR="003E57A2">
        <w:rPr>
          <w:rFonts w:asciiTheme="minorHAnsi" w:hAnsiTheme="minorHAnsi" w:cstheme="minorHAnsi"/>
        </w:rPr>
        <w:t>i</w:t>
      </w:r>
      <w:r w:rsidRPr="006C6467">
        <w:rPr>
          <w:rFonts w:asciiTheme="minorHAnsi" w:hAnsiTheme="minorHAnsi" w:cstheme="minorHAnsi"/>
        </w:rPr>
        <w:t xml:space="preserve">/innego dokumentu potwierdzającego niepełnosprawność </w:t>
      </w:r>
      <w:r>
        <w:rPr>
          <w:rFonts w:asciiTheme="minorHAnsi" w:hAnsiTheme="minorHAnsi" w:cstheme="minorHAnsi"/>
        </w:rPr>
        <w:t>jednego lub obojga rodziców/opiekunów prawnych dziecka i/lub rodzeństwa,</w:t>
      </w:r>
    </w:p>
    <w:p w14:paraId="6A425D6B" w14:textId="77777777" w:rsidR="003F70B9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bookmarkStart w:id="29" w:name="_Hlk194590634"/>
      <w:r w:rsidRPr="006C6467">
        <w:rPr>
          <w:rFonts w:asciiTheme="minorHAnsi" w:hAnsiTheme="minorHAnsi" w:cstheme="minorHAnsi"/>
        </w:rPr>
        <w:t>kserokopia zaświadczenia/innego dokumentu potwierdzającego</w:t>
      </w:r>
      <w:r>
        <w:rPr>
          <w:rFonts w:asciiTheme="minorHAnsi" w:hAnsiTheme="minorHAnsi" w:cstheme="minorHAnsi"/>
        </w:rPr>
        <w:t xml:space="preserve"> </w:t>
      </w:r>
      <w:bookmarkEnd w:id="29"/>
      <w:r>
        <w:rPr>
          <w:rFonts w:asciiTheme="minorHAnsi" w:hAnsiTheme="minorHAnsi" w:cstheme="minorHAnsi"/>
        </w:rPr>
        <w:t>objęcie dzieci pieczą zastępczą,</w:t>
      </w:r>
    </w:p>
    <w:p w14:paraId="0F06B4B4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6C6467">
        <w:rPr>
          <w:rFonts w:asciiTheme="minorHAnsi" w:hAnsiTheme="minorHAnsi" w:cstheme="minorHAnsi"/>
        </w:rPr>
        <w:t>kserokopia zaświadczenia/innego dokumentu potwierdzającego</w:t>
      </w:r>
      <w:r>
        <w:rPr>
          <w:rFonts w:asciiTheme="minorHAnsi" w:hAnsiTheme="minorHAnsi" w:cstheme="minorHAnsi"/>
        </w:rPr>
        <w:t xml:space="preserve"> wskazanie Poradni Psychologiczno-Pedagogicznej do objęcia edukacją przedszkolną,</w:t>
      </w:r>
    </w:p>
    <w:p w14:paraId="0F4F2746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before="240" w:after="240" w:line="360" w:lineRule="auto"/>
        <w:ind w:left="850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inny dokument (proszę wpisać jaki) …………………………………………………………………………,</w:t>
      </w:r>
    </w:p>
    <w:p w14:paraId="6AA25FA6" w14:textId="77777777" w:rsidR="003F70B9" w:rsidRPr="0078637D" w:rsidRDefault="003F70B9" w:rsidP="003F70B9">
      <w:pPr>
        <w:pStyle w:val="Akapitzlist"/>
        <w:numPr>
          <w:ilvl w:val="0"/>
          <w:numId w:val="2"/>
        </w:numPr>
        <w:spacing w:before="240" w:after="120" w:line="360" w:lineRule="auto"/>
        <w:ind w:left="850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nie dotyczy.</w:t>
      </w:r>
    </w:p>
    <w:p w14:paraId="1F0AD588" w14:textId="77777777" w:rsidR="009947A2" w:rsidRPr="0050748D" w:rsidRDefault="009947A2" w:rsidP="00283D2B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Miejscowość i data: </w:t>
      </w:r>
    </w:p>
    <w:p w14:paraId="4D4B6863" w14:textId="50C3047B" w:rsidR="004B0131" w:rsidRPr="002213CD" w:rsidRDefault="004B0131" w:rsidP="002213CD">
      <w:pPr>
        <w:pStyle w:val="Nagwek2"/>
        <w:sectPr w:rsidR="004B0131" w:rsidRPr="002213CD" w:rsidSect="003D4006"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</w:p>
    <w:bookmarkEnd w:id="28"/>
    <w:p w14:paraId="1D564C18" w14:textId="628BDBA4" w:rsidR="004B0131" w:rsidRPr="009947A2" w:rsidRDefault="00180914" w:rsidP="009947A2">
      <w:pPr>
        <w:pStyle w:val="Bezodstpw"/>
        <w:spacing w:after="100" w:afterAutospacing="1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 xml:space="preserve">Podpis i pieczątka przewodniczącego Komisji Rekrutacyjnej – Dyrektora szkoły/przedszkola: </w:t>
      </w:r>
    </w:p>
    <w:p w14:paraId="6EC04DE6" w14:textId="77777777" w:rsidR="004B0131" w:rsidRDefault="004B0131" w:rsidP="00180914">
      <w:pPr>
        <w:pStyle w:val="Bezodstpw"/>
        <w:spacing w:after="100" w:afterAutospacing="1"/>
        <w:ind w:left="142"/>
        <w:rPr>
          <w:rFonts w:asciiTheme="minorHAnsi" w:hAnsiTheme="minorHAnsi" w:cstheme="minorHAnsi"/>
          <w:sz w:val="24"/>
          <w:szCs w:val="24"/>
        </w:rPr>
      </w:pPr>
    </w:p>
    <w:p w14:paraId="4E873225" w14:textId="77777777" w:rsidR="009E08EC" w:rsidRDefault="009E08EC" w:rsidP="009E08EC">
      <w:pPr>
        <w:rPr>
          <w:rFonts w:asciiTheme="minorHAnsi" w:hAnsiTheme="minorHAnsi" w:cstheme="minorHAnsi"/>
          <w:iCs/>
          <w:sz w:val="22"/>
          <w:szCs w:val="22"/>
        </w:rPr>
      </w:pPr>
      <w:r w:rsidRPr="0078637D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AF5C04" wp14:editId="126A0390">
                <wp:simplePos x="0" y="0"/>
                <wp:positionH relativeFrom="rightMargin">
                  <wp:posOffset>180340</wp:posOffset>
                </wp:positionH>
                <wp:positionV relativeFrom="margin">
                  <wp:posOffset>6840855</wp:posOffset>
                </wp:positionV>
                <wp:extent cx="367200" cy="1882800"/>
                <wp:effectExtent l="0" t="0" r="0" b="3175"/>
                <wp:wrapNone/>
                <wp:docPr id="1122432486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56F2F" w14:textId="77777777" w:rsidR="009E08EC" w:rsidRDefault="009E08EC" w:rsidP="009E08EC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5C04" id="_x0000_s1027" style="position:absolute;margin-left:14.2pt;margin-top:538.65pt;width:28.9pt;height:1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" o:allowincell="f" filled="f" stroked="f">
                <v:textbox style="layout-flow:vertical;mso-layout-flow-alt:bottom-to-top;mso-fit-shape-to-text:t">
                  <w:txbxContent>
                    <w:p w14:paraId="3F056F2F" w14:textId="77777777" w:rsidR="009E08EC" w:rsidRDefault="009E08EC" w:rsidP="009E08EC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UWAGA!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Jeżeli w Kwestionariuszu w części II</w:t>
      </w:r>
      <w:r>
        <w:rPr>
          <w:rFonts w:asciiTheme="minorHAnsi" w:hAnsiTheme="minorHAnsi" w:cstheme="minorHAnsi"/>
          <w:iCs/>
          <w:sz w:val="22"/>
          <w:szCs w:val="22"/>
        </w:rPr>
        <w:t>I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DANE UCZESTNIKA/UCZESTNICZKI PROJEKTU, w pkt. 4 STATUS UCZESTNIKA/UCZESTNICZKI W CHWILI PRZYSTĄPIENIA DO PROJEKTU</w:t>
      </w:r>
      <w:r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49365B">
        <w:rPr>
          <w:rFonts w:asciiTheme="minorHAnsi" w:hAnsiTheme="minorHAnsi" w:cstheme="minorHAnsi"/>
          <w:iCs/>
          <w:sz w:val="22"/>
          <w:szCs w:val="22"/>
        </w:rPr>
        <w:t>w pkt. 7 KRYTERIA PREMIUJĄCE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339B87A4" w14:textId="77777777" w:rsidR="009E08EC" w:rsidRPr="0078637D" w:rsidRDefault="009E08EC" w:rsidP="009E08EC">
      <w:pPr>
        <w:rPr>
          <w:rFonts w:asciiTheme="minorHAnsi" w:hAnsiTheme="minorHAnsi" w:cstheme="minorHAnsi"/>
          <w:iCs/>
          <w:u w:val="single"/>
        </w:rPr>
      </w:pP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UWAGA: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8637D">
        <w:rPr>
          <w:rFonts w:asciiTheme="minorHAnsi" w:hAnsiTheme="minorHAnsi" w:cstheme="minorHAnsi"/>
          <w:iCs/>
          <w:sz w:val="22"/>
          <w:szCs w:val="22"/>
          <w:u w:val="single"/>
        </w:rPr>
        <w:t>W przypadku kserokopii dokumentu – potwierdzenie za zgodność z oryginałem przez osobę, która przyjęła kwestionariusz zgłoszeniowy do projektu</w:t>
      </w:r>
      <w:r w:rsidRPr="0078637D">
        <w:rPr>
          <w:rFonts w:asciiTheme="minorHAnsi" w:hAnsiTheme="minorHAnsi" w:cstheme="minorHAnsi"/>
          <w:iCs/>
          <w:u w:val="single"/>
        </w:rPr>
        <w:t>.</w:t>
      </w:r>
    </w:p>
    <w:p w14:paraId="356A0318" w14:textId="77777777" w:rsidR="009E08EC" w:rsidRPr="0050748D" w:rsidRDefault="009E08EC" w:rsidP="00180914">
      <w:pPr>
        <w:pStyle w:val="Bezodstpw"/>
        <w:spacing w:after="100" w:afterAutospacing="1"/>
        <w:ind w:left="142"/>
        <w:rPr>
          <w:rFonts w:asciiTheme="minorHAnsi" w:hAnsiTheme="minorHAnsi" w:cstheme="minorHAnsi"/>
          <w:sz w:val="24"/>
          <w:szCs w:val="24"/>
        </w:rPr>
      </w:pPr>
    </w:p>
    <w:sectPr w:rsidR="009E08EC" w:rsidRPr="0050748D" w:rsidSect="00EC6C0F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DF34" w14:textId="77777777" w:rsidR="00451DF0" w:rsidRDefault="00451DF0">
      <w:r>
        <w:separator/>
      </w:r>
    </w:p>
  </w:endnote>
  <w:endnote w:type="continuationSeparator" w:id="0">
    <w:p w14:paraId="0B2BABFE" w14:textId="77777777" w:rsidR="00451DF0" w:rsidRDefault="0045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1" w:name="_Hlk163120992"/>
  <w:bookmarkStart w:id="12" w:name="_Hlk163120993"/>
  <w:bookmarkStart w:id="13" w:name="_Hlk163120994"/>
  <w:bookmarkStart w:id="14" w:name="_Hlk163120995"/>
  <w:bookmarkStart w:id="15" w:name="_Hlk163120996"/>
  <w:bookmarkStart w:id="16" w:name="_Hlk163120997"/>
  <w:bookmarkStart w:id="17" w:name="_Hlk163120998"/>
  <w:bookmarkStart w:id="18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9" w:name="_Hlk163120941"/>
    <w:bookmarkStart w:id="20" w:name="_Hlk163120942"/>
    <w:bookmarkStart w:id="21" w:name="_Hlk163120943"/>
    <w:bookmarkStart w:id="22" w:name="_Hlk163120944"/>
    <w:r>
      <w:t>F</w:t>
    </w:r>
    <w:r w:rsidRPr="0039481F">
      <w:t>undusze Europejskie dla Pomorza 2021-2027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19C9" w14:textId="77777777" w:rsidR="00451DF0" w:rsidRDefault="00451DF0">
      <w:r>
        <w:separator/>
      </w:r>
    </w:p>
  </w:footnote>
  <w:footnote w:type="continuationSeparator" w:id="0">
    <w:p w14:paraId="37D72C7F" w14:textId="77777777" w:rsidR="00451DF0" w:rsidRDefault="00451DF0">
      <w:r>
        <w:continuationSeparator/>
      </w:r>
    </w:p>
  </w:footnote>
  <w:footnote w:id="1">
    <w:p w14:paraId="5699FD5B" w14:textId="77777777" w:rsidR="004C6A9F" w:rsidRDefault="004C6A9F" w:rsidP="004C6A9F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62845BE5" w14:textId="49EAA5DD" w:rsidR="00D230E3" w:rsidRDefault="00D230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2571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</w:t>
      </w:r>
      <w:r>
        <w:rPr>
          <w:rFonts w:asciiTheme="minorHAnsi" w:hAnsiTheme="minorHAnsi" w:cstheme="minorHAnsi"/>
        </w:rPr>
        <w:t>.</w:t>
      </w:r>
    </w:p>
  </w:footnote>
  <w:footnote w:id="3">
    <w:p w14:paraId="5D4DDA28" w14:textId="7B680D3B" w:rsidR="006F2A28" w:rsidRDefault="006F2A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44C37C8F" w:rsidR="009A4ACC" w:rsidRDefault="00000000" w:rsidP="002E382B">
    <w:pPr>
      <w:pStyle w:val="Nagwek"/>
      <w:ind w:left="-1134"/>
      <w:jc w:val="center"/>
    </w:pPr>
    <w:sdt>
      <w:sdtPr>
        <w:id w:val="940338248"/>
        <w:docPartObj>
          <w:docPartGallery w:val="Page Numbers (Margins)"/>
          <w:docPartUnique/>
        </w:docPartObj>
      </w:sdtPr>
      <w:sdtContent>
        <w:r w:rsidR="0009279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9223D1" wp14:editId="4C3DDB3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61440726" name="Prostokąt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4DD1D" w14:textId="77777777" w:rsidR="0009279E" w:rsidRDefault="0009279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Pr="0009279E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 w:rsidRPr="0009279E">
                                <w:instrText>PAGE    \* MERGEFORMAT</w:instrText>
                              </w:r>
                              <w:r w:rsidRPr="0009279E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09279E">
                                <w:rPr>
                                  <w:rFonts w:asciiTheme="majorHAnsi" w:eastAsiaTheme="majorEastAsia" w:hAnsiTheme="majorHAnsi" w:cstheme="majorBidi"/>
                                </w:rPr>
                                <w:t>2</w:t>
                              </w:r>
                              <w:r w:rsidRPr="0009279E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9223D1" id="Prostokąt 6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974DD1D" w14:textId="77777777" w:rsidR="0009279E" w:rsidRDefault="0009279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Pr="0009279E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 w:rsidRPr="0009279E">
                          <w:instrText>PAGE    \* MERGEFORMAT</w:instrText>
                        </w:r>
                        <w:r w:rsidRPr="0009279E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09279E">
                          <w:rPr>
                            <w:rFonts w:asciiTheme="majorHAnsi" w:eastAsiaTheme="majorEastAsia" w:hAnsiTheme="majorHAnsi" w:cstheme="majorBidi"/>
                          </w:rPr>
                          <w:t>2</w:t>
                        </w:r>
                        <w:r w:rsidRPr="0009279E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E382B">
      <w:rPr>
        <w:noProof/>
      </w:rPr>
      <w:drawing>
        <wp:inline distT="0" distB="0" distL="0" distR="0" wp14:anchorId="5BAE2ADE" wp14:editId="6B264B87">
          <wp:extent cx="7029450" cy="658495"/>
          <wp:effectExtent l="0" t="0" r="0" b="0"/>
          <wp:docPr id="564307544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307544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36D227B6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2BA7665D">
          <wp:extent cx="7266940" cy="6350"/>
          <wp:effectExtent l="0" t="0" r="0" b="0"/>
          <wp:docPr id="1521082542" name="Obraz 1521082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082542" name="Obraz 15210825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1CBA53EC" w:rsidR="000174EA" w:rsidRDefault="00000000" w:rsidP="00E64D96">
    <w:pPr>
      <w:pStyle w:val="Nagwek"/>
      <w:ind w:left="-1134"/>
    </w:pPr>
    <w:sdt>
      <w:sdtPr>
        <w:id w:val="1717851927"/>
        <w:docPartObj>
          <w:docPartGallery w:val="Page Numbers (Margins)"/>
          <w:docPartUnique/>
        </w:docPartObj>
      </w:sdtPr>
      <w:sdtContent>
        <w:r w:rsidR="0009279E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9D62E8A" wp14:editId="7C0F202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72300824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431FB" w14:textId="77777777" w:rsidR="0009279E" w:rsidRDefault="0009279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Pr="0009279E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 w:rsidRPr="0009279E">
                                <w:instrText>PAGE    \* MERGEFORMAT</w:instrText>
                              </w:r>
                              <w:r w:rsidRPr="0009279E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Pr="0009279E">
                                <w:rPr>
                                  <w:rFonts w:asciiTheme="majorHAnsi" w:eastAsiaTheme="majorEastAsia" w:hAnsiTheme="majorHAnsi" w:cstheme="majorBidi"/>
                                </w:rPr>
                                <w:t>2</w:t>
                              </w:r>
                              <w:r w:rsidRPr="0009279E">
                                <w:rPr>
                                  <w:rFonts w:asciiTheme="majorHAnsi" w:eastAsiaTheme="majorEastAsia" w:hAnsiTheme="majorHAnsi" w:cstheme="majorBidi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D62E8A" id="Prostokąt 7" o:spid="_x0000_s1029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68C431FB" w14:textId="77777777" w:rsidR="0009279E" w:rsidRDefault="0009279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Pr="0009279E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 w:rsidRPr="0009279E">
                          <w:instrText>PAGE    \* MERGEFORMAT</w:instrText>
                        </w:r>
                        <w:r w:rsidRPr="0009279E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Pr="0009279E">
                          <w:rPr>
                            <w:rFonts w:asciiTheme="majorHAnsi" w:eastAsiaTheme="majorEastAsia" w:hAnsiTheme="majorHAnsi" w:cstheme="majorBidi"/>
                          </w:rPr>
                          <w:t>2</w:t>
                        </w:r>
                        <w:r w:rsidRPr="0009279E">
                          <w:rPr>
                            <w:rFonts w:asciiTheme="majorHAnsi" w:eastAsiaTheme="majorEastAsia" w:hAnsiTheme="majorHAnsi" w:cstheme="majorBidi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70B9">
      <w:rPr>
        <w:noProof/>
      </w:rPr>
      <w:drawing>
        <wp:inline distT="0" distB="0" distL="0" distR="0" wp14:anchorId="0EDDDCF7" wp14:editId="57841C4B">
          <wp:extent cx="7029450" cy="658495"/>
          <wp:effectExtent l="0" t="0" r="0" b="0"/>
          <wp:docPr id="1004915266" name="Obraz 4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15266" name="Obraz 4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1D0EE7CE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4B89CF3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9291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2F47A8A"/>
    <w:multiLevelType w:val="hybridMultilevel"/>
    <w:tmpl w:val="85FC88C4"/>
    <w:lvl w:ilvl="0" w:tplc="491AE8E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0298"/>
    <w:multiLevelType w:val="hybridMultilevel"/>
    <w:tmpl w:val="6682E9DA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8C76670"/>
    <w:multiLevelType w:val="hybridMultilevel"/>
    <w:tmpl w:val="78E8E070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C2C0568"/>
    <w:multiLevelType w:val="hybridMultilevel"/>
    <w:tmpl w:val="DB54D1E6"/>
    <w:lvl w:ilvl="0" w:tplc="04FEC076">
      <w:start w:val="5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9E23BB0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C676">
      <w:numFmt w:val="bullet"/>
      <w:lvlText w:val=""/>
      <w:lvlJc w:val="left"/>
      <w:pPr>
        <w:ind w:left="1440" w:hanging="360"/>
      </w:pPr>
      <w:rPr>
        <w:rFonts w:ascii="Wingdings" w:eastAsia="Times New Roman" w:hAnsi="Wingdings" w:cstheme="minorHAnsi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F7C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902865"/>
    <w:multiLevelType w:val="hybridMultilevel"/>
    <w:tmpl w:val="088C2B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F639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100CB"/>
    <w:multiLevelType w:val="hybridMultilevel"/>
    <w:tmpl w:val="17904C4C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41A70"/>
    <w:multiLevelType w:val="multilevel"/>
    <w:tmpl w:val="DB0AA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60153A"/>
    <w:multiLevelType w:val="hybridMultilevel"/>
    <w:tmpl w:val="80525BD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159A6"/>
    <w:multiLevelType w:val="hybridMultilevel"/>
    <w:tmpl w:val="0E8A1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83B1C"/>
    <w:multiLevelType w:val="hybridMultilevel"/>
    <w:tmpl w:val="F06E663A"/>
    <w:lvl w:ilvl="0" w:tplc="3BCECFA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926399">
    <w:abstractNumId w:val="18"/>
  </w:num>
  <w:num w:numId="2" w16cid:durableId="1810198255">
    <w:abstractNumId w:val="5"/>
  </w:num>
  <w:num w:numId="3" w16cid:durableId="942539941">
    <w:abstractNumId w:val="0"/>
  </w:num>
  <w:num w:numId="4" w16cid:durableId="1924871415">
    <w:abstractNumId w:val="11"/>
  </w:num>
  <w:num w:numId="5" w16cid:durableId="1024405326">
    <w:abstractNumId w:val="8"/>
  </w:num>
  <w:num w:numId="6" w16cid:durableId="220026561">
    <w:abstractNumId w:val="17"/>
  </w:num>
  <w:num w:numId="7" w16cid:durableId="1945111340">
    <w:abstractNumId w:val="10"/>
  </w:num>
  <w:num w:numId="8" w16cid:durableId="760107042">
    <w:abstractNumId w:val="6"/>
  </w:num>
  <w:num w:numId="9" w16cid:durableId="2034767456">
    <w:abstractNumId w:val="2"/>
  </w:num>
  <w:num w:numId="10" w16cid:durableId="1466465896">
    <w:abstractNumId w:val="7"/>
  </w:num>
  <w:num w:numId="11" w16cid:durableId="1393578070">
    <w:abstractNumId w:val="14"/>
  </w:num>
  <w:num w:numId="12" w16cid:durableId="1255096003">
    <w:abstractNumId w:val="13"/>
  </w:num>
  <w:num w:numId="13" w16cid:durableId="1164587552">
    <w:abstractNumId w:val="4"/>
  </w:num>
  <w:num w:numId="14" w16cid:durableId="1659193593">
    <w:abstractNumId w:val="12"/>
  </w:num>
  <w:num w:numId="15" w16cid:durableId="636301619">
    <w:abstractNumId w:val="16"/>
  </w:num>
  <w:num w:numId="16" w16cid:durableId="1762412683">
    <w:abstractNumId w:val="21"/>
  </w:num>
  <w:num w:numId="17" w16cid:durableId="991329758">
    <w:abstractNumId w:val="20"/>
  </w:num>
  <w:num w:numId="18" w16cid:durableId="1018385768">
    <w:abstractNumId w:val="1"/>
  </w:num>
  <w:num w:numId="19" w16cid:durableId="456680981">
    <w:abstractNumId w:val="5"/>
  </w:num>
  <w:num w:numId="20" w16cid:durableId="1183938340">
    <w:abstractNumId w:val="3"/>
  </w:num>
  <w:num w:numId="21" w16cid:durableId="1274480252">
    <w:abstractNumId w:val="19"/>
  </w:num>
  <w:num w:numId="22" w16cid:durableId="198535213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3EB"/>
    <w:rsid w:val="00001EBE"/>
    <w:rsid w:val="000174EA"/>
    <w:rsid w:val="00026E5D"/>
    <w:rsid w:val="00027068"/>
    <w:rsid w:val="00032C9B"/>
    <w:rsid w:val="00032E3B"/>
    <w:rsid w:val="00033023"/>
    <w:rsid w:val="00036215"/>
    <w:rsid w:val="000364DF"/>
    <w:rsid w:val="00037CEF"/>
    <w:rsid w:val="00044063"/>
    <w:rsid w:val="00061F20"/>
    <w:rsid w:val="00062747"/>
    <w:rsid w:val="00064CA4"/>
    <w:rsid w:val="00067DAF"/>
    <w:rsid w:val="00071427"/>
    <w:rsid w:val="00074576"/>
    <w:rsid w:val="00074F26"/>
    <w:rsid w:val="00080D83"/>
    <w:rsid w:val="00081BC8"/>
    <w:rsid w:val="00085504"/>
    <w:rsid w:val="00087526"/>
    <w:rsid w:val="00087C3D"/>
    <w:rsid w:val="0009279E"/>
    <w:rsid w:val="000A3836"/>
    <w:rsid w:val="000A4C15"/>
    <w:rsid w:val="000A5E07"/>
    <w:rsid w:val="000B27FF"/>
    <w:rsid w:val="000B2B52"/>
    <w:rsid w:val="000D1E3E"/>
    <w:rsid w:val="000D283E"/>
    <w:rsid w:val="000D7A50"/>
    <w:rsid w:val="000E3969"/>
    <w:rsid w:val="000F733E"/>
    <w:rsid w:val="00101B25"/>
    <w:rsid w:val="0011051A"/>
    <w:rsid w:val="00113C1A"/>
    <w:rsid w:val="00116ECB"/>
    <w:rsid w:val="00120BC8"/>
    <w:rsid w:val="00124D4A"/>
    <w:rsid w:val="001255B0"/>
    <w:rsid w:val="001304E7"/>
    <w:rsid w:val="00130B23"/>
    <w:rsid w:val="00130F22"/>
    <w:rsid w:val="00132325"/>
    <w:rsid w:val="00142A42"/>
    <w:rsid w:val="001439B4"/>
    <w:rsid w:val="001520FF"/>
    <w:rsid w:val="00152447"/>
    <w:rsid w:val="001539BE"/>
    <w:rsid w:val="0015600F"/>
    <w:rsid w:val="00157952"/>
    <w:rsid w:val="00171C37"/>
    <w:rsid w:val="00172A5E"/>
    <w:rsid w:val="00177B77"/>
    <w:rsid w:val="00180914"/>
    <w:rsid w:val="00197988"/>
    <w:rsid w:val="001A02A1"/>
    <w:rsid w:val="001A081C"/>
    <w:rsid w:val="001A1243"/>
    <w:rsid w:val="001A2E72"/>
    <w:rsid w:val="001A3D33"/>
    <w:rsid w:val="001A658D"/>
    <w:rsid w:val="001B0F35"/>
    <w:rsid w:val="001B210F"/>
    <w:rsid w:val="001B3498"/>
    <w:rsid w:val="001D059A"/>
    <w:rsid w:val="001D5C1D"/>
    <w:rsid w:val="001D6D45"/>
    <w:rsid w:val="001E0855"/>
    <w:rsid w:val="001F5715"/>
    <w:rsid w:val="001F57A5"/>
    <w:rsid w:val="001F6187"/>
    <w:rsid w:val="002009B8"/>
    <w:rsid w:val="00214F40"/>
    <w:rsid w:val="00215A0F"/>
    <w:rsid w:val="0021691D"/>
    <w:rsid w:val="002213CD"/>
    <w:rsid w:val="002261A2"/>
    <w:rsid w:val="002357A2"/>
    <w:rsid w:val="00236604"/>
    <w:rsid w:val="00240425"/>
    <w:rsid w:val="00240E05"/>
    <w:rsid w:val="00241481"/>
    <w:rsid w:val="00241C1F"/>
    <w:rsid w:val="002425AE"/>
    <w:rsid w:val="00244F21"/>
    <w:rsid w:val="002529E4"/>
    <w:rsid w:val="00256F39"/>
    <w:rsid w:val="00257586"/>
    <w:rsid w:val="00267A69"/>
    <w:rsid w:val="00267E5B"/>
    <w:rsid w:val="00272F79"/>
    <w:rsid w:val="00280F71"/>
    <w:rsid w:val="00283D2B"/>
    <w:rsid w:val="002842D0"/>
    <w:rsid w:val="00295986"/>
    <w:rsid w:val="002A0AA3"/>
    <w:rsid w:val="002A2095"/>
    <w:rsid w:val="002B0753"/>
    <w:rsid w:val="002C6347"/>
    <w:rsid w:val="002D06D3"/>
    <w:rsid w:val="002D4615"/>
    <w:rsid w:val="002D61AB"/>
    <w:rsid w:val="002D7B6F"/>
    <w:rsid w:val="002E382B"/>
    <w:rsid w:val="002E3AB6"/>
    <w:rsid w:val="002E5A76"/>
    <w:rsid w:val="002F015E"/>
    <w:rsid w:val="002F6438"/>
    <w:rsid w:val="002F6D1D"/>
    <w:rsid w:val="00301F91"/>
    <w:rsid w:val="00303884"/>
    <w:rsid w:val="00303EB7"/>
    <w:rsid w:val="00307606"/>
    <w:rsid w:val="003078A5"/>
    <w:rsid w:val="00310626"/>
    <w:rsid w:val="00311931"/>
    <w:rsid w:val="00315901"/>
    <w:rsid w:val="003178A4"/>
    <w:rsid w:val="00320AAC"/>
    <w:rsid w:val="00320F94"/>
    <w:rsid w:val="00323768"/>
    <w:rsid w:val="003246FE"/>
    <w:rsid w:val="00325198"/>
    <w:rsid w:val="00325866"/>
    <w:rsid w:val="00327EEF"/>
    <w:rsid w:val="003370E2"/>
    <w:rsid w:val="00345C9F"/>
    <w:rsid w:val="003467CC"/>
    <w:rsid w:val="00347525"/>
    <w:rsid w:val="0035082B"/>
    <w:rsid w:val="003526F5"/>
    <w:rsid w:val="00352921"/>
    <w:rsid w:val="00353855"/>
    <w:rsid w:val="0035482A"/>
    <w:rsid w:val="00355C4F"/>
    <w:rsid w:val="003619F2"/>
    <w:rsid w:val="00364D69"/>
    <w:rsid w:val="003657D4"/>
    <w:rsid w:val="00365820"/>
    <w:rsid w:val="0036657F"/>
    <w:rsid w:val="00372EFB"/>
    <w:rsid w:val="00373E2A"/>
    <w:rsid w:val="00382CA0"/>
    <w:rsid w:val="003838CF"/>
    <w:rsid w:val="00384B1B"/>
    <w:rsid w:val="00385D70"/>
    <w:rsid w:val="003871CE"/>
    <w:rsid w:val="003906D2"/>
    <w:rsid w:val="00391147"/>
    <w:rsid w:val="0039481F"/>
    <w:rsid w:val="00396313"/>
    <w:rsid w:val="0039693E"/>
    <w:rsid w:val="003A17CF"/>
    <w:rsid w:val="003A5F44"/>
    <w:rsid w:val="003B04DB"/>
    <w:rsid w:val="003B360B"/>
    <w:rsid w:val="003B3C2B"/>
    <w:rsid w:val="003B72C2"/>
    <w:rsid w:val="003C0EE2"/>
    <w:rsid w:val="003C221E"/>
    <w:rsid w:val="003C554F"/>
    <w:rsid w:val="003D4006"/>
    <w:rsid w:val="003D4926"/>
    <w:rsid w:val="003D49B0"/>
    <w:rsid w:val="003D5255"/>
    <w:rsid w:val="003E4A02"/>
    <w:rsid w:val="003E57A2"/>
    <w:rsid w:val="003F04C0"/>
    <w:rsid w:val="003F42AE"/>
    <w:rsid w:val="003F70B9"/>
    <w:rsid w:val="003F7893"/>
    <w:rsid w:val="00401078"/>
    <w:rsid w:val="0040149C"/>
    <w:rsid w:val="004079A6"/>
    <w:rsid w:val="004103EB"/>
    <w:rsid w:val="00414478"/>
    <w:rsid w:val="004150EA"/>
    <w:rsid w:val="004175D2"/>
    <w:rsid w:val="00417855"/>
    <w:rsid w:val="00422C95"/>
    <w:rsid w:val="00423989"/>
    <w:rsid w:val="00427E08"/>
    <w:rsid w:val="00434427"/>
    <w:rsid w:val="004430F4"/>
    <w:rsid w:val="00443EB4"/>
    <w:rsid w:val="004476A5"/>
    <w:rsid w:val="00451DF0"/>
    <w:rsid w:val="00453137"/>
    <w:rsid w:val="00453CD2"/>
    <w:rsid w:val="00456AE3"/>
    <w:rsid w:val="0046002C"/>
    <w:rsid w:val="0046131A"/>
    <w:rsid w:val="00464281"/>
    <w:rsid w:val="00471368"/>
    <w:rsid w:val="0048173C"/>
    <w:rsid w:val="00481E64"/>
    <w:rsid w:val="00484DE4"/>
    <w:rsid w:val="00492BA7"/>
    <w:rsid w:val="00492BD3"/>
    <w:rsid w:val="004937EC"/>
    <w:rsid w:val="00497730"/>
    <w:rsid w:val="004A2632"/>
    <w:rsid w:val="004A3021"/>
    <w:rsid w:val="004A39FD"/>
    <w:rsid w:val="004A3B2C"/>
    <w:rsid w:val="004A706F"/>
    <w:rsid w:val="004B0131"/>
    <w:rsid w:val="004B2FF4"/>
    <w:rsid w:val="004B38AD"/>
    <w:rsid w:val="004B3B95"/>
    <w:rsid w:val="004B47B1"/>
    <w:rsid w:val="004B70BD"/>
    <w:rsid w:val="004C0E13"/>
    <w:rsid w:val="004C303B"/>
    <w:rsid w:val="004C6A9F"/>
    <w:rsid w:val="004D3135"/>
    <w:rsid w:val="004D3605"/>
    <w:rsid w:val="004D3607"/>
    <w:rsid w:val="004D68B3"/>
    <w:rsid w:val="004E0288"/>
    <w:rsid w:val="004E561E"/>
    <w:rsid w:val="004E60F2"/>
    <w:rsid w:val="0050177E"/>
    <w:rsid w:val="0050748D"/>
    <w:rsid w:val="005108A7"/>
    <w:rsid w:val="0052111D"/>
    <w:rsid w:val="00522785"/>
    <w:rsid w:val="005266B7"/>
    <w:rsid w:val="005321FE"/>
    <w:rsid w:val="0053404A"/>
    <w:rsid w:val="00534A63"/>
    <w:rsid w:val="0054578F"/>
    <w:rsid w:val="0055689F"/>
    <w:rsid w:val="00557394"/>
    <w:rsid w:val="00575043"/>
    <w:rsid w:val="005760A9"/>
    <w:rsid w:val="00576809"/>
    <w:rsid w:val="005822BC"/>
    <w:rsid w:val="0058305A"/>
    <w:rsid w:val="0058622B"/>
    <w:rsid w:val="0059000A"/>
    <w:rsid w:val="00593547"/>
    <w:rsid w:val="00594464"/>
    <w:rsid w:val="005A62CE"/>
    <w:rsid w:val="005A7AEC"/>
    <w:rsid w:val="005B1029"/>
    <w:rsid w:val="005B1193"/>
    <w:rsid w:val="005B7357"/>
    <w:rsid w:val="005B7E71"/>
    <w:rsid w:val="005D00D2"/>
    <w:rsid w:val="005D1ABD"/>
    <w:rsid w:val="005D23F7"/>
    <w:rsid w:val="005D432C"/>
    <w:rsid w:val="005D468F"/>
    <w:rsid w:val="005E344B"/>
    <w:rsid w:val="005E3EFB"/>
    <w:rsid w:val="005E6357"/>
    <w:rsid w:val="005F0841"/>
    <w:rsid w:val="005F7337"/>
    <w:rsid w:val="00602BE4"/>
    <w:rsid w:val="00607948"/>
    <w:rsid w:val="006121EF"/>
    <w:rsid w:val="006132B3"/>
    <w:rsid w:val="00616D86"/>
    <w:rsid w:val="0061767F"/>
    <w:rsid w:val="00621CEF"/>
    <w:rsid w:val="00622781"/>
    <w:rsid w:val="00623137"/>
    <w:rsid w:val="006232C5"/>
    <w:rsid w:val="00626D52"/>
    <w:rsid w:val="006305D5"/>
    <w:rsid w:val="00630B82"/>
    <w:rsid w:val="00631794"/>
    <w:rsid w:val="006367CE"/>
    <w:rsid w:val="006372E3"/>
    <w:rsid w:val="00637899"/>
    <w:rsid w:val="00637F51"/>
    <w:rsid w:val="00640BFF"/>
    <w:rsid w:val="00642337"/>
    <w:rsid w:val="006432A9"/>
    <w:rsid w:val="00647094"/>
    <w:rsid w:val="0065712B"/>
    <w:rsid w:val="0066032A"/>
    <w:rsid w:val="00660563"/>
    <w:rsid w:val="00660CC2"/>
    <w:rsid w:val="006629D4"/>
    <w:rsid w:val="00664CA7"/>
    <w:rsid w:val="00665A91"/>
    <w:rsid w:val="00665FE6"/>
    <w:rsid w:val="00666934"/>
    <w:rsid w:val="00671A65"/>
    <w:rsid w:val="00682E94"/>
    <w:rsid w:val="00686ACC"/>
    <w:rsid w:val="00692DC5"/>
    <w:rsid w:val="0069621B"/>
    <w:rsid w:val="00697B2D"/>
    <w:rsid w:val="006A259D"/>
    <w:rsid w:val="006A2E37"/>
    <w:rsid w:val="006B0D9F"/>
    <w:rsid w:val="006B4267"/>
    <w:rsid w:val="006B42B6"/>
    <w:rsid w:val="006C14A1"/>
    <w:rsid w:val="006C4B00"/>
    <w:rsid w:val="006D2F7C"/>
    <w:rsid w:val="006D5C90"/>
    <w:rsid w:val="006D6C8C"/>
    <w:rsid w:val="006D7A53"/>
    <w:rsid w:val="006E5801"/>
    <w:rsid w:val="006E6429"/>
    <w:rsid w:val="006E68CD"/>
    <w:rsid w:val="006F0C63"/>
    <w:rsid w:val="006F209E"/>
    <w:rsid w:val="006F2A28"/>
    <w:rsid w:val="006F3F0E"/>
    <w:rsid w:val="0070009C"/>
    <w:rsid w:val="00706E41"/>
    <w:rsid w:val="00715A51"/>
    <w:rsid w:val="00721893"/>
    <w:rsid w:val="007219E7"/>
    <w:rsid w:val="00722870"/>
    <w:rsid w:val="007235C4"/>
    <w:rsid w:val="00725E8D"/>
    <w:rsid w:val="0072722F"/>
    <w:rsid w:val="00727F94"/>
    <w:rsid w:val="007337EB"/>
    <w:rsid w:val="007339CB"/>
    <w:rsid w:val="00734B6A"/>
    <w:rsid w:val="007373F9"/>
    <w:rsid w:val="0073775D"/>
    <w:rsid w:val="00745BE6"/>
    <w:rsid w:val="00745D18"/>
    <w:rsid w:val="00747A21"/>
    <w:rsid w:val="00751779"/>
    <w:rsid w:val="00755FBF"/>
    <w:rsid w:val="00762364"/>
    <w:rsid w:val="00766C81"/>
    <w:rsid w:val="00770F07"/>
    <w:rsid w:val="007733CF"/>
    <w:rsid w:val="00773BD6"/>
    <w:rsid w:val="00775863"/>
    <w:rsid w:val="00776530"/>
    <w:rsid w:val="00783FEE"/>
    <w:rsid w:val="00790CDE"/>
    <w:rsid w:val="00791E8E"/>
    <w:rsid w:val="00794DE3"/>
    <w:rsid w:val="007A0109"/>
    <w:rsid w:val="007A4480"/>
    <w:rsid w:val="007A6E06"/>
    <w:rsid w:val="007B15BB"/>
    <w:rsid w:val="007B22EA"/>
    <w:rsid w:val="007B2500"/>
    <w:rsid w:val="007B2752"/>
    <w:rsid w:val="007B276F"/>
    <w:rsid w:val="007B3B49"/>
    <w:rsid w:val="007B4F98"/>
    <w:rsid w:val="007B5688"/>
    <w:rsid w:val="007B594C"/>
    <w:rsid w:val="007B73B0"/>
    <w:rsid w:val="007B7EDF"/>
    <w:rsid w:val="007D166A"/>
    <w:rsid w:val="007D1E1E"/>
    <w:rsid w:val="007D3221"/>
    <w:rsid w:val="007D61D6"/>
    <w:rsid w:val="007D653F"/>
    <w:rsid w:val="007E1B19"/>
    <w:rsid w:val="007E3454"/>
    <w:rsid w:val="007E6D3A"/>
    <w:rsid w:val="007E7344"/>
    <w:rsid w:val="007F3623"/>
    <w:rsid w:val="007F6069"/>
    <w:rsid w:val="00806AA0"/>
    <w:rsid w:val="00812659"/>
    <w:rsid w:val="008251E5"/>
    <w:rsid w:val="00827311"/>
    <w:rsid w:val="00830525"/>
    <w:rsid w:val="00834BB4"/>
    <w:rsid w:val="00834F0C"/>
    <w:rsid w:val="00835187"/>
    <w:rsid w:val="00844592"/>
    <w:rsid w:val="008541C1"/>
    <w:rsid w:val="00863782"/>
    <w:rsid w:val="00863C36"/>
    <w:rsid w:val="00864F00"/>
    <w:rsid w:val="00865A50"/>
    <w:rsid w:val="008711ED"/>
    <w:rsid w:val="00873501"/>
    <w:rsid w:val="00873D5C"/>
    <w:rsid w:val="00876326"/>
    <w:rsid w:val="00883AE7"/>
    <w:rsid w:val="00885CB0"/>
    <w:rsid w:val="00890CA6"/>
    <w:rsid w:val="008945D9"/>
    <w:rsid w:val="008A18F3"/>
    <w:rsid w:val="008A305B"/>
    <w:rsid w:val="008A3065"/>
    <w:rsid w:val="008A3A4B"/>
    <w:rsid w:val="008A7644"/>
    <w:rsid w:val="008B118B"/>
    <w:rsid w:val="008B73D6"/>
    <w:rsid w:val="008C020B"/>
    <w:rsid w:val="008C34C0"/>
    <w:rsid w:val="008C52E2"/>
    <w:rsid w:val="008C5AD9"/>
    <w:rsid w:val="008E0FF2"/>
    <w:rsid w:val="008E3F76"/>
    <w:rsid w:val="008E724A"/>
    <w:rsid w:val="008F71D7"/>
    <w:rsid w:val="008F74F9"/>
    <w:rsid w:val="009002D7"/>
    <w:rsid w:val="0090241A"/>
    <w:rsid w:val="00902628"/>
    <w:rsid w:val="00905A18"/>
    <w:rsid w:val="00905F1A"/>
    <w:rsid w:val="009068B2"/>
    <w:rsid w:val="00913D2A"/>
    <w:rsid w:val="009203AA"/>
    <w:rsid w:val="009246E1"/>
    <w:rsid w:val="0092769D"/>
    <w:rsid w:val="00930BB6"/>
    <w:rsid w:val="00934E74"/>
    <w:rsid w:val="0093635F"/>
    <w:rsid w:val="00942D03"/>
    <w:rsid w:val="00943E32"/>
    <w:rsid w:val="00943E77"/>
    <w:rsid w:val="009553B0"/>
    <w:rsid w:val="009572BB"/>
    <w:rsid w:val="00957784"/>
    <w:rsid w:val="00961CF7"/>
    <w:rsid w:val="00962376"/>
    <w:rsid w:val="00964EDE"/>
    <w:rsid w:val="00967596"/>
    <w:rsid w:val="00970013"/>
    <w:rsid w:val="009706FB"/>
    <w:rsid w:val="009726FB"/>
    <w:rsid w:val="00977721"/>
    <w:rsid w:val="009947A2"/>
    <w:rsid w:val="009A3E3C"/>
    <w:rsid w:val="009A4ACC"/>
    <w:rsid w:val="009A6A61"/>
    <w:rsid w:val="009A7F96"/>
    <w:rsid w:val="009A7FF9"/>
    <w:rsid w:val="009B3364"/>
    <w:rsid w:val="009B51C4"/>
    <w:rsid w:val="009B5E6B"/>
    <w:rsid w:val="009B6290"/>
    <w:rsid w:val="009B750E"/>
    <w:rsid w:val="009C6DBA"/>
    <w:rsid w:val="009D44A5"/>
    <w:rsid w:val="009D58C7"/>
    <w:rsid w:val="009D71C1"/>
    <w:rsid w:val="009D790B"/>
    <w:rsid w:val="009E08EC"/>
    <w:rsid w:val="009E1989"/>
    <w:rsid w:val="009E3798"/>
    <w:rsid w:val="009E4097"/>
    <w:rsid w:val="009E4933"/>
    <w:rsid w:val="009E75BE"/>
    <w:rsid w:val="009F0587"/>
    <w:rsid w:val="009F2CF0"/>
    <w:rsid w:val="00A00469"/>
    <w:rsid w:val="00A0160D"/>
    <w:rsid w:val="00A04690"/>
    <w:rsid w:val="00A07C00"/>
    <w:rsid w:val="00A103A4"/>
    <w:rsid w:val="00A16014"/>
    <w:rsid w:val="00A21195"/>
    <w:rsid w:val="00A21333"/>
    <w:rsid w:val="00A235F0"/>
    <w:rsid w:val="00A23C6F"/>
    <w:rsid w:val="00A2686F"/>
    <w:rsid w:val="00A31044"/>
    <w:rsid w:val="00A34135"/>
    <w:rsid w:val="00A36340"/>
    <w:rsid w:val="00A36A4F"/>
    <w:rsid w:val="00A3700D"/>
    <w:rsid w:val="00A37742"/>
    <w:rsid w:val="00A40DD3"/>
    <w:rsid w:val="00A461C4"/>
    <w:rsid w:val="00A525D7"/>
    <w:rsid w:val="00A5719C"/>
    <w:rsid w:val="00A6455E"/>
    <w:rsid w:val="00A679F4"/>
    <w:rsid w:val="00A7359B"/>
    <w:rsid w:val="00A735F5"/>
    <w:rsid w:val="00A741C1"/>
    <w:rsid w:val="00A77C61"/>
    <w:rsid w:val="00A830EB"/>
    <w:rsid w:val="00A8311B"/>
    <w:rsid w:val="00A83A55"/>
    <w:rsid w:val="00A83DDF"/>
    <w:rsid w:val="00A95C7C"/>
    <w:rsid w:val="00A96A44"/>
    <w:rsid w:val="00AA18A2"/>
    <w:rsid w:val="00AA2E60"/>
    <w:rsid w:val="00AA2FC7"/>
    <w:rsid w:val="00AA4D4D"/>
    <w:rsid w:val="00AA7B22"/>
    <w:rsid w:val="00AB0F65"/>
    <w:rsid w:val="00AB19A9"/>
    <w:rsid w:val="00AB66DF"/>
    <w:rsid w:val="00AC3C3A"/>
    <w:rsid w:val="00AD1EFE"/>
    <w:rsid w:val="00AD26E3"/>
    <w:rsid w:val="00AD51FC"/>
    <w:rsid w:val="00AD7E56"/>
    <w:rsid w:val="00AE6C0E"/>
    <w:rsid w:val="00AF2D72"/>
    <w:rsid w:val="00AF4654"/>
    <w:rsid w:val="00AF47CA"/>
    <w:rsid w:val="00B00354"/>
    <w:rsid w:val="00B00577"/>
    <w:rsid w:val="00B01F08"/>
    <w:rsid w:val="00B03D29"/>
    <w:rsid w:val="00B079B8"/>
    <w:rsid w:val="00B12DD7"/>
    <w:rsid w:val="00B16E8F"/>
    <w:rsid w:val="00B21FAD"/>
    <w:rsid w:val="00B2442F"/>
    <w:rsid w:val="00B30401"/>
    <w:rsid w:val="00B32571"/>
    <w:rsid w:val="00B340D0"/>
    <w:rsid w:val="00B3495D"/>
    <w:rsid w:val="00B41A88"/>
    <w:rsid w:val="00B43952"/>
    <w:rsid w:val="00B55941"/>
    <w:rsid w:val="00B60196"/>
    <w:rsid w:val="00B60585"/>
    <w:rsid w:val="00B6089E"/>
    <w:rsid w:val="00B6637D"/>
    <w:rsid w:val="00B667A5"/>
    <w:rsid w:val="00B67393"/>
    <w:rsid w:val="00B67A5D"/>
    <w:rsid w:val="00B70E84"/>
    <w:rsid w:val="00B74A91"/>
    <w:rsid w:val="00B83C32"/>
    <w:rsid w:val="00B913DA"/>
    <w:rsid w:val="00B94B90"/>
    <w:rsid w:val="00B96694"/>
    <w:rsid w:val="00B96A64"/>
    <w:rsid w:val="00B9765A"/>
    <w:rsid w:val="00BA707F"/>
    <w:rsid w:val="00BB7299"/>
    <w:rsid w:val="00BB76D0"/>
    <w:rsid w:val="00BC363C"/>
    <w:rsid w:val="00BC384A"/>
    <w:rsid w:val="00BD2799"/>
    <w:rsid w:val="00BE23D0"/>
    <w:rsid w:val="00BE294E"/>
    <w:rsid w:val="00BE2AA3"/>
    <w:rsid w:val="00BE3886"/>
    <w:rsid w:val="00BE3E3B"/>
    <w:rsid w:val="00BE72A0"/>
    <w:rsid w:val="00BF0BE4"/>
    <w:rsid w:val="00C00045"/>
    <w:rsid w:val="00C15559"/>
    <w:rsid w:val="00C226CA"/>
    <w:rsid w:val="00C22BD3"/>
    <w:rsid w:val="00C22E96"/>
    <w:rsid w:val="00C24D7E"/>
    <w:rsid w:val="00C26135"/>
    <w:rsid w:val="00C268A0"/>
    <w:rsid w:val="00C350FB"/>
    <w:rsid w:val="00C377A0"/>
    <w:rsid w:val="00C37918"/>
    <w:rsid w:val="00C45655"/>
    <w:rsid w:val="00C46B47"/>
    <w:rsid w:val="00C57BB1"/>
    <w:rsid w:val="00C61199"/>
    <w:rsid w:val="00C62884"/>
    <w:rsid w:val="00C62C24"/>
    <w:rsid w:val="00C635B6"/>
    <w:rsid w:val="00C64578"/>
    <w:rsid w:val="00C6542A"/>
    <w:rsid w:val="00C75186"/>
    <w:rsid w:val="00C801AE"/>
    <w:rsid w:val="00C854C7"/>
    <w:rsid w:val="00C9698F"/>
    <w:rsid w:val="00C9727B"/>
    <w:rsid w:val="00CA5CBD"/>
    <w:rsid w:val="00CB1F7D"/>
    <w:rsid w:val="00CB40BC"/>
    <w:rsid w:val="00CB459F"/>
    <w:rsid w:val="00CB614C"/>
    <w:rsid w:val="00CB65CD"/>
    <w:rsid w:val="00CC25C6"/>
    <w:rsid w:val="00CC346B"/>
    <w:rsid w:val="00CC45A8"/>
    <w:rsid w:val="00CC7A30"/>
    <w:rsid w:val="00CD20A1"/>
    <w:rsid w:val="00CD3730"/>
    <w:rsid w:val="00CD410C"/>
    <w:rsid w:val="00CE005B"/>
    <w:rsid w:val="00CE38E3"/>
    <w:rsid w:val="00CE3E89"/>
    <w:rsid w:val="00CE5C64"/>
    <w:rsid w:val="00CE70C7"/>
    <w:rsid w:val="00CF2A02"/>
    <w:rsid w:val="00CF2EA3"/>
    <w:rsid w:val="00CF4A84"/>
    <w:rsid w:val="00CF7A0B"/>
    <w:rsid w:val="00D0361A"/>
    <w:rsid w:val="00D04A9D"/>
    <w:rsid w:val="00D113F9"/>
    <w:rsid w:val="00D1150B"/>
    <w:rsid w:val="00D1664D"/>
    <w:rsid w:val="00D230E3"/>
    <w:rsid w:val="00D25C31"/>
    <w:rsid w:val="00D27010"/>
    <w:rsid w:val="00D30ADD"/>
    <w:rsid w:val="00D33B6D"/>
    <w:rsid w:val="00D37DFC"/>
    <w:rsid w:val="00D421FF"/>
    <w:rsid w:val="00D423EC"/>
    <w:rsid w:val="00D43A0D"/>
    <w:rsid w:val="00D458B7"/>
    <w:rsid w:val="00D46867"/>
    <w:rsid w:val="00D526F3"/>
    <w:rsid w:val="00D52B98"/>
    <w:rsid w:val="00D54E72"/>
    <w:rsid w:val="00D55342"/>
    <w:rsid w:val="00D57724"/>
    <w:rsid w:val="00D637F0"/>
    <w:rsid w:val="00D6605B"/>
    <w:rsid w:val="00D667A3"/>
    <w:rsid w:val="00D672DE"/>
    <w:rsid w:val="00D700E1"/>
    <w:rsid w:val="00DA2034"/>
    <w:rsid w:val="00DA292A"/>
    <w:rsid w:val="00DA4860"/>
    <w:rsid w:val="00DA764F"/>
    <w:rsid w:val="00DB0A0B"/>
    <w:rsid w:val="00DB1495"/>
    <w:rsid w:val="00DB183A"/>
    <w:rsid w:val="00DB54FD"/>
    <w:rsid w:val="00DC29BE"/>
    <w:rsid w:val="00DC4B5C"/>
    <w:rsid w:val="00DC733E"/>
    <w:rsid w:val="00DD20C2"/>
    <w:rsid w:val="00DD4A7A"/>
    <w:rsid w:val="00DD73C8"/>
    <w:rsid w:val="00DE06E8"/>
    <w:rsid w:val="00DE1E52"/>
    <w:rsid w:val="00DE2B12"/>
    <w:rsid w:val="00DE417D"/>
    <w:rsid w:val="00DE5229"/>
    <w:rsid w:val="00DF42D5"/>
    <w:rsid w:val="00DF4B19"/>
    <w:rsid w:val="00DF57BE"/>
    <w:rsid w:val="00E005C7"/>
    <w:rsid w:val="00E01535"/>
    <w:rsid w:val="00E06500"/>
    <w:rsid w:val="00E070A9"/>
    <w:rsid w:val="00E11335"/>
    <w:rsid w:val="00E1194F"/>
    <w:rsid w:val="00E16C61"/>
    <w:rsid w:val="00E17648"/>
    <w:rsid w:val="00E22C27"/>
    <w:rsid w:val="00E253B9"/>
    <w:rsid w:val="00E26ED9"/>
    <w:rsid w:val="00E320A3"/>
    <w:rsid w:val="00E323B7"/>
    <w:rsid w:val="00E3374C"/>
    <w:rsid w:val="00E434BF"/>
    <w:rsid w:val="00E539C6"/>
    <w:rsid w:val="00E57060"/>
    <w:rsid w:val="00E57939"/>
    <w:rsid w:val="00E64D96"/>
    <w:rsid w:val="00E65C39"/>
    <w:rsid w:val="00E678D2"/>
    <w:rsid w:val="00E70940"/>
    <w:rsid w:val="00E73835"/>
    <w:rsid w:val="00E73F03"/>
    <w:rsid w:val="00E75E77"/>
    <w:rsid w:val="00E77678"/>
    <w:rsid w:val="00E81ADD"/>
    <w:rsid w:val="00E81EF5"/>
    <w:rsid w:val="00E81F6F"/>
    <w:rsid w:val="00E87616"/>
    <w:rsid w:val="00E90148"/>
    <w:rsid w:val="00E91BC1"/>
    <w:rsid w:val="00E9380C"/>
    <w:rsid w:val="00E94767"/>
    <w:rsid w:val="00E94F34"/>
    <w:rsid w:val="00E97415"/>
    <w:rsid w:val="00EA5C16"/>
    <w:rsid w:val="00EB036B"/>
    <w:rsid w:val="00EB199B"/>
    <w:rsid w:val="00EB2AFE"/>
    <w:rsid w:val="00EB3553"/>
    <w:rsid w:val="00EB5068"/>
    <w:rsid w:val="00EC4EEF"/>
    <w:rsid w:val="00EC6934"/>
    <w:rsid w:val="00EC6C0F"/>
    <w:rsid w:val="00ED0AD6"/>
    <w:rsid w:val="00ED3DAF"/>
    <w:rsid w:val="00ED4B89"/>
    <w:rsid w:val="00ED57FA"/>
    <w:rsid w:val="00ED6487"/>
    <w:rsid w:val="00EE47CE"/>
    <w:rsid w:val="00EE526B"/>
    <w:rsid w:val="00EF000D"/>
    <w:rsid w:val="00EF1897"/>
    <w:rsid w:val="00EF23AA"/>
    <w:rsid w:val="00EF4CF6"/>
    <w:rsid w:val="00EF7961"/>
    <w:rsid w:val="00F01618"/>
    <w:rsid w:val="00F02994"/>
    <w:rsid w:val="00F05FBF"/>
    <w:rsid w:val="00F13102"/>
    <w:rsid w:val="00F17379"/>
    <w:rsid w:val="00F21E26"/>
    <w:rsid w:val="00F24841"/>
    <w:rsid w:val="00F25AAB"/>
    <w:rsid w:val="00F33087"/>
    <w:rsid w:val="00F36261"/>
    <w:rsid w:val="00F37D15"/>
    <w:rsid w:val="00F43768"/>
    <w:rsid w:val="00F44B42"/>
    <w:rsid w:val="00F47119"/>
    <w:rsid w:val="00F47309"/>
    <w:rsid w:val="00F5032F"/>
    <w:rsid w:val="00F520CF"/>
    <w:rsid w:val="00F545A3"/>
    <w:rsid w:val="00F5688F"/>
    <w:rsid w:val="00F56FC6"/>
    <w:rsid w:val="00F62E18"/>
    <w:rsid w:val="00F71318"/>
    <w:rsid w:val="00F83EE2"/>
    <w:rsid w:val="00F936DA"/>
    <w:rsid w:val="00FA0599"/>
    <w:rsid w:val="00FA178E"/>
    <w:rsid w:val="00FA1874"/>
    <w:rsid w:val="00FA31EF"/>
    <w:rsid w:val="00FA57FF"/>
    <w:rsid w:val="00FB1502"/>
    <w:rsid w:val="00FB5706"/>
    <w:rsid w:val="00FB7887"/>
    <w:rsid w:val="00FB7DCB"/>
    <w:rsid w:val="00FC210F"/>
    <w:rsid w:val="00FD314B"/>
    <w:rsid w:val="00FD5C8C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E77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E38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A31EF"/>
    <w:pPr>
      <w:keepNext/>
      <w:keepLines/>
      <w:spacing w:before="240" w:after="120"/>
      <w:outlineLvl w:val="2"/>
    </w:pPr>
    <w:rPr>
      <w:rFonts w:asciiTheme="minorHAnsi" w:eastAsiaTheme="majorEastAsia" w:hAnsiTheme="minorHAnsi" w:cstheme="minorHAnsi"/>
      <w:b/>
      <w:b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10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9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E38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FA31EF"/>
    <w:rPr>
      <w:rFonts w:asciiTheme="minorHAnsi" w:eastAsiaTheme="majorEastAsia" w:hAnsiTheme="minorHAnsi" w:cstheme="minorHAnsi"/>
      <w:b/>
      <w:bCs/>
      <w:color w:val="2E74B5" w:themeColor="accent1" w:themeShade="BF"/>
      <w:sz w:val="24"/>
      <w:szCs w:val="24"/>
    </w:rPr>
  </w:style>
  <w:style w:type="paragraph" w:styleId="Poprawka">
    <w:name w:val="Revision"/>
    <w:hidden/>
    <w:uiPriority w:val="99"/>
    <w:semiHidden/>
    <w:rsid w:val="003A5F4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stezyca@gminastezyca.pl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151A633-8A95-43CA-9F34-532F7340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65</TotalTime>
  <Pages>16</Pages>
  <Words>2941</Words>
  <Characters>17649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23</cp:revision>
  <cp:lastPrinted>2025-04-07T10:01:00Z</cp:lastPrinted>
  <dcterms:created xsi:type="dcterms:W3CDTF">2025-04-07T18:36:00Z</dcterms:created>
  <dcterms:modified xsi:type="dcterms:W3CDTF">2026-01-27T16:34:00Z</dcterms:modified>
</cp:coreProperties>
</file>