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2397" w14:textId="49297F9B" w:rsidR="000F4033" w:rsidRPr="00105DD8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bookmarkStart w:id="0" w:name="_Hlk172619306"/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Załącznik nr </w:t>
      </w:r>
      <w:r w:rsidR="001A4104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4</w:t>
      </w:r>
      <w:r w:rsidR="00D72D36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24933DE9" w14:textId="77777777" w:rsidR="000F4033" w:rsidRPr="00105DD8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</w:p>
    <w:p w14:paraId="3FBAD642" w14:textId="73BD0FA2" w:rsidR="000F4033" w:rsidRPr="00105DD8" w:rsidRDefault="000F4033" w:rsidP="000F4033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7DBA67CE" w14:textId="38DA05FF" w:rsidR="000F4033" w:rsidRPr="00CB0E67" w:rsidRDefault="000F4033" w:rsidP="00055E0D">
      <w:pPr>
        <w:pStyle w:val="Nagwek1"/>
        <w:spacing w:after="240"/>
        <w:rPr>
          <w:rFonts w:cstheme="majorHAnsi"/>
          <w:b/>
          <w:bCs/>
        </w:rPr>
      </w:pPr>
      <w:r w:rsidRPr="00CB0E67">
        <w:rPr>
          <w:rFonts w:cstheme="majorHAnsi"/>
          <w:b/>
          <w:bCs/>
        </w:rPr>
        <w:t>KWESTIONARIUSZ ZGŁOSZENIOWY</w:t>
      </w:r>
      <w:r w:rsidR="00FF0966" w:rsidRPr="00CB0E67">
        <w:rPr>
          <w:rFonts w:cstheme="majorHAnsi"/>
          <w:b/>
          <w:bCs/>
        </w:rPr>
        <w:t xml:space="preserve"> </w:t>
      </w:r>
      <w:r w:rsidR="00FF0966" w:rsidRPr="00C57353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4E7BCABF" w14:textId="77777777" w:rsidR="007E5855" w:rsidRPr="007E5855" w:rsidRDefault="007E5855" w:rsidP="007E5855">
      <w:pPr>
        <w:spacing w:after="240" w:line="360" w:lineRule="auto"/>
        <w:rPr>
          <w:rFonts w:ascii="Calibri" w:hAnsi="Calibri" w:cs="Calibri"/>
          <w:b/>
        </w:rPr>
      </w:pPr>
      <w:r w:rsidRPr="007E5855">
        <w:rPr>
          <w:rFonts w:ascii="Calibri" w:hAnsi="Calibri" w:cs="Calibri"/>
          <w:b/>
        </w:rPr>
        <w:t>do udziału rodzica/opiekuna prawnego w projekcie „</w:t>
      </w:r>
      <w:r w:rsidRPr="007E5855">
        <w:rPr>
          <w:rFonts w:ascii="Calibri" w:eastAsia="NimbusSanL-Regu" w:hAnsi="Calibri" w:cs="Calibri"/>
          <w:b/>
          <w:bCs/>
          <w:kern w:val="1"/>
          <w:lang w:eastAsia="zh-CN"/>
        </w:rPr>
        <w:t>Nowa jakość edukacji przedszkolnej w Gminie Stężyca</w:t>
      </w:r>
      <w:r w:rsidRPr="007E5855">
        <w:rPr>
          <w:rFonts w:ascii="Calibri" w:hAnsi="Calibri" w:cs="Calibri"/>
          <w:b/>
        </w:rPr>
        <w:t>”, który realizowany jest przez Gminę Stężyca (zwanego dalej Projektem) w partnerstwie ze Stowarzyszeniem „Remedium” z siedzibą w Sadlinkach, 82-522 Sadlinki, ul. Jaworowa 9.</w:t>
      </w:r>
    </w:p>
    <w:p w14:paraId="7E1DD826" w14:textId="77777777" w:rsidR="007E5855" w:rsidRPr="007E5855" w:rsidRDefault="007E5855" w:rsidP="007E5855">
      <w:pPr>
        <w:spacing w:before="120" w:after="240" w:line="360" w:lineRule="auto"/>
        <w:rPr>
          <w:rFonts w:ascii="Calibri" w:hAnsi="Calibri" w:cs="Calibri"/>
        </w:rPr>
      </w:pPr>
      <w:r w:rsidRPr="007E5855">
        <w:rPr>
          <w:rFonts w:ascii="Calibri" w:hAnsi="Calibri" w:cs="Calibri"/>
        </w:rPr>
        <w:t>Projekt „</w:t>
      </w:r>
      <w:r w:rsidRPr="007E5855">
        <w:rPr>
          <w:rFonts w:ascii="Calibri" w:eastAsia="NimbusSanL-Regu" w:hAnsi="Calibri" w:cs="Calibri"/>
          <w:kern w:val="1"/>
          <w:lang w:eastAsia="zh-CN"/>
        </w:rPr>
        <w:t>Nowa jakość edukacji przedszkolnej w Gminie Stężyca</w:t>
      </w:r>
      <w:r w:rsidRPr="007E5855">
        <w:rPr>
          <w:rFonts w:ascii="Calibri" w:hAnsi="Calibri" w:cs="Calibri"/>
        </w:rPr>
        <w:t>” o nr FEPM.</w:t>
      </w:r>
      <w:r w:rsidRPr="007E5855">
        <w:rPr>
          <w:rFonts w:ascii="Calibri" w:hAnsi="Calibri" w:cs="Calibri"/>
          <w:kern w:val="1"/>
          <w:sz w:val="16"/>
          <w:szCs w:val="16"/>
          <w:lang w:eastAsia="zh-CN"/>
        </w:rPr>
        <w:t> </w:t>
      </w:r>
      <w:r w:rsidRPr="007E5855">
        <w:rPr>
          <w:rFonts w:ascii="Calibri" w:hAnsi="Calibri" w:cs="Calibri"/>
          <w:kern w:val="1"/>
          <w:lang w:eastAsia="zh-CN"/>
        </w:rPr>
        <w:t>05.07-IZ.00-0118/23-00</w:t>
      </w:r>
      <w:r w:rsidRPr="007E585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7E5855">
        <w:rPr>
          <w:rFonts w:ascii="Calibri" w:hAnsi="Calibri" w:cs="Calibri"/>
          <w:kern w:val="3"/>
        </w:rPr>
        <w:t>współfinansowany</w:t>
      </w:r>
      <w:r w:rsidRPr="007E5855">
        <w:rPr>
          <w:rFonts w:ascii="Calibri" w:hAnsi="Calibri" w:cs="Calibri"/>
          <w:sz w:val="32"/>
          <w:szCs w:val="32"/>
        </w:rPr>
        <w:t xml:space="preserve"> </w:t>
      </w:r>
      <w:r w:rsidRPr="007E5855">
        <w:rPr>
          <w:rFonts w:ascii="Calibri" w:hAnsi="Calibri" w:cs="Calibri"/>
        </w:rPr>
        <w:t>jest ze środków Europejskiego Funduszu Społecznego Plus (EFS+), Priorytetu 5 Fundusze europejskie dla silnego Pomorza EFS+, Działania nr 5.7. Edukacja przedszkolna w ramach programu Fundusze Europejskie dla Pomorza 2021-2027.</w:t>
      </w:r>
    </w:p>
    <w:p w14:paraId="643B287D" w14:textId="77777777" w:rsidR="000F4033" w:rsidRPr="007E5855" w:rsidRDefault="000F4033" w:rsidP="00C0612F">
      <w:pPr>
        <w:pStyle w:val="Nagwek2"/>
        <w:numPr>
          <w:ilvl w:val="0"/>
          <w:numId w:val="20"/>
        </w:numPr>
        <w:spacing w:after="240"/>
        <w:ind w:left="426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4C8D2591" w14:textId="77777777" w:rsidR="000F4033" w:rsidRPr="00105DD8" w:rsidRDefault="000F4033" w:rsidP="000F40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W celu ułatwienia wypełniania kwestionariuszy zgłoszeniowych jest możliwość: </w:t>
      </w:r>
    </w:p>
    <w:p w14:paraId="5DE70391" w14:textId="77777777" w:rsidR="000F4033" w:rsidRPr="00105DD8" w:rsidRDefault="000F403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72281868"/>
      <w:r w:rsidRPr="00105DD8">
        <w:rPr>
          <w:rFonts w:asciiTheme="minorHAnsi" w:hAnsiTheme="minorHAnsi" w:cstheme="minorHAnsi"/>
          <w:color w:val="000000" w:themeColor="text1"/>
        </w:rPr>
        <w:t xml:space="preserve">wypełnienia, zapisu i przesłania </w:t>
      </w:r>
      <w:bookmarkEnd w:id="1"/>
      <w:r w:rsidRPr="00105DD8">
        <w:rPr>
          <w:rFonts w:asciiTheme="minorHAnsi" w:hAnsiTheme="minorHAnsi" w:cstheme="minorHAnsi"/>
          <w:color w:val="000000" w:themeColor="text1"/>
        </w:rPr>
        <w:t>podpisanego kwestionariusza w formie elektronicznej z poziomu własnego komputera,</w:t>
      </w:r>
    </w:p>
    <w:p w14:paraId="0280ADFE" w14:textId="77777777" w:rsidR="000F4033" w:rsidRPr="00105DD8" w:rsidRDefault="000F403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wypełnienia, zapisu, wydrukowania i podpisania kwestionariusza w wersji papierowej z poziomu własnego komputera.</w:t>
      </w:r>
    </w:p>
    <w:p w14:paraId="1D9F945C" w14:textId="77777777" w:rsidR="000F4033" w:rsidRPr="00105DD8" w:rsidRDefault="000F4033" w:rsidP="000F4033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t>JAK WYPEŁNIĆ KWESTIONARIUSZ</w:t>
      </w:r>
    </w:p>
    <w:p w14:paraId="74B6FBEC" w14:textId="69172BB4" w:rsidR="00EE2859" w:rsidRDefault="000F4033" w:rsidP="00961A06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Zaleca się wypełniać kwestionariusz dużymi literami (włączony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Caps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 xml:space="preserve"> Lock). Kwestionariusz można wypełniać korzystając z kursora myszki lub za pomocą klawiatury. Należy wypełnić wszystkie puste pola. W przypadku pytań zamkniętych należy odpowiedzieć TAK lub NIE lub NIE DOTYCZY</w:t>
      </w:r>
      <w:r w:rsidR="001C2BD7" w:rsidRPr="00105DD8">
        <w:rPr>
          <w:rFonts w:asciiTheme="minorHAnsi" w:hAnsiTheme="minorHAnsi" w:cstheme="minorHAnsi"/>
          <w:color w:val="000000" w:themeColor="text1"/>
        </w:rPr>
        <w:t xml:space="preserve"> lub ODMOWA PODANIA INFORMACJI</w:t>
      </w:r>
      <w:r w:rsidRPr="00105DD8">
        <w:rPr>
          <w:rFonts w:asciiTheme="minorHAnsi" w:hAnsiTheme="minorHAnsi" w:cstheme="minorHAnsi"/>
          <w:color w:val="000000" w:themeColor="text1"/>
          <w:vertAlign w:val="superscript"/>
        </w:rPr>
        <w:footnoteReference w:id="1"/>
      </w:r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38F495D2" w14:textId="77777777" w:rsidR="00EE2859" w:rsidRDefault="00EE2859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6A76C2AC" w14:textId="77777777" w:rsidR="00B039BF" w:rsidRPr="00105DD8" w:rsidRDefault="00B039BF" w:rsidP="00EE2859">
      <w:pPr>
        <w:rPr>
          <w:rFonts w:asciiTheme="minorHAnsi" w:hAnsiTheme="minorHAnsi" w:cstheme="minorHAnsi"/>
          <w:color w:val="000000" w:themeColor="text1"/>
        </w:rPr>
        <w:sectPr w:rsidR="00B039BF" w:rsidRPr="00105DD8" w:rsidSect="0079381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</w:p>
    <w:p w14:paraId="6110ACF0" w14:textId="3CE352B0" w:rsidR="000F4033" w:rsidRPr="007E5855" w:rsidRDefault="000F4033" w:rsidP="00C0612F">
      <w:pPr>
        <w:pStyle w:val="Nagwek2"/>
        <w:numPr>
          <w:ilvl w:val="0"/>
          <w:numId w:val="20"/>
        </w:numPr>
        <w:spacing w:before="240" w:after="120"/>
        <w:ind w:left="426" w:hanging="357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57C74A8E" w14:textId="77777777" w:rsidR="000F4033" w:rsidRPr="00105DD8" w:rsidRDefault="000F4033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b/>
          <w:color w:val="000000" w:themeColor="text1"/>
        </w:rPr>
        <w:t>Imię i nazwisko:</w:t>
      </w:r>
      <w:r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3B36187E" w14:textId="4028814C" w:rsidR="00446785" w:rsidRPr="00105DD8" w:rsidRDefault="000F4033" w:rsidP="00446785">
      <w:pPr>
        <w:spacing w:after="120" w:line="360" w:lineRule="auto"/>
        <w:ind w:right="403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Deklaruję uczestnictwo w </w:t>
      </w:r>
      <w:bookmarkStart w:id="2" w:name="_Hlk178249937"/>
      <w:r w:rsidRPr="00105DD8">
        <w:rPr>
          <w:rFonts w:asciiTheme="minorHAnsi" w:hAnsiTheme="minorHAnsi" w:cstheme="minorHAnsi"/>
          <w:color w:val="000000" w:themeColor="text1"/>
        </w:rPr>
        <w:t>niżej wybrany</w:t>
      </w:r>
      <w:r w:rsidR="0015787C">
        <w:rPr>
          <w:rFonts w:asciiTheme="minorHAnsi" w:hAnsiTheme="minorHAnsi" w:cstheme="minorHAnsi"/>
          <w:color w:val="000000" w:themeColor="text1"/>
        </w:rPr>
        <w:t xml:space="preserve">m wsparciu </w:t>
      </w:r>
      <w:r w:rsidR="00060304" w:rsidRPr="00105DD8">
        <w:rPr>
          <w:rFonts w:asciiTheme="minorHAnsi" w:hAnsiTheme="minorHAnsi" w:cstheme="minorHAnsi"/>
          <w:color w:val="000000" w:themeColor="text1"/>
        </w:rPr>
        <w:t>dla rodziców/opiekunów prawnych</w:t>
      </w:r>
      <w:r w:rsidRPr="00105DD8">
        <w:rPr>
          <w:rFonts w:asciiTheme="minorHAnsi" w:hAnsiTheme="minorHAnsi" w:cstheme="minorHAnsi"/>
          <w:color w:val="000000" w:themeColor="text1"/>
        </w:rPr>
        <w:t xml:space="preserve"> organizowany</w:t>
      </w:r>
      <w:r w:rsidR="00F72426">
        <w:rPr>
          <w:rFonts w:asciiTheme="minorHAnsi" w:hAnsiTheme="minorHAnsi" w:cstheme="minorHAnsi"/>
          <w:color w:val="000000" w:themeColor="text1"/>
        </w:rPr>
        <w:t>m</w:t>
      </w:r>
      <w:r w:rsidRPr="00105DD8">
        <w:rPr>
          <w:rFonts w:asciiTheme="minorHAnsi" w:hAnsiTheme="minorHAnsi" w:cstheme="minorHAnsi"/>
          <w:color w:val="000000" w:themeColor="text1"/>
        </w:rPr>
        <w:t xml:space="preserve">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Projekcie </w:t>
      </w:r>
      <w:bookmarkEnd w:id="2"/>
      <w:r w:rsidRPr="00105DD8">
        <w:rPr>
          <w:rFonts w:asciiTheme="minorHAnsi" w:hAnsiTheme="minorHAnsi" w:cstheme="minorHAnsi"/>
          <w:color w:val="000000" w:themeColor="text1"/>
        </w:rPr>
        <w:t xml:space="preserve">(proszę wpisać </w:t>
      </w:r>
      <w:r w:rsidRPr="00105DD8">
        <w:rPr>
          <w:rFonts w:asciiTheme="minorHAnsi" w:hAnsiTheme="minorHAnsi" w:cstheme="minorHAnsi"/>
          <w:b/>
          <w:bCs/>
          <w:color w:val="000000" w:themeColor="text1"/>
        </w:rPr>
        <w:t>TAK</w:t>
      </w:r>
      <w:r w:rsidRPr="00105DD8">
        <w:rPr>
          <w:rFonts w:asciiTheme="minorHAnsi" w:hAnsiTheme="minorHAnsi" w:cstheme="minorHAnsi"/>
          <w:color w:val="000000" w:themeColor="text1"/>
        </w:rPr>
        <w:t xml:space="preserve"> lub </w:t>
      </w:r>
      <w:r w:rsidRPr="00105DD8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Pr="00105DD8">
        <w:rPr>
          <w:rFonts w:asciiTheme="minorHAnsi" w:hAnsiTheme="minorHAnsi" w:cstheme="minorHAnsi"/>
          <w:color w:val="000000" w:themeColor="text1"/>
        </w:rPr>
        <w:t xml:space="preserve"> przy wybranych</w:t>
      </w:r>
      <w:r w:rsidR="004F4555" w:rsidRPr="00105DD8">
        <w:rPr>
          <w:rFonts w:asciiTheme="minorHAnsi" w:hAnsiTheme="minorHAnsi" w:cstheme="minorHAnsi"/>
          <w:color w:val="000000" w:themeColor="text1"/>
        </w:rPr>
        <w:t xml:space="preserve"> zajęciach</w:t>
      </w:r>
      <w:r w:rsidRPr="00105DD8">
        <w:rPr>
          <w:rFonts w:asciiTheme="minorHAnsi" w:hAnsiTheme="minorHAnsi" w:cstheme="minorHAnsi"/>
          <w:color w:val="000000" w:themeColor="text1"/>
        </w:rPr>
        <w:t>):</w:t>
      </w:r>
      <w:bookmarkStart w:id="3" w:name="_Hlk163202406"/>
    </w:p>
    <w:p w14:paraId="58AB5372" w14:textId="5A03731F" w:rsidR="004F4555" w:rsidRPr="00105DD8" w:rsidRDefault="00446785" w:rsidP="007E73E4">
      <w:pPr>
        <w:pStyle w:val="Akapitzlist"/>
        <w:numPr>
          <w:ilvl w:val="0"/>
          <w:numId w:val="42"/>
        </w:numPr>
        <w:spacing w:after="120" w:line="360" w:lineRule="auto"/>
        <w:ind w:right="403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D361FF" wp14:editId="756B5F10">
                <wp:simplePos x="0" y="0"/>
                <wp:positionH relativeFrom="rightMargin">
                  <wp:posOffset>180340</wp:posOffset>
                </wp:positionH>
                <wp:positionV relativeFrom="margin">
                  <wp:posOffset>6858866</wp:posOffset>
                </wp:positionV>
                <wp:extent cx="367200" cy="1882800"/>
                <wp:effectExtent l="0" t="0" r="0" b="3175"/>
                <wp:wrapNone/>
                <wp:docPr id="953437816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4262" w14:textId="319FB1B8" w:rsidR="00446785" w:rsidRDefault="00446785" w:rsidP="00446785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61FF" id="Prostokąt 1" o:spid="_x0000_s1026" style="position:absolute;left:0;text-align:left;margin-left:14.2pt;margin-top:540.0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" o:allowincell="f" filled="f" stroked="f">
                <v:textbox style="layout-flow:vertical;mso-layout-flow-alt:bottom-to-top;mso-fit-shape-to-text:t">
                  <w:txbxContent>
                    <w:p w14:paraId="2B0A4262" w14:textId="319FB1B8" w:rsidR="00446785" w:rsidRDefault="00446785" w:rsidP="00446785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End w:id="3"/>
      <w:r w:rsidR="004F4555" w:rsidRPr="00105DD8">
        <w:rPr>
          <w:rFonts w:asciiTheme="minorHAnsi" w:hAnsiTheme="minorHAnsi" w:cstheme="minorHAnsi"/>
          <w:color w:val="000000" w:themeColor="text1"/>
        </w:rPr>
        <w:t>Pedagogizacje</w:t>
      </w:r>
      <w:r w:rsidR="007E5855">
        <w:rPr>
          <w:rFonts w:asciiTheme="minorHAnsi" w:hAnsiTheme="minorHAnsi" w:cstheme="minorHAnsi"/>
          <w:color w:val="000000" w:themeColor="text1"/>
        </w:rPr>
        <w:t>:</w:t>
      </w:r>
    </w:p>
    <w:p w14:paraId="7DDF5E78" w14:textId="57CB04B6" w:rsidR="004F4555" w:rsidRPr="00105DD8" w:rsidRDefault="000F4033" w:rsidP="003B355E">
      <w:pPr>
        <w:spacing w:before="840" w:line="360" w:lineRule="auto"/>
        <w:ind w:right="403"/>
        <w:rPr>
          <w:rFonts w:asciiTheme="minorHAnsi" w:hAnsiTheme="minorHAnsi" w:cstheme="minorHAnsi"/>
          <w:color w:val="000000" w:themeColor="text1"/>
        </w:rPr>
      </w:pPr>
      <w:bookmarkStart w:id="4" w:name="_Hlk163121394"/>
      <w:bookmarkStart w:id="5" w:name="_Hlk172551409"/>
      <w:r w:rsidRPr="00105DD8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78658087" w14:textId="58367ECF" w:rsidR="004F4555" w:rsidRPr="00105DD8" w:rsidRDefault="000F4033" w:rsidP="0079381F">
      <w:pPr>
        <w:spacing w:line="360" w:lineRule="auto"/>
        <w:ind w:right="403"/>
        <w:rPr>
          <w:rFonts w:asciiTheme="minorHAnsi" w:hAnsiTheme="minorHAnsi" w:cstheme="minorHAnsi"/>
          <w:color w:val="000000" w:themeColor="text1"/>
        </w:rPr>
      </w:pPr>
      <w:bookmarkStart w:id="6" w:name="_Hlk172551513"/>
      <w:r w:rsidRPr="00105DD8">
        <w:rPr>
          <w:rFonts w:asciiTheme="minorHAnsi" w:hAnsiTheme="minorHAnsi" w:cstheme="minorHAnsi"/>
          <w:color w:val="000000" w:themeColor="text1"/>
        </w:rPr>
        <w:t>Czytelny podpis</w:t>
      </w:r>
      <w:bookmarkEnd w:id="4"/>
      <w:r w:rsidR="00CE15B5" w:rsidRPr="00105DD8">
        <w:rPr>
          <w:rFonts w:asciiTheme="minorHAnsi" w:hAnsiTheme="minorHAnsi" w:cstheme="minorHAnsi"/>
          <w:color w:val="000000" w:themeColor="text1"/>
        </w:rPr>
        <w:t>:</w:t>
      </w:r>
    </w:p>
    <w:bookmarkEnd w:id="5"/>
    <w:bookmarkEnd w:id="6"/>
    <w:p w14:paraId="67AF0D9B" w14:textId="65F3D93F" w:rsidR="000F4033" w:rsidRPr="007E5855" w:rsidRDefault="000F4033" w:rsidP="0079381F">
      <w:pPr>
        <w:pStyle w:val="Nagwek2"/>
        <w:pageBreakBefore/>
        <w:numPr>
          <w:ilvl w:val="0"/>
          <w:numId w:val="20"/>
        </w:numPr>
        <w:spacing w:before="240" w:after="120"/>
        <w:ind w:left="567" w:hanging="357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1523BB27" w14:textId="0327FB94" w:rsidR="00D654F6" w:rsidRPr="003B355E" w:rsidRDefault="00D654F6" w:rsidP="003B355E">
      <w:pPr>
        <w:pStyle w:val="Nagwek3"/>
        <w:numPr>
          <w:ilvl w:val="0"/>
          <w:numId w:val="3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630B37" w:rsidRPr="00105DD8" w14:paraId="6094B47D" w14:textId="77777777" w:rsidTr="00EE2859">
        <w:trPr>
          <w:trHeight w:val="397"/>
        </w:trPr>
        <w:tc>
          <w:tcPr>
            <w:tcW w:w="3681" w:type="dxa"/>
          </w:tcPr>
          <w:p w14:paraId="34BA2DA1" w14:textId="300591F1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0E61A427" w14:textId="77777777" w:rsidTr="00EE2859">
        <w:trPr>
          <w:trHeight w:val="397"/>
        </w:trPr>
        <w:tc>
          <w:tcPr>
            <w:tcW w:w="3681" w:type="dxa"/>
          </w:tcPr>
          <w:p w14:paraId="43DD084F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79C43D72" w14:textId="77777777" w:rsidTr="00EE2859">
        <w:trPr>
          <w:trHeight w:val="397"/>
        </w:trPr>
        <w:tc>
          <w:tcPr>
            <w:tcW w:w="3681" w:type="dxa"/>
          </w:tcPr>
          <w:p w14:paraId="52E3129B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04CB3CE1" w14:textId="77777777" w:rsidTr="00EE2859">
        <w:trPr>
          <w:trHeight w:val="397"/>
        </w:trPr>
        <w:tc>
          <w:tcPr>
            <w:tcW w:w="3681" w:type="dxa"/>
          </w:tcPr>
          <w:p w14:paraId="78763E9D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6B4D0525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44A8F03A" w14:textId="77777777" w:rsidTr="00EE2859">
        <w:trPr>
          <w:trHeight w:val="654"/>
        </w:trPr>
        <w:tc>
          <w:tcPr>
            <w:tcW w:w="3681" w:type="dxa"/>
          </w:tcPr>
          <w:p w14:paraId="03EB2E87" w14:textId="17A95B98" w:rsidR="000F4033" w:rsidRPr="00105DD8" w:rsidRDefault="000F403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Płeć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105DD8" w:rsidRDefault="00EE4EC4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kobieta:</w:t>
            </w:r>
          </w:p>
          <w:p w14:paraId="5E6786BD" w14:textId="0B474440" w:rsidR="000F4033" w:rsidRPr="00105DD8" w:rsidRDefault="00EE4EC4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mężczyzna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630B37" w:rsidRPr="00105DD8" w14:paraId="27A0D080" w14:textId="77777777" w:rsidTr="00EE2859">
        <w:trPr>
          <w:trHeight w:val="20"/>
        </w:trPr>
        <w:tc>
          <w:tcPr>
            <w:tcW w:w="3681" w:type="dxa"/>
          </w:tcPr>
          <w:p w14:paraId="2014CCAB" w14:textId="2004F01F" w:rsidR="000F4033" w:rsidRPr="00105DD8" w:rsidRDefault="000F403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Wykształcenie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513070AB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niższe niż podstawowe:</w:t>
            </w:r>
          </w:p>
          <w:p w14:paraId="4A5F1ECC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podstawowe:</w:t>
            </w:r>
          </w:p>
          <w:p w14:paraId="3E2D474F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gimnazjalne:</w:t>
            </w:r>
          </w:p>
          <w:p w14:paraId="6A157B50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ponadgimnazjalne:</w:t>
            </w:r>
          </w:p>
          <w:p w14:paraId="55288F31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policealne:</w:t>
            </w:r>
          </w:p>
          <w:p w14:paraId="4D3FE77F" w14:textId="100A308F" w:rsidR="000F4033" w:rsidRPr="00105DD8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wyższe:</w:t>
            </w:r>
          </w:p>
        </w:tc>
      </w:tr>
      <w:tr w:rsidR="005D3B03" w:rsidRPr="00105DD8" w14:paraId="5CDEC6DD" w14:textId="77777777" w:rsidTr="00EE2859">
        <w:trPr>
          <w:trHeight w:val="20"/>
        </w:trPr>
        <w:tc>
          <w:tcPr>
            <w:tcW w:w="3681" w:type="dxa"/>
          </w:tcPr>
          <w:p w14:paraId="386E1C9E" w14:textId="45A3768D" w:rsidR="005D3B03" w:rsidRPr="00105DD8" w:rsidRDefault="005D3B0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1CBB1A63" w14:textId="77777777" w:rsidR="005D3B03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Indywidualny:</w:t>
            </w:r>
          </w:p>
          <w:p w14:paraId="4E066670" w14:textId="77777777" w:rsidR="005D3B03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Pracownik lub przedstawiciel instytucji/podmiotu:</w:t>
            </w:r>
          </w:p>
          <w:p w14:paraId="734C9AE2" w14:textId="654EBD38" w:rsidR="005D3B03" w:rsidRPr="00D47982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7C1DA8A" w14:textId="556DDF56" w:rsidR="003B355E" w:rsidRPr="003B355E" w:rsidRDefault="000D618F" w:rsidP="003B355E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3B355E" w:rsidRPr="00580D1D" w14:paraId="30439FA8" w14:textId="77777777" w:rsidTr="00EE2859">
        <w:trPr>
          <w:trHeight w:val="397"/>
        </w:trPr>
        <w:tc>
          <w:tcPr>
            <w:tcW w:w="3683" w:type="dxa"/>
          </w:tcPr>
          <w:p w14:paraId="3C1FD30A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Kraj</w:t>
            </w:r>
          </w:p>
        </w:tc>
        <w:tc>
          <w:tcPr>
            <w:tcW w:w="5487" w:type="dxa"/>
          </w:tcPr>
          <w:p w14:paraId="2BEFF981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4AA7232B" w14:textId="77777777" w:rsidTr="00EE2859">
        <w:trPr>
          <w:trHeight w:val="397"/>
        </w:trPr>
        <w:tc>
          <w:tcPr>
            <w:tcW w:w="3683" w:type="dxa"/>
          </w:tcPr>
          <w:p w14:paraId="2D50C90C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Województwo</w:t>
            </w:r>
          </w:p>
        </w:tc>
        <w:tc>
          <w:tcPr>
            <w:tcW w:w="5487" w:type="dxa"/>
          </w:tcPr>
          <w:p w14:paraId="0F3DA31C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5D93BC7B" w14:textId="77777777" w:rsidTr="00EE2859">
        <w:trPr>
          <w:trHeight w:val="397"/>
        </w:trPr>
        <w:tc>
          <w:tcPr>
            <w:tcW w:w="3683" w:type="dxa"/>
          </w:tcPr>
          <w:p w14:paraId="08FCF2BB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Powiat</w:t>
            </w:r>
          </w:p>
        </w:tc>
        <w:tc>
          <w:tcPr>
            <w:tcW w:w="5487" w:type="dxa"/>
          </w:tcPr>
          <w:p w14:paraId="6AF895B2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29FD6BC9" w14:textId="77777777" w:rsidTr="00EE2859">
        <w:trPr>
          <w:trHeight w:val="397"/>
        </w:trPr>
        <w:tc>
          <w:tcPr>
            <w:tcW w:w="3683" w:type="dxa"/>
          </w:tcPr>
          <w:p w14:paraId="07B2AD67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Gmina</w:t>
            </w:r>
          </w:p>
        </w:tc>
        <w:tc>
          <w:tcPr>
            <w:tcW w:w="5487" w:type="dxa"/>
          </w:tcPr>
          <w:p w14:paraId="6CB2FF6A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6EBB0BE3" w14:textId="77777777" w:rsidTr="00EE2859">
        <w:trPr>
          <w:trHeight w:val="397"/>
        </w:trPr>
        <w:tc>
          <w:tcPr>
            <w:tcW w:w="3683" w:type="dxa"/>
          </w:tcPr>
          <w:p w14:paraId="7A1CD59C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Miejscowość</w:t>
            </w:r>
          </w:p>
        </w:tc>
        <w:tc>
          <w:tcPr>
            <w:tcW w:w="5487" w:type="dxa"/>
          </w:tcPr>
          <w:p w14:paraId="3F3BA879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3027443A" w14:textId="77777777" w:rsidTr="00EE2859">
        <w:trPr>
          <w:trHeight w:val="397"/>
        </w:trPr>
        <w:tc>
          <w:tcPr>
            <w:tcW w:w="3683" w:type="dxa"/>
          </w:tcPr>
          <w:p w14:paraId="18C3ECD1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Kod pocztowy</w:t>
            </w:r>
          </w:p>
        </w:tc>
        <w:tc>
          <w:tcPr>
            <w:tcW w:w="5487" w:type="dxa"/>
          </w:tcPr>
          <w:p w14:paraId="2F60D063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722AE696" w14:textId="77777777" w:rsidTr="00EE2859">
        <w:trPr>
          <w:trHeight w:val="397"/>
        </w:trPr>
        <w:tc>
          <w:tcPr>
            <w:tcW w:w="3683" w:type="dxa"/>
          </w:tcPr>
          <w:p w14:paraId="6D712BE0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Ulica</w:t>
            </w:r>
          </w:p>
        </w:tc>
        <w:tc>
          <w:tcPr>
            <w:tcW w:w="5487" w:type="dxa"/>
          </w:tcPr>
          <w:p w14:paraId="29AD232B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6F53AC4A" w14:textId="77777777" w:rsidTr="00EE2859">
        <w:trPr>
          <w:trHeight w:val="397"/>
        </w:trPr>
        <w:tc>
          <w:tcPr>
            <w:tcW w:w="3683" w:type="dxa"/>
          </w:tcPr>
          <w:p w14:paraId="72DCEAA5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Numer domu</w:t>
            </w:r>
          </w:p>
        </w:tc>
        <w:tc>
          <w:tcPr>
            <w:tcW w:w="5487" w:type="dxa"/>
          </w:tcPr>
          <w:p w14:paraId="2022BA59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49C0AB11" w14:textId="77777777" w:rsidTr="00EE2859">
        <w:trPr>
          <w:trHeight w:val="397"/>
        </w:trPr>
        <w:tc>
          <w:tcPr>
            <w:tcW w:w="3683" w:type="dxa"/>
          </w:tcPr>
          <w:p w14:paraId="7805896B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Numer telefonu </w:t>
            </w:r>
          </w:p>
        </w:tc>
        <w:tc>
          <w:tcPr>
            <w:tcW w:w="5487" w:type="dxa"/>
          </w:tcPr>
          <w:p w14:paraId="0775B580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36839075" w14:textId="77777777" w:rsidTr="00EE2859">
        <w:trPr>
          <w:trHeight w:val="419"/>
        </w:trPr>
        <w:tc>
          <w:tcPr>
            <w:tcW w:w="3683" w:type="dxa"/>
          </w:tcPr>
          <w:p w14:paraId="7F6F9485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Adres poczty elektronicznej </w:t>
            </w:r>
            <w:r w:rsidRPr="00580D1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(e-mail)</w:t>
            </w:r>
          </w:p>
        </w:tc>
        <w:tc>
          <w:tcPr>
            <w:tcW w:w="5487" w:type="dxa"/>
          </w:tcPr>
          <w:p w14:paraId="76A1C15A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594DA00" w14:textId="7B2EF25D" w:rsidR="00D654F6" w:rsidRPr="003B355E" w:rsidRDefault="00925D55" w:rsidP="003B355E">
      <w:pPr>
        <w:pStyle w:val="Nagwek3"/>
        <w:numPr>
          <w:ilvl w:val="0"/>
          <w:numId w:val="33"/>
        </w:numPr>
        <w:spacing w:before="240" w:after="120" w:line="360" w:lineRule="auto"/>
        <w:ind w:left="283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SZCZEGÓŁY WSPARCIA</w:t>
      </w:r>
    </w:p>
    <w:p w14:paraId="329B83FC" w14:textId="31996E03" w:rsidR="00925D55" w:rsidRDefault="00925D55" w:rsidP="00CE15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Status uczestnika/uczestniczki na rynku pracy w chwili przystąpienia do projektu (proszę wpisać TAK lub NIE):</w:t>
      </w:r>
    </w:p>
    <w:p w14:paraId="255AA354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21388E08" w14:textId="77777777" w:rsidR="000638F6" w:rsidRPr="00761B62" w:rsidRDefault="000638F6" w:rsidP="000638F6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 w:rsidRPr="00761B62">
        <w:t>tj. osoba, która w danej chwili nie tworzy zasobów siły roboczej - nie jest osobą pracującą ani bezrobotną – pozostaje poza rynkiem pracy</w:t>
      </w:r>
    </w:p>
    <w:p w14:paraId="11AD8B72" w14:textId="77777777" w:rsidR="000638F6" w:rsidRDefault="000638F6" w:rsidP="000638F6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49CB5347" w14:textId="05949D18" w:rsidR="000638F6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</w:t>
      </w:r>
      <w:r w:rsidR="00D55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846B3D8" w14:textId="159E6AD5" w:rsidR="000638F6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sz w:val="24"/>
          <w:szCs w:val="24"/>
        </w:rPr>
        <w:t>Osoba ucząca się/odbywająca kształcenie</w:t>
      </w:r>
      <w:r w:rsidR="00D559E7">
        <w:rPr>
          <w:sz w:val="24"/>
          <w:szCs w:val="24"/>
        </w:rPr>
        <w:t>:</w:t>
      </w:r>
    </w:p>
    <w:p w14:paraId="6B6E3245" w14:textId="7975371B" w:rsidR="000638F6" w:rsidRPr="00BA007B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rFonts w:cstheme="minorHAnsi"/>
          <w:sz w:val="24"/>
          <w:szCs w:val="24"/>
        </w:rPr>
        <w:t>Inne</w:t>
      </w:r>
      <w:r w:rsidR="00D559E7">
        <w:rPr>
          <w:rFonts w:cstheme="minorHAnsi"/>
          <w:sz w:val="24"/>
          <w:szCs w:val="24"/>
        </w:rPr>
        <w:t>:</w:t>
      </w:r>
    </w:p>
    <w:p w14:paraId="7D8B61DF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67369BEC" w14:textId="77777777" w:rsidR="000638F6" w:rsidRPr="00761B62" w:rsidRDefault="000638F6" w:rsidP="000638F6">
      <w:pPr>
        <w:pStyle w:val="Bezodstpw"/>
        <w:spacing w:line="360" w:lineRule="auto"/>
        <w:ind w:left="408"/>
      </w:pPr>
      <w:r w:rsidRPr="00761B62">
        <w:t>tj. osoba pozostająca bez pracy, gotowa do podjęcia pracy i aktywnie poszukująca zatrudnienia</w:t>
      </w:r>
    </w:p>
    <w:p w14:paraId="3508ACF0" w14:textId="77777777" w:rsidR="000638F6" w:rsidRDefault="000638F6" w:rsidP="000638F6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28DF44DC" w14:textId="256CF2C0" w:rsidR="000638F6" w:rsidRDefault="000638F6" w:rsidP="000638F6">
      <w:pPr>
        <w:pStyle w:val="Bezodstpw"/>
        <w:numPr>
          <w:ilvl w:val="0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</w:t>
      </w:r>
      <w:r w:rsidR="00D55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8618550" w14:textId="77777777" w:rsidR="000638F6" w:rsidRPr="00761B62" w:rsidRDefault="000638F6" w:rsidP="000638F6">
      <w:pPr>
        <w:pStyle w:val="Bezodstpw"/>
        <w:spacing w:line="360" w:lineRule="auto"/>
        <w:ind w:left="744"/>
      </w:pPr>
      <w:r w:rsidRPr="00761B62">
        <w:t>tj. pozostająca w rejestrze powiatowego urzędu pracy przez okres ponad 12 miesięcy w okresie ostatnich 2 lat – z wyłączeniem okresów odbywania stażu i przygotowania zawodowego</w:t>
      </w:r>
    </w:p>
    <w:p w14:paraId="70441C49" w14:textId="5FA9865E" w:rsidR="000638F6" w:rsidRDefault="000638F6" w:rsidP="000638F6">
      <w:pPr>
        <w:pStyle w:val="Bezodstpw"/>
        <w:numPr>
          <w:ilvl w:val="0"/>
          <w:numId w:val="46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</w:t>
      </w:r>
      <w:r w:rsidR="00D559E7">
        <w:rPr>
          <w:sz w:val="24"/>
          <w:szCs w:val="24"/>
        </w:rPr>
        <w:t>:</w:t>
      </w:r>
    </w:p>
    <w:p w14:paraId="7FFE0EA2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50844F44" w14:textId="77777777" w:rsidR="000638F6" w:rsidRDefault="000638F6" w:rsidP="000638F6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7EE1CBA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374DB6DB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administracji rządowej w tym osoba pracująca w administracji samorządowej (z wyłączeniem szkół i placówek systemu oświaty): </w:t>
      </w:r>
    </w:p>
    <w:p w14:paraId="3B6CC19B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564C2D2D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lastRenderedPageBreak/>
        <w:t>Osoba pracująca w MMŚP:</w:t>
      </w:r>
    </w:p>
    <w:p w14:paraId="436DF755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6CB64581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27954699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24C2223E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46A86303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44EB56A9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136872CE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29090169" w14:textId="77777777" w:rsidR="000638F6" w:rsidRPr="00BA007B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Osoba pracująca w instytucie badawczym</w:t>
      </w:r>
      <w:r>
        <w:rPr>
          <w:sz w:val="24"/>
          <w:szCs w:val="24"/>
        </w:rPr>
        <w:t>:</w:t>
      </w:r>
    </w:p>
    <w:p w14:paraId="5987D1F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4A8DD84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3EADF6F3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32E7B11A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7D8210B4" w14:textId="77777777" w:rsidR="000638F6" w:rsidRPr="00BA007B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Inne</w:t>
      </w:r>
      <w:r>
        <w:rPr>
          <w:sz w:val="24"/>
          <w:szCs w:val="24"/>
        </w:rPr>
        <w:t>:</w:t>
      </w:r>
    </w:p>
    <w:p w14:paraId="59472B70" w14:textId="411B8244" w:rsidR="003B355E" w:rsidRPr="003B355E" w:rsidRDefault="00C0366A" w:rsidP="006A027F">
      <w:pPr>
        <w:pStyle w:val="Nagwek3"/>
        <w:numPr>
          <w:ilvl w:val="0"/>
          <w:numId w:val="3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3B355E" w:rsidRPr="00D43BEB" w14:paraId="4E80BD30" w14:textId="77777777" w:rsidTr="00EE2859">
        <w:trPr>
          <w:trHeight w:val="1915"/>
        </w:trPr>
        <w:tc>
          <w:tcPr>
            <w:tcW w:w="3681" w:type="dxa"/>
          </w:tcPr>
          <w:p w14:paraId="2228A1B4" w14:textId="77777777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należąca do mniejszości narodowej lub etnicznej, migrant, osoba obcego pochodzenia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 ODMOWA PODANIA INFORMACJI)</w:t>
            </w:r>
          </w:p>
        </w:tc>
        <w:tc>
          <w:tcPr>
            <w:tcW w:w="5489" w:type="dxa"/>
          </w:tcPr>
          <w:p w14:paraId="0BD03B54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3B355E" w:rsidRPr="00D43BEB" w14:paraId="0942D3EB" w14:textId="77777777" w:rsidTr="00EE2859">
        <w:trPr>
          <w:trHeight w:val="1915"/>
        </w:trPr>
        <w:tc>
          <w:tcPr>
            <w:tcW w:w="3681" w:type="dxa"/>
          </w:tcPr>
          <w:p w14:paraId="3BE6B2B4" w14:textId="18BB06B3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bezdomna lub dotknięta wykluczeniem z dostępu do mieszkań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NIE)</w:t>
            </w:r>
          </w:p>
        </w:tc>
        <w:tc>
          <w:tcPr>
            <w:tcW w:w="5489" w:type="dxa"/>
          </w:tcPr>
          <w:p w14:paraId="1C627C2F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3B355E" w:rsidRPr="00D43BEB" w14:paraId="5D3381B3" w14:textId="77777777" w:rsidTr="00EE2859">
        <w:trPr>
          <w:trHeight w:val="1915"/>
        </w:trPr>
        <w:tc>
          <w:tcPr>
            <w:tcW w:w="3681" w:type="dxa"/>
          </w:tcPr>
          <w:p w14:paraId="63C8A4BA" w14:textId="529CCC38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z niepełnosprawnościami </w:t>
            </w:r>
            <w:bookmarkStart w:id="7" w:name="_Hlk172278017"/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</w:t>
            </w:r>
            <w:r w:rsidR="00975DF8">
              <w:t xml:space="preserve"> </w:t>
            </w:r>
            <w:r w:rsidR="00975DF8" w:rsidRPr="00975DF8">
              <w:rPr>
                <w:rFonts w:asciiTheme="minorHAnsi" w:hAnsiTheme="minorHAnsi" w:cstheme="minorHAnsi"/>
                <w:color w:val="000000" w:themeColor="text1"/>
              </w:rPr>
              <w:t>lub ODMOWA PODANIA INFORMACJI</w:t>
            </w:r>
            <w:r w:rsidR="00975DF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)</w:t>
            </w:r>
            <w:bookmarkEnd w:id="7"/>
          </w:p>
        </w:tc>
        <w:tc>
          <w:tcPr>
            <w:tcW w:w="5489" w:type="dxa"/>
          </w:tcPr>
          <w:p w14:paraId="236462EA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zaznaczenia „TAK” proszę o dołączenie kserokopii dokumentu potwierdzającego posiadanie niepełnosprawności: </w:t>
            </w:r>
          </w:p>
        </w:tc>
      </w:tr>
      <w:tr w:rsidR="003B355E" w:rsidRPr="00D43BEB" w14:paraId="084E3353" w14:textId="77777777" w:rsidTr="00EE2859">
        <w:trPr>
          <w:trHeight w:val="1915"/>
        </w:trPr>
        <w:tc>
          <w:tcPr>
            <w:tcW w:w="3681" w:type="dxa"/>
          </w:tcPr>
          <w:p w14:paraId="1C038FF0" w14:textId="77777777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Osoba o innej niekorzystnej sytuacji społecznej (innej niż wymienione powyżej)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4FB5B0D8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07BA0E2" w14:textId="10FF583E" w:rsidR="00815036" w:rsidRPr="006A027F" w:rsidRDefault="00815036" w:rsidP="006A027F">
      <w:pPr>
        <w:pStyle w:val="Nagwek3"/>
        <w:numPr>
          <w:ilvl w:val="0"/>
          <w:numId w:val="32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A027F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41D7D1B9" w14:textId="4E0CA43D" w:rsidR="00815036" w:rsidRPr="00105DD8" w:rsidRDefault="00815036" w:rsidP="00815036">
      <w:pPr>
        <w:pStyle w:val="Bezodstpw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</w:t>
      </w:r>
      <w:r w:rsidR="00D25103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wskazanie,</w:t>
      </w: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jeśli do udziału w Projekcie potrzebne będzie zapewnienie następujących udogodnień </w:t>
      </w:r>
      <w:r w:rsidRPr="00105D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(proszę wpisać TAK lub NIE): </w:t>
      </w:r>
    </w:p>
    <w:p w14:paraId="0F9574F6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inny kontrast druku:</w:t>
      </w:r>
    </w:p>
    <w:p w14:paraId="73B4B12B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informacje w polskim języku migowym:</w:t>
      </w:r>
    </w:p>
    <w:p w14:paraId="75FDBA79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możliwość skorzystania z pętli indukcyjnej:</w:t>
      </w:r>
    </w:p>
    <w:p w14:paraId="21E7BDE7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asystent osoby z niepełnosprawnością:</w:t>
      </w:r>
    </w:p>
    <w:p w14:paraId="526D09D4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video z napisami w języku łatwym oraz z tłumaczeniem polskiego języka migowego:</w:t>
      </w:r>
    </w:p>
    <w:p w14:paraId="3C1EEBB9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inne, proszę podać jakie: </w:t>
      </w:r>
    </w:p>
    <w:p w14:paraId="6F119928" w14:textId="2EADDB73" w:rsidR="00EF6744" w:rsidRDefault="00815036" w:rsidP="000F4033">
      <w:pPr>
        <w:pStyle w:val="Bezodstpw"/>
        <w:numPr>
          <w:ilvl w:val="0"/>
          <w:numId w:val="31"/>
        </w:numPr>
        <w:spacing w:line="360" w:lineRule="auto"/>
        <w:ind w:right="-2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nie dotyczy:  </w:t>
      </w:r>
    </w:p>
    <w:p w14:paraId="7F1C4474" w14:textId="66023AF7" w:rsidR="0056720C" w:rsidRPr="00C7717F" w:rsidRDefault="0056720C" w:rsidP="00C7717F">
      <w:pPr>
        <w:pStyle w:val="Nagwek3"/>
        <w:numPr>
          <w:ilvl w:val="0"/>
          <w:numId w:val="48"/>
        </w:numPr>
        <w:spacing w:after="240"/>
        <w:rPr>
          <w:rFonts w:asciiTheme="minorHAnsi" w:hAnsiTheme="minorHAnsi"/>
          <w:b/>
          <w:bCs/>
          <w:color w:val="2E74B5" w:themeColor="accent1" w:themeShade="BF"/>
        </w:rPr>
      </w:pPr>
      <w:r w:rsidRPr="00C7717F">
        <w:rPr>
          <w:rFonts w:asciiTheme="minorHAnsi" w:hAnsiTheme="minorHAnsi"/>
          <w:b/>
          <w:bCs/>
          <w:color w:val="2E74B5" w:themeColor="accent1" w:themeShade="BF"/>
        </w:rPr>
        <w:t>KRYTERIUM DOST</w:t>
      </w:r>
      <w:r w:rsidR="00107CF8">
        <w:rPr>
          <w:rFonts w:asciiTheme="minorHAnsi" w:hAnsiTheme="minorHAnsi"/>
          <w:b/>
          <w:bCs/>
          <w:color w:val="2E74B5" w:themeColor="accent1" w:themeShade="BF"/>
        </w:rPr>
        <w:t>Ę</w:t>
      </w:r>
      <w:r w:rsidRPr="00C7717F">
        <w:rPr>
          <w:rFonts w:asciiTheme="minorHAnsi" w:hAnsiTheme="minorHAnsi"/>
          <w:b/>
          <w:bCs/>
          <w:color w:val="2E74B5" w:themeColor="accent1" w:themeShade="BF"/>
        </w:rPr>
        <w:t>PU</w:t>
      </w:r>
      <w:bookmarkStart w:id="8" w:name="_GoBack"/>
      <w:bookmarkEnd w:id="8"/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56720C" w:rsidRPr="00050BE5" w14:paraId="0D281C35" w14:textId="77777777" w:rsidTr="00C7717F">
        <w:trPr>
          <w:trHeight w:val="170"/>
        </w:trPr>
        <w:tc>
          <w:tcPr>
            <w:tcW w:w="3683" w:type="dxa"/>
          </w:tcPr>
          <w:p w14:paraId="527D71C9" w14:textId="77777777" w:rsidR="0056720C" w:rsidRDefault="0056720C" w:rsidP="004034A9">
            <w:pPr>
              <w:spacing w:line="360" w:lineRule="auto"/>
              <w:ind w:right="-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Wyrażenie woli uczestnictwa  - złożenie prawidłowo wypełnionych dokumentów rekrutacyjnych (proszę wpisać TAK lub NIE)</w:t>
            </w:r>
          </w:p>
        </w:tc>
        <w:tc>
          <w:tcPr>
            <w:tcW w:w="5487" w:type="dxa"/>
          </w:tcPr>
          <w:p w14:paraId="31831778" w14:textId="77777777" w:rsidR="0056720C" w:rsidRPr="00050BE5" w:rsidRDefault="0056720C" w:rsidP="004034A9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067F0CC" w14:textId="77777777" w:rsidR="000F4033" w:rsidRPr="006A027F" w:rsidRDefault="000F4033" w:rsidP="005F0B59">
      <w:pPr>
        <w:pStyle w:val="Nagwek2"/>
        <w:numPr>
          <w:ilvl w:val="0"/>
          <w:numId w:val="20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bookmarkStart w:id="9" w:name="_Hlk163120756"/>
      <w:r w:rsidRPr="006A027F">
        <w:rPr>
          <w:rFonts w:asciiTheme="minorHAnsi" w:hAnsiTheme="minorHAnsi" w:cstheme="minorHAnsi"/>
          <w:b/>
          <w:bCs/>
        </w:rPr>
        <w:t>OŚWIADCZENIA</w:t>
      </w:r>
    </w:p>
    <w:p w14:paraId="6E8D8CE3" w14:textId="691C4AA9" w:rsidR="000F4033" w:rsidRPr="00105DD8" w:rsidRDefault="000F4033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bookmarkStart w:id="10" w:name="_Hlk163125659"/>
      <w:bookmarkEnd w:id="9"/>
      <w:r w:rsidRPr="00105DD8">
        <w:rPr>
          <w:rFonts w:asciiTheme="minorHAnsi" w:hAnsiTheme="minorHAnsi" w:cstheme="minorHAnsi"/>
          <w:color w:val="000000" w:themeColor="text1"/>
        </w:rPr>
        <w:t>Uprzedzona/uprzedzony o odpowiedzialności za złożenie nieprawdziwego oświadczenia lub zatajenia prawdy, oświadczam, że dane zawarte w niniejszym Kwestionariuszu są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zgodne z prawdą. Potwierdzam poprawność i aktualność przedstawionych danych.</w:t>
      </w:r>
    </w:p>
    <w:p w14:paraId="4762C4F2" w14:textId="4503E53E" w:rsidR="000F4033" w:rsidRPr="00105DD8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zapoznałam/zapoznałem się z Regulaminem rekrutacji i uczestnictwa w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Projekcie, akceptuję jego </w:t>
      </w:r>
      <w:r w:rsidR="00D25103" w:rsidRPr="00105DD8">
        <w:rPr>
          <w:rFonts w:asciiTheme="minorHAnsi" w:hAnsiTheme="minorHAnsi" w:cstheme="minorHAnsi"/>
          <w:color w:val="000000" w:themeColor="text1"/>
        </w:rPr>
        <w:t>postanowienia i</w:t>
      </w:r>
      <w:r w:rsidRPr="00105DD8">
        <w:rPr>
          <w:rFonts w:asciiTheme="minorHAnsi" w:hAnsiTheme="minorHAnsi" w:cstheme="minorHAnsi"/>
          <w:color w:val="000000" w:themeColor="text1"/>
        </w:rPr>
        <w:t xml:space="preserve"> zobowiązuję się do jego przestrzegania oraz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oświadczam, że </w:t>
      </w:r>
      <w:bookmarkStart w:id="11" w:name="_Hlk163132975"/>
      <w:r w:rsidRPr="00105DD8">
        <w:rPr>
          <w:rFonts w:asciiTheme="minorHAnsi" w:hAnsiTheme="minorHAnsi" w:cstheme="minorHAnsi"/>
          <w:color w:val="000000" w:themeColor="text1"/>
        </w:rPr>
        <w:t>spełniam kryteria kwalifikowalności uprawniające do wzięcia udziału w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niniejszym Projekcie.</w:t>
      </w:r>
      <w:bookmarkEnd w:id="11"/>
    </w:p>
    <w:p w14:paraId="332A41B8" w14:textId="10A06FCD" w:rsidR="000F4033" w:rsidRPr="00105DD8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>Zobowiązuję się do niezwłocznego poinformowania dyrektora szkoły/przedszkola o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każdorazowej zmianie danych kontaktowych zawartych w niniejszym Kwestionariuszu. </w:t>
      </w:r>
    </w:p>
    <w:p w14:paraId="558CB5CE" w14:textId="6D4B2303" w:rsidR="000F4033" w:rsidRPr="00105DD8" w:rsidRDefault="000F4033" w:rsidP="00A4464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  <w:sectPr w:rsidR="000F4033" w:rsidRPr="00105DD8" w:rsidSect="0079381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105DD8">
        <w:rPr>
          <w:rFonts w:asciiTheme="minorHAnsi" w:hAnsiTheme="minorHAnsi" w:cstheme="minorHAnsi"/>
          <w:color w:val="000000" w:themeColor="text1"/>
        </w:rPr>
        <w:t xml:space="preserve">Zostałam/zostałem poinformowana/poinformowany, że projekt </w:t>
      </w:r>
      <w:bookmarkStart w:id="12" w:name="_Hlk163124879"/>
      <w:r w:rsidRPr="00105DD8">
        <w:rPr>
          <w:rFonts w:asciiTheme="minorHAnsi" w:hAnsiTheme="minorHAnsi" w:cstheme="minorHAnsi"/>
          <w:color w:val="000000" w:themeColor="text1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</w:rPr>
        <w:t>118</w:t>
      </w:r>
      <w:r w:rsidRPr="00105DD8">
        <w:rPr>
          <w:rFonts w:asciiTheme="minorHAnsi" w:hAnsiTheme="minorHAnsi" w:cstheme="minorHAnsi"/>
          <w:color w:val="000000" w:themeColor="text1"/>
        </w:rPr>
        <w:t>/23</w:t>
      </w:r>
      <w:bookmarkEnd w:id="12"/>
      <w:r w:rsidR="00B039BF" w:rsidRPr="00105DD8">
        <w:rPr>
          <w:rFonts w:asciiTheme="minorHAnsi" w:hAnsiTheme="minorHAnsi" w:cstheme="minorHAnsi"/>
          <w:color w:val="000000" w:themeColor="text1"/>
        </w:rPr>
        <w:t>-00</w:t>
      </w:r>
      <w:r w:rsidRPr="00105DD8">
        <w:rPr>
          <w:rFonts w:asciiTheme="minorHAnsi" w:hAnsiTheme="minorHAnsi" w:cstheme="minorHAnsi"/>
          <w:color w:val="000000" w:themeColor="text1"/>
        </w:rPr>
        <w:t xml:space="preserve"> jest współfinansowany ze środków Europejskiego Funduszu Społecznego Plus.</w:t>
      </w:r>
    </w:p>
    <w:p w14:paraId="2CA9BB10" w14:textId="4DE630E0" w:rsidR="000F4033" w:rsidRPr="00105DD8" w:rsidRDefault="000F4033" w:rsidP="00B146D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zostałam/zostałem poinformowana/poinformowany, że podanie danych osobowych jest niezbędne do wzięcia udziału w projekcie „</w:t>
      </w:r>
      <w:r w:rsidR="00B039BF" w:rsidRPr="00105DD8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”. </w:t>
      </w:r>
    </w:p>
    <w:p w14:paraId="7C446B7E" w14:textId="77777777" w:rsidR="00B146D9" w:rsidRPr="00105DD8" w:rsidRDefault="000F4033" w:rsidP="00B146D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230D1ACC" w14:textId="24F43599" w:rsidR="0080602A" w:rsidRPr="00105DD8" w:rsidRDefault="000F4033" w:rsidP="0080602A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105DD8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105DD8">
        <w:rPr>
          <w:rFonts w:asciiTheme="minorHAnsi" w:hAnsiTheme="minorHAnsi" w:cstheme="minorHAnsi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10141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ochronie danych) (Dz. Urz. UE L 119 z 04.05.2016, str. 1,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zm.), skutkuje brakiem możliwości weryfikacji kwalifikowalności oraz prowadzi do niezakwalifikowania mnie do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udziału w Projekcie</w:t>
      </w:r>
      <w:r w:rsidR="00B146D9" w:rsidRPr="00105DD8">
        <w:rPr>
          <w:rFonts w:asciiTheme="minorHAnsi" w:hAnsiTheme="minorHAnsi" w:cstheme="minorHAnsi"/>
          <w:color w:val="000000" w:themeColor="text1"/>
        </w:rPr>
        <w:t>.</w:t>
      </w:r>
      <w:r w:rsidR="0080602A"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039C9EB3" w14:textId="27E49D86" w:rsidR="00D30F8D" w:rsidRPr="00105DD8" w:rsidRDefault="00B146D9" w:rsidP="00D30F8D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</w:t>
      </w:r>
      <w:r w:rsidR="000F4033" w:rsidRPr="00105DD8">
        <w:rPr>
          <w:rFonts w:asciiTheme="minorHAnsi" w:hAnsiTheme="minorHAnsi" w:cstheme="minorHAnsi"/>
          <w:color w:val="000000" w:themeColor="text1"/>
        </w:rPr>
        <w:t xml:space="preserve">świadczam, że zostałem/zostałam </w:t>
      </w:r>
      <w:r w:rsidR="00842485">
        <w:rPr>
          <w:rFonts w:asciiTheme="minorHAnsi" w:hAnsiTheme="minorHAnsi" w:cstheme="minorHAnsi"/>
          <w:color w:val="000000" w:themeColor="text1"/>
        </w:rPr>
        <w:t>zapoznany/</w:t>
      </w:r>
      <w:r w:rsidR="000F4033" w:rsidRPr="00105DD8">
        <w:rPr>
          <w:rFonts w:asciiTheme="minorHAnsi" w:hAnsiTheme="minorHAnsi" w:cstheme="minorHAnsi"/>
          <w:color w:val="000000" w:themeColor="text1"/>
        </w:rPr>
        <w:t>zapoznana z informacjami wynikającymi z art. 13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="000F4033" w:rsidRPr="00105DD8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3" w:name="_Hlk164334201"/>
      <w:r w:rsidR="00D30F8D" w:rsidRPr="00105DD8">
        <w:rPr>
          <w:rFonts w:asciiTheme="minorHAnsi" w:hAnsiTheme="minorHAnsi" w:cstheme="minorHAnsi"/>
          <w:color w:val="000000" w:themeColor="text1"/>
        </w:rPr>
        <w:t xml:space="preserve">. </w:t>
      </w:r>
    </w:p>
    <w:p w14:paraId="2EB918EF" w14:textId="3389FE5E" w:rsidR="00B45F6C" w:rsidRPr="00105DD8" w:rsidRDefault="00D30F8D" w:rsidP="009D5560">
      <w:pPr>
        <w:spacing w:before="840" w:after="360" w:line="360" w:lineRule="auto"/>
        <w:ind w:left="425"/>
        <w:rPr>
          <w:rFonts w:asciiTheme="minorHAnsi" w:hAnsiTheme="minorHAnsi" w:cstheme="minorHAnsi"/>
          <w:color w:val="000000" w:themeColor="text1"/>
        </w:rPr>
        <w:sectPr w:rsidR="00B45F6C" w:rsidRPr="00105DD8" w:rsidSect="0080602A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 xml:space="preserve">Miejscowość i data: </w:t>
      </w:r>
      <w:r w:rsidRPr="00105DD8">
        <w:rPr>
          <w:rFonts w:asciiTheme="minorHAnsi" w:hAnsiTheme="minorHAnsi" w:cstheme="minorHAnsi"/>
          <w:color w:val="000000" w:themeColor="text1"/>
        </w:rPr>
        <w:br/>
        <w:t>Czytelny podpis:</w:t>
      </w:r>
    </w:p>
    <w:bookmarkEnd w:id="13"/>
    <w:p w14:paraId="239965CF" w14:textId="77777777" w:rsidR="00003519" w:rsidRPr="00105DD8" w:rsidRDefault="00003519" w:rsidP="00003519">
      <w:pPr>
        <w:pStyle w:val="Nagwek2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  <w:sectPr w:rsidR="00003519" w:rsidRPr="00105DD8" w:rsidSect="00D30F8D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CC44542" w14:textId="12E0FCCC" w:rsidR="000F4033" w:rsidRPr="009D5560" w:rsidRDefault="000F4033" w:rsidP="00C0612F">
      <w:pPr>
        <w:pStyle w:val="Nagwek2"/>
        <w:numPr>
          <w:ilvl w:val="0"/>
          <w:numId w:val="20"/>
        </w:numPr>
        <w:spacing w:before="240" w:after="120"/>
        <w:ind w:left="567" w:hanging="357"/>
        <w:rPr>
          <w:rFonts w:asciiTheme="minorHAnsi" w:hAnsiTheme="minorHAnsi" w:cstheme="minorHAnsi"/>
          <w:b/>
          <w:bCs/>
        </w:rPr>
      </w:pPr>
      <w:r w:rsidRPr="009D556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105DD8" w:rsidRDefault="000F4033" w:rsidP="00E54B9F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Administratorem Pana/Pani danych osobowych są:</w:t>
      </w:r>
    </w:p>
    <w:p w14:paraId="25042013" w14:textId="08D02DAB" w:rsidR="0074617B" w:rsidRPr="00105DD8" w:rsidRDefault="000F4033" w:rsidP="005D2EC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  <w:u w:val="single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Gmina </w:t>
      </w:r>
      <w:r w:rsidR="00D25103" w:rsidRPr="00105DD8">
        <w:rPr>
          <w:rFonts w:asciiTheme="minorHAnsi" w:hAnsiTheme="minorHAnsi" w:cstheme="minorHAnsi"/>
          <w:color w:val="000000" w:themeColor="text1"/>
        </w:rPr>
        <w:t>Stężyca będąca</w:t>
      </w:r>
      <w:r w:rsidRPr="00105DD8">
        <w:rPr>
          <w:rFonts w:asciiTheme="minorHAnsi" w:hAnsiTheme="minorHAnsi" w:cstheme="minorHAnsi"/>
          <w:color w:val="000000" w:themeColor="text1"/>
        </w:rPr>
        <w:t xml:space="preserve"> Beneficjentem projektu z siedzibą przy ul. </w:t>
      </w:r>
      <w:r w:rsidR="00B039BF" w:rsidRPr="00105DD8">
        <w:rPr>
          <w:rFonts w:asciiTheme="minorHAnsi" w:hAnsiTheme="minorHAnsi" w:cstheme="minorHAnsi"/>
          <w:color w:val="000000" w:themeColor="text1"/>
        </w:rPr>
        <w:t>Parkow</w:t>
      </w:r>
      <w:r w:rsidR="003D44CA" w:rsidRPr="00105DD8">
        <w:rPr>
          <w:rFonts w:asciiTheme="minorHAnsi" w:hAnsiTheme="minorHAnsi" w:cstheme="minorHAnsi"/>
          <w:color w:val="000000" w:themeColor="text1"/>
        </w:rPr>
        <w:t>ej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1 </w:t>
      </w:r>
      <w:r w:rsidRPr="00105DD8">
        <w:rPr>
          <w:rFonts w:asciiTheme="minorHAnsi" w:hAnsiTheme="minorHAnsi" w:cstheme="minorHAnsi"/>
          <w:color w:val="000000" w:themeColor="text1"/>
        </w:rPr>
        <w:t>w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Stężycy </w:t>
      </w:r>
      <w:r w:rsidRPr="00105DD8">
        <w:rPr>
          <w:rFonts w:asciiTheme="minorHAnsi" w:hAnsiTheme="minorHAnsi" w:cstheme="minorHAnsi"/>
          <w:color w:val="000000" w:themeColor="text1"/>
        </w:rPr>
        <w:t>(83-3</w:t>
      </w:r>
      <w:r w:rsidR="00B039BF" w:rsidRPr="00105DD8">
        <w:rPr>
          <w:rFonts w:asciiTheme="minorHAnsi" w:hAnsiTheme="minorHAnsi" w:cstheme="minorHAnsi"/>
          <w:color w:val="000000" w:themeColor="text1"/>
        </w:rPr>
        <w:t>22</w:t>
      </w:r>
      <w:r w:rsidRPr="00105DD8">
        <w:rPr>
          <w:rFonts w:asciiTheme="minorHAnsi" w:hAnsiTheme="minorHAnsi" w:cstheme="minorHAnsi"/>
          <w:color w:val="000000" w:themeColor="text1"/>
        </w:rPr>
        <w:t>). Dane kontaktowe: tel.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882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89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4</w:t>
      </w:r>
      <w:r w:rsidR="00F93475" w:rsidRPr="00105DD8">
        <w:rPr>
          <w:rFonts w:asciiTheme="minorHAnsi" w:hAnsiTheme="minorHAnsi" w:cstheme="minorHAnsi"/>
          <w:color w:val="000000" w:themeColor="text1"/>
        </w:rPr>
        <w:t>0</w:t>
      </w:r>
      <w:r w:rsidRPr="00105DD8">
        <w:rPr>
          <w:rFonts w:asciiTheme="minorHAnsi" w:hAnsiTheme="minorHAnsi" w:cstheme="minorHAnsi"/>
          <w:color w:val="000000" w:themeColor="text1"/>
        </w:rPr>
        <w:t xml:space="preserve">, </w:t>
      </w:r>
    </w:p>
    <w:p w14:paraId="6306BEAA" w14:textId="3574AA93" w:rsidR="000F4033" w:rsidRPr="00105DD8" w:rsidRDefault="00B039BF" w:rsidP="0074617B">
      <w:pPr>
        <w:pStyle w:val="Akapitzlist"/>
        <w:spacing w:line="360" w:lineRule="auto"/>
        <w:ind w:left="993"/>
        <w:rPr>
          <w:rStyle w:val="Hipercze"/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e</w:t>
      </w:r>
      <w:r w:rsidR="0074617B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mail: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92499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  <w:r w:rsidR="009D5560">
        <w:rPr>
          <w:rFonts w:asciiTheme="minorHAnsi" w:hAnsiTheme="minorHAnsi" w:cstheme="minorHAnsi"/>
          <w:color w:val="000000" w:themeColor="text1"/>
        </w:rPr>
        <w:t>;</w:t>
      </w:r>
    </w:p>
    <w:p w14:paraId="14CD7C84" w14:textId="395664B1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Zarząd Województwa Pomorskiego z siedzibą w Gdańsku pełniący funkcję Instytucji Zarządzającej z siedzibą przy ul. Okopowej 21/27 w Gdańsku (80-810). Dane kontaktowe: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326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81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90;</w:t>
      </w:r>
    </w:p>
    <w:p w14:paraId="2A2E97FD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 z siedzibą przy ul. Wspólnej 2/4 w Warszawie (00-926).</w:t>
      </w:r>
    </w:p>
    <w:p w14:paraId="58899C0D" w14:textId="2A4F6BB1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Administratorzy wyznaczyli Inspektorów Ochrony danych Osobowych do kontaktu w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sprawach ochrony danych osobowych. Dane kontaktowe inspektorów ochrony danych:</w:t>
      </w:r>
    </w:p>
    <w:p w14:paraId="32348214" w14:textId="5D76A952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Gmina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>to e-mail:</w:t>
      </w:r>
      <w:r w:rsidR="00D86177">
        <w:rPr>
          <w:rFonts w:asciiTheme="minorHAnsi" w:hAnsiTheme="minorHAnsi" w:cstheme="minorHAnsi"/>
          <w:color w:val="000000" w:themeColor="text1"/>
        </w:rPr>
        <w:t xml:space="preserve"> </w:t>
      </w:r>
      <w:r w:rsidR="00D86177" w:rsidRPr="00D86177">
        <w:rPr>
          <w:rFonts w:asciiTheme="minorHAnsi" w:hAnsiTheme="minorHAnsi" w:cstheme="minorHAnsi"/>
          <w:color w:val="000000" w:themeColor="text1"/>
          <w:u w:val="single"/>
        </w:rPr>
        <w:t>inspektor@cbi24.pl</w:t>
      </w:r>
      <w:r w:rsidR="00F93475" w:rsidRPr="00105DD8">
        <w:rPr>
          <w:rFonts w:asciiTheme="minorHAnsi" w:hAnsiTheme="minorHAnsi" w:cstheme="minorHAnsi"/>
          <w:color w:val="000000" w:themeColor="text1"/>
        </w:rPr>
        <w:t>;</w:t>
      </w:r>
    </w:p>
    <w:p w14:paraId="236F0D90" w14:textId="21E9167A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Zarząd Województwa Pomorskiego to e-mail: </w:t>
      </w:r>
      <w:hyperlink r:id="rId17" w:history="1">
        <w:r w:rsidRPr="00105DD8">
          <w:rPr>
            <w:rStyle w:val="Hipercze"/>
            <w:rFonts w:asciiTheme="minorHAnsi" w:hAnsiTheme="minorHAnsi" w:cstheme="minorHAnsi"/>
            <w:color w:val="000000" w:themeColor="text1"/>
          </w:rPr>
          <w:t>iod@pomorskie.eu</w:t>
        </w:r>
      </w:hyperlink>
      <w:r w:rsidRPr="00105DD8">
        <w:rPr>
          <w:rFonts w:asciiTheme="minorHAnsi" w:hAnsiTheme="minorHAnsi" w:cstheme="minorHAnsi"/>
          <w:color w:val="000000" w:themeColor="text1"/>
        </w:rPr>
        <w:t xml:space="preserve"> lub tel.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326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85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18;</w:t>
      </w:r>
    </w:p>
    <w:p w14:paraId="76680E0C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Minister właściwy do spraw rozwoju regionalnego to e-mail: </w:t>
      </w:r>
      <w:hyperlink r:id="rId18" w:history="1">
        <w:r w:rsidRPr="00105DD8">
          <w:rPr>
            <w:rStyle w:val="Hipercze"/>
            <w:rFonts w:asciiTheme="minorHAnsi" w:hAnsiTheme="minorHAnsi" w:cstheme="minorHAnsi"/>
            <w:color w:val="000000" w:themeColor="text1"/>
          </w:rPr>
          <w:t>iod@mfipr.gov.pl</w:t>
        </w:r>
      </w:hyperlink>
      <w:r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10EFE02B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Celem przetwarzania danych osobowych przez:</w:t>
      </w:r>
    </w:p>
    <w:p w14:paraId="5D778432" w14:textId="7F75DFB2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2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Gminę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>jest wykonywanie obowiązków beneficjenta projektu w zakresie realizacji projektu „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</w:rPr>
        <w:t>” realizowanego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ramach programu Fundusze Europejskie dla Pomorza 2021-2027 współfinansowanego z Europejskiego Funduszu Społecznego (dalej zwanego FEP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2021-2027). Następnie Pani/Pana dane będą przetwarzane w celu wypełnienia obowiązku archiwizacji dokumentów. Powyższe dane osobowe przetwarzane będą na podstawie art. 6 ust. 1 lit. b) oraz art. 9 ust. 2 lit. g) RODO;</w:t>
      </w:r>
    </w:p>
    <w:p w14:paraId="4D17634E" w14:textId="3B5B5653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 xml:space="preserve">Zarząd Województwa Pomorskiego jest wykonywanie </w:t>
      </w:r>
      <w:r w:rsidR="00CC7647">
        <w:rPr>
          <w:rFonts w:asciiTheme="minorHAnsi" w:hAnsiTheme="minorHAnsi" w:cstheme="minorHAnsi"/>
          <w:color w:val="000000" w:themeColor="text1"/>
        </w:rPr>
        <w:t>obowiązków</w:t>
      </w:r>
      <w:r w:rsidR="00C25145" w:rsidRPr="00105DD8">
        <w:rPr>
          <w:rFonts w:asciiTheme="minorHAnsi" w:hAnsiTheme="minorHAnsi" w:cstheme="minorHAnsi"/>
          <w:color w:val="000000" w:themeColor="text1"/>
        </w:rPr>
        <w:t xml:space="preserve"> </w:t>
      </w:r>
      <w:r w:rsidRPr="00105DD8">
        <w:rPr>
          <w:rFonts w:asciiTheme="minorHAnsi" w:hAnsiTheme="minorHAnsi" w:cstheme="minorHAnsi"/>
          <w:color w:val="000000" w:themeColor="text1"/>
        </w:rPr>
        <w:t>Instytucji Zarządzającej w zakresie realizacji programu regionalnego Fundusze Europejskie dla Pomorza 2021-2027, dalej zwanego „FEP 2021-2027”,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ramach FEP 2021-2027 współfinansowanego z EFS+ i EFRR; rejestrowania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5498BD1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Minister właściwy do spraw rozwoju regionalnego w celu wykonywania ustawowych zadań państwa członkowskiego w procesie aplikowania o środki unijne.</w:t>
      </w:r>
    </w:p>
    <w:p w14:paraId="41859AA8" w14:textId="15D6D608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Dane osobowe będą udostępniane pozostałym administratorom wymienionym w art. 87 ustawy z dnia 28 kwietnia 2022 r. o zasadach realizacji zadań finansowanych ze środków europejskich w perspektywie finansowej 2021–2027 (Dz. U.</w:t>
      </w:r>
      <w:r w:rsidR="00112B65">
        <w:rPr>
          <w:rFonts w:asciiTheme="minorHAnsi" w:hAnsiTheme="minorHAnsi" w:cstheme="minorHAnsi"/>
          <w:color w:val="000000" w:themeColor="text1"/>
        </w:rPr>
        <w:t xml:space="preserve"> z 2022 r.</w:t>
      </w:r>
      <w:r w:rsidRPr="00105DD8">
        <w:rPr>
          <w:rFonts w:asciiTheme="minorHAnsi" w:hAnsiTheme="minorHAnsi" w:cstheme="minorHAnsi"/>
          <w:color w:val="000000" w:themeColor="text1"/>
        </w:rPr>
        <w:t xml:space="preserve"> poz. 1079) oraz stronom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</w:t>
      </w:r>
      <w:r w:rsidRPr="00105DD8">
        <w:rPr>
          <w:rFonts w:asciiTheme="minorHAnsi" w:hAnsiTheme="minorHAnsi" w:cstheme="minorHAnsi"/>
          <w:color w:val="000000" w:themeColor="text1"/>
        </w:rPr>
        <w:lastRenderedPageBreak/>
        <w:t>Informacji Publicznej Urzędu czy na stronie internetowej programu regionalnego FEP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2021-2027.Takie podmioty będą przetwarzać dane na podstawie umowy z nami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tylko zgodnie z naszymi poleceniami. </w:t>
      </w:r>
    </w:p>
    <w:p w14:paraId="3D8AEEAE" w14:textId="270B70C3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Akwakultury, a także przepisy finansowe na potrzeby tych funduszy oraz na potrzeby Funduszu Azylu, Migracji i Integracji, Funduszu Bezpieczeństwa Wewnętrznego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Instrumentu Wsparcia Finansowego na rzecz Zarządzania Granicami i Polityki Wizowej (Dz. Urz. UE L 231 z 30.06.2021, str. 159,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zm.). Bieg okresu, o którym mowa powyżej zostaje przerwany w przypadku wszczęcia postępowania administracyjnego lub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sądowego dotyczącego wydatków rozliczonych w projekcie albo na wniosek Komisji Europejskiej, zgodnie z art. 82 ust. 2 ww. rozporządzenia.</w:t>
      </w:r>
    </w:p>
    <w:p w14:paraId="15F36646" w14:textId="5DE6C280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Osoba, której dane dotyczą posiada prawo do żądania od administratora danych dostępu do danych ich sprostowania, usunięcia lub ograniczenia przetwarzania lub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prawo wniesienia sprzeciwu wobec przetwarzania.</w:t>
      </w:r>
    </w:p>
    <w:p w14:paraId="35A755D6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Osoba, której dane dotyczą posiada prawo do wniesienia skargi do Prezesa Urzędu Ochrony Danych Osobowych, gdy uzna, iż przetwarzanie danych osobowych narusza przepisy RODO.</w:t>
      </w:r>
    </w:p>
    <w:p w14:paraId="6F94B460" w14:textId="3E87DC8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Podanie przez Panią/Pana danych osobowych jest niezbędne do realizacji ustawowych obowiązków Administratorów związanych z procesem aplikowania o środki unijne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budżetu państwa oraz realizacji projektów w ramach FEP 2021-2027. Jest Pani/Pan zobowiązana do ich podania, a konsekwencją niepodania danych osobowych będzie brak możliwości uczestnictwa w projekcie.</w:t>
      </w:r>
    </w:p>
    <w:p w14:paraId="145A7BE4" w14:textId="77777777" w:rsidR="00003519" w:rsidRPr="00105DD8" w:rsidRDefault="00003519" w:rsidP="00D23FF8">
      <w:pPr>
        <w:pStyle w:val="Nagwek2"/>
        <w:numPr>
          <w:ilvl w:val="0"/>
          <w:numId w:val="20"/>
        </w:numPr>
        <w:rPr>
          <w:rStyle w:val="Pogrubienie"/>
          <w:rFonts w:asciiTheme="minorHAnsi" w:hAnsiTheme="minorHAnsi" w:cstheme="minorHAnsi"/>
          <w:color w:val="000000" w:themeColor="text1"/>
        </w:rPr>
        <w:sectPr w:rsidR="00003519" w:rsidRPr="00105DD8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6D8CB93" w14:textId="1100DF7B" w:rsidR="000F4033" w:rsidRPr="006D0715" w:rsidRDefault="000F4033" w:rsidP="006D0715">
      <w:pPr>
        <w:pStyle w:val="Nagwek2"/>
        <w:numPr>
          <w:ilvl w:val="0"/>
          <w:numId w:val="20"/>
        </w:numPr>
        <w:spacing w:before="240" w:after="120"/>
        <w:ind w:left="714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6D0715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10"/>
    <w:p w14:paraId="357250E3" w14:textId="5CAD508F" w:rsidR="000F4033" w:rsidRPr="00105DD8" w:rsidRDefault="000F4033" w:rsidP="000F4033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Wyrażam zgodę/nie wyrażam zgody</w:t>
      </w:r>
      <w:r w:rsidR="00754549" w:rsidRPr="00105DD8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105DD8">
        <w:rPr>
          <w:rFonts w:asciiTheme="minorHAnsi" w:hAnsiTheme="minorHAnsi" w:cstheme="minorHAnsi"/>
          <w:color w:val="000000" w:themeColor="text1"/>
        </w:rPr>
        <w:t xml:space="preserve"> na nieodpłatną publikację </w:t>
      </w:r>
      <w:bookmarkStart w:id="14" w:name="_Hlk92884178"/>
      <w:r w:rsidRPr="00105DD8">
        <w:rPr>
          <w:rFonts w:asciiTheme="minorHAnsi" w:hAnsiTheme="minorHAnsi" w:cstheme="minorHAnsi"/>
          <w:color w:val="000000" w:themeColor="text1"/>
        </w:rPr>
        <w:t xml:space="preserve">mojego wizerunku </w:t>
      </w:r>
    </w:p>
    <w:p w14:paraId="7CE6AC5D" w14:textId="54F87F6E" w:rsidR="000F4033" w:rsidRPr="00105DD8" w:rsidRDefault="000F4033" w:rsidP="00754549">
      <w:pPr>
        <w:spacing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t>Imię i nazwisko uczestnika/uczestniczki projektu</w:t>
      </w:r>
      <w:r w:rsidR="00754549" w:rsidRPr="00105DD8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D055ED" w:rsidRPr="00105DD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86F7847" w14:textId="7475964A" w:rsidR="000F4033" w:rsidRPr="00105DD8" w:rsidRDefault="000F4033" w:rsidP="00FD1D99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utrwalonego podczas realizacji Projektu</w:t>
      </w:r>
      <w:bookmarkEnd w:id="14"/>
      <w:r w:rsidRPr="00105DD8">
        <w:rPr>
          <w:rFonts w:asciiTheme="minorHAnsi" w:hAnsiTheme="minorHAnsi" w:cstheme="minorHAnsi"/>
          <w:color w:val="000000" w:themeColor="text1"/>
        </w:rPr>
        <w:t xml:space="preserve"> na zdjęciach, filmach i/lub spotach promocyjnych przez Gminę </w:t>
      </w:r>
      <w:r w:rsidR="008263CE" w:rsidRPr="00105DD8">
        <w:rPr>
          <w:rFonts w:asciiTheme="minorHAnsi" w:hAnsiTheme="minorHAnsi" w:cstheme="minorHAnsi"/>
          <w:color w:val="000000" w:themeColor="text1"/>
        </w:rPr>
        <w:t>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118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/23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-00</w:t>
      </w:r>
      <w:r w:rsidRPr="00105DD8">
        <w:rPr>
          <w:rFonts w:asciiTheme="minorHAnsi" w:hAnsiTheme="minorHAnsi" w:cstheme="minorHAnsi"/>
          <w:color w:val="000000" w:themeColor="text1"/>
        </w:rPr>
        <w:t xml:space="preserve"> realizowanego w ramach programu Fundusze Europejskie dla Pomorza 2021-2027, zgodnie z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przepisami ustawy z dnia 4 lutego 1994 r. o prawie autorskim i prawach pokrewnych (Dz. U. z 2022 r. poz. 2509,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zm.).</w:t>
      </w:r>
    </w:p>
    <w:p w14:paraId="38A169C6" w14:textId="60E2E05F" w:rsidR="00754549" w:rsidRPr="00105DD8" w:rsidRDefault="000F4033" w:rsidP="006D0715">
      <w:pPr>
        <w:pStyle w:val="Bezodstpw"/>
        <w:spacing w:before="84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Miejscowość i data</w:t>
      </w:r>
      <w:r w:rsidR="00754549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741716C" w14:textId="487CB3DF" w:rsidR="00762EAC" w:rsidRPr="00164E97" w:rsidRDefault="000F4033" w:rsidP="00164E97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Czytelny podpis</w:t>
      </w:r>
      <w:r w:rsidR="00535593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bookmarkEnd w:id="0"/>
    </w:p>
    <w:p w14:paraId="11C4010A" w14:textId="77777777" w:rsidR="00164E97" w:rsidRDefault="00164E97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55F66566" w14:textId="19D815AB" w:rsidR="00762EAC" w:rsidRPr="00105DD8" w:rsidRDefault="00762EAC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lastRenderedPageBreak/>
        <w:t>Klauzula informacyjna</w:t>
      </w:r>
    </w:p>
    <w:p w14:paraId="689CE7E6" w14:textId="4344279C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Administratorem moich danych osobowych będzie Gmina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 xml:space="preserve">będąca beneficjentem Projektu, mająca siedzibę przy ul. </w:t>
      </w:r>
      <w:r w:rsidR="00B039BF" w:rsidRPr="00105DD8">
        <w:rPr>
          <w:rFonts w:asciiTheme="minorHAnsi" w:hAnsiTheme="minorHAnsi" w:cstheme="minorHAnsi"/>
          <w:color w:val="000000" w:themeColor="text1"/>
        </w:rPr>
        <w:t>Parkow</w:t>
      </w:r>
      <w:r w:rsidR="003D44CA" w:rsidRPr="00105DD8">
        <w:rPr>
          <w:rFonts w:asciiTheme="minorHAnsi" w:hAnsiTheme="minorHAnsi" w:cstheme="minorHAnsi"/>
          <w:color w:val="000000" w:themeColor="text1"/>
        </w:rPr>
        <w:t>ej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1 </w:t>
      </w:r>
      <w:r w:rsidRPr="00105DD8">
        <w:rPr>
          <w:rFonts w:asciiTheme="minorHAnsi" w:hAnsiTheme="minorHAnsi" w:cstheme="minorHAnsi"/>
          <w:color w:val="000000" w:themeColor="text1"/>
        </w:rPr>
        <w:t>w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  (83-3</w:t>
      </w:r>
      <w:r w:rsidR="00B039BF" w:rsidRPr="00105DD8">
        <w:rPr>
          <w:rFonts w:asciiTheme="minorHAnsi" w:hAnsiTheme="minorHAnsi" w:cstheme="minorHAnsi"/>
          <w:color w:val="000000" w:themeColor="text1"/>
        </w:rPr>
        <w:t>22</w:t>
      </w:r>
      <w:r w:rsidRPr="00105DD8">
        <w:rPr>
          <w:rFonts w:asciiTheme="minorHAnsi" w:hAnsiTheme="minorHAnsi" w:cstheme="minorHAnsi"/>
          <w:color w:val="000000" w:themeColor="text1"/>
        </w:rPr>
        <w:t xml:space="preserve">). </w:t>
      </w:r>
    </w:p>
    <w:p w14:paraId="66794755" w14:textId="1C4909BD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Dane kontaktowe inspektora ochrony danych to e-mail: </w:t>
      </w:r>
      <w:hyperlink r:id="rId19" w:history="1">
        <w:r w:rsidR="003D762B">
          <w:rPr>
            <w:rStyle w:val="Hipercze"/>
            <w:rFonts w:asciiTheme="minorHAnsi" w:hAnsiTheme="minorHAnsi" w:cstheme="minorHAnsi"/>
            <w:color w:val="000000" w:themeColor="text1"/>
          </w:rPr>
          <w:t>inspektor@cbi24.pl</w:t>
        </w:r>
      </w:hyperlink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55B26D7B" w14:textId="0872FF9E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Moje dane osobowe w postaci mojego wizerunku utrwalone podczas realizacji Projektu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„</w:t>
      </w:r>
      <w:r w:rsidR="008263CE" w:rsidRPr="00105DD8">
        <w:rPr>
          <w:rFonts w:asciiTheme="minorHAnsi" w:hAnsiTheme="minorHAnsi" w:cstheme="minorHAnsi"/>
          <w:color w:val="000000" w:themeColor="text1"/>
          <w:kern w:val="3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  <w:r w:rsidRPr="00105DD8">
        <w:rPr>
          <w:rFonts w:asciiTheme="minorHAnsi" w:hAnsiTheme="minorHAnsi" w:cstheme="minorHAnsi"/>
          <w:color w:val="000000" w:themeColor="text1"/>
        </w:rPr>
        <w:t>będą przetwarzane w celu promocji Projektu realizowanego w ramach realizowanego programu Fundusze Europejskie dla Pomorza 2021-2027 współfinansowanego z Europejskiego Funduszu Społecznego, w ramach promocji Funduszy Europejskich, na podstawie art. 6 ust. 1 lit. 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RODO (tj. zgodnie z udzieloną zgodą) w związku z art. 81 ustawy z dnia 4 lutego 1994 r. o prawie autorskim i prawach pokrewnych. Zgodę na przetwarzanie wizerunku mogę cofnąć w dowolnym momencie poprzez przesłanie oświadczenia o cofnięciu zgody na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adres</w:t>
      </w:r>
      <w:r w:rsidR="00B56834" w:rsidRPr="00105DD8">
        <w:rPr>
          <w:rFonts w:asciiTheme="minorHAnsi" w:hAnsiTheme="minorHAnsi" w:cstheme="minorHAnsi"/>
          <w:color w:val="000000" w:themeColor="text1"/>
        </w:rPr>
        <w:t xml:space="preserve"> e-mail: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</w:t>
      </w:r>
      <w:r w:rsidR="00CD29DA">
        <w:rPr>
          <w:rFonts w:asciiTheme="minorHAnsi" w:hAnsiTheme="minorHAnsi" w:cstheme="minorHAnsi"/>
          <w:color w:val="000000" w:themeColor="text1"/>
        </w:rPr>
        <w:t>stezyca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@gminastezyca.pl </w:t>
      </w:r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391EED36" w14:textId="77777777" w:rsidR="00762EAC" w:rsidRPr="00105DD8" w:rsidRDefault="00762EAC" w:rsidP="00762EAC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Wycofanie zgody nie wpływa na zgodność z prawem przetwarzania, którego dokonano na podstawie zgody przed jej wycofaniem.</w:t>
      </w:r>
    </w:p>
    <w:p w14:paraId="727F0F2D" w14:textId="4406E444" w:rsidR="00762EAC" w:rsidRPr="00105DD8" w:rsidRDefault="00762EAC" w:rsidP="0074617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Moje dane osobowe zostały powierzone do przetwarzania partnerowi realizującemu Projekt: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Stowarzyszenie „Remedium” z siedzibą w Sadlinkach</w:t>
      </w:r>
      <w:r w:rsidR="00345930" w:rsidRPr="00105DD8">
        <w:rPr>
          <w:rFonts w:asciiTheme="minorHAnsi" w:hAnsiTheme="minorHAnsi" w:cstheme="minorHAnsi"/>
          <w:color w:val="000000" w:themeColor="text1"/>
        </w:rPr>
        <w:t xml:space="preserve"> (82-522)</w:t>
      </w:r>
      <w:r w:rsidR="008263CE" w:rsidRPr="00105DD8">
        <w:rPr>
          <w:rFonts w:asciiTheme="minorHAnsi" w:hAnsiTheme="minorHAnsi" w:cstheme="minorHAnsi"/>
          <w:color w:val="000000" w:themeColor="text1"/>
        </w:rPr>
        <w:t>,</w:t>
      </w:r>
      <w:r w:rsidR="00345930" w:rsidRPr="00105DD8">
        <w:rPr>
          <w:rFonts w:asciiTheme="minorHAnsi" w:hAnsiTheme="minorHAnsi" w:cstheme="minorHAnsi"/>
          <w:color w:val="000000" w:themeColor="text1"/>
        </w:rPr>
        <w:t xml:space="preserve"> przy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ul. Jaworow</w:t>
      </w:r>
      <w:r w:rsidR="00345930" w:rsidRPr="00105DD8">
        <w:rPr>
          <w:rFonts w:asciiTheme="minorHAnsi" w:hAnsiTheme="minorHAnsi" w:cstheme="minorHAnsi"/>
          <w:color w:val="000000" w:themeColor="text1"/>
        </w:rPr>
        <w:t>ej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9</w:t>
      </w:r>
      <w:r w:rsidRPr="00105DD8">
        <w:rPr>
          <w:rFonts w:asciiTheme="minorHAnsi" w:hAnsiTheme="minorHAnsi" w:cstheme="minorHAnsi"/>
          <w:color w:val="000000" w:themeColor="text1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0F761408" w14:textId="77777777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Mam prawo do żądania dostępu do treści swoich danych oraz prawo ich sprostowania, usunięcia lub ograniczenia przetwarzania.</w:t>
      </w:r>
    </w:p>
    <w:p w14:paraId="3D0D7488" w14:textId="24C2C6E9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>Mam prawo do wniesienia skargi do Prezesa Urzędu Ochrony Danych Osobowych, gdy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uznam, iż przetwarzanie moich danych osobowych narusza przepisy RODO.</w:t>
      </w:r>
    </w:p>
    <w:p w14:paraId="483C555B" w14:textId="72547741" w:rsidR="00762EAC" w:rsidRPr="00105DD8" w:rsidRDefault="00762EAC" w:rsidP="00A47159">
      <w:pPr>
        <w:pStyle w:val="Akapitzlist"/>
        <w:numPr>
          <w:ilvl w:val="0"/>
          <w:numId w:val="6"/>
        </w:numPr>
        <w:spacing w:before="40"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Podanie moich danych jest dobrowolne, odmowa udzielenia przeze mnie zgody na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publikację wizerunku nie wyklucza z możliwości uczestnictwa w powyższym projekcie. Konsekwencją niewyrażenia zgody na publikację wizerunku będzie brak możliwości jego opublikowania na wskazanych miejscach.</w:t>
      </w:r>
    </w:p>
    <w:p w14:paraId="4DA356A1" w14:textId="77777777" w:rsidR="00762EAC" w:rsidRPr="00105DD8" w:rsidRDefault="00762EAC" w:rsidP="00D85BA9">
      <w:pPr>
        <w:spacing w:before="840" w:line="360" w:lineRule="auto"/>
        <w:ind w:right="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Miejscowość i data:  </w:t>
      </w:r>
    </w:p>
    <w:p w14:paraId="71797A70" w14:textId="3F728CB1" w:rsidR="00164E97" w:rsidRPr="00164E97" w:rsidRDefault="00762EAC" w:rsidP="00164E97">
      <w:pPr>
        <w:spacing w:line="360" w:lineRule="auto"/>
        <w:ind w:right="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Czytelny podpis</w:t>
      </w:r>
      <w:r w:rsidR="00A47159" w:rsidRPr="00105DD8">
        <w:rPr>
          <w:rFonts w:asciiTheme="minorHAnsi" w:hAnsiTheme="minorHAnsi" w:cstheme="minorHAnsi"/>
          <w:color w:val="000000" w:themeColor="text1"/>
        </w:rPr>
        <w:t>:</w:t>
      </w:r>
    </w:p>
    <w:p w14:paraId="60774EC3" w14:textId="1E7558A6" w:rsidR="004F4555" w:rsidRPr="00164E97" w:rsidRDefault="004F4555" w:rsidP="00164E97">
      <w:pPr>
        <w:pStyle w:val="Nagwek2"/>
        <w:pageBreakBefore/>
        <w:numPr>
          <w:ilvl w:val="0"/>
          <w:numId w:val="20"/>
        </w:numPr>
        <w:ind w:left="714" w:hanging="357"/>
        <w:rPr>
          <w:b/>
          <w:bCs/>
          <w:color w:val="000000" w:themeColor="text1"/>
        </w:rPr>
      </w:pPr>
      <w:r w:rsidRPr="00164E97">
        <w:rPr>
          <w:b/>
          <w:bCs/>
        </w:rPr>
        <w:lastRenderedPageBreak/>
        <w:t>DECYZJA REKRUTACYJNA (WYPEŁNIA KOMISJA REKRUTACYJNA)</w:t>
      </w:r>
    </w:p>
    <w:p w14:paraId="7049AEEA" w14:textId="77777777" w:rsidR="004F4555" w:rsidRPr="00105DD8" w:rsidRDefault="004F4555" w:rsidP="00477F9D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Tytuł projektu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ab/>
        <w:t>„Nowa jakość edukacji przedszkolnej w Gminie Stężyca”</w:t>
      </w:r>
    </w:p>
    <w:p w14:paraId="55C83214" w14:textId="491AFED9" w:rsidR="004F4555" w:rsidRPr="00105DD8" w:rsidRDefault="004F4555" w:rsidP="004F4555">
      <w:pPr>
        <w:suppressAutoHyphens/>
        <w:spacing w:after="120"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Nr projektu</w:t>
      </w:r>
      <w:r w:rsidR="00932675"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>FEPM.05.07-IZ.00-0118/23-00</w:t>
      </w:r>
    </w:p>
    <w:p w14:paraId="69A54B87" w14:textId="05AF9C8F" w:rsidR="0066528E" w:rsidRPr="00105DD8" w:rsidRDefault="004F4555" w:rsidP="00CD7658">
      <w:pPr>
        <w:pStyle w:val="Akapitzlist"/>
        <w:numPr>
          <w:ilvl w:val="0"/>
          <w:numId w:val="4"/>
        </w:numPr>
        <w:suppressAutoHyphens/>
        <w:spacing w:after="120" w:line="360" w:lineRule="auto"/>
        <w:ind w:left="425" w:hanging="425"/>
        <w:rPr>
          <w:rFonts w:asciiTheme="minorHAnsi" w:hAnsiTheme="minorHAnsi" w:cstheme="minorHAnsi"/>
          <w:color w:val="000000" w:themeColor="text1"/>
          <w:kern w:val="1"/>
          <w:u w:val="single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Decyzją Komisji rekrutacyjnej Pani/Pan ………………………………………………</w:t>
      </w:r>
      <w:r w:rsidRPr="00105DD8">
        <w:rPr>
          <w:rFonts w:asciiTheme="minorHAnsi" w:hAnsiTheme="minorHAnsi" w:cstheme="minorHAnsi"/>
          <w:color w:val="000000" w:themeColor="text1"/>
        </w:rPr>
        <w:t xml:space="preserve"> (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imię i nazwisko) </w:t>
      </w:r>
    </w:p>
    <w:p w14:paraId="42638EFA" w14:textId="5BDC9E25" w:rsidR="004F4555" w:rsidRPr="00105DD8" w:rsidRDefault="004F4555" w:rsidP="00CD7658">
      <w:pPr>
        <w:numPr>
          <w:ilvl w:val="0"/>
          <w:numId w:val="2"/>
        </w:numPr>
        <w:spacing w:line="360" w:lineRule="auto"/>
        <w:ind w:left="851" w:right="401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został/została zakwalifikowany/zakwalifikowana do udziału</w:t>
      </w:r>
      <w:r w:rsidR="00060304"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="00D85BA9">
        <w:rPr>
          <w:rFonts w:asciiTheme="minorHAnsi" w:hAnsiTheme="minorHAnsi" w:cstheme="minorHAnsi"/>
          <w:color w:val="000000" w:themeColor="text1"/>
          <w:lang w:eastAsia="zh-CN"/>
        </w:rPr>
        <w:t>we wsparciu</w:t>
      </w:r>
      <w:r w:rsidR="00D85BA9" w:rsidRPr="00D85BA9">
        <w:rPr>
          <w:rFonts w:ascii="Calibri" w:hAnsi="Calibri" w:cs="Calibri"/>
        </w:rPr>
        <w:t xml:space="preserve"> dla rodziców/opiekunów prawnych organizowanych w Projekcie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>:</w:t>
      </w:r>
    </w:p>
    <w:p w14:paraId="0070E05F" w14:textId="77777777" w:rsidR="004F4555" w:rsidRPr="00105DD8" w:rsidRDefault="004F4555" w:rsidP="00CD7658">
      <w:pPr>
        <w:pStyle w:val="Akapitzlist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Pedagogizacje</w:t>
      </w:r>
    </w:p>
    <w:p w14:paraId="055C3DEF" w14:textId="77777777" w:rsidR="004F4555" w:rsidRPr="00105DD8" w:rsidRDefault="004F4555" w:rsidP="00CD7658">
      <w:pPr>
        <w:pStyle w:val="Akapitzlist"/>
        <w:numPr>
          <w:ilvl w:val="0"/>
          <w:numId w:val="2"/>
        </w:numPr>
        <w:spacing w:line="360" w:lineRule="auto"/>
        <w:ind w:left="850" w:hanging="425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nie został/nie została zakwalifikowany/zakwalifikowana do udziału w Projekcie</w:t>
      </w:r>
    </w:p>
    <w:p w14:paraId="3EC0ADC0" w14:textId="77777777" w:rsidR="004F4555" w:rsidRPr="00105DD8" w:rsidRDefault="004F4555" w:rsidP="00CD7658">
      <w:pPr>
        <w:pStyle w:val="Akapitzlist"/>
        <w:spacing w:line="360" w:lineRule="auto"/>
        <w:ind w:left="850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uzasadnienie decyzji: ………………………………………………………………………………………………..</w:t>
      </w:r>
    </w:p>
    <w:p w14:paraId="0187A436" w14:textId="0FC6949E" w:rsidR="00932675" w:rsidRPr="00105DD8" w:rsidRDefault="004F4555" w:rsidP="00CD7658">
      <w:pPr>
        <w:pStyle w:val="Akapitzlist"/>
        <w:spacing w:line="360" w:lineRule="auto"/>
        <w:ind w:left="851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0021721B" w14:textId="5D24B326" w:rsidR="0066528E" w:rsidRPr="00105DD8" w:rsidRDefault="004F4555" w:rsidP="00CD7658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3E0C9022" w14:textId="1F50D28E" w:rsidR="0066528E" w:rsidRPr="00105DD8" w:rsidRDefault="004F4555" w:rsidP="00CD7658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Dokument potwierdzający status uczestnika/uczestniczki w chwili przystąpienia do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projektu:</w:t>
      </w:r>
    </w:p>
    <w:p w14:paraId="52833DAF" w14:textId="1A47FD3E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orzeczenia/opini</w:t>
      </w:r>
      <w:r w:rsidR="00085A37">
        <w:rPr>
          <w:rFonts w:asciiTheme="minorHAnsi" w:hAnsiTheme="minorHAnsi" w:cstheme="minorHAnsi"/>
          <w:color w:val="000000" w:themeColor="text1"/>
        </w:rPr>
        <w:t>i</w:t>
      </w:r>
      <w:r w:rsidRPr="00105DD8">
        <w:rPr>
          <w:rFonts w:asciiTheme="minorHAnsi" w:hAnsiTheme="minorHAnsi" w:cstheme="minorHAnsi"/>
          <w:color w:val="000000" w:themeColor="text1"/>
        </w:rPr>
        <w:t>/innego dokumentu potwierdzającego niepełnosprawność uczestnika/uczestniczki projektu,</w:t>
      </w:r>
    </w:p>
    <w:p w14:paraId="0FE24C3A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dokumentu potwierdzającego, że uczestnik/uczestniczka projektu należy do mniejszości narodowej lub etnicznej, jest migrantem, osobą obcego pochodzenia,</w:t>
      </w:r>
    </w:p>
    <w:p w14:paraId="779304E4" w14:textId="0249C994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dokumentu potwierdzającego/oświadczenie potwierdzające, że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uczestnik/uczestniczka projektu jest osobą bezdomną lub dotkniętą wykluczeniem z dostępu do mieszkań,</w:t>
      </w:r>
    </w:p>
    <w:p w14:paraId="5E2F8507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inny dokument (proszę wpisać jaki) …………………………………………………………………………,</w:t>
      </w:r>
    </w:p>
    <w:p w14:paraId="600F5474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before="240" w:after="120" w:line="360" w:lineRule="auto"/>
        <w:ind w:left="850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nie dotyczy.</w:t>
      </w:r>
    </w:p>
    <w:p w14:paraId="67E26B19" w14:textId="7433936B" w:rsidR="00477F9D" w:rsidRPr="00105DD8" w:rsidRDefault="004F4555" w:rsidP="00CD7658">
      <w:pPr>
        <w:pStyle w:val="Bezodstpw"/>
        <w:spacing w:before="84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Miejscowość i data:  </w:t>
      </w:r>
    </w:p>
    <w:p w14:paraId="76ABCE06" w14:textId="2E5514DA" w:rsidR="00762EAC" w:rsidRPr="00105DD8" w:rsidRDefault="004F4555" w:rsidP="00CD7658">
      <w:pPr>
        <w:pStyle w:val="Bezodstpw"/>
        <w:spacing w:line="360" w:lineRule="auto"/>
        <w:ind w:left="851" w:right="-2" w:hanging="85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Podpis i pieczątka przewodniczącego Komisji Rekrutacyjnej – Dyrektora szkoły/przedszkol</w:t>
      </w:r>
      <w:r w:rsidR="0061566B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</w:p>
    <w:p w14:paraId="7EA4681A" w14:textId="332C8C8B" w:rsidR="00B56834" w:rsidRPr="00105DD8" w:rsidRDefault="00B56834" w:rsidP="00B56834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lastRenderedPageBreak/>
        <w:t>Uwaga!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Jeżeli w Kwestionariuszu w części II DANE UCZESTNIKA/UCZESTNICZKI PROJEKTU, w</w:t>
      </w:r>
      <w:r w:rsidR="004C03C0"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 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pkt. 4 </w:t>
      </w:r>
      <w:bookmarkStart w:id="15" w:name="_Hlk163135332"/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STATUS UCZESTNIKA/UCZESTNICZKI W CHWILI PRZYSTĄPIENIA DO PROJEKTU</w:t>
      </w:r>
      <w:bookmarkEnd w:id="15"/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54449DB6" w14:textId="7EAB02E9" w:rsidR="00B56834" w:rsidRPr="00293940" w:rsidRDefault="00B56834" w:rsidP="00293940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Uwaga: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przypadku kserokopii dokumentu – potwierdzenie za zgodność z oryginałem przez osobę, która przyjęła kwestionariusz zgłoszeniowy do projektu.</w:t>
      </w:r>
    </w:p>
    <w:sectPr w:rsidR="00B56834" w:rsidRPr="00293940" w:rsidSect="000F6AB6">
      <w:headerReference w:type="default" r:id="rId20"/>
      <w:footerReference w:type="default" r:id="rId21"/>
      <w:footerReference w:type="first" r:id="rId22"/>
      <w:pgSz w:w="11906" w:h="16838" w:code="9"/>
      <w:pgMar w:top="1884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5179" w14:textId="77777777" w:rsidR="00CC4F04" w:rsidRDefault="00CC4F04">
      <w:r>
        <w:separator/>
      </w:r>
    </w:p>
  </w:endnote>
  <w:endnote w:type="continuationSeparator" w:id="0">
    <w:p w14:paraId="348004AC" w14:textId="77777777" w:rsidR="00CC4F04" w:rsidRDefault="00C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46D7" w14:textId="77777777" w:rsidR="00446785" w:rsidRDefault="00446785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717E6B0" wp14:editId="6AF9E346">
              <wp:extent cx="7174800" cy="0"/>
              <wp:effectExtent l="0" t="0" r="0" b="0"/>
              <wp:docPr id="1393221913" name="Łącznik prosty 13932219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4456EA" id="Łącznik prosty 139322191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D95EFA" w14:textId="77777777" w:rsidR="00446785" w:rsidRDefault="00446785" w:rsidP="00F33087">
    <w:pPr>
      <w:pStyle w:val="Stopka"/>
      <w:ind w:left="-709" w:firstLine="1418"/>
      <w:jc w:val="center"/>
    </w:pPr>
  </w:p>
  <w:p w14:paraId="121D717E" w14:textId="77777777" w:rsidR="00446785" w:rsidRPr="00F33087" w:rsidRDefault="00446785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2148" w14:textId="77777777" w:rsidR="00446785" w:rsidRDefault="00446785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0B9F5D8" wp14:editId="7919108B">
              <wp:extent cx="7174800" cy="0"/>
              <wp:effectExtent l="0" t="0" r="0" b="0"/>
              <wp:docPr id="1467476653" name="Łącznik prosty 14674766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80B0522" id="Łącznik prosty 146747665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217C2CA" w14:textId="77777777" w:rsidR="00446785" w:rsidRDefault="00446785" w:rsidP="0039481F">
    <w:pPr>
      <w:pStyle w:val="Stopka"/>
      <w:ind w:left="-709" w:firstLine="1418"/>
      <w:jc w:val="center"/>
    </w:pPr>
  </w:p>
  <w:p w14:paraId="74988E21" w14:textId="77777777" w:rsidR="00446785" w:rsidRPr="00B01F08" w:rsidRDefault="00446785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EF9C" w14:textId="2D5B7CB2" w:rsidR="0039481F" w:rsidRPr="0061566B" w:rsidRDefault="0039481F" w:rsidP="0074617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F29D" w14:textId="77777777" w:rsidR="00CC4F04" w:rsidRDefault="00CC4F04">
      <w:r>
        <w:separator/>
      </w:r>
    </w:p>
  </w:footnote>
  <w:footnote w:type="continuationSeparator" w:id="0">
    <w:p w14:paraId="66881863" w14:textId="77777777" w:rsidR="00CC4F04" w:rsidRDefault="00CC4F04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043C" w14:textId="5695704F" w:rsidR="000F4033" w:rsidRDefault="00CC4F04" w:rsidP="00A2686F">
    <w:pPr>
      <w:pStyle w:val="Nagwek"/>
      <w:ind w:left="-1134"/>
    </w:pPr>
    <w:sdt>
      <w:sdtPr>
        <w:id w:val="-316496504"/>
        <w:docPartObj>
          <w:docPartGallery w:val="Page Numbers (Margins)"/>
          <w:docPartUnique/>
        </w:docPartObj>
      </w:sdtPr>
      <w:sdtEndPr/>
      <w:sdtContent>
        <w:r w:rsidR="0051795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F5A02B1" wp14:editId="332AEA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378679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30B2" w14:textId="77777777" w:rsidR="00517959" w:rsidRDefault="0051795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5A02B1" id="Prostokąt 10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" o:allowincell="f" filled="f" stroked="f">
                  <v:textbox style="layout-flow:vertical;mso-layout-flow-alt:bottom-to-top;mso-fit-shape-to-text:t">
                    <w:txbxContent>
                      <w:p w14:paraId="3B2630B2" w14:textId="77777777" w:rsidR="00517959" w:rsidRDefault="0051795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D0F8F">
      <w:rPr>
        <w:noProof/>
      </w:rPr>
      <w:drawing>
        <wp:inline distT="0" distB="0" distL="0" distR="0" wp14:anchorId="1984049D" wp14:editId="7FB2084D">
          <wp:extent cx="7029450" cy="658495"/>
          <wp:effectExtent l="0" t="0" r="0" b="0"/>
          <wp:docPr id="467490422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90422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C669E8" w14:textId="77777777" w:rsidR="000F4033" w:rsidRDefault="000F4033" w:rsidP="00A2686F">
    <w:pPr>
      <w:pStyle w:val="Nagwek"/>
      <w:ind w:left="-1134"/>
    </w:pPr>
    <w:r>
      <w:rPr>
        <w:noProof/>
      </w:rPr>
      <w:drawing>
        <wp:inline distT="0" distB="0" distL="0" distR="0" wp14:anchorId="544A4883" wp14:editId="42A63D09">
          <wp:extent cx="7266940" cy="6350"/>
          <wp:effectExtent l="0" t="0" r="0" b="0"/>
          <wp:docPr id="1467476661" name="Obraz 1467476661" descr="Łącznik oddzielający pasek logotypów od treści dokume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17609" name="Obraz 270817609" descr="Łącznik oddzielający pasek logotypów od treści dokume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615F" w14:textId="2385BA51" w:rsidR="007E5855" w:rsidRDefault="007E5855" w:rsidP="00E64D96">
    <w:pPr>
      <w:pStyle w:val="Nagwek"/>
      <w:ind w:left="-1134"/>
      <w:rPr>
        <w:noProof/>
      </w:rPr>
    </w:pPr>
    <w:r>
      <w:rPr>
        <w:noProof/>
      </w:rPr>
      <w:drawing>
        <wp:inline distT="0" distB="0" distL="0" distR="0" wp14:anchorId="66C794BF" wp14:editId="53170EED">
          <wp:extent cx="7029450" cy="658495"/>
          <wp:effectExtent l="0" t="0" r="0" b="0"/>
          <wp:docPr id="1467476662" name="Obraz 146747666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881491" name="Obraz 10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131991" w14:textId="7158FA11" w:rsidR="000F4033" w:rsidRDefault="000F4033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DA05B75" wp14:editId="3AF2028F">
              <wp:extent cx="7258050" cy="0"/>
              <wp:effectExtent l="0" t="0" r="0" b="0"/>
              <wp:docPr id="1139426363" name="Łącznik prosty 113942636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1F12B2" id="Łącznik prosty 113942636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341A" w14:textId="055A1354" w:rsidR="00446785" w:rsidRDefault="00CC4F04" w:rsidP="00A2686F">
    <w:pPr>
      <w:pStyle w:val="Nagwek"/>
      <w:ind w:left="-1134"/>
    </w:pPr>
    <w:sdt>
      <w:sdtPr>
        <w:id w:val="-683200650"/>
        <w:docPartObj>
          <w:docPartGallery w:val="Page Numbers (Margins)"/>
          <w:docPartUnique/>
        </w:docPartObj>
      </w:sdtPr>
      <w:sdtEndPr/>
      <w:sdtContent>
        <w:r w:rsidR="0079381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63340EA" wp14:editId="6A2E130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48" name="Prostokąt 146747664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E23E2" w14:textId="77777777" w:rsidR="0079381F" w:rsidRDefault="007938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3340EA" id="Prostokąt 1467476648" o:spid="_x0000_s1028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" o:allowincell="f" filled="f" stroked="f">
                  <v:textbox style="layout-flow:vertical;mso-layout-flow-alt:bottom-to-top;mso-fit-shape-to-text:t">
                    <w:txbxContent>
                      <w:p w14:paraId="174E23E2" w14:textId="77777777" w:rsidR="0079381F" w:rsidRDefault="007938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5BA57047" wp14:editId="58CFA746">
          <wp:extent cx="7029450" cy="658495"/>
          <wp:effectExtent l="0" t="0" r="0" b="0"/>
          <wp:docPr id="1344523349" name="Obraz 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045510" name="Obraz 1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9B8FA8" w14:textId="77777777" w:rsidR="00446785" w:rsidRDefault="00446785" w:rsidP="00A2686F">
    <w:pPr>
      <w:pStyle w:val="Nagwek"/>
      <w:ind w:left="-1134"/>
    </w:pPr>
    <w:r>
      <w:rPr>
        <w:noProof/>
      </w:rPr>
      <w:drawing>
        <wp:inline distT="0" distB="0" distL="0" distR="0" wp14:anchorId="59BFA667" wp14:editId="0E324753">
          <wp:extent cx="7266940" cy="6350"/>
          <wp:effectExtent l="0" t="0" r="0" b="0"/>
          <wp:docPr id="1769016609" name="Obraz 17690166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13008" name="Obraz 2020013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463AB4" w14:textId="77777777" w:rsidR="003D762B" w:rsidRDefault="003D762B" w:rsidP="00A2686F">
    <w:pPr>
      <w:pStyle w:val="Nagwek"/>
      <w:ind w:left="-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C631" w14:textId="210C4207" w:rsidR="003D762B" w:rsidRDefault="00CC4F04" w:rsidP="00E64D96">
    <w:pPr>
      <w:pStyle w:val="Nagwek"/>
      <w:ind w:left="-1134"/>
      <w:rPr>
        <w:noProof/>
      </w:rPr>
    </w:pPr>
    <w:sdt>
      <w:sdtPr>
        <w:rPr>
          <w:noProof/>
        </w:rPr>
        <w:id w:val="-593858400"/>
        <w:docPartObj>
          <w:docPartGallery w:val="Page Numbers (Margins)"/>
          <w:docPartUnique/>
        </w:docPartObj>
      </w:sdtPr>
      <w:sdtEndPr/>
      <w:sdtContent>
        <w:r w:rsidR="0092245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8542145" wp14:editId="049D3E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49" name="Prostokąt 14674766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D28BD" w14:textId="77777777" w:rsidR="0092245B" w:rsidRDefault="0092245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542145" id="Prostokąt 1467476649" o:spid="_x0000_s1029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uIqoqAgIAANwDAAAOAAAAAAAAAAAA&#10;AAAAAC4CAABkcnMvZTJvRG9jLnhtbFBLAQItABQABgAIAAAAIQBKh8822gAAAAQBAAAPAAAAAAAA&#10;AAAAAAAAAFwEAABkcnMvZG93bnJldi54bWxQSwUGAAAAAAQABADzAAAAYwUAAAAA&#10;" o:allowincell="f" filled="f" stroked="f">
                  <v:textbox style="layout-flow:vertical;mso-layout-flow-alt:bottom-to-top;mso-fit-shape-to-text:t">
                    <w:txbxContent>
                      <w:p w14:paraId="2E8D28BD" w14:textId="77777777" w:rsidR="0092245B" w:rsidRDefault="0092245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2ACC22C0" wp14:editId="659F5199">
          <wp:extent cx="7029450" cy="658495"/>
          <wp:effectExtent l="0" t="0" r="0" b="0"/>
          <wp:docPr id="559054139" name="Obraz 1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271456" name="Obraz 1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DF21B" w14:textId="3B9FD01D" w:rsidR="00446785" w:rsidRDefault="00446785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51D488E" wp14:editId="2AFCB45B">
              <wp:extent cx="7258050" cy="0"/>
              <wp:effectExtent l="0" t="0" r="0" b="0"/>
              <wp:docPr id="2108005549" name="Łącznik prosty 2108005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A802EAD" id="Łącznik prosty 2108005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1468" w14:textId="7BBB430A" w:rsidR="003D762B" w:rsidRDefault="00CC4F04" w:rsidP="00A2686F">
    <w:pPr>
      <w:pStyle w:val="Nagwek"/>
      <w:ind w:left="-1134"/>
    </w:pPr>
    <w:sdt>
      <w:sdtPr>
        <w:id w:val="-1274089163"/>
        <w:docPartObj>
          <w:docPartGallery w:val="Page Numbers (Margins)"/>
          <w:docPartUnique/>
        </w:docPartObj>
      </w:sdtPr>
      <w:sdtEndPr/>
      <w:sdtContent>
        <w:r w:rsidR="000F6AB6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D1DBACA" wp14:editId="131098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63" name="Prostokąt 14674766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AAA2" w14:textId="77777777" w:rsidR="000F6AB6" w:rsidRDefault="000F6A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1DBACA" id="Prostokąt 1467476663" o:spid="_x0000_s1030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" o:allowincell="f" filled="f" stroked="f">
                  <v:textbox style="layout-flow:vertical;mso-layout-flow-alt:bottom-to-top;mso-fit-shape-to-text:t">
                    <w:txbxContent>
                      <w:p w14:paraId="0893AAA2" w14:textId="77777777" w:rsidR="000F6AB6" w:rsidRDefault="000F6A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21225686" wp14:editId="07C20DBE">
          <wp:extent cx="7029450" cy="658495"/>
          <wp:effectExtent l="0" t="0" r="0" b="0"/>
          <wp:docPr id="827959738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59738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1893CE39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41BA0663">
          <wp:extent cx="7266940" cy="6350"/>
          <wp:effectExtent l="0" t="0" r="0" b="0"/>
          <wp:docPr id="582657233" name="Obraz 582657233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526"/>
    <w:multiLevelType w:val="hybridMultilevel"/>
    <w:tmpl w:val="885A78DC"/>
    <w:lvl w:ilvl="0" w:tplc="B2062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52F"/>
    <w:multiLevelType w:val="hybridMultilevel"/>
    <w:tmpl w:val="B1BE7816"/>
    <w:lvl w:ilvl="0" w:tplc="5798ED98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20C"/>
    <w:multiLevelType w:val="hybridMultilevel"/>
    <w:tmpl w:val="FC224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B43"/>
    <w:multiLevelType w:val="hybridMultilevel"/>
    <w:tmpl w:val="D60AF004"/>
    <w:lvl w:ilvl="0" w:tplc="8EC20E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07B"/>
    <w:multiLevelType w:val="hybridMultilevel"/>
    <w:tmpl w:val="F28C712E"/>
    <w:lvl w:ilvl="0" w:tplc="876A6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6463428"/>
    <w:multiLevelType w:val="hybridMultilevel"/>
    <w:tmpl w:val="1AB0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782A"/>
    <w:multiLevelType w:val="hybridMultilevel"/>
    <w:tmpl w:val="C2BAE48C"/>
    <w:lvl w:ilvl="0" w:tplc="5D363A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C3ACC"/>
    <w:multiLevelType w:val="hybridMultilevel"/>
    <w:tmpl w:val="D8B89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46A"/>
    <w:multiLevelType w:val="hybridMultilevel"/>
    <w:tmpl w:val="9B0808FA"/>
    <w:lvl w:ilvl="0" w:tplc="540489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4CE1"/>
    <w:multiLevelType w:val="hybridMultilevel"/>
    <w:tmpl w:val="15EC4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7E96"/>
    <w:multiLevelType w:val="hybridMultilevel"/>
    <w:tmpl w:val="A9CA263A"/>
    <w:lvl w:ilvl="0" w:tplc="57D29B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AA161A"/>
    <w:multiLevelType w:val="hybridMultilevel"/>
    <w:tmpl w:val="4A5E6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14D93"/>
    <w:multiLevelType w:val="hybridMultilevel"/>
    <w:tmpl w:val="ECC86AAA"/>
    <w:lvl w:ilvl="0" w:tplc="EDC06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97462"/>
    <w:multiLevelType w:val="hybridMultilevel"/>
    <w:tmpl w:val="9904C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C749A"/>
    <w:multiLevelType w:val="hybridMultilevel"/>
    <w:tmpl w:val="80D4C0C6"/>
    <w:lvl w:ilvl="0" w:tplc="216CA736">
      <w:start w:val="1"/>
      <w:numFmt w:val="upperRoman"/>
      <w:lvlText w:val="%1."/>
      <w:lvlJc w:val="right"/>
      <w:pPr>
        <w:ind w:left="720" w:hanging="360"/>
      </w:pPr>
      <w:rPr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078CE"/>
    <w:multiLevelType w:val="hybridMultilevel"/>
    <w:tmpl w:val="8F04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E97"/>
    <w:multiLevelType w:val="hybridMultilevel"/>
    <w:tmpl w:val="89585608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EA5704"/>
    <w:multiLevelType w:val="hybridMultilevel"/>
    <w:tmpl w:val="117C1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3D13"/>
    <w:multiLevelType w:val="hybridMultilevel"/>
    <w:tmpl w:val="A0A8C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81B94"/>
    <w:multiLevelType w:val="hybridMultilevel"/>
    <w:tmpl w:val="7B724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ACC"/>
    <w:multiLevelType w:val="hybridMultilevel"/>
    <w:tmpl w:val="6FB4A748"/>
    <w:lvl w:ilvl="0" w:tplc="323E0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03178"/>
    <w:multiLevelType w:val="hybridMultilevel"/>
    <w:tmpl w:val="04381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77BAE"/>
    <w:multiLevelType w:val="hybridMultilevel"/>
    <w:tmpl w:val="77125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AE5D66"/>
    <w:multiLevelType w:val="hybridMultilevel"/>
    <w:tmpl w:val="BD46D6AA"/>
    <w:lvl w:ilvl="0" w:tplc="BF00D6A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B6B62"/>
    <w:multiLevelType w:val="hybridMultilevel"/>
    <w:tmpl w:val="C294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3001E"/>
    <w:multiLevelType w:val="hybridMultilevel"/>
    <w:tmpl w:val="3F30A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4487F"/>
    <w:multiLevelType w:val="hybridMultilevel"/>
    <w:tmpl w:val="0052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F1620"/>
    <w:multiLevelType w:val="hybridMultilevel"/>
    <w:tmpl w:val="ED267398"/>
    <w:lvl w:ilvl="0" w:tplc="71B49D5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B9C66DD"/>
    <w:multiLevelType w:val="hybridMultilevel"/>
    <w:tmpl w:val="F800BC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30ADB"/>
    <w:multiLevelType w:val="hybridMultilevel"/>
    <w:tmpl w:val="4C78F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2"/>
  </w:num>
  <w:num w:numId="4">
    <w:abstractNumId w:val="34"/>
  </w:num>
  <w:num w:numId="5">
    <w:abstractNumId w:val="12"/>
  </w:num>
  <w:num w:numId="6">
    <w:abstractNumId w:val="26"/>
  </w:num>
  <w:num w:numId="7">
    <w:abstractNumId w:val="0"/>
  </w:num>
  <w:num w:numId="8">
    <w:abstractNumId w:val="14"/>
  </w:num>
  <w:num w:numId="9">
    <w:abstractNumId w:val="32"/>
  </w:num>
  <w:num w:numId="10">
    <w:abstractNumId w:val="23"/>
  </w:num>
  <w:num w:numId="11">
    <w:abstractNumId w:val="46"/>
  </w:num>
  <w:num w:numId="12">
    <w:abstractNumId w:val="30"/>
  </w:num>
  <w:num w:numId="13">
    <w:abstractNumId w:val="25"/>
  </w:num>
  <w:num w:numId="14">
    <w:abstractNumId w:val="27"/>
  </w:num>
  <w:num w:numId="15">
    <w:abstractNumId w:val="37"/>
  </w:num>
  <w:num w:numId="16">
    <w:abstractNumId w:val="45"/>
  </w:num>
  <w:num w:numId="17">
    <w:abstractNumId w:val="40"/>
  </w:num>
  <w:num w:numId="18">
    <w:abstractNumId w:val="16"/>
  </w:num>
  <w:num w:numId="19">
    <w:abstractNumId w:val="38"/>
  </w:num>
  <w:num w:numId="20">
    <w:abstractNumId w:val="20"/>
  </w:num>
  <w:num w:numId="21">
    <w:abstractNumId w:val="36"/>
  </w:num>
  <w:num w:numId="22">
    <w:abstractNumId w:val="13"/>
  </w:num>
  <w:num w:numId="23">
    <w:abstractNumId w:val="18"/>
  </w:num>
  <w:num w:numId="24">
    <w:abstractNumId w:val="2"/>
  </w:num>
  <w:num w:numId="25">
    <w:abstractNumId w:val="6"/>
  </w:num>
  <w:num w:numId="26">
    <w:abstractNumId w:val="44"/>
  </w:num>
  <w:num w:numId="27">
    <w:abstractNumId w:val="35"/>
  </w:num>
  <w:num w:numId="28">
    <w:abstractNumId w:val="11"/>
  </w:num>
  <w:num w:numId="29">
    <w:abstractNumId w:val="1"/>
  </w:num>
  <w:num w:numId="30">
    <w:abstractNumId w:val="42"/>
  </w:num>
  <w:num w:numId="31">
    <w:abstractNumId w:val="3"/>
  </w:num>
  <w:num w:numId="32">
    <w:abstractNumId w:val="9"/>
  </w:num>
  <w:num w:numId="33">
    <w:abstractNumId w:val="19"/>
  </w:num>
  <w:num w:numId="34">
    <w:abstractNumId w:val="41"/>
  </w:num>
  <w:num w:numId="35">
    <w:abstractNumId w:val="24"/>
  </w:num>
  <w:num w:numId="36">
    <w:abstractNumId w:val="17"/>
  </w:num>
  <w:num w:numId="37">
    <w:abstractNumId w:val="10"/>
  </w:num>
  <w:num w:numId="38">
    <w:abstractNumId w:val="31"/>
  </w:num>
  <w:num w:numId="39">
    <w:abstractNumId w:val="48"/>
  </w:num>
  <w:num w:numId="40">
    <w:abstractNumId w:val="4"/>
  </w:num>
  <w:num w:numId="41">
    <w:abstractNumId w:val="33"/>
  </w:num>
  <w:num w:numId="42">
    <w:abstractNumId w:val="8"/>
  </w:num>
  <w:num w:numId="43">
    <w:abstractNumId w:val="47"/>
  </w:num>
  <w:num w:numId="44">
    <w:abstractNumId w:val="43"/>
  </w:num>
  <w:num w:numId="45">
    <w:abstractNumId w:val="15"/>
  </w:num>
  <w:num w:numId="46">
    <w:abstractNumId w:val="28"/>
  </w:num>
  <w:num w:numId="47">
    <w:abstractNumId w:val="21"/>
  </w:num>
  <w:num w:numId="4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3519"/>
    <w:rsid w:val="00016EC0"/>
    <w:rsid w:val="000174EA"/>
    <w:rsid w:val="00027068"/>
    <w:rsid w:val="00032C9B"/>
    <w:rsid w:val="00033023"/>
    <w:rsid w:val="000364DF"/>
    <w:rsid w:val="00042504"/>
    <w:rsid w:val="00044F13"/>
    <w:rsid w:val="00055E0D"/>
    <w:rsid w:val="00060304"/>
    <w:rsid w:val="00061F20"/>
    <w:rsid w:val="00062747"/>
    <w:rsid w:val="000638F6"/>
    <w:rsid w:val="00064CA4"/>
    <w:rsid w:val="00067E28"/>
    <w:rsid w:val="00074576"/>
    <w:rsid w:val="00074F26"/>
    <w:rsid w:val="00075BD4"/>
    <w:rsid w:val="00080D83"/>
    <w:rsid w:val="00081BC8"/>
    <w:rsid w:val="00085A37"/>
    <w:rsid w:val="00087526"/>
    <w:rsid w:val="00087C3D"/>
    <w:rsid w:val="000A3836"/>
    <w:rsid w:val="000A3EF0"/>
    <w:rsid w:val="000B2B52"/>
    <w:rsid w:val="000B583D"/>
    <w:rsid w:val="000B7607"/>
    <w:rsid w:val="000C5F8E"/>
    <w:rsid w:val="000D0F8F"/>
    <w:rsid w:val="000D283E"/>
    <w:rsid w:val="000D2908"/>
    <w:rsid w:val="000D618F"/>
    <w:rsid w:val="000D7A50"/>
    <w:rsid w:val="000F3A27"/>
    <w:rsid w:val="000F4033"/>
    <w:rsid w:val="000F413B"/>
    <w:rsid w:val="000F6AB6"/>
    <w:rsid w:val="00101B25"/>
    <w:rsid w:val="001022AB"/>
    <w:rsid w:val="00105DD8"/>
    <w:rsid w:val="00107CF8"/>
    <w:rsid w:val="00112B65"/>
    <w:rsid w:val="001134DB"/>
    <w:rsid w:val="00113C1A"/>
    <w:rsid w:val="00116ECB"/>
    <w:rsid w:val="00120BC8"/>
    <w:rsid w:val="00124D4A"/>
    <w:rsid w:val="001250A0"/>
    <w:rsid w:val="001304E7"/>
    <w:rsid w:val="00130B23"/>
    <w:rsid w:val="00132325"/>
    <w:rsid w:val="00147CB9"/>
    <w:rsid w:val="001520FF"/>
    <w:rsid w:val="00152447"/>
    <w:rsid w:val="0015600F"/>
    <w:rsid w:val="0015787C"/>
    <w:rsid w:val="00164E97"/>
    <w:rsid w:val="00180914"/>
    <w:rsid w:val="0018598E"/>
    <w:rsid w:val="00192499"/>
    <w:rsid w:val="001972F1"/>
    <w:rsid w:val="001A02A1"/>
    <w:rsid w:val="001A081C"/>
    <w:rsid w:val="001A1243"/>
    <w:rsid w:val="001A3D33"/>
    <w:rsid w:val="001A4104"/>
    <w:rsid w:val="001A658D"/>
    <w:rsid w:val="001B0F35"/>
    <w:rsid w:val="001B210F"/>
    <w:rsid w:val="001B22AF"/>
    <w:rsid w:val="001B3498"/>
    <w:rsid w:val="001B68EB"/>
    <w:rsid w:val="001C0304"/>
    <w:rsid w:val="001C2BD7"/>
    <w:rsid w:val="001D059A"/>
    <w:rsid w:val="001D5C1D"/>
    <w:rsid w:val="001D6D45"/>
    <w:rsid w:val="001E73D4"/>
    <w:rsid w:val="002009B8"/>
    <w:rsid w:val="00214F40"/>
    <w:rsid w:val="002158A3"/>
    <w:rsid w:val="00215A0F"/>
    <w:rsid w:val="00216AC9"/>
    <w:rsid w:val="002261A2"/>
    <w:rsid w:val="002357A2"/>
    <w:rsid w:val="00240425"/>
    <w:rsid w:val="00241481"/>
    <w:rsid w:val="00241C1F"/>
    <w:rsid w:val="002425AE"/>
    <w:rsid w:val="00250A4C"/>
    <w:rsid w:val="002529E4"/>
    <w:rsid w:val="00280F71"/>
    <w:rsid w:val="002857D5"/>
    <w:rsid w:val="00293595"/>
    <w:rsid w:val="00293940"/>
    <w:rsid w:val="002A0AA3"/>
    <w:rsid w:val="002B1406"/>
    <w:rsid w:val="002B21FB"/>
    <w:rsid w:val="002B4C8D"/>
    <w:rsid w:val="002C013B"/>
    <w:rsid w:val="002C6347"/>
    <w:rsid w:val="002D26BD"/>
    <w:rsid w:val="002D4615"/>
    <w:rsid w:val="002E5A76"/>
    <w:rsid w:val="002F68E6"/>
    <w:rsid w:val="002F6D1D"/>
    <w:rsid w:val="00301F91"/>
    <w:rsid w:val="003078A5"/>
    <w:rsid w:val="00307F7B"/>
    <w:rsid w:val="00310141"/>
    <w:rsid w:val="00310626"/>
    <w:rsid w:val="0031375C"/>
    <w:rsid w:val="00315901"/>
    <w:rsid w:val="00320AAC"/>
    <w:rsid w:val="0032371C"/>
    <w:rsid w:val="00323768"/>
    <w:rsid w:val="003246FE"/>
    <w:rsid w:val="00325198"/>
    <w:rsid w:val="00327EEF"/>
    <w:rsid w:val="00335483"/>
    <w:rsid w:val="00337E87"/>
    <w:rsid w:val="0034372B"/>
    <w:rsid w:val="00345930"/>
    <w:rsid w:val="00345C9F"/>
    <w:rsid w:val="003470F1"/>
    <w:rsid w:val="00347525"/>
    <w:rsid w:val="003526F5"/>
    <w:rsid w:val="00352921"/>
    <w:rsid w:val="00353855"/>
    <w:rsid w:val="0035482A"/>
    <w:rsid w:val="00355C63"/>
    <w:rsid w:val="003619F2"/>
    <w:rsid w:val="003657D4"/>
    <w:rsid w:val="00365820"/>
    <w:rsid w:val="00372EFB"/>
    <w:rsid w:val="00385D70"/>
    <w:rsid w:val="003906D2"/>
    <w:rsid w:val="00391147"/>
    <w:rsid w:val="0039481F"/>
    <w:rsid w:val="00396313"/>
    <w:rsid w:val="0039693E"/>
    <w:rsid w:val="003A17CF"/>
    <w:rsid w:val="003A7F64"/>
    <w:rsid w:val="003B04DB"/>
    <w:rsid w:val="003B355E"/>
    <w:rsid w:val="003B360B"/>
    <w:rsid w:val="003C0EE2"/>
    <w:rsid w:val="003C554F"/>
    <w:rsid w:val="003C5DE0"/>
    <w:rsid w:val="003D4006"/>
    <w:rsid w:val="003D44CA"/>
    <w:rsid w:val="003D4926"/>
    <w:rsid w:val="003D762B"/>
    <w:rsid w:val="003D7FE1"/>
    <w:rsid w:val="003E4A02"/>
    <w:rsid w:val="003F04C0"/>
    <w:rsid w:val="003F42AE"/>
    <w:rsid w:val="003F7893"/>
    <w:rsid w:val="00401078"/>
    <w:rsid w:val="0040149C"/>
    <w:rsid w:val="004023DD"/>
    <w:rsid w:val="004103EB"/>
    <w:rsid w:val="00414478"/>
    <w:rsid w:val="004164EB"/>
    <w:rsid w:val="004175D2"/>
    <w:rsid w:val="00417855"/>
    <w:rsid w:val="00422C95"/>
    <w:rsid w:val="00423989"/>
    <w:rsid w:val="00430459"/>
    <w:rsid w:val="00435183"/>
    <w:rsid w:val="004411F6"/>
    <w:rsid w:val="004430F4"/>
    <w:rsid w:val="0044509F"/>
    <w:rsid w:val="00446785"/>
    <w:rsid w:val="0044763E"/>
    <w:rsid w:val="004476A5"/>
    <w:rsid w:val="00452338"/>
    <w:rsid w:val="0045304A"/>
    <w:rsid w:val="00453137"/>
    <w:rsid w:val="00455A94"/>
    <w:rsid w:val="00457AE3"/>
    <w:rsid w:val="0046002C"/>
    <w:rsid w:val="00460A9B"/>
    <w:rsid w:val="0046131A"/>
    <w:rsid w:val="00464281"/>
    <w:rsid w:val="0046596C"/>
    <w:rsid w:val="00467F4D"/>
    <w:rsid w:val="00476F29"/>
    <w:rsid w:val="00477F9D"/>
    <w:rsid w:val="00481E64"/>
    <w:rsid w:val="00484DE4"/>
    <w:rsid w:val="00492BD3"/>
    <w:rsid w:val="00495AEF"/>
    <w:rsid w:val="00497DC9"/>
    <w:rsid w:val="004A3021"/>
    <w:rsid w:val="004A3B2C"/>
    <w:rsid w:val="004B2FF4"/>
    <w:rsid w:val="004B38AD"/>
    <w:rsid w:val="004B3B95"/>
    <w:rsid w:val="004B47B1"/>
    <w:rsid w:val="004B70BD"/>
    <w:rsid w:val="004C03C0"/>
    <w:rsid w:val="004C303B"/>
    <w:rsid w:val="004C6A9F"/>
    <w:rsid w:val="004D1875"/>
    <w:rsid w:val="004D3135"/>
    <w:rsid w:val="004D3605"/>
    <w:rsid w:val="004D3607"/>
    <w:rsid w:val="004D68B3"/>
    <w:rsid w:val="004E561E"/>
    <w:rsid w:val="004E60F2"/>
    <w:rsid w:val="004F3B64"/>
    <w:rsid w:val="004F4555"/>
    <w:rsid w:val="00500866"/>
    <w:rsid w:val="0050177E"/>
    <w:rsid w:val="00502BC0"/>
    <w:rsid w:val="00506B05"/>
    <w:rsid w:val="00507429"/>
    <w:rsid w:val="00507A6D"/>
    <w:rsid w:val="00517959"/>
    <w:rsid w:val="0052111D"/>
    <w:rsid w:val="005266B7"/>
    <w:rsid w:val="005321FE"/>
    <w:rsid w:val="00532E3C"/>
    <w:rsid w:val="0053404A"/>
    <w:rsid w:val="00535593"/>
    <w:rsid w:val="00544700"/>
    <w:rsid w:val="0054543B"/>
    <w:rsid w:val="0054578F"/>
    <w:rsid w:val="00554039"/>
    <w:rsid w:val="0055689F"/>
    <w:rsid w:val="005570E0"/>
    <w:rsid w:val="0056720C"/>
    <w:rsid w:val="00575043"/>
    <w:rsid w:val="005760A9"/>
    <w:rsid w:val="00576809"/>
    <w:rsid w:val="005812E7"/>
    <w:rsid w:val="005822BC"/>
    <w:rsid w:val="00583D62"/>
    <w:rsid w:val="0058622B"/>
    <w:rsid w:val="00586573"/>
    <w:rsid w:val="0059000A"/>
    <w:rsid w:val="00593547"/>
    <w:rsid w:val="00594464"/>
    <w:rsid w:val="00595C2C"/>
    <w:rsid w:val="0059786F"/>
    <w:rsid w:val="005A7AEC"/>
    <w:rsid w:val="005B1029"/>
    <w:rsid w:val="005B1193"/>
    <w:rsid w:val="005B7357"/>
    <w:rsid w:val="005B7E71"/>
    <w:rsid w:val="005D00D2"/>
    <w:rsid w:val="005D0ED7"/>
    <w:rsid w:val="005D23F7"/>
    <w:rsid w:val="005D2ECF"/>
    <w:rsid w:val="005D3B03"/>
    <w:rsid w:val="005D432C"/>
    <w:rsid w:val="005D468F"/>
    <w:rsid w:val="005E0E70"/>
    <w:rsid w:val="005E3EFB"/>
    <w:rsid w:val="005E6357"/>
    <w:rsid w:val="005F0B59"/>
    <w:rsid w:val="0060402E"/>
    <w:rsid w:val="00605CEF"/>
    <w:rsid w:val="006121EF"/>
    <w:rsid w:val="006132B3"/>
    <w:rsid w:val="0061566B"/>
    <w:rsid w:val="0061767F"/>
    <w:rsid w:val="00622781"/>
    <w:rsid w:val="006232C5"/>
    <w:rsid w:val="00630B37"/>
    <w:rsid w:val="00630F6F"/>
    <w:rsid w:val="006370EC"/>
    <w:rsid w:val="00640BFF"/>
    <w:rsid w:val="006429A9"/>
    <w:rsid w:val="006432A9"/>
    <w:rsid w:val="00645B5C"/>
    <w:rsid w:val="006554F6"/>
    <w:rsid w:val="0066032A"/>
    <w:rsid w:val="00660CC2"/>
    <w:rsid w:val="006629D4"/>
    <w:rsid w:val="006649A8"/>
    <w:rsid w:val="00664CA7"/>
    <w:rsid w:val="0066528E"/>
    <w:rsid w:val="00665A91"/>
    <w:rsid w:val="00666934"/>
    <w:rsid w:val="00686ACC"/>
    <w:rsid w:val="0069621B"/>
    <w:rsid w:val="006A027F"/>
    <w:rsid w:val="006A259D"/>
    <w:rsid w:val="006A2E37"/>
    <w:rsid w:val="006B0D9F"/>
    <w:rsid w:val="006B321A"/>
    <w:rsid w:val="006B4267"/>
    <w:rsid w:val="006B42B6"/>
    <w:rsid w:val="006C0B2B"/>
    <w:rsid w:val="006C4D86"/>
    <w:rsid w:val="006D0715"/>
    <w:rsid w:val="006D5C90"/>
    <w:rsid w:val="006E5801"/>
    <w:rsid w:val="006E64AD"/>
    <w:rsid w:val="006E68CD"/>
    <w:rsid w:val="006F0C63"/>
    <w:rsid w:val="006F209E"/>
    <w:rsid w:val="006F2A28"/>
    <w:rsid w:val="00706955"/>
    <w:rsid w:val="00706E41"/>
    <w:rsid w:val="007071AA"/>
    <w:rsid w:val="00715A51"/>
    <w:rsid w:val="0071670E"/>
    <w:rsid w:val="00721893"/>
    <w:rsid w:val="007219E7"/>
    <w:rsid w:val="0072474D"/>
    <w:rsid w:val="00724AF0"/>
    <w:rsid w:val="00726992"/>
    <w:rsid w:val="0072722F"/>
    <w:rsid w:val="00727F94"/>
    <w:rsid w:val="007337EB"/>
    <w:rsid w:val="007339CB"/>
    <w:rsid w:val="00734B6A"/>
    <w:rsid w:val="0073775D"/>
    <w:rsid w:val="00740762"/>
    <w:rsid w:val="00741953"/>
    <w:rsid w:val="0074292E"/>
    <w:rsid w:val="00745D18"/>
    <w:rsid w:val="0074617B"/>
    <w:rsid w:val="00747A21"/>
    <w:rsid w:val="00751779"/>
    <w:rsid w:val="00754549"/>
    <w:rsid w:val="00754C80"/>
    <w:rsid w:val="00756ED3"/>
    <w:rsid w:val="00762879"/>
    <w:rsid w:val="00762EAC"/>
    <w:rsid w:val="00770F07"/>
    <w:rsid w:val="00773BD6"/>
    <w:rsid w:val="00776530"/>
    <w:rsid w:val="00784D49"/>
    <w:rsid w:val="00791821"/>
    <w:rsid w:val="00791E8E"/>
    <w:rsid w:val="0079381F"/>
    <w:rsid w:val="007A0009"/>
    <w:rsid w:val="007A0109"/>
    <w:rsid w:val="007B22EA"/>
    <w:rsid w:val="007B2500"/>
    <w:rsid w:val="007B2752"/>
    <w:rsid w:val="007B276F"/>
    <w:rsid w:val="007B4F98"/>
    <w:rsid w:val="007B5688"/>
    <w:rsid w:val="007B7EDF"/>
    <w:rsid w:val="007C7870"/>
    <w:rsid w:val="007D1E1E"/>
    <w:rsid w:val="007D50FB"/>
    <w:rsid w:val="007D61D6"/>
    <w:rsid w:val="007D653F"/>
    <w:rsid w:val="007E06CA"/>
    <w:rsid w:val="007E1126"/>
    <w:rsid w:val="007E1B19"/>
    <w:rsid w:val="007E3251"/>
    <w:rsid w:val="007E3454"/>
    <w:rsid w:val="007E54F2"/>
    <w:rsid w:val="007E5855"/>
    <w:rsid w:val="007E6D3A"/>
    <w:rsid w:val="007E7344"/>
    <w:rsid w:val="007E73E4"/>
    <w:rsid w:val="007F3623"/>
    <w:rsid w:val="0080602A"/>
    <w:rsid w:val="00806AA0"/>
    <w:rsid w:val="00812659"/>
    <w:rsid w:val="00815036"/>
    <w:rsid w:val="00821739"/>
    <w:rsid w:val="008263CE"/>
    <w:rsid w:val="00826C34"/>
    <w:rsid w:val="00827311"/>
    <w:rsid w:val="00834BB4"/>
    <w:rsid w:val="00834F0C"/>
    <w:rsid w:val="00835187"/>
    <w:rsid w:val="00842485"/>
    <w:rsid w:val="00847453"/>
    <w:rsid w:val="0086349A"/>
    <w:rsid w:val="00864F00"/>
    <w:rsid w:val="00865A50"/>
    <w:rsid w:val="00873501"/>
    <w:rsid w:val="00876326"/>
    <w:rsid w:val="008825D7"/>
    <w:rsid w:val="00885CB0"/>
    <w:rsid w:val="00890456"/>
    <w:rsid w:val="00890CA6"/>
    <w:rsid w:val="008945D9"/>
    <w:rsid w:val="008A2854"/>
    <w:rsid w:val="008A305B"/>
    <w:rsid w:val="008A3065"/>
    <w:rsid w:val="008B118B"/>
    <w:rsid w:val="008B73D6"/>
    <w:rsid w:val="008C020B"/>
    <w:rsid w:val="008C226E"/>
    <w:rsid w:val="008C52E2"/>
    <w:rsid w:val="008C5AD9"/>
    <w:rsid w:val="008E1789"/>
    <w:rsid w:val="008F71D7"/>
    <w:rsid w:val="009002D7"/>
    <w:rsid w:val="00902628"/>
    <w:rsid w:val="00913D2A"/>
    <w:rsid w:val="009208C3"/>
    <w:rsid w:val="0092245B"/>
    <w:rsid w:val="0092466E"/>
    <w:rsid w:val="009246E1"/>
    <w:rsid w:val="00925D55"/>
    <w:rsid w:val="00930BB6"/>
    <w:rsid w:val="00932675"/>
    <w:rsid w:val="00934724"/>
    <w:rsid w:val="0093635F"/>
    <w:rsid w:val="00942D03"/>
    <w:rsid w:val="00943E32"/>
    <w:rsid w:val="00943E77"/>
    <w:rsid w:val="00957265"/>
    <w:rsid w:val="00957784"/>
    <w:rsid w:val="00961A06"/>
    <w:rsid w:val="00961CF7"/>
    <w:rsid w:val="00962376"/>
    <w:rsid w:val="009667DB"/>
    <w:rsid w:val="00967596"/>
    <w:rsid w:val="00970013"/>
    <w:rsid w:val="009706FB"/>
    <w:rsid w:val="00972176"/>
    <w:rsid w:val="009726FB"/>
    <w:rsid w:val="00975DF8"/>
    <w:rsid w:val="00982F76"/>
    <w:rsid w:val="009841F1"/>
    <w:rsid w:val="00990522"/>
    <w:rsid w:val="009A3DBA"/>
    <w:rsid w:val="009A3E3C"/>
    <w:rsid w:val="009A4A93"/>
    <w:rsid w:val="009A4ACC"/>
    <w:rsid w:val="009A60B6"/>
    <w:rsid w:val="009A7F96"/>
    <w:rsid w:val="009A7FF9"/>
    <w:rsid w:val="009B3364"/>
    <w:rsid w:val="009B51C4"/>
    <w:rsid w:val="009B5E6B"/>
    <w:rsid w:val="009B750E"/>
    <w:rsid w:val="009C6DBA"/>
    <w:rsid w:val="009D5560"/>
    <w:rsid w:val="009D58C7"/>
    <w:rsid w:val="009D71C1"/>
    <w:rsid w:val="009E1989"/>
    <w:rsid w:val="009E4097"/>
    <w:rsid w:val="009E4933"/>
    <w:rsid w:val="009F0587"/>
    <w:rsid w:val="009F2CF0"/>
    <w:rsid w:val="009F349F"/>
    <w:rsid w:val="009F69AF"/>
    <w:rsid w:val="00A0160D"/>
    <w:rsid w:val="00A04690"/>
    <w:rsid w:val="00A04AB4"/>
    <w:rsid w:val="00A15DDD"/>
    <w:rsid w:val="00A16014"/>
    <w:rsid w:val="00A21333"/>
    <w:rsid w:val="00A2686F"/>
    <w:rsid w:val="00A3650D"/>
    <w:rsid w:val="00A40DD3"/>
    <w:rsid w:val="00A44649"/>
    <w:rsid w:val="00A461C4"/>
    <w:rsid w:val="00A47159"/>
    <w:rsid w:val="00A7048F"/>
    <w:rsid w:val="00A729E0"/>
    <w:rsid w:val="00A735F5"/>
    <w:rsid w:val="00A830EB"/>
    <w:rsid w:val="00A8311B"/>
    <w:rsid w:val="00A83767"/>
    <w:rsid w:val="00A83A55"/>
    <w:rsid w:val="00A906DF"/>
    <w:rsid w:val="00A95C7C"/>
    <w:rsid w:val="00A96A44"/>
    <w:rsid w:val="00AA4D4D"/>
    <w:rsid w:val="00AA67E7"/>
    <w:rsid w:val="00AB0116"/>
    <w:rsid w:val="00AB0F65"/>
    <w:rsid w:val="00AB19A9"/>
    <w:rsid w:val="00AB1A42"/>
    <w:rsid w:val="00AB5E96"/>
    <w:rsid w:val="00AC3C3A"/>
    <w:rsid w:val="00AC637E"/>
    <w:rsid w:val="00AC692F"/>
    <w:rsid w:val="00AD19FF"/>
    <w:rsid w:val="00AD1EFE"/>
    <w:rsid w:val="00AD51FC"/>
    <w:rsid w:val="00AD7E56"/>
    <w:rsid w:val="00AE1F02"/>
    <w:rsid w:val="00AF2D72"/>
    <w:rsid w:val="00AF4654"/>
    <w:rsid w:val="00AF47CA"/>
    <w:rsid w:val="00B01F08"/>
    <w:rsid w:val="00B039BF"/>
    <w:rsid w:val="00B0482B"/>
    <w:rsid w:val="00B079B8"/>
    <w:rsid w:val="00B109A1"/>
    <w:rsid w:val="00B127F0"/>
    <w:rsid w:val="00B146D9"/>
    <w:rsid w:val="00B15DE4"/>
    <w:rsid w:val="00B16E8F"/>
    <w:rsid w:val="00B2283F"/>
    <w:rsid w:val="00B2442F"/>
    <w:rsid w:val="00B30401"/>
    <w:rsid w:val="00B32571"/>
    <w:rsid w:val="00B32EA4"/>
    <w:rsid w:val="00B340D0"/>
    <w:rsid w:val="00B41A88"/>
    <w:rsid w:val="00B45F6C"/>
    <w:rsid w:val="00B56834"/>
    <w:rsid w:val="00B60585"/>
    <w:rsid w:val="00B6637D"/>
    <w:rsid w:val="00B67393"/>
    <w:rsid w:val="00B74A91"/>
    <w:rsid w:val="00B77C74"/>
    <w:rsid w:val="00B83A42"/>
    <w:rsid w:val="00B84DAF"/>
    <w:rsid w:val="00B86E8F"/>
    <w:rsid w:val="00B96694"/>
    <w:rsid w:val="00B96A64"/>
    <w:rsid w:val="00BA23F3"/>
    <w:rsid w:val="00BA24DD"/>
    <w:rsid w:val="00BA4450"/>
    <w:rsid w:val="00BA707F"/>
    <w:rsid w:val="00BB76D0"/>
    <w:rsid w:val="00BC363C"/>
    <w:rsid w:val="00BD38F9"/>
    <w:rsid w:val="00BE02CF"/>
    <w:rsid w:val="00BE1538"/>
    <w:rsid w:val="00BE23D0"/>
    <w:rsid w:val="00BE294E"/>
    <w:rsid w:val="00BE2AA3"/>
    <w:rsid w:val="00C0366A"/>
    <w:rsid w:val="00C0612F"/>
    <w:rsid w:val="00C07CD2"/>
    <w:rsid w:val="00C15559"/>
    <w:rsid w:val="00C226CA"/>
    <w:rsid w:val="00C22E96"/>
    <w:rsid w:val="00C24D7E"/>
    <w:rsid w:val="00C25145"/>
    <w:rsid w:val="00C26135"/>
    <w:rsid w:val="00C268A0"/>
    <w:rsid w:val="00C31DD9"/>
    <w:rsid w:val="00C32764"/>
    <w:rsid w:val="00C350FB"/>
    <w:rsid w:val="00C364AF"/>
    <w:rsid w:val="00C377A0"/>
    <w:rsid w:val="00C37918"/>
    <w:rsid w:val="00C4677A"/>
    <w:rsid w:val="00C46B47"/>
    <w:rsid w:val="00C47DFB"/>
    <w:rsid w:val="00C57353"/>
    <w:rsid w:val="00C57BB1"/>
    <w:rsid w:val="00C62C24"/>
    <w:rsid w:val="00C635B6"/>
    <w:rsid w:val="00C75186"/>
    <w:rsid w:val="00C7717F"/>
    <w:rsid w:val="00C854C7"/>
    <w:rsid w:val="00C959B4"/>
    <w:rsid w:val="00C9727B"/>
    <w:rsid w:val="00CA5CBD"/>
    <w:rsid w:val="00CB0E67"/>
    <w:rsid w:val="00CB1F7D"/>
    <w:rsid w:val="00CB459F"/>
    <w:rsid w:val="00CC346B"/>
    <w:rsid w:val="00CC45A8"/>
    <w:rsid w:val="00CC4F04"/>
    <w:rsid w:val="00CC7647"/>
    <w:rsid w:val="00CD29DA"/>
    <w:rsid w:val="00CD46C3"/>
    <w:rsid w:val="00CD7658"/>
    <w:rsid w:val="00CD7A82"/>
    <w:rsid w:val="00CE005B"/>
    <w:rsid w:val="00CE15B5"/>
    <w:rsid w:val="00CE3E89"/>
    <w:rsid w:val="00CE70C7"/>
    <w:rsid w:val="00CE7625"/>
    <w:rsid w:val="00CF2EA3"/>
    <w:rsid w:val="00CF4A84"/>
    <w:rsid w:val="00CF7A0B"/>
    <w:rsid w:val="00D0361A"/>
    <w:rsid w:val="00D04A9D"/>
    <w:rsid w:val="00D055ED"/>
    <w:rsid w:val="00D1150B"/>
    <w:rsid w:val="00D230E3"/>
    <w:rsid w:val="00D23FF8"/>
    <w:rsid w:val="00D25103"/>
    <w:rsid w:val="00D27010"/>
    <w:rsid w:val="00D30ADD"/>
    <w:rsid w:val="00D30F8D"/>
    <w:rsid w:val="00D37DFC"/>
    <w:rsid w:val="00D423EC"/>
    <w:rsid w:val="00D43A0D"/>
    <w:rsid w:val="00D458B7"/>
    <w:rsid w:val="00D46867"/>
    <w:rsid w:val="00D469F8"/>
    <w:rsid w:val="00D526F3"/>
    <w:rsid w:val="00D52B98"/>
    <w:rsid w:val="00D54E72"/>
    <w:rsid w:val="00D55342"/>
    <w:rsid w:val="00D559E7"/>
    <w:rsid w:val="00D57724"/>
    <w:rsid w:val="00D6086A"/>
    <w:rsid w:val="00D637F0"/>
    <w:rsid w:val="00D654F6"/>
    <w:rsid w:val="00D672DE"/>
    <w:rsid w:val="00D700E1"/>
    <w:rsid w:val="00D708B6"/>
    <w:rsid w:val="00D72D36"/>
    <w:rsid w:val="00D74E32"/>
    <w:rsid w:val="00D8392B"/>
    <w:rsid w:val="00D85BA9"/>
    <w:rsid w:val="00D86177"/>
    <w:rsid w:val="00DA2034"/>
    <w:rsid w:val="00DB183A"/>
    <w:rsid w:val="00DB427A"/>
    <w:rsid w:val="00DB54FD"/>
    <w:rsid w:val="00DC3CFD"/>
    <w:rsid w:val="00DC55B7"/>
    <w:rsid w:val="00DC733E"/>
    <w:rsid w:val="00DD1060"/>
    <w:rsid w:val="00DD20C2"/>
    <w:rsid w:val="00DD3C44"/>
    <w:rsid w:val="00DD7011"/>
    <w:rsid w:val="00DE0B24"/>
    <w:rsid w:val="00DE1E52"/>
    <w:rsid w:val="00DE2B12"/>
    <w:rsid w:val="00DE5229"/>
    <w:rsid w:val="00DE5CC9"/>
    <w:rsid w:val="00DF4A41"/>
    <w:rsid w:val="00DF4B19"/>
    <w:rsid w:val="00DF536E"/>
    <w:rsid w:val="00DF57BE"/>
    <w:rsid w:val="00E01535"/>
    <w:rsid w:val="00E06500"/>
    <w:rsid w:val="00E070A9"/>
    <w:rsid w:val="00E1194F"/>
    <w:rsid w:val="00E13779"/>
    <w:rsid w:val="00E17648"/>
    <w:rsid w:val="00E320A3"/>
    <w:rsid w:val="00E323B7"/>
    <w:rsid w:val="00E3374C"/>
    <w:rsid w:val="00E410DA"/>
    <w:rsid w:val="00E46633"/>
    <w:rsid w:val="00E539C6"/>
    <w:rsid w:val="00E54B9F"/>
    <w:rsid w:val="00E57060"/>
    <w:rsid w:val="00E57939"/>
    <w:rsid w:val="00E64D96"/>
    <w:rsid w:val="00E65C39"/>
    <w:rsid w:val="00E67191"/>
    <w:rsid w:val="00E678D2"/>
    <w:rsid w:val="00E70735"/>
    <w:rsid w:val="00E70940"/>
    <w:rsid w:val="00E75E77"/>
    <w:rsid w:val="00E81ADD"/>
    <w:rsid w:val="00E81EF5"/>
    <w:rsid w:val="00E87616"/>
    <w:rsid w:val="00E94767"/>
    <w:rsid w:val="00E94F34"/>
    <w:rsid w:val="00E96ECD"/>
    <w:rsid w:val="00E97415"/>
    <w:rsid w:val="00EA2150"/>
    <w:rsid w:val="00EA5C16"/>
    <w:rsid w:val="00EA743E"/>
    <w:rsid w:val="00EB3553"/>
    <w:rsid w:val="00EB36A8"/>
    <w:rsid w:val="00EB5068"/>
    <w:rsid w:val="00EC4EEF"/>
    <w:rsid w:val="00EC6934"/>
    <w:rsid w:val="00EC6C0F"/>
    <w:rsid w:val="00EC6DBF"/>
    <w:rsid w:val="00EC7033"/>
    <w:rsid w:val="00ED0AD6"/>
    <w:rsid w:val="00ED39BD"/>
    <w:rsid w:val="00ED3DAF"/>
    <w:rsid w:val="00ED408C"/>
    <w:rsid w:val="00ED4B89"/>
    <w:rsid w:val="00ED57FA"/>
    <w:rsid w:val="00EE2859"/>
    <w:rsid w:val="00EE33D3"/>
    <w:rsid w:val="00EE47CE"/>
    <w:rsid w:val="00EE4EC4"/>
    <w:rsid w:val="00EE526B"/>
    <w:rsid w:val="00EF000D"/>
    <w:rsid w:val="00EF0F09"/>
    <w:rsid w:val="00EF4CF6"/>
    <w:rsid w:val="00EF6744"/>
    <w:rsid w:val="00EF7961"/>
    <w:rsid w:val="00F02994"/>
    <w:rsid w:val="00F02DDC"/>
    <w:rsid w:val="00F10DCD"/>
    <w:rsid w:val="00F21E26"/>
    <w:rsid w:val="00F23D4E"/>
    <w:rsid w:val="00F24841"/>
    <w:rsid w:val="00F33087"/>
    <w:rsid w:val="00F37D15"/>
    <w:rsid w:val="00F40492"/>
    <w:rsid w:val="00F44B42"/>
    <w:rsid w:val="00F5032F"/>
    <w:rsid w:val="00F545A3"/>
    <w:rsid w:val="00F608FD"/>
    <w:rsid w:val="00F71318"/>
    <w:rsid w:val="00F71C0E"/>
    <w:rsid w:val="00F72426"/>
    <w:rsid w:val="00F75602"/>
    <w:rsid w:val="00F83EE2"/>
    <w:rsid w:val="00F93475"/>
    <w:rsid w:val="00F936DA"/>
    <w:rsid w:val="00F97BFE"/>
    <w:rsid w:val="00FA178E"/>
    <w:rsid w:val="00FA1874"/>
    <w:rsid w:val="00FB04EB"/>
    <w:rsid w:val="00FB1502"/>
    <w:rsid w:val="00FB41AA"/>
    <w:rsid w:val="00FB5706"/>
    <w:rsid w:val="00FB7887"/>
    <w:rsid w:val="00FB7DCB"/>
    <w:rsid w:val="00FD1D99"/>
    <w:rsid w:val="00FD314B"/>
    <w:rsid w:val="00FE0EFC"/>
    <w:rsid w:val="00FF096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D55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05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  <w:style w:type="paragraph" w:styleId="Poprawka">
    <w:name w:val="Revision"/>
    <w:hidden/>
    <w:uiPriority w:val="99"/>
    <w:semiHidden/>
    <w:rsid w:val="002B4C8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iod@mfipr.gov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od@pomorskie.e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tezyca@gminastezyca.p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15E331-E5CE-4E24-A7B8-F71BA4F8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16</Pages>
  <Words>2792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Anna Byczkowska</cp:lastModifiedBy>
  <cp:revision>2</cp:revision>
  <cp:lastPrinted>2024-06-06T08:42:00Z</cp:lastPrinted>
  <dcterms:created xsi:type="dcterms:W3CDTF">2025-04-23T16:55:00Z</dcterms:created>
  <dcterms:modified xsi:type="dcterms:W3CDTF">2025-04-23T16:55:00Z</dcterms:modified>
</cp:coreProperties>
</file>