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C876B" w14:textId="22A1A5C3" w:rsidR="00AF2D72" w:rsidRPr="00F12E88" w:rsidRDefault="00AF2D72" w:rsidP="00F71C16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0"/>
          <w:szCs w:val="20"/>
        </w:rPr>
      </w:pPr>
      <w:bookmarkStart w:id="0" w:name="_Hlk163130480"/>
      <w:r w:rsidRPr="00F12E88">
        <w:rPr>
          <w:rFonts w:asciiTheme="minorHAnsi" w:hAnsiTheme="minorHAnsi" w:cstheme="minorHAnsi"/>
          <w:kern w:val="3"/>
          <w:sz w:val="20"/>
          <w:szCs w:val="20"/>
        </w:rPr>
        <w:t>Załącznik nr 1</w:t>
      </w:r>
      <w:r w:rsidR="00142A42" w:rsidRPr="00F12E88">
        <w:rPr>
          <w:rFonts w:asciiTheme="minorHAnsi" w:hAnsiTheme="minorHAnsi" w:cstheme="minorHAnsi"/>
          <w:kern w:val="3"/>
          <w:sz w:val="20"/>
          <w:szCs w:val="20"/>
        </w:rPr>
        <w:t>.1</w:t>
      </w:r>
    </w:p>
    <w:p w14:paraId="33332513" w14:textId="77777777" w:rsidR="00AF2D72" w:rsidRPr="00F12E88" w:rsidRDefault="00AF2D72" w:rsidP="00F71C16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0"/>
          <w:szCs w:val="20"/>
        </w:rPr>
      </w:pPr>
      <w:r w:rsidRPr="00F12E88">
        <w:rPr>
          <w:rFonts w:asciiTheme="minorHAnsi" w:hAnsiTheme="minorHAnsi" w:cstheme="minorHAnsi"/>
          <w:kern w:val="3"/>
          <w:sz w:val="20"/>
          <w:szCs w:val="20"/>
        </w:rPr>
        <w:t>do REGULAMIN REKRUTACJI I UCZESTNICTWA W PROJEKCIE</w:t>
      </w:r>
    </w:p>
    <w:p w14:paraId="69087A4D" w14:textId="332F1C5E" w:rsidR="00AF2D72" w:rsidRPr="00F12E88" w:rsidRDefault="00AF2D72" w:rsidP="00F71C16">
      <w:pPr>
        <w:suppressAutoHyphens/>
        <w:autoSpaceDN w:val="0"/>
        <w:spacing w:after="600"/>
        <w:textAlignment w:val="baseline"/>
        <w:rPr>
          <w:rFonts w:asciiTheme="minorHAnsi" w:hAnsiTheme="minorHAnsi" w:cstheme="minorHAnsi"/>
          <w:kern w:val="3"/>
          <w:sz w:val="20"/>
          <w:szCs w:val="20"/>
        </w:rPr>
      </w:pPr>
      <w:r w:rsidRPr="00F12E88">
        <w:rPr>
          <w:rFonts w:asciiTheme="minorHAnsi" w:hAnsiTheme="minorHAnsi" w:cstheme="minorHAnsi"/>
          <w:kern w:val="3"/>
          <w:sz w:val="20"/>
          <w:szCs w:val="20"/>
        </w:rPr>
        <w:t>„</w:t>
      </w:r>
      <w:r w:rsidR="00012F3E" w:rsidRPr="00F12E88">
        <w:rPr>
          <w:rFonts w:asciiTheme="minorHAnsi" w:hAnsiTheme="minorHAnsi" w:cstheme="minorHAnsi"/>
          <w:kern w:val="3"/>
          <w:sz w:val="20"/>
          <w:szCs w:val="20"/>
        </w:rPr>
        <w:t>INNOWACYJNA SZKOŁA – edukacja STEAM w Gminie Stężyca</w:t>
      </w:r>
      <w:r w:rsidRPr="00F12E88">
        <w:rPr>
          <w:rFonts w:asciiTheme="minorHAnsi" w:hAnsiTheme="minorHAnsi" w:cstheme="minorHAnsi"/>
          <w:kern w:val="3"/>
          <w:sz w:val="20"/>
          <w:szCs w:val="20"/>
        </w:rPr>
        <w:t>” o nr FEPM.05.0</w:t>
      </w:r>
      <w:r w:rsidR="00012F3E" w:rsidRPr="00F12E88">
        <w:rPr>
          <w:rFonts w:asciiTheme="minorHAnsi" w:hAnsiTheme="minorHAnsi" w:cstheme="minorHAnsi"/>
          <w:kern w:val="3"/>
          <w:sz w:val="20"/>
          <w:szCs w:val="20"/>
        </w:rPr>
        <w:t>8</w:t>
      </w:r>
      <w:r w:rsidRPr="00F12E88">
        <w:rPr>
          <w:rFonts w:asciiTheme="minorHAnsi" w:hAnsiTheme="minorHAnsi" w:cstheme="minorHAnsi"/>
          <w:kern w:val="3"/>
          <w:sz w:val="20"/>
          <w:szCs w:val="20"/>
        </w:rPr>
        <w:t>-IZ.00-0</w:t>
      </w:r>
      <w:r w:rsidR="00820388" w:rsidRPr="00F12E88">
        <w:rPr>
          <w:rFonts w:asciiTheme="minorHAnsi" w:hAnsiTheme="minorHAnsi" w:cstheme="minorHAnsi"/>
          <w:kern w:val="3"/>
          <w:sz w:val="20"/>
          <w:szCs w:val="20"/>
        </w:rPr>
        <w:t>112</w:t>
      </w:r>
      <w:r w:rsidRPr="00F12E88">
        <w:rPr>
          <w:rFonts w:asciiTheme="minorHAnsi" w:hAnsiTheme="minorHAnsi" w:cstheme="minorHAnsi"/>
          <w:kern w:val="3"/>
          <w:sz w:val="20"/>
          <w:szCs w:val="20"/>
        </w:rPr>
        <w:t>/2</w:t>
      </w:r>
      <w:r w:rsidR="00820388" w:rsidRPr="00F12E88">
        <w:rPr>
          <w:rFonts w:asciiTheme="minorHAnsi" w:hAnsiTheme="minorHAnsi" w:cstheme="minorHAnsi"/>
          <w:kern w:val="3"/>
          <w:sz w:val="20"/>
          <w:szCs w:val="20"/>
        </w:rPr>
        <w:t>4</w:t>
      </w:r>
      <w:r w:rsidR="00C47558">
        <w:rPr>
          <w:rFonts w:asciiTheme="minorHAnsi" w:hAnsiTheme="minorHAnsi" w:cstheme="minorHAnsi"/>
          <w:kern w:val="3"/>
          <w:sz w:val="20"/>
          <w:szCs w:val="20"/>
        </w:rPr>
        <w:t>-00</w:t>
      </w:r>
    </w:p>
    <w:p w14:paraId="54002B1E" w14:textId="0793DFCE" w:rsidR="00DB183A" w:rsidRPr="00AE4C70" w:rsidRDefault="007B2752" w:rsidP="00F71C16">
      <w:pPr>
        <w:pStyle w:val="Nagwek1"/>
        <w:spacing w:after="24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AE4C70">
        <w:rPr>
          <w:rFonts w:cstheme="majorHAnsi"/>
          <w:b/>
          <w:bCs/>
        </w:rPr>
        <w:t>KWESTIONARIUSZ ZGŁOSZENIOWY</w:t>
      </w:r>
      <w:r w:rsidR="00B6089E" w:rsidRPr="00AE4C70">
        <w:rPr>
          <w:rFonts w:asciiTheme="minorHAnsi" w:hAnsiTheme="minorHAnsi" w:cstheme="minorHAnsi"/>
          <w:b/>
          <w:bCs/>
        </w:rPr>
        <w:t xml:space="preserve"> </w:t>
      </w:r>
      <w:r w:rsidR="00B6089E" w:rsidRPr="00AE4C70">
        <w:rPr>
          <w:rFonts w:cstheme="majorHAnsi"/>
          <w:b/>
          <w:bCs/>
          <w:sz w:val="28"/>
          <w:szCs w:val="28"/>
        </w:rPr>
        <w:t>(do wypełnienia w wersji elektronicznej)</w:t>
      </w:r>
    </w:p>
    <w:p w14:paraId="2582F5B7" w14:textId="5A489659" w:rsidR="00DB183A" w:rsidRPr="00F12E88" w:rsidRDefault="00DB183A" w:rsidP="00F71C16">
      <w:pPr>
        <w:spacing w:after="240" w:line="360" w:lineRule="auto"/>
        <w:rPr>
          <w:rFonts w:asciiTheme="minorHAnsi" w:hAnsiTheme="minorHAnsi" w:cstheme="minorHAnsi"/>
          <w:b/>
        </w:rPr>
      </w:pPr>
      <w:r w:rsidRPr="00F12E88">
        <w:rPr>
          <w:rFonts w:asciiTheme="minorHAnsi" w:hAnsiTheme="minorHAnsi" w:cstheme="minorHAnsi"/>
          <w:b/>
        </w:rPr>
        <w:t xml:space="preserve">do udziału </w:t>
      </w:r>
      <w:r w:rsidR="006F0D1A">
        <w:rPr>
          <w:rFonts w:asciiTheme="minorHAnsi" w:hAnsiTheme="minorHAnsi" w:cstheme="minorHAnsi"/>
          <w:b/>
        </w:rPr>
        <w:t>dzieck</w:t>
      </w:r>
      <w:r w:rsidR="00E511A2" w:rsidRPr="00F12E88">
        <w:rPr>
          <w:rFonts w:asciiTheme="minorHAnsi" w:hAnsiTheme="minorHAnsi" w:cstheme="minorHAnsi"/>
          <w:b/>
        </w:rPr>
        <w:t>a</w:t>
      </w:r>
      <w:r w:rsidRPr="00F12E88">
        <w:rPr>
          <w:rFonts w:asciiTheme="minorHAnsi" w:hAnsiTheme="minorHAnsi" w:cstheme="minorHAnsi"/>
          <w:b/>
        </w:rPr>
        <w:t xml:space="preserve"> w projekcie </w:t>
      </w:r>
      <w:bookmarkStart w:id="1" w:name="_Hlk163117973"/>
      <w:r w:rsidRPr="00F12E88">
        <w:rPr>
          <w:rFonts w:asciiTheme="minorHAnsi" w:hAnsiTheme="minorHAnsi" w:cstheme="minorHAnsi"/>
          <w:b/>
        </w:rPr>
        <w:t>„</w:t>
      </w:r>
      <w:r w:rsidR="00012F3E" w:rsidRPr="00F12E88">
        <w:rPr>
          <w:rFonts w:asciiTheme="minorHAnsi" w:hAnsiTheme="minorHAnsi" w:cstheme="minorHAnsi"/>
          <w:b/>
        </w:rPr>
        <w:t xml:space="preserve">INNOWACYJNA SZKOŁA – edukacja </w:t>
      </w:r>
      <w:r w:rsidR="00F0077C" w:rsidRPr="00F12E88">
        <w:rPr>
          <w:rFonts w:asciiTheme="minorHAnsi" w:hAnsiTheme="minorHAnsi" w:cstheme="minorHAnsi"/>
          <w:b/>
        </w:rPr>
        <w:t>STEAM w</w:t>
      </w:r>
      <w:r w:rsidR="00012F3E" w:rsidRPr="00F12E88">
        <w:rPr>
          <w:rFonts w:asciiTheme="minorHAnsi" w:hAnsiTheme="minorHAnsi" w:cstheme="minorHAnsi"/>
          <w:b/>
        </w:rPr>
        <w:t xml:space="preserve"> Gminie Stężyca</w:t>
      </w:r>
      <w:r w:rsidRPr="00F12E88">
        <w:rPr>
          <w:rFonts w:asciiTheme="minorHAnsi" w:hAnsiTheme="minorHAnsi" w:cstheme="minorHAnsi"/>
          <w:b/>
        </w:rPr>
        <w:t>”</w:t>
      </w:r>
      <w:bookmarkEnd w:id="1"/>
      <w:r w:rsidRPr="00F12E88">
        <w:rPr>
          <w:rFonts w:asciiTheme="minorHAnsi" w:hAnsiTheme="minorHAnsi" w:cstheme="minorHAnsi"/>
          <w:b/>
        </w:rPr>
        <w:t xml:space="preserve">, który realizowany jest przez Gminę </w:t>
      </w:r>
      <w:r w:rsidR="00F0077C" w:rsidRPr="00F12E88">
        <w:rPr>
          <w:rFonts w:asciiTheme="minorHAnsi" w:hAnsiTheme="minorHAnsi" w:cstheme="minorHAnsi"/>
          <w:b/>
        </w:rPr>
        <w:t>Stężyca (</w:t>
      </w:r>
      <w:r w:rsidRPr="00F12E88">
        <w:rPr>
          <w:rFonts w:asciiTheme="minorHAnsi" w:hAnsiTheme="minorHAnsi" w:cstheme="minorHAnsi"/>
          <w:b/>
        </w:rPr>
        <w:t>zwanego dalej Projekt</w:t>
      </w:r>
      <w:r w:rsidR="009B51C4" w:rsidRPr="00F12E88">
        <w:rPr>
          <w:rFonts w:asciiTheme="minorHAnsi" w:hAnsiTheme="minorHAnsi" w:cstheme="minorHAnsi"/>
          <w:b/>
        </w:rPr>
        <w:t>em</w:t>
      </w:r>
      <w:r w:rsidRPr="00F12E88">
        <w:rPr>
          <w:rFonts w:asciiTheme="minorHAnsi" w:hAnsiTheme="minorHAnsi" w:cstheme="minorHAnsi"/>
          <w:b/>
        </w:rPr>
        <w:t>)</w:t>
      </w:r>
      <w:r w:rsidR="00012F3E" w:rsidRPr="00F12E88">
        <w:rPr>
          <w:rFonts w:asciiTheme="minorHAnsi" w:hAnsiTheme="minorHAnsi" w:cstheme="minorHAnsi"/>
          <w:b/>
        </w:rPr>
        <w:t>.</w:t>
      </w:r>
    </w:p>
    <w:p w14:paraId="2C1942D3" w14:textId="19DEAF45" w:rsidR="00DB183A" w:rsidRPr="00F12E88" w:rsidRDefault="00DB183A" w:rsidP="00F71C16">
      <w:pPr>
        <w:spacing w:before="120" w:after="240" w:line="360" w:lineRule="auto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 xml:space="preserve">Projekt </w:t>
      </w:r>
      <w:r w:rsidR="007B2752" w:rsidRPr="00F12E88">
        <w:rPr>
          <w:rFonts w:asciiTheme="minorHAnsi" w:hAnsiTheme="minorHAnsi" w:cstheme="minorHAnsi"/>
        </w:rPr>
        <w:t>„</w:t>
      </w:r>
      <w:r w:rsidR="00012F3E" w:rsidRPr="00F12E88">
        <w:rPr>
          <w:rFonts w:asciiTheme="minorHAnsi" w:hAnsiTheme="minorHAnsi" w:cstheme="minorHAnsi"/>
        </w:rPr>
        <w:t xml:space="preserve">INNOWACYJNA SZKOŁA – edukacja </w:t>
      </w:r>
      <w:r w:rsidR="00F0077C" w:rsidRPr="00F12E88">
        <w:rPr>
          <w:rFonts w:asciiTheme="minorHAnsi" w:hAnsiTheme="minorHAnsi" w:cstheme="minorHAnsi"/>
        </w:rPr>
        <w:t>STEAM w</w:t>
      </w:r>
      <w:r w:rsidR="00012F3E" w:rsidRPr="00F12E88">
        <w:rPr>
          <w:rFonts w:asciiTheme="minorHAnsi" w:hAnsiTheme="minorHAnsi" w:cstheme="minorHAnsi"/>
        </w:rPr>
        <w:t xml:space="preserve"> Gminie Stężyca</w:t>
      </w:r>
      <w:r w:rsidR="007B2752" w:rsidRPr="00F12E88">
        <w:rPr>
          <w:rFonts w:asciiTheme="minorHAnsi" w:hAnsiTheme="minorHAnsi" w:cstheme="minorHAnsi"/>
        </w:rPr>
        <w:t>” o nr FEPM.05.0</w:t>
      </w:r>
      <w:r w:rsidR="00012F3E" w:rsidRPr="00F12E88">
        <w:rPr>
          <w:rFonts w:asciiTheme="minorHAnsi" w:hAnsiTheme="minorHAnsi" w:cstheme="minorHAnsi"/>
        </w:rPr>
        <w:t>8</w:t>
      </w:r>
      <w:r w:rsidR="007B2752" w:rsidRPr="00F12E88">
        <w:rPr>
          <w:rFonts w:asciiTheme="minorHAnsi" w:hAnsiTheme="minorHAnsi" w:cstheme="minorHAnsi"/>
        </w:rPr>
        <w:t>-IZ.00-0</w:t>
      </w:r>
      <w:r w:rsidR="00820388" w:rsidRPr="00F12E88">
        <w:rPr>
          <w:rFonts w:asciiTheme="minorHAnsi" w:hAnsiTheme="minorHAnsi" w:cstheme="minorHAnsi"/>
        </w:rPr>
        <w:t>112</w:t>
      </w:r>
      <w:r w:rsidR="007B2752" w:rsidRPr="00F12E88">
        <w:rPr>
          <w:rFonts w:asciiTheme="minorHAnsi" w:hAnsiTheme="minorHAnsi" w:cstheme="minorHAnsi"/>
        </w:rPr>
        <w:t>/2</w:t>
      </w:r>
      <w:r w:rsidR="00820388" w:rsidRPr="00F12E88">
        <w:rPr>
          <w:rFonts w:asciiTheme="minorHAnsi" w:hAnsiTheme="minorHAnsi" w:cstheme="minorHAnsi"/>
        </w:rPr>
        <w:t>4</w:t>
      </w:r>
      <w:r w:rsidR="00F12E88">
        <w:rPr>
          <w:rFonts w:asciiTheme="minorHAnsi" w:hAnsiTheme="minorHAnsi" w:cstheme="minorHAnsi"/>
        </w:rPr>
        <w:t>-00</w:t>
      </w:r>
      <w:r w:rsidR="007B2752" w:rsidRPr="00F12E88">
        <w:rPr>
          <w:rFonts w:asciiTheme="minorHAnsi" w:hAnsiTheme="minorHAnsi" w:cstheme="minorHAnsi"/>
        </w:rPr>
        <w:t xml:space="preserve"> </w:t>
      </w:r>
      <w:r w:rsidRPr="00F12E88">
        <w:rPr>
          <w:rFonts w:asciiTheme="minorHAnsi" w:hAnsiTheme="minorHAnsi" w:cstheme="minorHAnsi"/>
        </w:rPr>
        <w:t>współfinansowany jest ze środków Europejskiego Funduszu Społecznego Plus (EFS+), Priorytetu 5 Fundusze europejskie dla silnego Pomorza EFS+, Działania nr 5.</w:t>
      </w:r>
      <w:r w:rsidR="00012F3E" w:rsidRPr="00F12E88">
        <w:rPr>
          <w:rFonts w:asciiTheme="minorHAnsi" w:hAnsiTheme="minorHAnsi" w:cstheme="minorHAnsi"/>
        </w:rPr>
        <w:t>8</w:t>
      </w:r>
      <w:r w:rsidRPr="00F12E88">
        <w:rPr>
          <w:rFonts w:asciiTheme="minorHAnsi" w:hAnsiTheme="minorHAnsi" w:cstheme="minorHAnsi"/>
        </w:rPr>
        <w:t xml:space="preserve">. Edukacja </w:t>
      </w:r>
      <w:r w:rsidR="00012F3E" w:rsidRPr="00F12E88">
        <w:rPr>
          <w:rFonts w:asciiTheme="minorHAnsi" w:hAnsiTheme="minorHAnsi" w:cstheme="minorHAnsi"/>
        </w:rPr>
        <w:t>ogólna</w:t>
      </w:r>
      <w:r w:rsidR="00820388" w:rsidRPr="00F12E88">
        <w:rPr>
          <w:rFonts w:asciiTheme="minorHAnsi" w:hAnsiTheme="minorHAnsi" w:cstheme="minorHAnsi"/>
        </w:rPr>
        <w:t xml:space="preserve"> i zawodowa</w:t>
      </w:r>
      <w:r w:rsidR="00012F3E" w:rsidRPr="00F12E88">
        <w:rPr>
          <w:rFonts w:asciiTheme="minorHAnsi" w:hAnsiTheme="minorHAnsi" w:cstheme="minorHAnsi"/>
        </w:rPr>
        <w:t xml:space="preserve"> </w:t>
      </w:r>
      <w:r w:rsidRPr="00F12E88">
        <w:rPr>
          <w:rFonts w:asciiTheme="minorHAnsi" w:hAnsiTheme="minorHAnsi" w:cstheme="minorHAnsi"/>
        </w:rPr>
        <w:t xml:space="preserve">w </w:t>
      </w:r>
      <w:bookmarkStart w:id="2" w:name="_Hlk163124992"/>
      <w:r w:rsidRPr="00F12E88">
        <w:rPr>
          <w:rFonts w:asciiTheme="minorHAnsi" w:hAnsiTheme="minorHAnsi" w:cstheme="minorHAnsi"/>
        </w:rPr>
        <w:t>ramach programu Fundusze Europejskie dla Pomorza 2021-2027</w:t>
      </w:r>
      <w:bookmarkEnd w:id="2"/>
      <w:r w:rsidR="00747A21" w:rsidRPr="00F12E88">
        <w:rPr>
          <w:rFonts w:asciiTheme="minorHAnsi" w:hAnsiTheme="minorHAnsi" w:cstheme="minorHAnsi"/>
        </w:rPr>
        <w:t>.</w:t>
      </w:r>
    </w:p>
    <w:p w14:paraId="1867C46C" w14:textId="77777777" w:rsidR="004C6A9F" w:rsidRPr="006B3256" w:rsidRDefault="004C6A9F" w:rsidP="00F71C16">
      <w:pPr>
        <w:pStyle w:val="Nagwek2"/>
        <w:numPr>
          <w:ilvl w:val="0"/>
          <w:numId w:val="16"/>
        </w:numPr>
        <w:spacing w:line="360" w:lineRule="auto"/>
        <w:ind w:left="425" w:hanging="357"/>
        <w:rPr>
          <w:rFonts w:asciiTheme="minorHAnsi" w:hAnsiTheme="minorHAnsi" w:cstheme="minorHAnsi"/>
          <w:b/>
          <w:bCs/>
        </w:rPr>
      </w:pPr>
      <w:r w:rsidRPr="006B3256">
        <w:rPr>
          <w:rFonts w:asciiTheme="minorHAnsi" w:hAnsiTheme="minorHAnsi" w:cstheme="minorHAnsi"/>
          <w:b/>
          <w:bCs/>
        </w:rPr>
        <w:t>INSTRUKCJA WYPEŁNIENIA KWESTIONARIUSZA ZGŁOSZENIOWEGO</w:t>
      </w:r>
    </w:p>
    <w:p w14:paraId="3F92D376" w14:textId="77777777" w:rsidR="004C6A9F" w:rsidRPr="00F12E88" w:rsidRDefault="004C6A9F" w:rsidP="00F71C16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F12E88">
        <w:rPr>
          <w:rFonts w:asciiTheme="minorHAnsi" w:hAnsiTheme="minorHAnsi" w:cstheme="minorHAnsi"/>
          <w:color w:val="auto"/>
        </w:rPr>
        <w:t xml:space="preserve">W celu ułatwienia wypełniania kwestionariuszy zgłoszeniowych jest możliwość: </w:t>
      </w:r>
    </w:p>
    <w:p w14:paraId="7EC731CD" w14:textId="77777777" w:rsidR="004C6A9F" w:rsidRPr="00F12E88" w:rsidRDefault="004C6A9F" w:rsidP="00F71C16">
      <w:pPr>
        <w:pStyle w:val="Default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color w:val="auto"/>
        </w:rPr>
      </w:pPr>
      <w:bookmarkStart w:id="3" w:name="_Hlk172281868"/>
      <w:r w:rsidRPr="00F12E88">
        <w:rPr>
          <w:rFonts w:asciiTheme="minorHAnsi" w:hAnsiTheme="minorHAnsi" w:cstheme="minorHAnsi"/>
          <w:color w:val="auto"/>
        </w:rPr>
        <w:t xml:space="preserve">wypełnienia, zapisu i przesłania </w:t>
      </w:r>
      <w:bookmarkEnd w:id="3"/>
      <w:r w:rsidRPr="00F12E88">
        <w:rPr>
          <w:rFonts w:asciiTheme="minorHAnsi" w:hAnsiTheme="minorHAnsi" w:cstheme="minorHAnsi"/>
          <w:color w:val="auto"/>
        </w:rPr>
        <w:t>podpisanego kwestionariusza w formie elektronicznej z poziomu własnego komputera,</w:t>
      </w:r>
    </w:p>
    <w:p w14:paraId="3ACE80CE" w14:textId="77777777" w:rsidR="004C6A9F" w:rsidRPr="00F12E88" w:rsidRDefault="004C6A9F" w:rsidP="00F71C16">
      <w:pPr>
        <w:pStyle w:val="Default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color w:val="auto"/>
        </w:rPr>
      </w:pPr>
      <w:r w:rsidRPr="00F12E88">
        <w:rPr>
          <w:rFonts w:asciiTheme="minorHAnsi" w:hAnsiTheme="minorHAnsi" w:cstheme="minorHAnsi"/>
          <w:color w:val="auto"/>
        </w:rPr>
        <w:t>wypełnienia, zapisu, wydrukowania i podpisania kwestionariusza w wersji papierowej z poziomu własnego komputera</w:t>
      </w:r>
    </w:p>
    <w:p w14:paraId="17E4178F" w14:textId="77777777" w:rsidR="004C6A9F" w:rsidRPr="00F12E88" w:rsidRDefault="004C6A9F" w:rsidP="00F71C16">
      <w:pPr>
        <w:pStyle w:val="Default"/>
        <w:spacing w:before="240" w:line="360" w:lineRule="auto"/>
        <w:rPr>
          <w:rFonts w:asciiTheme="minorHAnsi" w:hAnsiTheme="minorHAnsi" w:cstheme="minorHAnsi"/>
          <w:b/>
          <w:bCs/>
          <w:color w:val="auto"/>
        </w:rPr>
      </w:pPr>
      <w:r w:rsidRPr="00F12E88">
        <w:rPr>
          <w:rFonts w:asciiTheme="minorHAnsi" w:hAnsiTheme="minorHAnsi" w:cstheme="minorHAnsi"/>
          <w:b/>
          <w:bCs/>
          <w:color w:val="auto"/>
        </w:rPr>
        <w:t>JAK WYPEŁNIĆ KWESTIONARIUSZ</w:t>
      </w:r>
    </w:p>
    <w:p w14:paraId="1C65C87E" w14:textId="07357EFE" w:rsidR="004C6A9F" w:rsidRDefault="004C6A9F" w:rsidP="00F55800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F12E88">
        <w:rPr>
          <w:rFonts w:asciiTheme="minorHAnsi" w:hAnsiTheme="minorHAnsi" w:cstheme="minorHAnsi"/>
          <w:color w:val="auto"/>
        </w:rPr>
        <w:t>Zaleca się wypełniać kwestionariusz dużymi literami (włączony Caps Lock). Kwestionariusz można wypełniać posuwając się korzystając z kursora myszki lub za pomocą klawiatury. Należy wypełnić wszystkie puste pola. W przypadku pytań zamkniętych należy odpowiedzieć TAK lub NIE lub NIE DOTYCZY</w:t>
      </w:r>
      <w:r w:rsidRPr="00F12E88">
        <w:rPr>
          <w:rStyle w:val="Odwoanieprzypisudolnego"/>
          <w:rFonts w:asciiTheme="minorHAnsi" w:hAnsiTheme="minorHAnsi" w:cstheme="minorHAnsi"/>
          <w:color w:val="auto"/>
        </w:rPr>
        <w:footnoteReference w:id="1"/>
      </w:r>
      <w:r w:rsidRPr="00F12E88">
        <w:rPr>
          <w:rFonts w:asciiTheme="minorHAnsi" w:hAnsiTheme="minorHAnsi" w:cstheme="minorHAnsi"/>
          <w:color w:val="auto"/>
        </w:rPr>
        <w:t xml:space="preserve">. </w:t>
      </w:r>
    </w:p>
    <w:p w14:paraId="3EA88F29" w14:textId="77777777" w:rsidR="001F715E" w:rsidRDefault="001F715E" w:rsidP="00F55800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0D0D2F60" w14:textId="77777777" w:rsidR="001F715E" w:rsidRPr="00F55800" w:rsidRDefault="001F715E" w:rsidP="00F55800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bookmarkEnd w:id="0"/>
    <w:p w14:paraId="3D63EEBD" w14:textId="30DC6C78" w:rsidR="0053404A" w:rsidRPr="00405E60" w:rsidRDefault="00ED4B89" w:rsidP="00F71C16">
      <w:pPr>
        <w:pStyle w:val="Nagwek2"/>
        <w:numPr>
          <w:ilvl w:val="0"/>
          <w:numId w:val="16"/>
        </w:numPr>
        <w:spacing w:line="360" w:lineRule="auto"/>
        <w:ind w:left="284" w:hanging="142"/>
        <w:rPr>
          <w:rFonts w:asciiTheme="minorHAnsi" w:hAnsiTheme="minorHAnsi" w:cstheme="minorHAnsi"/>
          <w:b/>
          <w:bCs/>
        </w:rPr>
      </w:pPr>
      <w:r w:rsidRPr="00405E60">
        <w:rPr>
          <w:rFonts w:asciiTheme="minorHAnsi" w:hAnsiTheme="minorHAnsi" w:cstheme="minorHAnsi"/>
          <w:b/>
          <w:bCs/>
        </w:rPr>
        <w:lastRenderedPageBreak/>
        <w:t>INFORMACJE WSTĘPNE</w:t>
      </w:r>
    </w:p>
    <w:p w14:paraId="1B35EA96" w14:textId="6E98E425" w:rsidR="008A305B" w:rsidRPr="00F12E88" w:rsidRDefault="008A305B" w:rsidP="00F71C16">
      <w:pPr>
        <w:spacing w:before="240" w:line="360" w:lineRule="auto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 xml:space="preserve">Imię i nazwisko </w:t>
      </w:r>
      <w:r w:rsidR="006F0D1A">
        <w:rPr>
          <w:rFonts w:asciiTheme="minorHAnsi" w:hAnsiTheme="minorHAnsi" w:cstheme="minorHAnsi"/>
        </w:rPr>
        <w:t>dziecka</w:t>
      </w:r>
      <w:r w:rsidRPr="00F12E88">
        <w:rPr>
          <w:rFonts w:asciiTheme="minorHAnsi" w:hAnsiTheme="minorHAnsi" w:cstheme="minorHAnsi"/>
        </w:rPr>
        <w:t xml:space="preserve">: </w:t>
      </w:r>
    </w:p>
    <w:p w14:paraId="53B5B67A" w14:textId="716313FD" w:rsidR="00345C9F" w:rsidRPr="00F12E88" w:rsidRDefault="0053404A" w:rsidP="00F71C16">
      <w:pPr>
        <w:spacing w:before="360" w:after="360" w:line="360" w:lineRule="auto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 xml:space="preserve">Szkoła, do </w:t>
      </w:r>
      <w:r w:rsidR="001662BE" w:rsidRPr="00F12E88">
        <w:rPr>
          <w:rFonts w:asciiTheme="minorHAnsi" w:hAnsiTheme="minorHAnsi" w:cstheme="minorHAnsi"/>
        </w:rPr>
        <w:t>której uczęszcza</w:t>
      </w:r>
      <w:r w:rsidRPr="00F12E88">
        <w:rPr>
          <w:rFonts w:asciiTheme="minorHAnsi" w:hAnsiTheme="minorHAnsi" w:cstheme="minorHAnsi"/>
        </w:rPr>
        <w:t xml:space="preserve"> </w:t>
      </w:r>
      <w:r w:rsidR="006F0D1A">
        <w:rPr>
          <w:rFonts w:asciiTheme="minorHAnsi" w:hAnsiTheme="minorHAnsi" w:cstheme="minorHAnsi"/>
        </w:rPr>
        <w:t>dziecko</w:t>
      </w:r>
      <w:r w:rsidRPr="00F12E88">
        <w:rPr>
          <w:rFonts w:asciiTheme="minorHAnsi" w:hAnsiTheme="minorHAnsi" w:cstheme="minorHAnsi"/>
        </w:rPr>
        <w:t>:</w:t>
      </w:r>
    </w:p>
    <w:p w14:paraId="14E78589" w14:textId="41005443" w:rsidR="00DB183A" w:rsidRDefault="00DB183A" w:rsidP="001262CB">
      <w:pPr>
        <w:pStyle w:val="Akapitzlist"/>
        <w:numPr>
          <w:ilvl w:val="0"/>
          <w:numId w:val="44"/>
        </w:numPr>
        <w:spacing w:after="60" w:line="360" w:lineRule="auto"/>
        <w:ind w:left="426" w:hanging="426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Deklaruję chęć uczestnictwa</w:t>
      </w:r>
      <w:r w:rsidR="001570E9">
        <w:rPr>
          <w:rFonts w:asciiTheme="minorHAnsi" w:hAnsiTheme="minorHAnsi" w:cstheme="minorHAnsi"/>
        </w:rPr>
        <w:t xml:space="preserve"> </w:t>
      </w:r>
      <w:r w:rsidRPr="00F12E88">
        <w:rPr>
          <w:rFonts w:asciiTheme="minorHAnsi" w:hAnsiTheme="minorHAnsi" w:cstheme="minorHAnsi"/>
        </w:rPr>
        <w:t>dziecka w niżej wybranych zajęciach</w:t>
      </w:r>
      <w:bookmarkStart w:id="4" w:name="_Hlk163043087"/>
      <w:r w:rsidR="002F7292" w:rsidRPr="00F12E88">
        <w:rPr>
          <w:rFonts w:asciiTheme="minorHAnsi" w:hAnsiTheme="minorHAnsi" w:cstheme="minorHAnsi"/>
        </w:rPr>
        <w:t xml:space="preserve"> dodatkowych</w:t>
      </w:r>
      <w:bookmarkEnd w:id="4"/>
      <w:r w:rsidR="00963A4C">
        <w:rPr>
          <w:rFonts w:asciiTheme="minorHAnsi" w:hAnsiTheme="minorHAnsi" w:cstheme="minorHAnsi"/>
        </w:rPr>
        <w:t xml:space="preserve"> realizowanych w Projekcie (proszę wpisać </w:t>
      </w:r>
      <w:r w:rsidR="00963A4C" w:rsidRPr="00963A4C">
        <w:rPr>
          <w:rFonts w:asciiTheme="minorHAnsi" w:hAnsiTheme="minorHAnsi" w:cstheme="minorHAnsi"/>
          <w:b/>
          <w:bCs/>
        </w:rPr>
        <w:t>TAK</w:t>
      </w:r>
      <w:r w:rsidR="00963A4C">
        <w:rPr>
          <w:rFonts w:asciiTheme="minorHAnsi" w:hAnsiTheme="minorHAnsi" w:cstheme="minorHAnsi"/>
        </w:rPr>
        <w:t xml:space="preserve"> lub </w:t>
      </w:r>
      <w:r w:rsidR="00963A4C" w:rsidRPr="00963A4C">
        <w:rPr>
          <w:rFonts w:asciiTheme="minorHAnsi" w:hAnsiTheme="minorHAnsi" w:cstheme="minorHAnsi"/>
          <w:b/>
          <w:bCs/>
        </w:rPr>
        <w:t>NIE</w:t>
      </w:r>
      <w:r w:rsidR="00963A4C">
        <w:rPr>
          <w:rFonts w:asciiTheme="minorHAnsi" w:hAnsiTheme="minorHAnsi" w:cstheme="minorHAnsi"/>
        </w:rPr>
        <w:t xml:space="preserve"> przy wybranych zajęciach):</w:t>
      </w:r>
    </w:p>
    <w:p w14:paraId="1B8EB83A" w14:textId="4A6935EB" w:rsidR="00963A4C" w:rsidRDefault="00963A4C" w:rsidP="00F71C16">
      <w:pPr>
        <w:pStyle w:val="Akapitzlist"/>
        <w:numPr>
          <w:ilvl w:val="1"/>
          <w:numId w:val="16"/>
        </w:numPr>
        <w:spacing w:line="360" w:lineRule="auto"/>
        <w:ind w:left="992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Zajęcia podnoszące kompetencje kluczowe uczniów</w:t>
      </w:r>
      <w:r w:rsidR="006F0D1A">
        <w:rPr>
          <w:rFonts w:asciiTheme="minorHAnsi" w:hAnsiTheme="minorHAnsi" w:cstheme="minorHAnsi"/>
        </w:rPr>
        <w:t>/uczennic</w:t>
      </w:r>
      <w:r>
        <w:rPr>
          <w:rFonts w:asciiTheme="minorHAnsi" w:hAnsiTheme="minorHAnsi" w:cstheme="minorHAnsi"/>
        </w:rPr>
        <w:t>:</w:t>
      </w:r>
    </w:p>
    <w:p w14:paraId="3E22427D" w14:textId="3AE909F5" w:rsidR="002F7292" w:rsidRPr="00F12E88" w:rsidRDefault="002F7292" w:rsidP="00F71C16">
      <w:pPr>
        <w:numPr>
          <w:ilvl w:val="0"/>
          <w:numId w:val="22"/>
        </w:numPr>
        <w:spacing w:line="360" w:lineRule="auto"/>
        <w:ind w:left="992" w:firstLine="0"/>
        <w:rPr>
          <w:rFonts w:asciiTheme="minorHAnsi" w:hAnsiTheme="minorHAnsi" w:cstheme="minorHAnsi"/>
        </w:rPr>
      </w:pPr>
      <w:bookmarkStart w:id="5" w:name="_Hlk163117833"/>
      <w:bookmarkStart w:id="6" w:name="_Hlk163131782"/>
      <w:bookmarkStart w:id="7" w:name="_Hlk163131486"/>
      <w:r w:rsidRPr="00F12E88">
        <w:rPr>
          <w:rFonts w:asciiTheme="minorHAnsi" w:hAnsiTheme="minorHAnsi" w:cstheme="minorHAnsi"/>
        </w:rPr>
        <w:t>zajęcia komputerowe</w:t>
      </w:r>
      <w:r w:rsidR="001570E9">
        <w:rPr>
          <w:rFonts w:asciiTheme="minorHAnsi" w:hAnsiTheme="minorHAnsi" w:cstheme="minorHAnsi"/>
        </w:rPr>
        <w:t>:</w:t>
      </w:r>
    </w:p>
    <w:p w14:paraId="435D891B" w14:textId="57883B0B" w:rsidR="002F7292" w:rsidRPr="00F12E88" w:rsidRDefault="002F7292" w:rsidP="00F71C16">
      <w:pPr>
        <w:numPr>
          <w:ilvl w:val="0"/>
          <w:numId w:val="22"/>
        </w:numPr>
        <w:spacing w:line="360" w:lineRule="auto"/>
        <w:ind w:left="993" w:firstLine="0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zajęcia z kodowania i programowania</w:t>
      </w:r>
      <w:r w:rsidR="001570E9">
        <w:rPr>
          <w:rFonts w:asciiTheme="minorHAnsi" w:hAnsiTheme="minorHAnsi" w:cstheme="minorHAnsi"/>
        </w:rPr>
        <w:t>:</w:t>
      </w:r>
    </w:p>
    <w:p w14:paraId="7661A686" w14:textId="679FA71F" w:rsidR="002F7292" w:rsidRPr="00F12E88" w:rsidRDefault="002F7292" w:rsidP="00F71C16">
      <w:pPr>
        <w:numPr>
          <w:ilvl w:val="0"/>
          <w:numId w:val="22"/>
        </w:numPr>
        <w:spacing w:line="360" w:lineRule="auto"/>
        <w:ind w:left="993" w:firstLine="0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 xml:space="preserve"> zajęcia projektowania grafik i podstawy obróbki zdjęć</w:t>
      </w:r>
      <w:r w:rsidR="001570E9">
        <w:rPr>
          <w:rFonts w:asciiTheme="minorHAnsi" w:hAnsiTheme="minorHAnsi" w:cstheme="minorHAnsi"/>
        </w:rPr>
        <w:t>:</w:t>
      </w:r>
    </w:p>
    <w:p w14:paraId="1B3E5B18" w14:textId="5F12E049" w:rsidR="002F7292" w:rsidRPr="00F12E88" w:rsidRDefault="002F7292" w:rsidP="00F71C16">
      <w:pPr>
        <w:numPr>
          <w:ilvl w:val="0"/>
          <w:numId w:val="22"/>
        </w:numPr>
        <w:spacing w:line="360" w:lineRule="auto"/>
        <w:ind w:left="993" w:firstLine="0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 xml:space="preserve"> warsztaty matematyczne</w:t>
      </w:r>
      <w:r w:rsidR="001570E9">
        <w:rPr>
          <w:rFonts w:asciiTheme="minorHAnsi" w:hAnsiTheme="minorHAnsi" w:cstheme="minorHAnsi"/>
        </w:rPr>
        <w:t>:</w:t>
      </w:r>
    </w:p>
    <w:p w14:paraId="4239574C" w14:textId="320944C8" w:rsidR="002F7292" w:rsidRPr="00F12E88" w:rsidRDefault="002F7292" w:rsidP="00F71C16">
      <w:pPr>
        <w:numPr>
          <w:ilvl w:val="0"/>
          <w:numId w:val="22"/>
        </w:numPr>
        <w:spacing w:line="360" w:lineRule="auto"/>
        <w:ind w:left="993" w:firstLine="0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 xml:space="preserve"> warsztaty naukowo-techniczne</w:t>
      </w:r>
      <w:r w:rsidR="001570E9">
        <w:rPr>
          <w:rFonts w:asciiTheme="minorHAnsi" w:hAnsiTheme="minorHAnsi" w:cstheme="minorHAnsi"/>
        </w:rPr>
        <w:t>:</w:t>
      </w:r>
    </w:p>
    <w:p w14:paraId="2CD6E590" w14:textId="30299542" w:rsidR="002F7292" w:rsidRPr="00F12E88" w:rsidRDefault="002F7292" w:rsidP="00F71C16">
      <w:pPr>
        <w:numPr>
          <w:ilvl w:val="0"/>
          <w:numId w:val="22"/>
        </w:numPr>
        <w:spacing w:line="360" w:lineRule="auto"/>
        <w:ind w:left="993" w:firstLine="0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 xml:space="preserve"> warsztaty przyrodnicze</w:t>
      </w:r>
      <w:r w:rsidR="001570E9">
        <w:rPr>
          <w:rFonts w:asciiTheme="minorHAnsi" w:hAnsiTheme="minorHAnsi" w:cstheme="minorHAnsi"/>
        </w:rPr>
        <w:t>:</w:t>
      </w:r>
    </w:p>
    <w:p w14:paraId="4B318ED1" w14:textId="020F7EFF" w:rsidR="002F7292" w:rsidRPr="00F12E88" w:rsidRDefault="002F7292" w:rsidP="00F71C16">
      <w:pPr>
        <w:numPr>
          <w:ilvl w:val="0"/>
          <w:numId w:val="22"/>
        </w:numPr>
        <w:spacing w:line="360" w:lineRule="auto"/>
        <w:ind w:left="993" w:firstLine="0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 xml:space="preserve"> warsztaty fizyczne</w:t>
      </w:r>
      <w:r w:rsidR="001570E9">
        <w:rPr>
          <w:rFonts w:asciiTheme="minorHAnsi" w:hAnsiTheme="minorHAnsi" w:cstheme="minorHAnsi"/>
        </w:rPr>
        <w:t>:</w:t>
      </w:r>
    </w:p>
    <w:p w14:paraId="4740C908" w14:textId="1C848E50" w:rsidR="002F7292" w:rsidRPr="00F12E88" w:rsidRDefault="002F7292" w:rsidP="00F71C16">
      <w:pPr>
        <w:numPr>
          <w:ilvl w:val="0"/>
          <w:numId w:val="22"/>
        </w:numPr>
        <w:spacing w:line="360" w:lineRule="auto"/>
        <w:ind w:left="993" w:firstLine="0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 xml:space="preserve"> warsztaty chemiczne</w:t>
      </w:r>
      <w:r w:rsidR="001570E9">
        <w:rPr>
          <w:rFonts w:asciiTheme="minorHAnsi" w:hAnsiTheme="minorHAnsi" w:cstheme="minorHAnsi"/>
        </w:rPr>
        <w:t>:</w:t>
      </w:r>
    </w:p>
    <w:p w14:paraId="64320888" w14:textId="324C377F" w:rsidR="00511812" w:rsidRDefault="002F7292" w:rsidP="00F71C16">
      <w:pPr>
        <w:numPr>
          <w:ilvl w:val="0"/>
          <w:numId w:val="22"/>
        </w:numPr>
        <w:spacing w:line="360" w:lineRule="auto"/>
        <w:ind w:left="993" w:firstLine="0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 xml:space="preserve"> warsztaty dyskusyjne</w:t>
      </w:r>
      <w:r w:rsidR="001570E9">
        <w:rPr>
          <w:rFonts w:asciiTheme="minorHAnsi" w:hAnsiTheme="minorHAnsi" w:cstheme="minorHAnsi"/>
        </w:rPr>
        <w:t>:</w:t>
      </w:r>
    </w:p>
    <w:p w14:paraId="55ED1CCE" w14:textId="1E4168A7" w:rsidR="000D3411" w:rsidRDefault="000D3411" w:rsidP="00F71C16">
      <w:pPr>
        <w:spacing w:line="360" w:lineRule="auto"/>
        <w:ind w:left="992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2.2 </w:t>
      </w:r>
      <w:r>
        <w:rPr>
          <w:rFonts w:asciiTheme="minorHAnsi" w:hAnsiTheme="minorHAnsi" w:cstheme="minorHAnsi"/>
        </w:rPr>
        <w:tab/>
        <w:t>zajęcia z budowania tożsamości regionalnej uczniów</w:t>
      </w:r>
      <w:r w:rsidR="00850335">
        <w:rPr>
          <w:rFonts w:asciiTheme="minorHAnsi" w:hAnsiTheme="minorHAnsi" w:cstheme="minorHAnsi"/>
        </w:rPr>
        <w:t>/uczennic</w:t>
      </w:r>
      <w:r>
        <w:rPr>
          <w:rFonts w:asciiTheme="minorHAnsi" w:hAnsiTheme="minorHAnsi" w:cstheme="minorHAnsi"/>
        </w:rPr>
        <w:t>:</w:t>
      </w:r>
    </w:p>
    <w:p w14:paraId="44A48329" w14:textId="5EBF7D8F" w:rsidR="002F7292" w:rsidRPr="00F12E88" w:rsidRDefault="002F7292" w:rsidP="00E736C7">
      <w:pPr>
        <w:numPr>
          <w:ilvl w:val="0"/>
          <w:numId w:val="49"/>
        </w:numPr>
        <w:spacing w:line="360" w:lineRule="auto"/>
        <w:ind w:firstLine="273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 xml:space="preserve">zajęcia z </w:t>
      </w:r>
      <w:r w:rsidR="00005B24">
        <w:rPr>
          <w:rFonts w:asciiTheme="minorHAnsi" w:hAnsiTheme="minorHAnsi" w:cstheme="minorHAnsi"/>
        </w:rPr>
        <w:t>języka</w:t>
      </w:r>
      <w:r w:rsidRPr="00F12E88">
        <w:rPr>
          <w:rFonts w:asciiTheme="minorHAnsi" w:hAnsiTheme="minorHAnsi" w:cstheme="minorHAnsi"/>
        </w:rPr>
        <w:t xml:space="preserve"> kaszubskiego</w:t>
      </w:r>
      <w:r w:rsidR="001570E9">
        <w:rPr>
          <w:rFonts w:asciiTheme="minorHAnsi" w:hAnsiTheme="minorHAnsi" w:cstheme="minorHAnsi"/>
        </w:rPr>
        <w:t>:</w:t>
      </w:r>
    </w:p>
    <w:p w14:paraId="76488818" w14:textId="772EF3FC" w:rsidR="002F7292" w:rsidRDefault="002F7292" w:rsidP="00E736C7">
      <w:pPr>
        <w:numPr>
          <w:ilvl w:val="0"/>
          <w:numId w:val="49"/>
        </w:numPr>
        <w:spacing w:line="360" w:lineRule="auto"/>
        <w:ind w:left="993" w:firstLine="0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 xml:space="preserve"> zajęcia żeglarskie</w:t>
      </w:r>
      <w:r w:rsidR="001570E9">
        <w:rPr>
          <w:rFonts w:asciiTheme="minorHAnsi" w:hAnsiTheme="minorHAnsi" w:cstheme="minorHAnsi"/>
        </w:rPr>
        <w:t>:</w:t>
      </w:r>
    </w:p>
    <w:p w14:paraId="6A617EBF" w14:textId="254498A3" w:rsidR="00E736C7" w:rsidRDefault="00E736C7" w:rsidP="00E736C7">
      <w:pPr>
        <w:numPr>
          <w:ilvl w:val="0"/>
          <w:numId w:val="49"/>
        </w:numPr>
        <w:spacing w:line="360" w:lineRule="auto"/>
        <w:ind w:left="993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spływy kajakowe:</w:t>
      </w:r>
    </w:p>
    <w:p w14:paraId="4A2C67D3" w14:textId="6C9FF779" w:rsidR="00E736C7" w:rsidRPr="00F12E88" w:rsidRDefault="00E736C7" w:rsidP="00E736C7">
      <w:pPr>
        <w:numPr>
          <w:ilvl w:val="0"/>
          <w:numId w:val="49"/>
        </w:numPr>
        <w:spacing w:line="360" w:lineRule="auto"/>
        <w:ind w:left="993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wyjazdy do teatru:</w:t>
      </w:r>
    </w:p>
    <w:p w14:paraId="5799F681" w14:textId="0EB9661F" w:rsidR="002F7292" w:rsidRDefault="002F7292" w:rsidP="00E736C7">
      <w:pPr>
        <w:numPr>
          <w:ilvl w:val="0"/>
          <w:numId w:val="49"/>
        </w:numPr>
        <w:spacing w:line="360" w:lineRule="auto"/>
        <w:ind w:left="993" w:firstLine="0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 xml:space="preserve"> warsztaty teatralne</w:t>
      </w:r>
      <w:r w:rsidR="001570E9">
        <w:rPr>
          <w:rFonts w:asciiTheme="minorHAnsi" w:hAnsiTheme="minorHAnsi" w:cstheme="minorHAnsi"/>
        </w:rPr>
        <w:t>:</w:t>
      </w:r>
    </w:p>
    <w:p w14:paraId="697195E8" w14:textId="0085161E" w:rsidR="00511812" w:rsidRPr="00511812" w:rsidRDefault="000626BB" w:rsidP="00F71C16">
      <w:pPr>
        <w:pStyle w:val="Akapitzlist"/>
        <w:numPr>
          <w:ilvl w:val="1"/>
          <w:numId w:val="16"/>
        </w:numPr>
        <w:spacing w:line="360" w:lineRule="auto"/>
        <w:ind w:left="992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511812">
        <w:rPr>
          <w:rFonts w:asciiTheme="minorHAnsi" w:hAnsiTheme="minorHAnsi" w:cstheme="minorHAnsi"/>
        </w:rPr>
        <w:t>ajęcia rozwijające umiejętności związane z wyborem ścieżek edukacyjno-zawodowych:</w:t>
      </w:r>
    </w:p>
    <w:p w14:paraId="4892A162" w14:textId="0C14E177" w:rsidR="002F7292" w:rsidRPr="00F12E88" w:rsidRDefault="002F7292" w:rsidP="00E736C7">
      <w:pPr>
        <w:numPr>
          <w:ilvl w:val="0"/>
          <w:numId w:val="50"/>
        </w:numPr>
        <w:spacing w:line="360" w:lineRule="auto"/>
        <w:ind w:firstLine="273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zajęcia z doradcą zawodowym</w:t>
      </w:r>
      <w:r w:rsidR="001570E9">
        <w:rPr>
          <w:rFonts w:asciiTheme="minorHAnsi" w:hAnsiTheme="minorHAnsi" w:cstheme="minorHAnsi"/>
        </w:rPr>
        <w:t>:</w:t>
      </w:r>
    </w:p>
    <w:p w14:paraId="3C46035E" w14:textId="570AAD08" w:rsidR="002F7292" w:rsidRDefault="002F7292" w:rsidP="00E736C7">
      <w:pPr>
        <w:numPr>
          <w:ilvl w:val="0"/>
          <w:numId w:val="50"/>
        </w:numPr>
        <w:spacing w:line="360" w:lineRule="auto"/>
        <w:ind w:left="993" w:firstLine="0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zajęcia z przedsiębiorczości</w:t>
      </w:r>
      <w:r w:rsidR="001570E9">
        <w:rPr>
          <w:rFonts w:asciiTheme="minorHAnsi" w:hAnsiTheme="minorHAnsi" w:cstheme="minorHAnsi"/>
        </w:rPr>
        <w:t>:</w:t>
      </w:r>
    </w:p>
    <w:p w14:paraId="40FD78A8" w14:textId="396E7A39" w:rsidR="00E736C7" w:rsidRPr="00F12E88" w:rsidRDefault="00E736C7" w:rsidP="00E736C7">
      <w:pPr>
        <w:numPr>
          <w:ilvl w:val="0"/>
          <w:numId w:val="50"/>
        </w:numPr>
        <w:spacing w:line="360" w:lineRule="auto"/>
        <w:ind w:left="993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spotkania z przedstawicielami różnych zawodów w szkole:</w:t>
      </w:r>
    </w:p>
    <w:p w14:paraId="64FC1406" w14:textId="5E53B87E" w:rsidR="002F7292" w:rsidRPr="00F12E88" w:rsidRDefault="002F7292" w:rsidP="00E736C7">
      <w:pPr>
        <w:numPr>
          <w:ilvl w:val="0"/>
          <w:numId w:val="50"/>
        </w:numPr>
        <w:spacing w:line="360" w:lineRule="auto"/>
        <w:ind w:left="993" w:firstLine="0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zajęcia ze sztuki porozumiewania się – warsztaty z komunikacji</w:t>
      </w:r>
      <w:r w:rsidR="001570E9">
        <w:rPr>
          <w:rFonts w:asciiTheme="minorHAnsi" w:hAnsiTheme="minorHAnsi" w:cstheme="minorHAnsi"/>
        </w:rPr>
        <w:t>:</w:t>
      </w:r>
    </w:p>
    <w:p w14:paraId="1EF4D864" w14:textId="4CD9A72B" w:rsidR="000626BB" w:rsidRDefault="002F7292" w:rsidP="00E736C7">
      <w:pPr>
        <w:numPr>
          <w:ilvl w:val="0"/>
          <w:numId w:val="50"/>
        </w:numPr>
        <w:spacing w:line="360" w:lineRule="auto"/>
        <w:ind w:left="993" w:firstLine="0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warsztaty radzenia sobie ze stresem</w:t>
      </w:r>
      <w:r w:rsidR="001570E9">
        <w:rPr>
          <w:rFonts w:asciiTheme="minorHAnsi" w:hAnsiTheme="minorHAnsi" w:cstheme="minorHAnsi"/>
        </w:rPr>
        <w:t>:</w:t>
      </w:r>
    </w:p>
    <w:p w14:paraId="35991315" w14:textId="0058B752" w:rsidR="002F7292" w:rsidRPr="000626BB" w:rsidRDefault="000626BB" w:rsidP="00F71C16">
      <w:pPr>
        <w:pStyle w:val="Akapitzlist"/>
        <w:numPr>
          <w:ilvl w:val="1"/>
          <w:numId w:val="16"/>
        </w:numPr>
        <w:spacing w:line="360" w:lineRule="auto"/>
        <w:ind w:left="992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zajęcia specjalistyczne wyrównujące szanse edukacyjno-zawodowe:</w:t>
      </w:r>
      <w:r w:rsidR="002F7292" w:rsidRPr="000626BB">
        <w:rPr>
          <w:rFonts w:asciiTheme="minorHAnsi" w:hAnsiTheme="minorHAnsi" w:cstheme="minorHAnsi"/>
        </w:rPr>
        <w:tab/>
      </w:r>
    </w:p>
    <w:p w14:paraId="4C7DCB7E" w14:textId="10E45A28" w:rsidR="002F7292" w:rsidRPr="00F12E88" w:rsidRDefault="002F7292" w:rsidP="00E736C7">
      <w:pPr>
        <w:numPr>
          <w:ilvl w:val="0"/>
          <w:numId w:val="51"/>
        </w:numPr>
        <w:spacing w:line="360" w:lineRule="auto"/>
        <w:ind w:firstLine="273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zajęcia psychologiczne</w:t>
      </w:r>
      <w:r w:rsidR="001570E9">
        <w:rPr>
          <w:rFonts w:asciiTheme="minorHAnsi" w:hAnsiTheme="minorHAnsi" w:cstheme="minorHAnsi"/>
        </w:rPr>
        <w:t>:</w:t>
      </w:r>
    </w:p>
    <w:p w14:paraId="10F489D3" w14:textId="360C1D64" w:rsidR="002F7292" w:rsidRPr="00F12E88" w:rsidRDefault="002F7292" w:rsidP="00E736C7">
      <w:pPr>
        <w:numPr>
          <w:ilvl w:val="0"/>
          <w:numId w:val="51"/>
        </w:numPr>
        <w:spacing w:line="360" w:lineRule="auto"/>
        <w:ind w:left="993" w:firstLine="0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zajęcia TUS</w:t>
      </w:r>
      <w:r w:rsidR="001570E9">
        <w:rPr>
          <w:rFonts w:asciiTheme="minorHAnsi" w:hAnsiTheme="minorHAnsi" w:cstheme="minorHAnsi"/>
        </w:rPr>
        <w:t>:</w:t>
      </w:r>
    </w:p>
    <w:p w14:paraId="10583075" w14:textId="1A8F1E68" w:rsidR="002F7292" w:rsidRPr="00F12E88" w:rsidRDefault="002F7292" w:rsidP="00E736C7">
      <w:pPr>
        <w:numPr>
          <w:ilvl w:val="0"/>
          <w:numId w:val="51"/>
        </w:numPr>
        <w:spacing w:line="360" w:lineRule="auto"/>
        <w:ind w:left="993" w:firstLine="0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zajęcia logopedyczne</w:t>
      </w:r>
      <w:r w:rsidR="001570E9">
        <w:rPr>
          <w:rFonts w:asciiTheme="minorHAnsi" w:hAnsiTheme="minorHAnsi" w:cstheme="minorHAnsi"/>
        </w:rPr>
        <w:t>:</w:t>
      </w:r>
    </w:p>
    <w:p w14:paraId="2247B2F3" w14:textId="0F38CBD0" w:rsidR="002F7292" w:rsidRPr="00F12E88" w:rsidRDefault="002F7292" w:rsidP="00E736C7">
      <w:pPr>
        <w:numPr>
          <w:ilvl w:val="0"/>
          <w:numId w:val="51"/>
        </w:numPr>
        <w:spacing w:line="360" w:lineRule="auto"/>
        <w:ind w:left="993" w:firstLine="0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zajęcia z gimnastyki korekcyjnej</w:t>
      </w:r>
      <w:r w:rsidR="001570E9">
        <w:rPr>
          <w:rFonts w:asciiTheme="minorHAnsi" w:hAnsiTheme="minorHAnsi" w:cstheme="minorHAnsi"/>
        </w:rPr>
        <w:t>:</w:t>
      </w:r>
    </w:p>
    <w:p w14:paraId="6BD4D34B" w14:textId="77255079" w:rsidR="002F7292" w:rsidRPr="00F55800" w:rsidRDefault="002F7292" w:rsidP="00E736C7">
      <w:pPr>
        <w:pStyle w:val="Akapitzlist"/>
        <w:numPr>
          <w:ilvl w:val="0"/>
          <w:numId w:val="51"/>
        </w:numPr>
        <w:spacing w:after="240" w:line="360" w:lineRule="auto"/>
        <w:ind w:left="993" w:right="-2" w:firstLine="0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zajęcia z j</w:t>
      </w:r>
      <w:r w:rsidR="00876760">
        <w:rPr>
          <w:rFonts w:asciiTheme="minorHAnsi" w:hAnsiTheme="minorHAnsi" w:cstheme="minorHAnsi"/>
        </w:rPr>
        <w:t>ęzyka</w:t>
      </w:r>
      <w:r w:rsidRPr="00F12E88">
        <w:rPr>
          <w:rFonts w:asciiTheme="minorHAnsi" w:hAnsiTheme="minorHAnsi" w:cstheme="minorHAnsi"/>
        </w:rPr>
        <w:t xml:space="preserve"> polskiego dla uczniów</w:t>
      </w:r>
      <w:r w:rsidR="008C3DCA">
        <w:rPr>
          <w:rFonts w:asciiTheme="minorHAnsi" w:hAnsiTheme="minorHAnsi" w:cstheme="minorHAnsi"/>
        </w:rPr>
        <w:t>/uczennic</w:t>
      </w:r>
      <w:r w:rsidRPr="00F12E88">
        <w:rPr>
          <w:rFonts w:asciiTheme="minorHAnsi" w:hAnsiTheme="minorHAnsi" w:cstheme="minorHAnsi"/>
        </w:rPr>
        <w:t xml:space="preserve"> z doświadczeniem migracji</w:t>
      </w:r>
      <w:r w:rsidR="001570E9">
        <w:rPr>
          <w:rFonts w:asciiTheme="minorHAnsi" w:hAnsiTheme="minorHAnsi" w:cstheme="minorHAnsi"/>
        </w:rPr>
        <w:t>:</w:t>
      </w:r>
      <w:bookmarkStart w:id="8" w:name="_Hlk172285348"/>
      <w:bookmarkEnd w:id="5"/>
      <w:bookmarkEnd w:id="6"/>
      <w:bookmarkEnd w:id="7"/>
    </w:p>
    <w:p w14:paraId="2C92BD82" w14:textId="1FCBE31F" w:rsidR="001A658D" w:rsidRPr="00F12E88" w:rsidRDefault="001A658D" w:rsidP="00850335">
      <w:pPr>
        <w:spacing w:line="360" w:lineRule="auto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 xml:space="preserve">Miejscowość i data: </w:t>
      </w:r>
    </w:p>
    <w:p w14:paraId="05D4D546" w14:textId="28BE7DB8" w:rsidR="001A658D" w:rsidRPr="00F12E88" w:rsidRDefault="001A658D" w:rsidP="00F71C16">
      <w:pPr>
        <w:spacing w:after="360" w:line="360" w:lineRule="auto"/>
        <w:jc w:val="both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Czytelny podpis rodzica/opiekuna prawnego</w:t>
      </w:r>
      <w:r w:rsidR="00E511A2" w:rsidRPr="00F12E88">
        <w:rPr>
          <w:rFonts w:asciiTheme="minorHAnsi" w:hAnsiTheme="minorHAnsi" w:cstheme="minorHAnsi"/>
        </w:rPr>
        <w:t xml:space="preserve"> </w:t>
      </w:r>
      <w:r w:rsidR="00850335">
        <w:rPr>
          <w:rFonts w:asciiTheme="minorHAnsi" w:hAnsiTheme="minorHAnsi" w:cstheme="minorHAnsi"/>
        </w:rPr>
        <w:t>dziecka</w:t>
      </w:r>
      <w:r w:rsidRPr="00F12E88">
        <w:rPr>
          <w:rFonts w:asciiTheme="minorHAnsi" w:hAnsiTheme="minorHAnsi" w:cstheme="minorHAnsi"/>
        </w:rPr>
        <w:t>:</w:t>
      </w:r>
    </w:p>
    <w:bookmarkEnd w:id="8"/>
    <w:p w14:paraId="04BA54BE" w14:textId="77777777" w:rsidR="00BE72A0" w:rsidRPr="00501807" w:rsidRDefault="00032C9B" w:rsidP="00F71C16">
      <w:pPr>
        <w:pStyle w:val="Nagwek2"/>
        <w:numPr>
          <w:ilvl w:val="0"/>
          <w:numId w:val="16"/>
        </w:numPr>
        <w:spacing w:after="240" w:line="360" w:lineRule="auto"/>
        <w:ind w:left="714" w:hanging="357"/>
        <w:rPr>
          <w:rFonts w:asciiTheme="minorHAnsi" w:hAnsiTheme="minorHAnsi" w:cstheme="minorHAnsi"/>
          <w:b/>
          <w:bCs/>
        </w:rPr>
      </w:pPr>
      <w:r w:rsidRPr="00501807">
        <w:rPr>
          <w:rFonts w:asciiTheme="minorHAnsi" w:hAnsiTheme="minorHAnsi" w:cstheme="minorHAnsi"/>
          <w:b/>
          <w:bCs/>
        </w:rPr>
        <w:t>INFORMACJE SZCZEGÓŁOWE</w:t>
      </w:r>
    </w:p>
    <w:p w14:paraId="6889D669" w14:textId="42B6F3CC" w:rsidR="00ED4B89" w:rsidRPr="00501807" w:rsidRDefault="00BE72A0" w:rsidP="00F71C16">
      <w:pPr>
        <w:pStyle w:val="Nagwek3"/>
        <w:numPr>
          <w:ilvl w:val="0"/>
          <w:numId w:val="17"/>
        </w:numPr>
        <w:spacing w:before="240" w:after="120" w:line="360" w:lineRule="auto"/>
        <w:ind w:left="357" w:hanging="357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501807">
        <w:rPr>
          <w:rFonts w:asciiTheme="minorHAnsi" w:hAnsiTheme="minorHAnsi" w:cstheme="minorHAnsi"/>
          <w:b/>
          <w:bCs/>
          <w:color w:val="2E74B5" w:themeColor="accent1" w:themeShade="BF"/>
        </w:rPr>
        <w:t>DANE UCZESTNIKA/UCZESTNICZKI PROJEKTU</w:t>
      </w:r>
    </w:p>
    <w:tbl>
      <w:tblPr>
        <w:tblStyle w:val="Tabela-Siatka"/>
        <w:tblW w:w="9033" w:type="dxa"/>
        <w:tblLook w:val="04A0" w:firstRow="1" w:lastRow="0" w:firstColumn="1" w:lastColumn="0" w:noHBand="0" w:noVBand="1"/>
      </w:tblPr>
      <w:tblGrid>
        <w:gridCol w:w="3544"/>
        <w:gridCol w:w="5489"/>
      </w:tblGrid>
      <w:tr w:rsidR="003540B4" w:rsidRPr="00F12E88" w14:paraId="02F60DBF" w14:textId="77777777" w:rsidTr="00F55800">
        <w:trPr>
          <w:trHeight w:val="397"/>
        </w:trPr>
        <w:tc>
          <w:tcPr>
            <w:tcW w:w="3544" w:type="dxa"/>
          </w:tcPr>
          <w:p w14:paraId="561157EF" w14:textId="606A0B64" w:rsidR="00DB183A" w:rsidRPr="00F12E88" w:rsidRDefault="00DB183A" w:rsidP="00F71C16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9" w:name="_Hlk171591105"/>
            <w:r w:rsidRPr="00F12E88">
              <w:rPr>
                <w:rFonts w:asciiTheme="minorHAnsi" w:hAnsiTheme="minorHAnsi" w:cstheme="minorHAnsi"/>
                <w:sz w:val="24"/>
                <w:szCs w:val="24"/>
              </w:rPr>
              <w:t xml:space="preserve">Imię (imiona) </w:t>
            </w:r>
            <w:r w:rsidR="008C3DCA">
              <w:rPr>
                <w:rFonts w:asciiTheme="minorHAnsi" w:hAnsiTheme="minorHAnsi" w:cstheme="minorHAnsi"/>
                <w:sz w:val="24"/>
                <w:szCs w:val="24"/>
              </w:rPr>
              <w:t>dziecka</w:t>
            </w:r>
          </w:p>
        </w:tc>
        <w:tc>
          <w:tcPr>
            <w:tcW w:w="5489" w:type="dxa"/>
          </w:tcPr>
          <w:p w14:paraId="726760B6" w14:textId="77777777" w:rsidR="00DB183A" w:rsidRPr="00F12E88" w:rsidRDefault="00DB183A" w:rsidP="00F71C16">
            <w:pPr>
              <w:pStyle w:val="Bezodstpw"/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540B4" w:rsidRPr="00F12E88" w14:paraId="5501C996" w14:textId="77777777" w:rsidTr="00F55800">
        <w:trPr>
          <w:trHeight w:val="397"/>
        </w:trPr>
        <w:tc>
          <w:tcPr>
            <w:tcW w:w="3544" w:type="dxa"/>
          </w:tcPr>
          <w:p w14:paraId="347A13F5" w14:textId="000958A1" w:rsidR="00DB183A" w:rsidRPr="00F12E88" w:rsidRDefault="00DB183A" w:rsidP="00F71C16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12E88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  <w:r w:rsidR="00E511A2" w:rsidRPr="00F12E8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C3DCA" w:rsidRPr="008C3DCA">
              <w:rPr>
                <w:rFonts w:asciiTheme="minorHAnsi" w:hAnsiTheme="minorHAnsi" w:cstheme="minorHAnsi"/>
                <w:sz w:val="24"/>
                <w:szCs w:val="24"/>
              </w:rPr>
              <w:t>dziecka</w:t>
            </w:r>
          </w:p>
        </w:tc>
        <w:tc>
          <w:tcPr>
            <w:tcW w:w="5489" w:type="dxa"/>
          </w:tcPr>
          <w:p w14:paraId="4A5C60FE" w14:textId="20ED5182" w:rsidR="00DB183A" w:rsidRPr="00F12E88" w:rsidRDefault="00DB183A" w:rsidP="00F71C16">
            <w:pPr>
              <w:pStyle w:val="Bezodstpw"/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540B4" w:rsidRPr="00F12E88" w14:paraId="3FEDA4BF" w14:textId="77777777" w:rsidTr="00F55800">
        <w:trPr>
          <w:trHeight w:val="397"/>
        </w:trPr>
        <w:tc>
          <w:tcPr>
            <w:tcW w:w="3544" w:type="dxa"/>
          </w:tcPr>
          <w:p w14:paraId="409F6D1D" w14:textId="39A47D2E" w:rsidR="00DB183A" w:rsidRPr="00F12E88" w:rsidRDefault="00DB183A" w:rsidP="00F71C16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12E88">
              <w:rPr>
                <w:rFonts w:asciiTheme="minorHAnsi" w:hAnsiTheme="minorHAnsi" w:cstheme="minorHAnsi"/>
                <w:sz w:val="24"/>
                <w:szCs w:val="24"/>
              </w:rPr>
              <w:t>PESEL</w:t>
            </w:r>
            <w:r w:rsidR="005A13A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C3DCA" w:rsidRPr="008C3DCA">
              <w:rPr>
                <w:rFonts w:asciiTheme="minorHAnsi" w:hAnsiTheme="minorHAnsi" w:cstheme="minorHAnsi"/>
                <w:sz w:val="24"/>
                <w:szCs w:val="24"/>
              </w:rPr>
              <w:t>dziecka</w:t>
            </w:r>
          </w:p>
        </w:tc>
        <w:tc>
          <w:tcPr>
            <w:tcW w:w="5489" w:type="dxa"/>
          </w:tcPr>
          <w:p w14:paraId="3F29C169" w14:textId="77777777" w:rsidR="00DB183A" w:rsidRPr="00F12E88" w:rsidRDefault="00DB183A" w:rsidP="00F71C16">
            <w:pPr>
              <w:pStyle w:val="Bezodstpw"/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A13A7" w:rsidRPr="00F12E88" w14:paraId="0125960D" w14:textId="77777777" w:rsidTr="00F55800">
        <w:trPr>
          <w:trHeight w:val="397"/>
        </w:trPr>
        <w:tc>
          <w:tcPr>
            <w:tcW w:w="3544" w:type="dxa"/>
          </w:tcPr>
          <w:p w14:paraId="52B8F648" w14:textId="1478DE3C" w:rsidR="005A13A7" w:rsidRPr="00F12E88" w:rsidRDefault="005A13A7" w:rsidP="00F71C16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Obywatelstwo </w:t>
            </w:r>
            <w:r w:rsidR="008C3DCA" w:rsidRPr="008C3DCA">
              <w:rPr>
                <w:rFonts w:asciiTheme="minorHAnsi" w:hAnsiTheme="minorHAnsi" w:cstheme="minorHAnsi"/>
                <w:sz w:val="24"/>
                <w:szCs w:val="24"/>
              </w:rPr>
              <w:t>dziecka</w:t>
            </w:r>
          </w:p>
        </w:tc>
        <w:tc>
          <w:tcPr>
            <w:tcW w:w="5489" w:type="dxa"/>
          </w:tcPr>
          <w:p w14:paraId="1CCD0AD7" w14:textId="77777777" w:rsidR="005A13A7" w:rsidRPr="00F12E88" w:rsidRDefault="005A13A7" w:rsidP="00F71C16">
            <w:pPr>
              <w:pStyle w:val="Bezodstpw"/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6A6D" w:rsidRPr="00F12E88" w14:paraId="0857F152" w14:textId="77777777" w:rsidTr="00F55800">
        <w:trPr>
          <w:trHeight w:val="397"/>
        </w:trPr>
        <w:tc>
          <w:tcPr>
            <w:tcW w:w="3544" w:type="dxa"/>
          </w:tcPr>
          <w:p w14:paraId="7673A3A4" w14:textId="6C25667A" w:rsidR="00AB6A6D" w:rsidRDefault="00AB6A6D" w:rsidP="00F71C16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Płeć (proszę odpowiedzieć TAK lub NIE)</w:t>
            </w:r>
          </w:p>
        </w:tc>
        <w:tc>
          <w:tcPr>
            <w:tcW w:w="5489" w:type="dxa"/>
          </w:tcPr>
          <w:p w14:paraId="07B73559" w14:textId="18DDDCAE" w:rsidR="00AB6A6D" w:rsidRDefault="007879A5" w:rsidP="006820F9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KOBIETA:</w:t>
            </w:r>
          </w:p>
          <w:p w14:paraId="4D59C7EF" w14:textId="2FF3F377" w:rsidR="00AB6A6D" w:rsidRPr="00F12E88" w:rsidRDefault="007879A5" w:rsidP="006820F9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MĘŻCZYZNA:</w:t>
            </w:r>
          </w:p>
        </w:tc>
      </w:tr>
      <w:tr w:rsidR="00AE057A" w:rsidRPr="00F12E88" w14:paraId="77AF1098" w14:textId="77777777" w:rsidTr="00F55800">
        <w:trPr>
          <w:trHeight w:val="397"/>
        </w:trPr>
        <w:tc>
          <w:tcPr>
            <w:tcW w:w="3544" w:type="dxa"/>
          </w:tcPr>
          <w:p w14:paraId="314ED0F7" w14:textId="21040719" w:rsidR="00AE057A" w:rsidRDefault="00AE057A" w:rsidP="00F71C16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Wykształcenie</w:t>
            </w:r>
            <w:r w:rsidR="00AB6A6D">
              <w:rPr>
                <w:rFonts w:asciiTheme="minorHAnsi" w:hAnsiTheme="minorHAnsi" w:cstheme="minorHAnsi"/>
                <w:sz w:val="24"/>
                <w:szCs w:val="24"/>
              </w:rPr>
              <w:t xml:space="preserve"> (proszę odpowiedzieć TAK lub NIE)</w:t>
            </w:r>
          </w:p>
        </w:tc>
        <w:tc>
          <w:tcPr>
            <w:tcW w:w="5489" w:type="dxa"/>
          </w:tcPr>
          <w:p w14:paraId="37B36178" w14:textId="0360190D" w:rsidR="00AE057A" w:rsidRDefault="007879A5" w:rsidP="00F71C16">
            <w:pPr>
              <w:pStyle w:val="Bezodstpw"/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NIŻSZE NIŻ PODSTAWOWE:</w:t>
            </w:r>
          </w:p>
        </w:tc>
      </w:tr>
      <w:tr w:rsidR="007879A5" w:rsidRPr="00F12E88" w14:paraId="50E5DF8E" w14:textId="77777777" w:rsidTr="00F55800">
        <w:trPr>
          <w:trHeight w:val="397"/>
        </w:trPr>
        <w:tc>
          <w:tcPr>
            <w:tcW w:w="3544" w:type="dxa"/>
          </w:tcPr>
          <w:p w14:paraId="1AA296B8" w14:textId="4F5DB31E" w:rsidR="007879A5" w:rsidRDefault="007879A5" w:rsidP="00F71C16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Rodzaj uczestnika (proszę wpisać TAK lub NIE)</w:t>
            </w:r>
          </w:p>
        </w:tc>
        <w:tc>
          <w:tcPr>
            <w:tcW w:w="5489" w:type="dxa"/>
          </w:tcPr>
          <w:p w14:paraId="6A7CCD89" w14:textId="71806690" w:rsidR="007879A5" w:rsidRDefault="007879A5" w:rsidP="00F71C16">
            <w:pPr>
              <w:pStyle w:val="Bezodstpw"/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INDYWIDUALNY:</w:t>
            </w:r>
          </w:p>
        </w:tc>
      </w:tr>
    </w:tbl>
    <w:bookmarkEnd w:id="9"/>
    <w:p w14:paraId="1AFB2738" w14:textId="2284FC4C" w:rsidR="00DB183A" w:rsidRPr="006018D7" w:rsidRDefault="00794DE3" w:rsidP="00F71C16">
      <w:pPr>
        <w:pStyle w:val="Nagwek3"/>
        <w:numPr>
          <w:ilvl w:val="0"/>
          <w:numId w:val="17"/>
        </w:numPr>
        <w:spacing w:before="240" w:after="120" w:line="360" w:lineRule="auto"/>
        <w:ind w:left="357" w:hanging="357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6018D7">
        <w:rPr>
          <w:rFonts w:asciiTheme="minorHAnsi" w:hAnsiTheme="minorHAnsi" w:cstheme="minorHAnsi"/>
          <w:b/>
          <w:bCs/>
          <w:color w:val="2E74B5" w:themeColor="accent1" w:themeShade="BF"/>
        </w:rPr>
        <w:lastRenderedPageBreak/>
        <w:t>DANE TELEADRESOWE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540B4" w:rsidRPr="00F12E88" w14:paraId="54896FCF" w14:textId="77777777" w:rsidTr="00B340D0">
        <w:trPr>
          <w:tblHeader/>
        </w:trPr>
        <w:tc>
          <w:tcPr>
            <w:tcW w:w="4530" w:type="dxa"/>
          </w:tcPr>
          <w:p w14:paraId="079580A4" w14:textId="7B334DAF" w:rsidR="00E75E77" w:rsidRPr="00F12E88" w:rsidRDefault="00E75E77" w:rsidP="00F71C16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2E88">
              <w:rPr>
                <w:rFonts w:asciiTheme="minorHAnsi" w:hAnsiTheme="minorHAnsi" w:cstheme="minorHAnsi"/>
                <w:sz w:val="24"/>
                <w:szCs w:val="24"/>
              </w:rPr>
              <w:t>Kraj</w:t>
            </w:r>
          </w:p>
        </w:tc>
        <w:tc>
          <w:tcPr>
            <w:tcW w:w="4530" w:type="dxa"/>
          </w:tcPr>
          <w:p w14:paraId="0D74CA81" w14:textId="77777777" w:rsidR="00E75E77" w:rsidRPr="00F12E88" w:rsidRDefault="00E75E77" w:rsidP="00F71C16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540B4" w:rsidRPr="00F12E88" w14:paraId="0268261B" w14:textId="77777777" w:rsidTr="00B340D0">
        <w:trPr>
          <w:tblHeader/>
        </w:trPr>
        <w:tc>
          <w:tcPr>
            <w:tcW w:w="4530" w:type="dxa"/>
          </w:tcPr>
          <w:p w14:paraId="379333D6" w14:textId="7A3822DA" w:rsidR="00E75E77" w:rsidRPr="00F12E88" w:rsidRDefault="00E75E77" w:rsidP="00F71C16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2E88">
              <w:rPr>
                <w:rFonts w:asciiTheme="minorHAnsi" w:hAnsiTheme="minorHAnsi" w:cstheme="minorHAnsi"/>
                <w:sz w:val="24"/>
                <w:szCs w:val="24"/>
              </w:rPr>
              <w:t>Województwo</w:t>
            </w:r>
          </w:p>
        </w:tc>
        <w:tc>
          <w:tcPr>
            <w:tcW w:w="4530" w:type="dxa"/>
          </w:tcPr>
          <w:p w14:paraId="25387834" w14:textId="77777777" w:rsidR="00E75E77" w:rsidRPr="00F12E88" w:rsidRDefault="00E75E77" w:rsidP="00F71C16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540B4" w:rsidRPr="00F12E88" w14:paraId="3FC2FD05" w14:textId="77777777" w:rsidTr="00B340D0">
        <w:trPr>
          <w:tblHeader/>
        </w:trPr>
        <w:tc>
          <w:tcPr>
            <w:tcW w:w="4530" w:type="dxa"/>
          </w:tcPr>
          <w:p w14:paraId="708A8AA9" w14:textId="569DF98F" w:rsidR="00E75E77" w:rsidRPr="00F12E88" w:rsidRDefault="00E75E77" w:rsidP="00F71C16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2E88">
              <w:rPr>
                <w:rFonts w:asciiTheme="minorHAnsi" w:hAnsiTheme="minorHAnsi" w:cstheme="minorHAnsi"/>
                <w:sz w:val="24"/>
                <w:szCs w:val="24"/>
              </w:rPr>
              <w:t>Powiat</w:t>
            </w:r>
          </w:p>
        </w:tc>
        <w:tc>
          <w:tcPr>
            <w:tcW w:w="4530" w:type="dxa"/>
          </w:tcPr>
          <w:p w14:paraId="0DF65FB9" w14:textId="77777777" w:rsidR="00E75E77" w:rsidRPr="00F12E88" w:rsidRDefault="00E75E77" w:rsidP="00F71C16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540B4" w:rsidRPr="00F12E88" w14:paraId="6C89661C" w14:textId="77777777" w:rsidTr="00B340D0">
        <w:trPr>
          <w:tblHeader/>
        </w:trPr>
        <w:tc>
          <w:tcPr>
            <w:tcW w:w="4530" w:type="dxa"/>
          </w:tcPr>
          <w:p w14:paraId="3671873A" w14:textId="057BC03D" w:rsidR="00E75E77" w:rsidRPr="00F12E88" w:rsidRDefault="00E75E77" w:rsidP="00F71C16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2E88">
              <w:rPr>
                <w:rFonts w:asciiTheme="minorHAnsi" w:hAnsiTheme="minorHAnsi" w:cstheme="minorHAnsi"/>
                <w:sz w:val="24"/>
                <w:szCs w:val="24"/>
              </w:rPr>
              <w:t>Gmina</w:t>
            </w:r>
          </w:p>
        </w:tc>
        <w:tc>
          <w:tcPr>
            <w:tcW w:w="4530" w:type="dxa"/>
          </w:tcPr>
          <w:p w14:paraId="3C5D90D1" w14:textId="77777777" w:rsidR="00E75E77" w:rsidRPr="00F12E88" w:rsidRDefault="00E75E77" w:rsidP="00F71C16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540B4" w:rsidRPr="00F12E88" w14:paraId="56F61BC6" w14:textId="77777777" w:rsidTr="00B340D0">
        <w:trPr>
          <w:tblHeader/>
        </w:trPr>
        <w:tc>
          <w:tcPr>
            <w:tcW w:w="4530" w:type="dxa"/>
          </w:tcPr>
          <w:p w14:paraId="6E1F253F" w14:textId="778A9D1A" w:rsidR="00E75E77" w:rsidRPr="00F12E88" w:rsidRDefault="00E75E77" w:rsidP="00F71C16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2E88">
              <w:rPr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</w:tc>
        <w:tc>
          <w:tcPr>
            <w:tcW w:w="4530" w:type="dxa"/>
          </w:tcPr>
          <w:p w14:paraId="3BE4E370" w14:textId="77777777" w:rsidR="00E75E77" w:rsidRPr="00F12E88" w:rsidRDefault="00E75E77" w:rsidP="00F71C16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540B4" w:rsidRPr="00F12E88" w14:paraId="0E239953" w14:textId="77777777" w:rsidTr="00B340D0">
        <w:trPr>
          <w:tblHeader/>
        </w:trPr>
        <w:tc>
          <w:tcPr>
            <w:tcW w:w="4530" w:type="dxa"/>
          </w:tcPr>
          <w:p w14:paraId="3A945DD6" w14:textId="1BB9F073" w:rsidR="00E75E77" w:rsidRPr="00F12E88" w:rsidRDefault="00E75E77" w:rsidP="00F71C16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2E88">
              <w:rPr>
                <w:rFonts w:asciiTheme="minorHAnsi" w:hAnsiTheme="minorHAnsi" w:cstheme="minorHAnsi"/>
                <w:sz w:val="24"/>
                <w:szCs w:val="24"/>
              </w:rPr>
              <w:t>Kod pocztowy</w:t>
            </w:r>
          </w:p>
        </w:tc>
        <w:tc>
          <w:tcPr>
            <w:tcW w:w="4530" w:type="dxa"/>
          </w:tcPr>
          <w:p w14:paraId="68E0AB96" w14:textId="77777777" w:rsidR="00E75E77" w:rsidRPr="00F12E88" w:rsidRDefault="00E75E77" w:rsidP="00F71C16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540B4" w:rsidRPr="00F12E88" w14:paraId="622ABB10" w14:textId="77777777" w:rsidTr="00B340D0">
        <w:trPr>
          <w:tblHeader/>
        </w:trPr>
        <w:tc>
          <w:tcPr>
            <w:tcW w:w="4530" w:type="dxa"/>
          </w:tcPr>
          <w:p w14:paraId="06BDB3FD" w14:textId="474A24F3" w:rsidR="00E75E77" w:rsidRPr="00F12E88" w:rsidRDefault="00E75E77" w:rsidP="00F71C16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2E88">
              <w:rPr>
                <w:rFonts w:asciiTheme="minorHAnsi" w:hAnsiTheme="minorHAnsi" w:cstheme="minorHAnsi"/>
                <w:sz w:val="24"/>
                <w:szCs w:val="24"/>
              </w:rPr>
              <w:t>Ulica</w:t>
            </w:r>
          </w:p>
        </w:tc>
        <w:tc>
          <w:tcPr>
            <w:tcW w:w="4530" w:type="dxa"/>
          </w:tcPr>
          <w:p w14:paraId="36AE922E" w14:textId="77777777" w:rsidR="00E75E77" w:rsidRPr="00F12E88" w:rsidRDefault="00E75E77" w:rsidP="00F71C16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540B4" w:rsidRPr="00F12E88" w14:paraId="25D657D3" w14:textId="77777777" w:rsidTr="00B340D0">
        <w:trPr>
          <w:tblHeader/>
        </w:trPr>
        <w:tc>
          <w:tcPr>
            <w:tcW w:w="4530" w:type="dxa"/>
          </w:tcPr>
          <w:p w14:paraId="0AF4A16F" w14:textId="02784876" w:rsidR="00E75E77" w:rsidRPr="00F12E88" w:rsidRDefault="00E75E77" w:rsidP="00F71C16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2E88">
              <w:rPr>
                <w:rFonts w:asciiTheme="minorHAnsi" w:hAnsiTheme="minorHAnsi" w:cstheme="minorHAnsi"/>
                <w:sz w:val="24"/>
                <w:szCs w:val="24"/>
              </w:rPr>
              <w:t>Numer domu</w:t>
            </w:r>
          </w:p>
        </w:tc>
        <w:tc>
          <w:tcPr>
            <w:tcW w:w="4530" w:type="dxa"/>
          </w:tcPr>
          <w:p w14:paraId="65E1E335" w14:textId="77777777" w:rsidR="00E75E77" w:rsidRPr="00F12E88" w:rsidRDefault="00E75E77" w:rsidP="00F71C16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36844" w:rsidRPr="00F12E88" w14:paraId="20ABA214" w14:textId="77777777" w:rsidTr="00B340D0">
        <w:trPr>
          <w:tblHeader/>
        </w:trPr>
        <w:tc>
          <w:tcPr>
            <w:tcW w:w="4530" w:type="dxa"/>
          </w:tcPr>
          <w:p w14:paraId="6A44704E" w14:textId="04388068" w:rsidR="00436844" w:rsidRPr="00F12E88" w:rsidRDefault="00436844" w:rsidP="00F71C16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Numer lokalu</w:t>
            </w:r>
          </w:p>
        </w:tc>
        <w:tc>
          <w:tcPr>
            <w:tcW w:w="4530" w:type="dxa"/>
          </w:tcPr>
          <w:p w14:paraId="5E954CAE" w14:textId="77777777" w:rsidR="00436844" w:rsidRPr="00F12E88" w:rsidRDefault="00436844" w:rsidP="00F71C16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540B4" w:rsidRPr="00F12E88" w14:paraId="06D582C6" w14:textId="77777777" w:rsidTr="00B340D0">
        <w:trPr>
          <w:tblHeader/>
        </w:trPr>
        <w:tc>
          <w:tcPr>
            <w:tcW w:w="4530" w:type="dxa"/>
          </w:tcPr>
          <w:p w14:paraId="0A6495A1" w14:textId="664B6EC1" w:rsidR="00E75E77" w:rsidRPr="00F12E88" w:rsidRDefault="00E75E77" w:rsidP="00F71C16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2E88">
              <w:rPr>
                <w:rFonts w:asciiTheme="minorHAnsi" w:hAnsiTheme="minorHAnsi" w:cstheme="minorHAnsi"/>
                <w:sz w:val="24"/>
                <w:szCs w:val="24"/>
              </w:rPr>
              <w:t xml:space="preserve">Numer telefonu rodzica/opiekuna prawnego </w:t>
            </w:r>
            <w:r w:rsidR="008C3DCA">
              <w:rPr>
                <w:rFonts w:asciiTheme="minorHAnsi" w:hAnsiTheme="minorHAnsi" w:cstheme="minorHAnsi"/>
                <w:sz w:val="24"/>
                <w:szCs w:val="24"/>
              </w:rPr>
              <w:t>dziecka</w:t>
            </w:r>
          </w:p>
        </w:tc>
        <w:tc>
          <w:tcPr>
            <w:tcW w:w="4530" w:type="dxa"/>
          </w:tcPr>
          <w:p w14:paraId="4FCD0213" w14:textId="77777777" w:rsidR="00E75E77" w:rsidRPr="00F12E88" w:rsidRDefault="00E75E77" w:rsidP="00F71C16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F2152" w:rsidRPr="00F12E88" w14:paraId="69DE1D63" w14:textId="77777777" w:rsidTr="00B340D0">
        <w:trPr>
          <w:tblHeader/>
        </w:trPr>
        <w:tc>
          <w:tcPr>
            <w:tcW w:w="4530" w:type="dxa"/>
          </w:tcPr>
          <w:p w14:paraId="4398E3EA" w14:textId="50DF716D" w:rsidR="00AF2152" w:rsidRPr="00F12E88" w:rsidRDefault="00AF2152" w:rsidP="00F71C16">
            <w:pPr>
              <w:pStyle w:val="Bezodstpw"/>
              <w:spacing w:line="360" w:lineRule="auto"/>
              <w:ind w:right="74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Adres poczty elektronicznej (e-mail) rodzica/opiekuna prawnego </w:t>
            </w:r>
            <w:r w:rsidR="008C3DCA">
              <w:rPr>
                <w:rFonts w:asciiTheme="minorHAnsi" w:hAnsiTheme="minorHAnsi" w:cstheme="minorHAnsi"/>
                <w:sz w:val="24"/>
                <w:szCs w:val="24"/>
              </w:rPr>
              <w:t>dziecka</w:t>
            </w:r>
          </w:p>
        </w:tc>
        <w:tc>
          <w:tcPr>
            <w:tcW w:w="4530" w:type="dxa"/>
          </w:tcPr>
          <w:p w14:paraId="5B6C6EA9" w14:textId="77777777" w:rsidR="00AF2152" w:rsidRPr="00F12E88" w:rsidRDefault="00AF2152" w:rsidP="00F71C16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295EF00A" w14:textId="55D8683C" w:rsidR="00794DE3" w:rsidRPr="00A9201B" w:rsidRDefault="008A18F3" w:rsidP="00F71C16">
      <w:pPr>
        <w:pStyle w:val="Nagwek3"/>
        <w:numPr>
          <w:ilvl w:val="0"/>
          <w:numId w:val="17"/>
        </w:numPr>
        <w:spacing w:before="240" w:after="120" w:line="360" w:lineRule="auto"/>
        <w:ind w:left="357" w:hanging="357"/>
        <w:rPr>
          <w:rFonts w:asciiTheme="minorHAnsi" w:hAnsiTheme="minorHAnsi" w:cstheme="minorHAnsi"/>
          <w:b/>
          <w:bCs/>
          <w:color w:val="2E74B5" w:themeColor="accent1" w:themeShade="BF"/>
        </w:rPr>
      </w:pPr>
      <w:bookmarkStart w:id="10" w:name="_Hlk194663573"/>
      <w:r w:rsidRPr="00A9201B">
        <w:rPr>
          <w:rFonts w:asciiTheme="minorHAnsi" w:hAnsiTheme="minorHAnsi" w:cstheme="minorHAnsi"/>
          <w:b/>
          <w:bCs/>
          <w:color w:val="2E74B5" w:themeColor="accent1" w:themeShade="BF"/>
        </w:rPr>
        <w:t>S</w:t>
      </w:r>
      <w:r w:rsidR="00794DE3" w:rsidRPr="00A9201B">
        <w:rPr>
          <w:rFonts w:asciiTheme="minorHAnsi" w:hAnsiTheme="minorHAnsi" w:cstheme="minorHAnsi"/>
          <w:b/>
          <w:bCs/>
          <w:color w:val="2E74B5" w:themeColor="accent1" w:themeShade="BF"/>
        </w:rPr>
        <w:t>ZCZEGÓŁY WSPARCIA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540B4" w:rsidRPr="00F12E88" w14:paraId="4A0F629F" w14:textId="77777777" w:rsidTr="001A1243">
        <w:trPr>
          <w:tblHeader/>
        </w:trPr>
        <w:tc>
          <w:tcPr>
            <w:tcW w:w="4530" w:type="dxa"/>
          </w:tcPr>
          <w:bookmarkEnd w:id="10"/>
          <w:p w14:paraId="5B6BB5F9" w14:textId="2BB1F5FC" w:rsidR="00E75E77" w:rsidRPr="00F12E88" w:rsidRDefault="00E75E77" w:rsidP="00F71C16">
            <w:pPr>
              <w:pStyle w:val="Bezodstpw"/>
              <w:spacing w:line="360" w:lineRule="auto"/>
              <w:ind w:right="60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2E88">
              <w:rPr>
                <w:rFonts w:asciiTheme="minorHAnsi" w:hAnsiTheme="minorHAnsi" w:cstheme="minorHAnsi"/>
                <w:sz w:val="24"/>
                <w:szCs w:val="24"/>
              </w:rPr>
              <w:t xml:space="preserve">Planowana data zakończenia edukacji </w:t>
            </w:r>
            <w:r w:rsidR="00A9201B">
              <w:rPr>
                <w:rFonts w:asciiTheme="minorHAnsi" w:hAnsiTheme="minorHAnsi" w:cstheme="minorHAnsi"/>
                <w:sz w:val="24"/>
                <w:szCs w:val="24"/>
              </w:rPr>
              <w:t>dziecka</w:t>
            </w:r>
            <w:r w:rsidRPr="00F12E88">
              <w:rPr>
                <w:rFonts w:asciiTheme="minorHAnsi" w:hAnsiTheme="minorHAnsi" w:cstheme="minorHAnsi"/>
                <w:sz w:val="24"/>
                <w:szCs w:val="24"/>
              </w:rPr>
              <w:t xml:space="preserve"> w placówce edukacyjnej, w</w:t>
            </w:r>
            <w:r w:rsidR="00A9201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12E88">
              <w:rPr>
                <w:rFonts w:asciiTheme="minorHAnsi" w:hAnsiTheme="minorHAnsi" w:cstheme="minorHAnsi"/>
                <w:sz w:val="24"/>
                <w:szCs w:val="24"/>
              </w:rPr>
              <w:t>której skorzystano ze wsparcia</w:t>
            </w:r>
          </w:p>
        </w:tc>
        <w:tc>
          <w:tcPr>
            <w:tcW w:w="4530" w:type="dxa"/>
          </w:tcPr>
          <w:p w14:paraId="4E310811" w14:textId="77777777" w:rsidR="00E75E77" w:rsidRPr="00F12E88" w:rsidRDefault="00E75E77" w:rsidP="00F71C16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540B4" w:rsidRPr="00F12E88" w14:paraId="45B30970" w14:textId="77777777" w:rsidTr="001A1243">
        <w:trPr>
          <w:tblHeader/>
        </w:trPr>
        <w:tc>
          <w:tcPr>
            <w:tcW w:w="4530" w:type="dxa"/>
          </w:tcPr>
          <w:p w14:paraId="4B473D8F" w14:textId="6977D57D" w:rsidR="00E75E77" w:rsidRPr="00F12E88" w:rsidRDefault="00E75E77" w:rsidP="006820F9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2E88">
              <w:rPr>
                <w:rFonts w:asciiTheme="minorHAnsi" w:hAnsiTheme="minorHAnsi" w:cstheme="minorHAnsi"/>
                <w:sz w:val="24"/>
                <w:szCs w:val="24"/>
              </w:rPr>
              <w:t>Status uczestnika/uczestniczki na rynku pracy w chwili przystąpienia do projektu</w:t>
            </w:r>
            <w:r w:rsidR="00B340D0" w:rsidRPr="00F12E88">
              <w:rPr>
                <w:rFonts w:asciiTheme="minorHAnsi" w:hAnsiTheme="minorHAnsi" w:cstheme="minorHAnsi"/>
                <w:sz w:val="24"/>
                <w:szCs w:val="24"/>
              </w:rPr>
              <w:t xml:space="preserve"> (proszę </w:t>
            </w:r>
            <w:r w:rsidR="00215A0F" w:rsidRPr="00F12E88">
              <w:rPr>
                <w:rFonts w:asciiTheme="minorHAnsi" w:hAnsiTheme="minorHAnsi" w:cstheme="minorHAnsi"/>
                <w:sz w:val="24"/>
                <w:szCs w:val="24"/>
              </w:rPr>
              <w:t>wpisać</w:t>
            </w:r>
            <w:r w:rsidR="00B340D0" w:rsidRPr="00F12E88">
              <w:rPr>
                <w:rFonts w:asciiTheme="minorHAnsi" w:hAnsiTheme="minorHAnsi" w:cstheme="minorHAnsi"/>
                <w:sz w:val="24"/>
                <w:szCs w:val="24"/>
              </w:rPr>
              <w:t xml:space="preserve"> TAK lub NIE)</w:t>
            </w:r>
          </w:p>
        </w:tc>
        <w:tc>
          <w:tcPr>
            <w:tcW w:w="4530" w:type="dxa"/>
          </w:tcPr>
          <w:p w14:paraId="071181F3" w14:textId="4C6F822B" w:rsidR="00E75E77" w:rsidRPr="00F12E88" w:rsidRDefault="00E75E77" w:rsidP="00F71C16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2E88">
              <w:rPr>
                <w:rFonts w:asciiTheme="minorHAnsi" w:hAnsiTheme="minorHAnsi" w:cstheme="minorHAnsi"/>
                <w:sz w:val="24"/>
                <w:szCs w:val="24"/>
              </w:rPr>
              <w:t>OSOBA BIERNA ZAWODOWO – UCZĄCA SIĘ</w:t>
            </w:r>
            <w:r w:rsidR="00B340D0" w:rsidRPr="00F12E88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</w:tr>
    </w:tbl>
    <w:p w14:paraId="36F6A94E" w14:textId="39ECFFE1" w:rsidR="00D421FF" w:rsidRPr="00A9201B" w:rsidRDefault="00D421FF" w:rsidP="00F71C16">
      <w:pPr>
        <w:pStyle w:val="Nagwek3"/>
        <w:numPr>
          <w:ilvl w:val="0"/>
          <w:numId w:val="17"/>
        </w:numPr>
        <w:spacing w:before="240" w:after="120" w:line="360" w:lineRule="auto"/>
        <w:ind w:left="357" w:hanging="357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A9201B">
        <w:rPr>
          <w:rFonts w:asciiTheme="minorHAnsi" w:hAnsiTheme="minorHAnsi" w:cstheme="minorHAnsi"/>
          <w:b/>
          <w:bCs/>
          <w:color w:val="2E74B5" w:themeColor="accent1" w:themeShade="BF"/>
        </w:rPr>
        <w:lastRenderedPageBreak/>
        <w:t>STATUS UCZESTNIKA/UCZESTNICZKI W CHWILI PRZYSTĄPIENIA DO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540B4" w:rsidRPr="00F12E88" w14:paraId="06FA7FEF" w14:textId="77777777" w:rsidTr="001A1243">
        <w:trPr>
          <w:tblHeader/>
        </w:trPr>
        <w:tc>
          <w:tcPr>
            <w:tcW w:w="4530" w:type="dxa"/>
          </w:tcPr>
          <w:p w14:paraId="68889EC2" w14:textId="41B99C43" w:rsidR="00E75E77" w:rsidRPr="00654FAA" w:rsidRDefault="00E75E77" w:rsidP="00654FAA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12E88">
              <w:rPr>
                <w:rFonts w:asciiTheme="minorHAnsi" w:hAnsiTheme="minorHAnsi" w:cstheme="minorHAnsi"/>
                <w:sz w:val="24"/>
                <w:szCs w:val="24"/>
              </w:rPr>
              <w:t>Osoba należąca do mniejszości narodowej lub etnicznej, migrant, osoba obcego pochodzenia</w:t>
            </w:r>
            <w:r w:rsidR="00215A0F" w:rsidRPr="00F12E8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15A0F" w:rsidRPr="00F12E88">
              <w:rPr>
                <w:rFonts w:asciiTheme="minorHAnsi" w:hAnsiTheme="minorHAnsi" w:cstheme="minorHAnsi"/>
                <w:bCs/>
                <w:sz w:val="24"/>
                <w:szCs w:val="24"/>
              </w:rPr>
              <w:t>(proszę wpisać TAK lub NIE lub ODMOWA PODANIA INFORMACJI)</w:t>
            </w:r>
          </w:p>
        </w:tc>
        <w:tc>
          <w:tcPr>
            <w:tcW w:w="4530" w:type="dxa"/>
          </w:tcPr>
          <w:p w14:paraId="5C3F645F" w14:textId="49BE2ED3" w:rsidR="00E75E77" w:rsidRPr="00F12E88" w:rsidRDefault="00E75E77" w:rsidP="00F71C16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12E8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 przypadku </w:t>
            </w:r>
            <w:r w:rsidR="00C24D7E" w:rsidRPr="00F12E88">
              <w:rPr>
                <w:rFonts w:asciiTheme="minorHAnsi" w:hAnsiTheme="minorHAnsi" w:cstheme="minorHAnsi"/>
                <w:bCs/>
                <w:sz w:val="24"/>
                <w:szCs w:val="24"/>
              </w:rPr>
              <w:t>wpisania</w:t>
            </w:r>
            <w:r w:rsidRPr="00F12E8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„TAK” proszę o dołączenie kserokopii dokumentu potwierdzającego status</w:t>
            </w:r>
            <w:r w:rsidR="00215A0F" w:rsidRPr="00F12E8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: </w:t>
            </w:r>
          </w:p>
        </w:tc>
      </w:tr>
      <w:tr w:rsidR="003540B4" w:rsidRPr="00F12E88" w14:paraId="322FD9C1" w14:textId="77777777" w:rsidTr="001A1243">
        <w:trPr>
          <w:tblHeader/>
        </w:trPr>
        <w:tc>
          <w:tcPr>
            <w:tcW w:w="4530" w:type="dxa"/>
          </w:tcPr>
          <w:p w14:paraId="530AAB1F" w14:textId="08AC82B2" w:rsidR="00E75E77" w:rsidRPr="00654FAA" w:rsidRDefault="00E75E77" w:rsidP="00654FAA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12E88">
              <w:rPr>
                <w:rFonts w:asciiTheme="minorHAnsi" w:hAnsiTheme="minorHAnsi" w:cstheme="minorHAnsi"/>
                <w:sz w:val="24"/>
                <w:szCs w:val="24"/>
              </w:rPr>
              <w:t xml:space="preserve">Osoba bezdomna lub dotknięta wykluczeniem z dostępu do mieszkań </w:t>
            </w:r>
            <w:r w:rsidR="00215A0F" w:rsidRPr="00F12E88">
              <w:rPr>
                <w:rFonts w:asciiTheme="minorHAnsi" w:hAnsiTheme="minorHAnsi" w:cstheme="minorHAnsi"/>
                <w:bCs/>
                <w:sz w:val="24"/>
                <w:szCs w:val="24"/>
              </w:rPr>
              <w:t>(proszę wpisać TAK lub NIE</w:t>
            </w:r>
            <w:r w:rsidR="00F301E0"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</w:p>
        </w:tc>
        <w:tc>
          <w:tcPr>
            <w:tcW w:w="4530" w:type="dxa"/>
          </w:tcPr>
          <w:p w14:paraId="3F6F20EE" w14:textId="77777777" w:rsidR="00E75E77" w:rsidRDefault="00215A0F" w:rsidP="00F71C16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12E8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 przypadku wpisania „TAK” proszę o dołączenie kserokopii dokumentu potwierdzającego status: </w:t>
            </w:r>
          </w:p>
          <w:p w14:paraId="5B53A00C" w14:textId="0A4FFB7C" w:rsidR="006820F9" w:rsidRPr="00F12E88" w:rsidRDefault="006820F9" w:rsidP="00F71C16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3540B4" w:rsidRPr="00F12E88" w14:paraId="40CAB7AB" w14:textId="77777777" w:rsidTr="001A1243">
        <w:trPr>
          <w:tblHeader/>
        </w:trPr>
        <w:tc>
          <w:tcPr>
            <w:tcW w:w="4530" w:type="dxa"/>
          </w:tcPr>
          <w:p w14:paraId="0E29EF73" w14:textId="693B265C" w:rsidR="00215A0F" w:rsidRPr="00F12E88" w:rsidRDefault="00E75E77" w:rsidP="00F71C16">
            <w:pPr>
              <w:pStyle w:val="Bezodstpw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2E88">
              <w:rPr>
                <w:rFonts w:asciiTheme="minorHAnsi" w:hAnsiTheme="minorHAnsi" w:cstheme="minorHAnsi"/>
                <w:sz w:val="24"/>
                <w:szCs w:val="24"/>
              </w:rPr>
              <w:t xml:space="preserve">Osoba z niepełnosprawnościami </w:t>
            </w:r>
            <w:bookmarkStart w:id="11" w:name="_Hlk172278017"/>
            <w:r w:rsidR="00215A0F" w:rsidRPr="00F12E88">
              <w:rPr>
                <w:rFonts w:asciiTheme="minorHAnsi" w:hAnsiTheme="minorHAnsi" w:cstheme="minorHAnsi"/>
                <w:bCs/>
                <w:sz w:val="24"/>
                <w:szCs w:val="24"/>
              </w:rPr>
              <w:t>(proszę wpisać TAK lub NIE</w:t>
            </w:r>
            <w:r w:rsidR="000A78E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lub ODMOWA PODANIA INFORMACJI)</w:t>
            </w:r>
          </w:p>
          <w:bookmarkEnd w:id="11"/>
          <w:p w14:paraId="70C1A271" w14:textId="79D3B6F0" w:rsidR="00E75E77" w:rsidRPr="00F12E88" w:rsidRDefault="00E75E77" w:rsidP="00F71C16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4F81C761" w14:textId="2EBA5AA7" w:rsidR="006820F9" w:rsidRPr="00F12E88" w:rsidRDefault="00E75E77" w:rsidP="00F71C16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12E88">
              <w:rPr>
                <w:rFonts w:asciiTheme="minorHAnsi" w:hAnsiTheme="minorHAnsi" w:cstheme="minorHAnsi"/>
                <w:bCs/>
                <w:sz w:val="24"/>
                <w:szCs w:val="24"/>
              </w:rPr>
              <w:t>W przypadku zaznaczenia „TAK” proszę o dołączenie kserokopii dokumentu potwierdzającego posiadanie niepełnosprawności</w:t>
            </w:r>
            <w:r w:rsidR="009A7F96" w:rsidRPr="00F12E8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: </w:t>
            </w:r>
          </w:p>
        </w:tc>
      </w:tr>
      <w:tr w:rsidR="003540B4" w:rsidRPr="00F12E88" w14:paraId="02C65BF3" w14:textId="77777777" w:rsidTr="001A1243">
        <w:trPr>
          <w:tblHeader/>
        </w:trPr>
        <w:tc>
          <w:tcPr>
            <w:tcW w:w="4530" w:type="dxa"/>
          </w:tcPr>
          <w:p w14:paraId="3BF4F662" w14:textId="4B777B14" w:rsidR="00E75E77" w:rsidRPr="00654FAA" w:rsidRDefault="00E75E77" w:rsidP="00654FAA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12E88">
              <w:rPr>
                <w:rFonts w:asciiTheme="minorHAnsi" w:hAnsiTheme="minorHAnsi" w:cstheme="minorHAnsi"/>
                <w:sz w:val="24"/>
                <w:szCs w:val="24"/>
              </w:rPr>
              <w:t>Osoba o innej niekorzystnej sytuacji społecznej (innej niż wymienione powyżej)</w:t>
            </w:r>
            <w:r w:rsidR="009A7F96" w:rsidRPr="00F12E8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A7F96" w:rsidRPr="00F12E88">
              <w:rPr>
                <w:rFonts w:asciiTheme="minorHAnsi" w:hAnsiTheme="minorHAnsi" w:cstheme="minorHAnsi"/>
                <w:bCs/>
                <w:sz w:val="24"/>
                <w:szCs w:val="24"/>
              </w:rPr>
              <w:t>(proszę wpisać TAK lub NIE lub ODMOWA PODANIA INFORMACJI)</w:t>
            </w:r>
          </w:p>
        </w:tc>
        <w:tc>
          <w:tcPr>
            <w:tcW w:w="4530" w:type="dxa"/>
          </w:tcPr>
          <w:p w14:paraId="3F9CF095" w14:textId="04CB0E95" w:rsidR="00E75E77" w:rsidRPr="00F12E88" w:rsidRDefault="00E75E77" w:rsidP="00F71C16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1BA2D00D" w14:textId="57FBCFB0" w:rsidR="00E75E77" w:rsidRPr="004E7400" w:rsidRDefault="00A83A55" w:rsidP="00011417">
      <w:pPr>
        <w:pStyle w:val="Nagwek3"/>
        <w:numPr>
          <w:ilvl w:val="0"/>
          <w:numId w:val="17"/>
        </w:numPr>
        <w:spacing w:before="240" w:after="120" w:line="360" w:lineRule="auto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4E7400">
        <w:rPr>
          <w:rFonts w:asciiTheme="minorHAnsi" w:hAnsiTheme="minorHAnsi" w:cstheme="minorHAnsi"/>
          <w:b/>
          <w:bCs/>
          <w:color w:val="2E74B5" w:themeColor="accent1" w:themeShade="BF"/>
        </w:rPr>
        <w:t>POTRZEBY UCZESTNIKA/UCZESTNICZKI</w:t>
      </w:r>
    </w:p>
    <w:p w14:paraId="0DB51DB9" w14:textId="7FEA9AFC" w:rsidR="00A83A55" w:rsidRPr="00F12E88" w:rsidRDefault="00A83A55" w:rsidP="00F71C16">
      <w:pPr>
        <w:pStyle w:val="Bezodstpw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F12E88">
        <w:rPr>
          <w:rFonts w:asciiTheme="minorHAnsi" w:hAnsiTheme="minorHAnsi" w:cstheme="minorHAnsi"/>
          <w:sz w:val="24"/>
          <w:szCs w:val="24"/>
        </w:rPr>
        <w:t xml:space="preserve">Proszę o </w:t>
      </w:r>
      <w:r w:rsidR="001662BE" w:rsidRPr="00F12E88">
        <w:rPr>
          <w:rFonts w:asciiTheme="minorHAnsi" w:hAnsiTheme="minorHAnsi" w:cstheme="minorHAnsi"/>
          <w:sz w:val="24"/>
          <w:szCs w:val="24"/>
        </w:rPr>
        <w:t>wskazanie,</w:t>
      </w:r>
      <w:r w:rsidRPr="00F12E88">
        <w:rPr>
          <w:rFonts w:asciiTheme="minorHAnsi" w:hAnsiTheme="minorHAnsi" w:cstheme="minorHAnsi"/>
          <w:sz w:val="24"/>
          <w:szCs w:val="24"/>
        </w:rPr>
        <w:t xml:space="preserve"> jeśli do udziału w Projekcie potrzebne będzie zapewnienie następujących udogodnień </w:t>
      </w:r>
      <w:r w:rsidRPr="00F12E88">
        <w:rPr>
          <w:rFonts w:asciiTheme="minorHAnsi" w:hAnsiTheme="minorHAnsi" w:cstheme="minorHAnsi"/>
          <w:bCs/>
          <w:sz w:val="24"/>
          <w:szCs w:val="24"/>
        </w:rPr>
        <w:t xml:space="preserve">(proszę wpisać TAK lub NIE): </w:t>
      </w:r>
    </w:p>
    <w:p w14:paraId="7F04B72E" w14:textId="643A58DF" w:rsidR="00A83A55" w:rsidRDefault="00A83A55" w:rsidP="00F71C16">
      <w:pPr>
        <w:pStyle w:val="Bezodstpw"/>
        <w:numPr>
          <w:ilvl w:val="0"/>
          <w:numId w:val="13"/>
        </w:numPr>
        <w:spacing w:line="36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F12E88">
        <w:rPr>
          <w:rFonts w:asciiTheme="minorHAnsi" w:hAnsiTheme="minorHAnsi" w:cstheme="minorHAnsi"/>
          <w:sz w:val="24"/>
          <w:szCs w:val="24"/>
        </w:rPr>
        <w:t>inny kontrast druku:</w:t>
      </w:r>
    </w:p>
    <w:p w14:paraId="23C358BD" w14:textId="77777777" w:rsidR="00AF2152" w:rsidRDefault="00AF2152" w:rsidP="00F71C16">
      <w:pPr>
        <w:pStyle w:val="Bezodstpw"/>
        <w:numPr>
          <w:ilvl w:val="0"/>
          <w:numId w:val="13"/>
        </w:numPr>
        <w:spacing w:line="360" w:lineRule="auto"/>
        <w:ind w:right="-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możliwość skorzystania z pętli indukcyjnej:</w:t>
      </w:r>
    </w:p>
    <w:p w14:paraId="2DFEB4D5" w14:textId="77777777" w:rsidR="00AF2152" w:rsidRDefault="00AF2152" w:rsidP="00F71C16">
      <w:pPr>
        <w:pStyle w:val="Bezodstpw"/>
        <w:numPr>
          <w:ilvl w:val="0"/>
          <w:numId w:val="13"/>
        </w:numPr>
        <w:spacing w:line="360" w:lineRule="auto"/>
        <w:ind w:right="-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asystent osoby z niepełnosprawnością:</w:t>
      </w:r>
    </w:p>
    <w:p w14:paraId="6466D2E3" w14:textId="4776A5B3" w:rsidR="00AF2152" w:rsidRDefault="00AF2152" w:rsidP="00F71C16">
      <w:pPr>
        <w:pStyle w:val="Bezodstpw"/>
        <w:numPr>
          <w:ilvl w:val="0"/>
          <w:numId w:val="13"/>
        </w:numPr>
        <w:spacing w:line="360" w:lineRule="auto"/>
        <w:ind w:right="-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dostępność tłumaczenia na język migowy:</w:t>
      </w:r>
    </w:p>
    <w:p w14:paraId="72F46D79" w14:textId="2D705EF2" w:rsidR="00A83A55" w:rsidRDefault="00A83A55" w:rsidP="00F71C16">
      <w:pPr>
        <w:pStyle w:val="Bezodstpw"/>
        <w:numPr>
          <w:ilvl w:val="0"/>
          <w:numId w:val="13"/>
        </w:numPr>
        <w:spacing w:line="360" w:lineRule="auto"/>
        <w:ind w:right="-2"/>
        <w:rPr>
          <w:rFonts w:asciiTheme="minorHAnsi" w:hAnsiTheme="minorHAnsi" w:cstheme="minorHAnsi"/>
          <w:sz w:val="24"/>
          <w:szCs w:val="24"/>
        </w:rPr>
      </w:pPr>
      <w:r w:rsidRPr="00F12E88">
        <w:rPr>
          <w:rFonts w:asciiTheme="minorHAnsi" w:hAnsiTheme="minorHAnsi" w:cstheme="minorHAnsi"/>
          <w:sz w:val="24"/>
          <w:szCs w:val="24"/>
        </w:rPr>
        <w:t>informacje w polskim języku migowym:</w:t>
      </w:r>
    </w:p>
    <w:p w14:paraId="32CE81D4" w14:textId="3FFF1A04" w:rsidR="00FE7731" w:rsidRPr="00F12E88" w:rsidRDefault="00FE7731" w:rsidP="00F71C16">
      <w:pPr>
        <w:pStyle w:val="Bezodstpw"/>
        <w:numPr>
          <w:ilvl w:val="0"/>
          <w:numId w:val="13"/>
        </w:numPr>
        <w:spacing w:line="360" w:lineRule="auto"/>
        <w:ind w:right="-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tłumacz języka migowego:</w:t>
      </w:r>
    </w:p>
    <w:p w14:paraId="5AB77FBE" w14:textId="2539481E" w:rsidR="00A83A55" w:rsidRPr="00F12E88" w:rsidRDefault="00A83A55" w:rsidP="00F71C16">
      <w:pPr>
        <w:pStyle w:val="Bezodstpw"/>
        <w:numPr>
          <w:ilvl w:val="0"/>
          <w:numId w:val="13"/>
        </w:numPr>
        <w:spacing w:line="360" w:lineRule="auto"/>
        <w:ind w:right="-2"/>
        <w:rPr>
          <w:rFonts w:asciiTheme="minorHAnsi" w:hAnsiTheme="minorHAnsi" w:cstheme="minorHAnsi"/>
          <w:sz w:val="24"/>
          <w:szCs w:val="24"/>
        </w:rPr>
      </w:pPr>
      <w:r w:rsidRPr="00F12E88">
        <w:rPr>
          <w:rFonts w:asciiTheme="minorHAnsi" w:hAnsiTheme="minorHAnsi" w:cstheme="minorHAnsi"/>
          <w:sz w:val="24"/>
          <w:szCs w:val="24"/>
        </w:rPr>
        <w:t>video z napisami w języku łatwym oraz z tłumaczeniem polskiego języka migowego:</w:t>
      </w:r>
    </w:p>
    <w:p w14:paraId="0EAE36E9" w14:textId="60E51FB0" w:rsidR="00A83A55" w:rsidRPr="00F12E88" w:rsidRDefault="00A83A55" w:rsidP="00F71C16">
      <w:pPr>
        <w:pStyle w:val="Bezodstpw"/>
        <w:numPr>
          <w:ilvl w:val="0"/>
          <w:numId w:val="13"/>
        </w:numPr>
        <w:spacing w:line="360" w:lineRule="auto"/>
        <w:ind w:right="-2"/>
        <w:rPr>
          <w:rFonts w:asciiTheme="minorHAnsi" w:hAnsiTheme="minorHAnsi" w:cstheme="minorHAnsi"/>
          <w:sz w:val="24"/>
          <w:szCs w:val="24"/>
        </w:rPr>
      </w:pPr>
      <w:r w:rsidRPr="00F12E88">
        <w:rPr>
          <w:rFonts w:asciiTheme="minorHAnsi" w:hAnsiTheme="minorHAnsi" w:cstheme="minorHAnsi"/>
          <w:sz w:val="24"/>
          <w:szCs w:val="24"/>
        </w:rPr>
        <w:t xml:space="preserve">inne, proszę podać jakie: </w:t>
      </w:r>
    </w:p>
    <w:p w14:paraId="7E78F90E" w14:textId="0D10B8FE" w:rsidR="00E75E77" w:rsidRDefault="00A83A55" w:rsidP="00F71C16">
      <w:pPr>
        <w:pStyle w:val="Bezodstpw"/>
        <w:numPr>
          <w:ilvl w:val="0"/>
          <w:numId w:val="13"/>
        </w:numPr>
        <w:spacing w:line="360" w:lineRule="auto"/>
        <w:ind w:right="-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12E88">
        <w:rPr>
          <w:rFonts w:asciiTheme="minorHAnsi" w:hAnsiTheme="minorHAnsi" w:cstheme="minorHAnsi"/>
          <w:bCs/>
          <w:sz w:val="24"/>
          <w:szCs w:val="24"/>
        </w:rPr>
        <w:t xml:space="preserve">nie dotyczy:  </w:t>
      </w:r>
    </w:p>
    <w:p w14:paraId="39DB737F" w14:textId="270F456E" w:rsidR="00011417" w:rsidRPr="00C54081" w:rsidRDefault="00C47558" w:rsidP="00011417">
      <w:pPr>
        <w:pStyle w:val="Nagwek3"/>
        <w:numPr>
          <w:ilvl w:val="0"/>
          <w:numId w:val="17"/>
        </w:numPr>
        <w:spacing w:after="240"/>
        <w:rPr>
          <w:rFonts w:asciiTheme="minorHAnsi" w:hAnsiTheme="minorHAnsi" w:cstheme="minorHAnsi"/>
          <w:b/>
          <w:bCs/>
          <w:color w:val="2E74B5" w:themeColor="accent1" w:themeShade="BF"/>
        </w:rPr>
      </w:pPr>
      <w:bookmarkStart w:id="12" w:name="_Hlk194913923"/>
      <w:r w:rsidRPr="00C54081">
        <w:rPr>
          <w:rFonts w:asciiTheme="minorHAnsi" w:hAnsiTheme="minorHAnsi" w:cstheme="minorHAnsi"/>
          <w:b/>
          <w:bCs/>
          <w:color w:val="2E74B5" w:themeColor="accent1" w:themeShade="BF"/>
        </w:rPr>
        <w:lastRenderedPageBreak/>
        <w:t>KRYTERIA DOSTĘPU</w:t>
      </w:r>
      <w:r w:rsidR="00881F68" w:rsidRPr="00C54081">
        <w:rPr>
          <w:rFonts w:asciiTheme="minorHAnsi" w:hAnsiTheme="minorHAnsi" w:cstheme="minorHAnsi"/>
          <w:b/>
          <w:bCs/>
          <w:color w:val="2E74B5" w:themeColor="accent1" w:themeShade="BF"/>
        </w:rPr>
        <w:t xml:space="preserve"> NA ZAJĘCIA PODNOSZĄCE</w:t>
      </w:r>
      <w:r w:rsidR="00D81DB3" w:rsidRPr="00C54081">
        <w:rPr>
          <w:rFonts w:asciiTheme="minorHAnsi" w:hAnsiTheme="minorHAnsi" w:cstheme="minorHAnsi"/>
          <w:b/>
          <w:bCs/>
          <w:color w:val="2E74B5" w:themeColor="accent1" w:themeShade="BF"/>
        </w:rPr>
        <w:t xml:space="preserve"> KOMPETENCJE KLUCZOWE, KOMPETENCJE STEAM I DORADZTWO ZAWODOWE </w:t>
      </w:r>
      <w:bookmarkEnd w:id="1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C47558" w:rsidRPr="0070217B" w14:paraId="630F2355" w14:textId="77777777" w:rsidTr="00166391">
        <w:tc>
          <w:tcPr>
            <w:tcW w:w="3681" w:type="dxa"/>
            <w:vAlign w:val="center"/>
          </w:tcPr>
          <w:p w14:paraId="3B379230" w14:textId="1CFCC600" w:rsidR="00C47558" w:rsidRPr="00441CBD" w:rsidRDefault="008C3DCA" w:rsidP="00F71C16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bookmarkStart w:id="13" w:name="_Hlk194914840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Dziecko</w:t>
            </w:r>
            <w:r w:rsidR="00C475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uczęszczając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e</w:t>
            </w:r>
            <w:r w:rsidR="00C475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do sz</w:t>
            </w:r>
            <w:r w:rsidR="00BB21F1">
              <w:rPr>
                <w:rFonts w:asciiTheme="minorHAnsi" w:hAnsiTheme="minorHAnsi" w:cstheme="minorHAnsi"/>
                <w:bCs/>
                <w:sz w:val="24"/>
                <w:szCs w:val="24"/>
              </w:rPr>
              <w:t>koły</w:t>
            </w:r>
            <w:r w:rsidR="00C475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6820F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podstawowej </w:t>
            </w:r>
            <w:r w:rsidR="00C47558">
              <w:rPr>
                <w:rFonts w:asciiTheme="minorHAnsi" w:hAnsiTheme="minorHAnsi" w:cstheme="minorHAnsi"/>
                <w:bCs/>
                <w:sz w:val="24"/>
                <w:szCs w:val="24"/>
              </w:rPr>
              <w:t>objęt</w:t>
            </w:r>
            <w:r w:rsidR="00BB21F1">
              <w:rPr>
                <w:rFonts w:asciiTheme="minorHAnsi" w:hAnsiTheme="minorHAnsi" w:cstheme="minorHAnsi"/>
                <w:bCs/>
                <w:sz w:val="24"/>
                <w:szCs w:val="24"/>
              </w:rPr>
              <w:t>ej P</w:t>
            </w:r>
            <w:r w:rsidR="00C47558">
              <w:rPr>
                <w:rFonts w:asciiTheme="minorHAnsi" w:hAnsiTheme="minorHAnsi" w:cstheme="minorHAnsi"/>
                <w:bCs/>
                <w:sz w:val="24"/>
                <w:szCs w:val="24"/>
              </w:rPr>
              <w:t>rojektem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8C3DCA">
              <w:rPr>
                <w:rFonts w:asciiTheme="minorHAnsi" w:hAnsiTheme="minorHAnsi" w:cstheme="minorHAnsi"/>
                <w:bCs/>
                <w:sz w:val="24"/>
                <w:szCs w:val="24"/>
              </w:rPr>
              <w:t>(proszę wpisać TAK lub NIE)</w:t>
            </w:r>
          </w:p>
        </w:tc>
        <w:tc>
          <w:tcPr>
            <w:tcW w:w="5379" w:type="dxa"/>
          </w:tcPr>
          <w:p w14:paraId="5D536323" w14:textId="128A460F" w:rsidR="00C47558" w:rsidRPr="0070217B" w:rsidRDefault="00C47558" w:rsidP="008C3DCA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C47558" w14:paraId="6D803D0A" w14:textId="77777777" w:rsidTr="00166391">
        <w:tc>
          <w:tcPr>
            <w:tcW w:w="3681" w:type="dxa"/>
            <w:vAlign w:val="center"/>
          </w:tcPr>
          <w:p w14:paraId="56CB6A1D" w14:textId="4D4B1F15" w:rsidR="00C47558" w:rsidRPr="00441CBD" w:rsidRDefault="00C47558" w:rsidP="00F71C16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Złożenie </w:t>
            </w:r>
            <w:r w:rsidR="006820F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prawidłowo wypełnionych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dokumentów rekrutacyjnych</w:t>
            </w:r>
            <w:r w:rsidR="008C3DC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8C3DCA" w:rsidRPr="008C3DCA">
              <w:rPr>
                <w:rFonts w:asciiTheme="minorHAnsi" w:hAnsiTheme="minorHAnsi" w:cstheme="minorHAnsi"/>
                <w:bCs/>
                <w:sz w:val="24"/>
                <w:szCs w:val="24"/>
              </w:rPr>
              <w:t>(proszę wpisać TAK lub NIE)</w:t>
            </w:r>
          </w:p>
        </w:tc>
        <w:tc>
          <w:tcPr>
            <w:tcW w:w="5379" w:type="dxa"/>
          </w:tcPr>
          <w:p w14:paraId="6A5C2EE7" w14:textId="6471ED58" w:rsidR="00C47558" w:rsidRDefault="00C47558" w:rsidP="008C3DCA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25980AA8" w14:textId="0FE756D8" w:rsidR="00AA01F9" w:rsidRPr="00C54081" w:rsidRDefault="00AA01F9" w:rsidP="00011417">
      <w:pPr>
        <w:pStyle w:val="Nagwek3"/>
        <w:numPr>
          <w:ilvl w:val="0"/>
          <w:numId w:val="17"/>
        </w:numPr>
        <w:spacing w:before="360" w:after="360"/>
        <w:ind w:left="357" w:hanging="357"/>
        <w:rPr>
          <w:rFonts w:asciiTheme="minorHAnsi" w:hAnsiTheme="minorHAnsi" w:cstheme="minorHAnsi"/>
          <w:b/>
          <w:bCs/>
          <w:color w:val="2E74B5" w:themeColor="accent1" w:themeShade="BF"/>
        </w:rPr>
      </w:pPr>
      <w:bookmarkStart w:id="14" w:name="_Hlk194914583"/>
      <w:bookmarkEnd w:id="13"/>
      <w:r w:rsidRPr="00C54081">
        <w:rPr>
          <w:rFonts w:asciiTheme="minorHAnsi" w:hAnsiTheme="minorHAnsi" w:cstheme="minorHAnsi"/>
          <w:b/>
          <w:bCs/>
          <w:color w:val="2E74B5" w:themeColor="accent1" w:themeShade="BF"/>
        </w:rPr>
        <w:t>KRYTERIA PREMIUJĄCE NA ZAJĘCIA PODNOSZĄCE KOMPETENCJE KLUCZOWE, KOMPETENCJE STEAM I DORADZTWO ZAWODOWE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AA01F9" w:rsidRPr="00630C7E" w14:paraId="5C2AC8DF" w14:textId="77777777" w:rsidTr="0063496D"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14:paraId="03BD0B3B" w14:textId="401E1D26" w:rsidR="00AA01F9" w:rsidRPr="00F235BE" w:rsidRDefault="00AA01F9" w:rsidP="00F71C16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Trudna sytuacja finansowa</w:t>
            </w:r>
            <w:r w:rsidR="00EE7F8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- zaświadczenie z G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OPS</w:t>
            </w:r>
            <w:r w:rsidR="00EE7F8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-u </w:t>
            </w:r>
            <w:r w:rsidR="00EE7F86" w:rsidRPr="00EE7F86">
              <w:rPr>
                <w:rFonts w:asciiTheme="minorHAnsi" w:hAnsiTheme="minorHAnsi" w:cstheme="minorHAnsi"/>
                <w:bCs/>
                <w:sz w:val="24"/>
                <w:szCs w:val="24"/>
              </w:rPr>
              <w:t>(proszę wpisać TAK lub NIE)</w:t>
            </w:r>
          </w:p>
        </w:tc>
        <w:tc>
          <w:tcPr>
            <w:tcW w:w="5379" w:type="dxa"/>
            <w:tcBorders>
              <w:top w:val="single" w:sz="4" w:space="0" w:color="auto"/>
            </w:tcBorders>
          </w:tcPr>
          <w:p w14:paraId="165C0AA2" w14:textId="4A5A1ADB" w:rsidR="00654FAA" w:rsidRDefault="00AA01F9" w:rsidP="00F71C16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 przypadku zaznaczenia „TAK” proszę o dołączenie kserokopii dokumentu potwierdzającego </w:t>
            </w:r>
            <w:r w:rsidR="006820F9">
              <w:rPr>
                <w:rFonts w:asciiTheme="minorHAnsi" w:hAnsiTheme="minorHAnsi" w:cstheme="minorHAnsi"/>
                <w:bCs/>
                <w:sz w:val="24"/>
                <w:szCs w:val="24"/>
              </w:rPr>
              <w:t>trudną sytuację finansową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  <w:p w14:paraId="06649813" w14:textId="5D1E9DA9" w:rsidR="006820F9" w:rsidRPr="00630C7E" w:rsidRDefault="006820F9" w:rsidP="00F71C16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A01F9" w14:paraId="3A44A5BC" w14:textId="77777777" w:rsidTr="0063496D">
        <w:tc>
          <w:tcPr>
            <w:tcW w:w="3681" w:type="dxa"/>
            <w:vAlign w:val="center"/>
          </w:tcPr>
          <w:p w14:paraId="70690726" w14:textId="677AD0A5" w:rsidR="00AA01F9" w:rsidRDefault="00AA01F9" w:rsidP="00F71C16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Orzeczenie o niepełnosprawności/</w:t>
            </w:r>
            <w:r w:rsidR="00EE7F8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opina Poradni Psychologiczno-Pedagogicznej/</w:t>
            </w:r>
            <w:r w:rsidR="00EE7F8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opinia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kadry szkoły (IPET/WOPFU)</w:t>
            </w:r>
            <w:r w:rsidR="00EE7F8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EE7F86" w:rsidRPr="008C3DCA">
              <w:rPr>
                <w:rFonts w:asciiTheme="minorHAnsi" w:hAnsiTheme="minorHAnsi" w:cstheme="minorHAnsi"/>
                <w:bCs/>
                <w:sz w:val="24"/>
                <w:szCs w:val="24"/>
              </w:rPr>
              <w:t>(proszę wpisać TAK lub NIE)</w:t>
            </w:r>
          </w:p>
        </w:tc>
        <w:tc>
          <w:tcPr>
            <w:tcW w:w="5379" w:type="dxa"/>
          </w:tcPr>
          <w:p w14:paraId="6B0822AB" w14:textId="134F5694" w:rsidR="00654FAA" w:rsidRDefault="00AA01F9" w:rsidP="00F71C16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W przypadku zaznaczenia „TAK” proszę o dołączenie kserokopii dokumentu potwierdzającego posiadanie orzeczenia o niepełnosprawności/opinii Poradni Psychologiczno-Pedagogicznej/</w:t>
            </w:r>
            <w:r w:rsidR="006820F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opinii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kadry szkoły (IPET/WOPFU):</w:t>
            </w:r>
          </w:p>
          <w:p w14:paraId="08442B7A" w14:textId="7A9342AB" w:rsidR="006820F9" w:rsidRPr="00654FAA" w:rsidRDefault="006820F9" w:rsidP="00F71C16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A01F9" w:rsidRPr="00FF2E1E" w14:paraId="1A1D5F44" w14:textId="77777777" w:rsidTr="0063496D">
        <w:tc>
          <w:tcPr>
            <w:tcW w:w="3681" w:type="dxa"/>
            <w:vAlign w:val="center"/>
          </w:tcPr>
          <w:p w14:paraId="769702E6" w14:textId="181DB29C" w:rsidR="00AA01F9" w:rsidRDefault="00AA01F9" w:rsidP="00F71C16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Zalecenie nauczyciela o potrzebie udziału w projekcie</w:t>
            </w:r>
            <w:r w:rsidR="006820F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opinia wychowawcy</w:t>
            </w:r>
            <w:r w:rsidR="00EE7F8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EE7F86" w:rsidRPr="008C3DCA">
              <w:rPr>
                <w:rFonts w:asciiTheme="minorHAnsi" w:hAnsiTheme="minorHAnsi" w:cstheme="minorHAnsi"/>
                <w:bCs/>
                <w:sz w:val="24"/>
                <w:szCs w:val="24"/>
              </w:rPr>
              <w:t>(proszę wpisać TAK lub NIE)</w:t>
            </w:r>
          </w:p>
        </w:tc>
        <w:tc>
          <w:tcPr>
            <w:tcW w:w="5379" w:type="dxa"/>
          </w:tcPr>
          <w:p w14:paraId="1A571716" w14:textId="77777777" w:rsidR="00AA01F9" w:rsidRPr="00FF2E1E" w:rsidRDefault="00AA01F9" w:rsidP="00F71C16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W przypadku zaznaczenia „TAK” proszę o dołączenie kserokopii zaleceń nauczyciela:</w:t>
            </w:r>
          </w:p>
        </w:tc>
      </w:tr>
      <w:tr w:rsidR="00AA01F9" w:rsidRPr="00FF2E1E" w14:paraId="4B69CCFF" w14:textId="77777777" w:rsidTr="0063496D">
        <w:tc>
          <w:tcPr>
            <w:tcW w:w="3681" w:type="dxa"/>
            <w:vAlign w:val="center"/>
          </w:tcPr>
          <w:p w14:paraId="73DC76FC" w14:textId="276D0736" w:rsidR="00AA01F9" w:rsidRDefault="00AA01F9" w:rsidP="00F71C16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Wolontariat</w:t>
            </w:r>
            <w:r w:rsidR="00EE7F8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EE7F86" w:rsidRPr="008C3DCA">
              <w:rPr>
                <w:rFonts w:asciiTheme="minorHAnsi" w:hAnsiTheme="minorHAnsi" w:cstheme="minorHAnsi"/>
                <w:bCs/>
                <w:sz w:val="24"/>
                <w:szCs w:val="24"/>
              </w:rPr>
              <w:t>(proszę wpisać TAK lub NIE)</w:t>
            </w:r>
          </w:p>
        </w:tc>
        <w:tc>
          <w:tcPr>
            <w:tcW w:w="5379" w:type="dxa"/>
          </w:tcPr>
          <w:p w14:paraId="1C7AD29C" w14:textId="77777777" w:rsidR="00654FAA" w:rsidRDefault="00AA01F9" w:rsidP="00EE7F86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W przypadku zaznaczenia „TAK” proszę o dołączenie kserokopii</w:t>
            </w:r>
            <w:r w:rsidR="00EE7F8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dokumentu potwierdzającego wolontariat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  <w:p w14:paraId="6BCDA618" w14:textId="3AFE3847" w:rsidR="006820F9" w:rsidRPr="00FF2E1E" w:rsidRDefault="006820F9" w:rsidP="00EE7F86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1A5FE035" w14:textId="1ACFF17C" w:rsidR="0043781E" w:rsidRPr="00C54081" w:rsidRDefault="0043781E" w:rsidP="00011417">
      <w:pPr>
        <w:pStyle w:val="Nagwek3"/>
        <w:numPr>
          <w:ilvl w:val="0"/>
          <w:numId w:val="17"/>
        </w:numPr>
        <w:spacing w:before="240" w:after="240"/>
        <w:ind w:left="357" w:hanging="357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C54081">
        <w:rPr>
          <w:rFonts w:asciiTheme="minorHAnsi" w:hAnsiTheme="minorHAnsi" w:cstheme="minorHAnsi"/>
          <w:b/>
          <w:bCs/>
          <w:color w:val="2E74B5" w:themeColor="accent1" w:themeShade="BF"/>
        </w:rPr>
        <w:lastRenderedPageBreak/>
        <w:t>KRYTERIA DOSTĘPU NA ZAJĘCIA SPECJALISTYCZNE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43781E" w14:paraId="7D609596" w14:textId="77777777" w:rsidTr="00BB6628">
        <w:tc>
          <w:tcPr>
            <w:tcW w:w="3681" w:type="dxa"/>
          </w:tcPr>
          <w:bookmarkEnd w:id="14"/>
          <w:p w14:paraId="29B266CD" w14:textId="1790447A" w:rsidR="00654FAA" w:rsidRDefault="00C54081" w:rsidP="00654FAA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Dziecko</w:t>
            </w:r>
            <w:r w:rsidR="0043781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uczęszczając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e</w:t>
            </w:r>
            <w:r w:rsidR="0043781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do </w:t>
            </w:r>
            <w:r w:rsidR="00654FAA">
              <w:rPr>
                <w:rFonts w:asciiTheme="minorHAnsi" w:hAnsiTheme="minorHAnsi" w:cstheme="minorHAnsi"/>
                <w:bCs/>
                <w:sz w:val="24"/>
                <w:szCs w:val="24"/>
              </w:rPr>
              <w:t>s</w:t>
            </w:r>
            <w:r w:rsidR="0043781E">
              <w:rPr>
                <w:rFonts w:asciiTheme="minorHAnsi" w:hAnsiTheme="minorHAnsi" w:cstheme="minorHAnsi"/>
                <w:bCs/>
                <w:sz w:val="24"/>
                <w:szCs w:val="24"/>
              </w:rPr>
              <w:t>zk</w:t>
            </w:r>
            <w:r w:rsidR="00BB21F1">
              <w:rPr>
                <w:rFonts w:asciiTheme="minorHAnsi" w:hAnsiTheme="minorHAnsi" w:cstheme="minorHAnsi"/>
                <w:bCs/>
                <w:sz w:val="24"/>
                <w:szCs w:val="24"/>
              </w:rPr>
              <w:t>oły</w:t>
            </w:r>
            <w:r w:rsidR="00BB662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32339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podstawowej </w:t>
            </w:r>
            <w:r w:rsidR="00BB6628">
              <w:rPr>
                <w:rFonts w:asciiTheme="minorHAnsi" w:hAnsiTheme="minorHAnsi" w:cstheme="minorHAnsi"/>
                <w:bCs/>
                <w:sz w:val="24"/>
                <w:szCs w:val="24"/>
              </w:rPr>
              <w:t>objęt</w:t>
            </w:r>
            <w:r w:rsidR="00BB21F1">
              <w:rPr>
                <w:rFonts w:asciiTheme="minorHAnsi" w:hAnsiTheme="minorHAnsi" w:cstheme="minorHAnsi"/>
                <w:bCs/>
                <w:sz w:val="24"/>
                <w:szCs w:val="24"/>
              </w:rPr>
              <w:t>ej</w:t>
            </w:r>
            <w:r w:rsidR="00BB662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Projektem</w:t>
            </w:r>
            <w:r w:rsidR="00654FA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654FAA" w:rsidRPr="00654FAA">
              <w:rPr>
                <w:rFonts w:asciiTheme="minorHAnsi" w:hAnsiTheme="minorHAnsi" w:cstheme="minorHAnsi"/>
                <w:bCs/>
                <w:sz w:val="24"/>
                <w:szCs w:val="24"/>
              </w:rPr>
              <w:t>(proszę wpisać TAK lub NIE)</w:t>
            </w:r>
          </w:p>
        </w:tc>
        <w:tc>
          <w:tcPr>
            <w:tcW w:w="5379" w:type="dxa"/>
          </w:tcPr>
          <w:p w14:paraId="3C1E9C57" w14:textId="2D826D6A" w:rsidR="00BB6628" w:rsidRDefault="00BB6628" w:rsidP="00654FAA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43781E" w14:paraId="5A88C987" w14:textId="77777777" w:rsidTr="00FF2E1E">
        <w:tc>
          <w:tcPr>
            <w:tcW w:w="3681" w:type="dxa"/>
          </w:tcPr>
          <w:p w14:paraId="7D578F7A" w14:textId="71EFB5E6" w:rsidR="0043781E" w:rsidRDefault="00810E80" w:rsidP="00654FAA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Dziecko</w:t>
            </w:r>
            <w:r w:rsidR="00BB662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posiadając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e</w:t>
            </w:r>
            <w:r w:rsidR="00BB662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orzeczenie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o niepełnosprawności</w:t>
            </w:r>
            <w:r w:rsidR="00BB662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opinię Poradni Psychologiczno-Pedagogicznej, status </w:t>
            </w:r>
            <w:r w:rsidR="00A12B5D">
              <w:rPr>
                <w:rFonts w:asciiTheme="minorHAnsi" w:hAnsiTheme="minorHAnsi" w:cstheme="minorHAnsi"/>
                <w:bCs/>
                <w:sz w:val="24"/>
                <w:szCs w:val="24"/>
              </w:rPr>
              <w:t>dziecka</w:t>
            </w:r>
            <w:r w:rsidR="00BB662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z doświadczeniem migracji, zalecenie kadry szkoły</w:t>
            </w:r>
            <w:r w:rsidR="00654FA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654FAA" w:rsidRPr="00654FAA">
              <w:rPr>
                <w:rFonts w:asciiTheme="minorHAnsi" w:hAnsiTheme="minorHAnsi" w:cstheme="minorHAnsi"/>
                <w:bCs/>
                <w:sz w:val="24"/>
                <w:szCs w:val="24"/>
              </w:rPr>
              <w:t>(proszę wpisać TAK lub NIE)</w:t>
            </w:r>
          </w:p>
        </w:tc>
        <w:tc>
          <w:tcPr>
            <w:tcW w:w="5379" w:type="dxa"/>
          </w:tcPr>
          <w:p w14:paraId="2328426B" w14:textId="607C2ED7" w:rsidR="00BB6628" w:rsidRDefault="00FF2E1E" w:rsidP="00F71C16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 przypadku zaznaczenia „TAK” proszę o dołączenie dokumentu potwierdzającego posiadanie orzeczenia, opinii Poradni Psychologiczno-Pedagogicznej, statusu </w:t>
            </w:r>
            <w:r w:rsidR="00A12B5D">
              <w:rPr>
                <w:rFonts w:asciiTheme="minorHAnsi" w:hAnsiTheme="minorHAnsi" w:cstheme="minorHAnsi"/>
                <w:bCs/>
                <w:sz w:val="24"/>
                <w:szCs w:val="24"/>
              </w:rPr>
              <w:t>dziecka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z doświadczeniem migracji, zaleceni</w:t>
            </w:r>
            <w:r w:rsidR="00323395">
              <w:rPr>
                <w:rFonts w:asciiTheme="minorHAnsi" w:hAnsiTheme="minorHAnsi" w:cstheme="minorHAnsi"/>
                <w:bCs/>
                <w:sz w:val="24"/>
                <w:szCs w:val="24"/>
              </w:rPr>
              <w:t>a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kadry szkoły</w:t>
            </w:r>
            <w:r w:rsidR="008553F4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</w:tc>
      </w:tr>
      <w:tr w:rsidR="0043781E" w14:paraId="2CF98740" w14:textId="77777777" w:rsidTr="00BB6628">
        <w:tc>
          <w:tcPr>
            <w:tcW w:w="3681" w:type="dxa"/>
          </w:tcPr>
          <w:p w14:paraId="4CA824E5" w14:textId="6B9A8E5A" w:rsidR="0043781E" w:rsidRDefault="00BB6628" w:rsidP="00654FAA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Złożenie</w:t>
            </w:r>
            <w:r w:rsidR="00654FA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32339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prawidłowo wypełnionych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dokumentów rekrutacyjnych</w:t>
            </w:r>
            <w:r w:rsidR="00654FA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654FAA" w:rsidRPr="00654FAA">
              <w:rPr>
                <w:rFonts w:asciiTheme="minorHAnsi" w:hAnsiTheme="minorHAnsi" w:cstheme="minorHAnsi"/>
                <w:bCs/>
                <w:sz w:val="24"/>
                <w:szCs w:val="24"/>
              </w:rPr>
              <w:t>(proszę wpisać TAK lub NIE)</w:t>
            </w:r>
          </w:p>
        </w:tc>
        <w:tc>
          <w:tcPr>
            <w:tcW w:w="5379" w:type="dxa"/>
          </w:tcPr>
          <w:p w14:paraId="699C51C3" w14:textId="5A80FED7" w:rsidR="00BB6628" w:rsidRDefault="00BB6628" w:rsidP="00654FAA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54B94C86" w14:textId="366FCF87" w:rsidR="008216EF" w:rsidRPr="00C54081" w:rsidRDefault="00BB6628" w:rsidP="00011417">
      <w:pPr>
        <w:pStyle w:val="Nagwek3"/>
        <w:numPr>
          <w:ilvl w:val="0"/>
          <w:numId w:val="17"/>
        </w:numPr>
        <w:spacing w:before="240" w:after="240"/>
        <w:ind w:left="357" w:hanging="357"/>
        <w:rPr>
          <w:rFonts w:asciiTheme="minorHAnsi" w:hAnsiTheme="minorHAnsi" w:cstheme="minorHAnsi"/>
          <w:b/>
          <w:bCs/>
        </w:rPr>
      </w:pPr>
      <w:r w:rsidRPr="00C54081">
        <w:rPr>
          <w:rFonts w:asciiTheme="minorHAnsi" w:hAnsiTheme="minorHAnsi" w:cstheme="minorHAnsi"/>
          <w:b/>
          <w:bCs/>
          <w:color w:val="2E74B5" w:themeColor="accent1" w:themeShade="BF"/>
        </w:rPr>
        <w:t>KRYTERIA PREMIUJĄCE NA ZAJĘCIA SPECJALISTYCZNE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8216EF" w:rsidRPr="0070217B" w14:paraId="739072B2" w14:textId="77777777" w:rsidTr="00267343">
        <w:tc>
          <w:tcPr>
            <w:tcW w:w="3681" w:type="dxa"/>
            <w:vAlign w:val="center"/>
          </w:tcPr>
          <w:p w14:paraId="530D9C1B" w14:textId="190CEC32" w:rsidR="008216EF" w:rsidRPr="00441CBD" w:rsidRDefault="008216EF" w:rsidP="00F71C16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Orzeczenie </w:t>
            </w:r>
            <w:r w:rsidR="001C50FE">
              <w:rPr>
                <w:rFonts w:asciiTheme="minorHAnsi" w:hAnsiTheme="minorHAnsi" w:cstheme="minorHAnsi"/>
                <w:bCs/>
                <w:sz w:val="24"/>
                <w:szCs w:val="24"/>
              </w:rPr>
              <w:t>o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niepełnosprawności</w:t>
            </w:r>
          </w:p>
        </w:tc>
        <w:tc>
          <w:tcPr>
            <w:tcW w:w="5379" w:type="dxa"/>
          </w:tcPr>
          <w:p w14:paraId="191C73BA" w14:textId="428C590B" w:rsidR="00CA4054" w:rsidRPr="0070217B" w:rsidRDefault="001C50FE" w:rsidP="00F71C16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W przypadku zaznaczenia „TAK” proszę o dołączenie dokumentu potwierdzającego posiadanie orzeczenia o niepełnosprawności</w:t>
            </w:r>
            <w:r w:rsidR="008553F4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</w:tc>
      </w:tr>
      <w:tr w:rsidR="008216EF" w14:paraId="67E3D8C8" w14:textId="77777777" w:rsidTr="00267343">
        <w:tc>
          <w:tcPr>
            <w:tcW w:w="3681" w:type="dxa"/>
            <w:vAlign w:val="center"/>
          </w:tcPr>
          <w:p w14:paraId="078D057D" w14:textId="107D19C2" w:rsidR="008216EF" w:rsidRPr="00441CBD" w:rsidRDefault="008216EF" w:rsidP="00F71C16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Orzeczenie o potrzebie kształcenia specjalnego</w:t>
            </w:r>
          </w:p>
        </w:tc>
        <w:tc>
          <w:tcPr>
            <w:tcW w:w="5379" w:type="dxa"/>
          </w:tcPr>
          <w:p w14:paraId="09669177" w14:textId="77777777" w:rsidR="00654FAA" w:rsidRDefault="001C50FE" w:rsidP="00F71C16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W przypadku zaznaczenia „TAK” proszę o dołączenie dokumentu potwierdzającego posiadanie</w:t>
            </w:r>
            <w:r w:rsidR="00F71C1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orzeczenia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o potrzebie kształcenia specjalnego</w:t>
            </w:r>
            <w:r w:rsidR="008553F4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  <w:p w14:paraId="6352506A" w14:textId="383EB8C0" w:rsidR="00CA4054" w:rsidRPr="00654FAA" w:rsidRDefault="00CA4054" w:rsidP="00F71C16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216EF" w14:paraId="0186E6E7" w14:textId="77777777" w:rsidTr="00267343">
        <w:tc>
          <w:tcPr>
            <w:tcW w:w="3681" w:type="dxa"/>
            <w:vAlign w:val="center"/>
          </w:tcPr>
          <w:p w14:paraId="4DE65944" w14:textId="0BC829BE" w:rsidR="008216EF" w:rsidRDefault="008216EF" w:rsidP="00F71C16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Opinia Poradni Psychologiczno-Pedagogicznej</w:t>
            </w:r>
          </w:p>
        </w:tc>
        <w:tc>
          <w:tcPr>
            <w:tcW w:w="5379" w:type="dxa"/>
          </w:tcPr>
          <w:p w14:paraId="448BCEE1" w14:textId="77777777" w:rsidR="00654FAA" w:rsidRDefault="001C50FE" w:rsidP="00F71C16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W przypadku zaznaczenia „TAK” proszę o dołączenie dokumentu potwierdzającego posiadanie opinii Poradni Psychologiczno-Pedagogicznej</w:t>
            </w:r>
            <w:r w:rsidR="008553F4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  <w:p w14:paraId="18FB7367" w14:textId="45C1D615" w:rsidR="00CA4054" w:rsidRDefault="00CA4054" w:rsidP="00F71C16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216EF" w14:paraId="1F518EFE" w14:textId="77777777" w:rsidTr="00267343">
        <w:tc>
          <w:tcPr>
            <w:tcW w:w="3681" w:type="dxa"/>
            <w:vAlign w:val="center"/>
          </w:tcPr>
          <w:p w14:paraId="3F796C63" w14:textId="77777777" w:rsidR="008216EF" w:rsidRDefault="008216EF" w:rsidP="00F71C16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Doświadczenie migracji</w:t>
            </w:r>
          </w:p>
        </w:tc>
        <w:tc>
          <w:tcPr>
            <w:tcW w:w="5379" w:type="dxa"/>
          </w:tcPr>
          <w:p w14:paraId="18477E8B" w14:textId="77777777" w:rsidR="008216EF" w:rsidRDefault="001C50FE" w:rsidP="00F71C16">
            <w:pPr>
              <w:pStyle w:val="Bezodstpw"/>
              <w:spacing w:line="360" w:lineRule="auto"/>
              <w:ind w:left="-106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W przypadku zaznaczenia „TAK” proszę o dołączenie dokumentu potwierdzającego doświadczenie migracji</w:t>
            </w:r>
            <w:r w:rsidR="008553F4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  <w:p w14:paraId="303FEC1B" w14:textId="061740AF" w:rsidR="00654FAA" w:rsidRDefault="00654FAA" w:rsidP="00F71C16">
            <w:pPr>
              <w:pStyle w:val="Bezodstpw"/>
              <w:spacing w:line="360" w:lineRule="auto"/>
              <w:ind w:left="-106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62381488" w14:textId="42BF05EF" w:rsidR="00C1525D" w:rsidRPr="007C2CD2" w:rsidRDefault="007B2752" w:rsidP="00F71C16">
      <w:pPr>
        <w:pStyle w:val="Nagwek2"/>
        <w:numPr>
          <w:ilvl w:val="0"/>
          <w:numId w:val="16"/>
        </w:numPr>
        <w:spacing w:before="240" w:after="120" w:line="360" w:lineRule="auto"/>
        <w:ind w:left="714" w:hanging="357"/>
        <w:rPr>
          <w:rFonts w:asciiTheme="minorHAnsi" w:hAnsiTheme="minorHAnsi" w:cstheme="minorHAnsi"/>
          <w:b/>
          <w:bCs/>
        </w:rPr>
      </w:pPr>
      <w:bookmarkStart w:id="15" w:name="_Hlk163120756"/>
      <w:r w:rsidRPr="007C2CD2">
        <w:rPr>
          <w:rFonts w:asciiTheme="minorHAnsi" w:hAnsiTheme="minorHAnsi" w:cstheme="minorHAnsi"/>
          <w:b/>
          <w:bCs/>
        </w:rPr>
        <w:lastRenderedPageBreak/>
        <w:t>OŚWIADCZENIA</w:t>
      </w:r>
    </w:p>
    <w:bookmarkEnd w:id="15"/>
    <w:p w14:paraId="49C306DD" w14:textId="77777777" w:rsidR="006132B3" w:rsidRPr="00F12E88" w:rsidRDefault="00890CA6" w:rsidP="00F71C16">
      <w:pPr>
        <w:pStyle w:val="Akapitzlist"/>
        <w:numPr>
          <w:ilvl w:val="0"/>
          <w:numId w:val="5"/>
        </w:numPr>
        <w:spacing w:line="360" w:lineRule="auto"/>
        <w:ind w:left="425" w:hanging="425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Uprzedzona/uprzedzony o odpowiedzialności za złożenie nieprawdziwego oświadczenia lub zatajenia prawdy, oświadczam, że dane zawarte w niniejszym Kwestionariuszu są zgodne z prawdą. Potwierdzam poprawność i aktualność przedstawionych danych.</w:t>
      </w:r>
    </w:p>
    <w:p w14:paraId="59EB1F28" w14:textId="0BA0BD4D" w:rsidR="0015600F" w:rsidRPr="00F12E88" w:rsidRDefault="006132B3" w:rsidP="00F71C16">
      <w:pPr>
        <w:numPr>
          <w:ilvl w:val="0"/>
          <w:numId w:val="5"/>
        </w:numPr>
        <w:suppressAutoHyphens/>
        <w:spacing w:line="360" w:lineRule="auto"/>
        <w:ind w:left="426" w:hanging="426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Oświadczam, że zapoznałam/zapoznałem się z Regulaminem rekrutacji i uczestnictwa w Projekcie, akceptuję jego postanowienia</w:t>
      </w:r>
      <w:r w:rsidR="00353855" w:rsidRPr="00F12E88">
        <w:rPr>
          <w:rFonts w:asciiTheme="minorHAnsi" w:hAnsiTheme="minorHAnsi" w:cstheme="minorHAnsi"/>
        </w:rPr>
        <w:t xml:space="preserve"> i zobowiązuję się do jego przestrzegania </w:t>
      </w:r>
      <w:r w:rsidRPr="00F12E88">
        <w:rPr>
          <w:rFonts w:asciiTheme="minorHAnsi" w:hAnsiTheme="minorHAnsi" w:cstheme="minorHAnsi"/>
        </w:rPr>
        <w:t xml:space="preserve">oraz oświadczam, że moje dziecko </w:t>
      </w:r>
      <w:bookmarkStart w:id="16" w:name="_Hlk163132975"/>
      <w:r w:rsidRPr="00F12E88">
        <w:rPr>
          <w:rFonts w:asciiTheme="minorHAnsi" w:hAnsiTheme="minorHAnsi" w:cstheme="minorHAnsi"/>
        </w:rPr>
        <w:t>spełnia kryteria kwalifikowalności uprawniające do wzięcia udziału w niniejszym Projekcie.</w:t>
      </w:r>
      <w:bookmarkEnd w:id="16"/>
    </w:p>
    <w:p w14:paraId="11371182" w14:textId="3243823F" w:rsidR="00CF4A84" w:rsidRPr="00F12E88" w:rsidRDefault="00CF4A84" w:rsidP="00F71C16">
      <w:pPr>
        <w:numPr>
          <w:ilvl w:val="0"/>
          <w:numId w:val="5"/>
        </w:numPr>
        <w:suppressAutoHyphens/>
        <w:spacing w:line="360" w:lineRule="auto"/>
        <w:ind w:left="426" w:hanging="426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 xml:space="preserve">Zobowiązuję się do niezwłocznego poinformowania dyrektora </w:t>
      </w:r>
      <w:r w:rsidR="003B04DB" w:rsidRPr="00F12E88">
        <w:rPr>
          <w:rFonts w:asciiTheme="minorHAnsi" w:hAnsiTheme="minorHAnsi" w:cstheme="minorHAnsi"/>
        </w:rPr>
        <w:t>szkoły</w:t>
      </w:r>
      <w:r w:rsidRPr="00F12E88">
        <w:rPr>
          <w:rFonts w:asciiTheme="minorHAnsi" w:hAnsiTheme="minorHAnsi" w:cstheme="minorHAnsi"/>
        </w:rPr>
        <w:t xml:space="preserve"> o każdorazowej zmianie danych kontaktowych zawartych w niniejszym Kwestionariuszu. </w:t>
      </w:r>
    </w:p>
    <w:p w14:paraId="5169CDD8" w14:textId="62C964A6" w:rsidR="002E5A76" w:rsidRPr="00F12E88" w:rsidRDefault="00CF4A84" w:rsidP="00F71C16">
      <w:pPr>
        <w:numPr>
          <w:ilvl w:val="0"/>
          <w:numId w:val="5"/>
        </w:numPr>
        <w:suppressAutoHyphens/>
        <w:spacing w:line="360" w:lineRule="auto"/>
        <w:ind w:left="425" w:hanging="425"/>
        <w:rPr>
          <w:rFonts w:asciiTheme="minorHAnsi" w:hAnsiTheme="minorHAnsi" w:cstheme="minorHAnsi"/>
        </w:rPr>
        <w:sectPr w:rsidR="002E5A76" w:rsidRPr="00F12E88" w:rsidSect="00CF2A02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884" w:right="1418" w:bottom="1560" w:left="1418" w:header="142" w:footer="225" w:gutter="0"/>
          <w:cols w:space="708"/>
          <w:docGrid w:linePitch="360"/>
        </w:sectPr>
      </w:pPr>
      <w:r w:rsidRPr="00F12E88">
        <w:rPr>
          <w:rFonts w:asciiTheme="minorHAnsi" w:hAnsiTheme="minorHAnsi" w:cstheme="minorHAnsi"/>
        </w:rPr>
        <w:t xml:space="preserve">Zostałam/zostałem poinformowana/poinformowany, że projekt </w:t>
      </w:r>
      <w:bookmarkStart w:id="29" w:name="_Hlk163124879"/>
      <w:r w:rsidRPr="00F12E88">
        <w:rPr>
          <w:rFonts w:asciiTheme="minorHAnsi" w:hAnsiTheme="minorHAnsi" w:cstheme="minorHAnsi"/>
        </w:rPr>
        <w:t>„</w:t>
      </w:r>
      <w:r w:rsidR="00012F3E" w:rsidRPr="00F12E88">
        <w:rPr>
          <w:rFonts w:asciiTheme="minorHAnsi" w:hAnsiTheme="minorHAnsi" w:cstheme="minorHAnsi"/>
        </w:rPr>
        <w:t xml:space="preserve">INNOWACYJNA SZKOŁA – edukacja </w:t>
      </w:r>
      <w:r w:rsidR="00F0077C" w:rsidRPr="00F12E88">
        <w:rPr>
          <w:rFonts w:asciiTheme="minorHAnsi" w:hAnsiTheme="minorHAnsi" w:cstheme="minorHAnsi"/>
        </w:rPr>
        <w:t>STEAM w</w:t>
      </w:r>
      <w:r w:rsidR="00012F3E" w:rsidRPr="00F12E88">
        <w:rPr>
          <w:rFonts w:asciiTheme="minorHAnsi" w:hAnsiTheme="minorHAnsi" w:cstheme="minorHAnsi"/>
        </w:rPr>
        <w:t xml:space="preserve"> Gminie Stężyca</w:t>
      </w:r>
      <w:r w:rsidRPr="00F12E88">
        <w:rPr>
          <w:rFonts w:asciiTheme="minorHAnsi" w:hAnsiTheme="minorHAnsi" w:cstheme="minorHAnsi"/>
        </w:rPr>
        <w:t>” o nr FEPM.05.0</w:t>
      </w:r>
      <w:r w:rsidR="00012F3E" w:rsidRPr="00F12E88">
        <w:rPr>
          <w:rFonts w:asciiTheme="minorHAnsi" w:hAnsiTheme="minorHAnsi" w:cstheme="minorHAnsi"/>
        </w:rPr>
        <w:t>8</w:t>
      </w:r>
      <w:r w:rsidRPr="00F12E88">
        <w:rPr>
          <w:rFonts w:asciiTheme="minorHAnsi" w:hAnsiTheme="minorHAnsi" w:cstheme="minorHAnsi"/>
        </w:rPr>
        <w:t>-IZ.00-0</w:t>
      </w:r>
      <w:r w:rsidR="00820388" w:rsidRPr="00F12E88">
        <w:rPr>
          <w:rFonts w:asciiTheme="minorHAnsi" w:hAnsiTheme="minorHAnsi" w:cstheme="minorHAnsi"/>
        </w:rPr>
        <w:t>112</w:t>
      </w:r>
      <w:r w:rsidRPr="00F12E88">
        <w:rPr>
          <w:rFonts w:asciiTheme="minorHAnsi" w:hAnsiTheme="minorHAnsi" w:cstheme="minorHAnsi"/>
        </w:rPr>
        <w:t>/2</w:t>
      </w:r>
      <w:bookmarkEnd w:id="29"/>
      <w:r w:rsidR="00820388" w:rsidRPr="00F12E88">
        <w:rPr>
          <w:rFonts w:asciiTheme="minorHAnsi" w:hAnsiTheme="minorHAnsi" w:cstheme="minorHAnsi"/>
        </w:rPr>
        <w:t>4</w:t>
      </w:r>
      <w:r w:rsidR="00C47558">
        <w:rPr>
          <w:rFonts w:asciiTheme="minorHAnsi" w:hAnsiTheme="minorHAnsi" w:cstheme="minorHAnsi"/>
        </w:rPr>
        <w:t>-00</w:t>
      </w:r>
      <w:r w:rsidRPr="00F12E88">
        <w:rPr>
          <w:rFonts w:asciiTheme="minorHAnsi" w:hAnsiTheme="minorHAnsi" w:cstheme="minorHAnsi"/>
        </w:rPr>
        <w:t xml:space="preserve"> jest współfinansowany ze środków Europejskiego Funduszu Społecznego Plus</w:t>
      </w:r>
      <w:r w:rsidR="00885CB0" w:rsidRPr="00F12E88">
        <w:rPr>
          <w:rFonts w:asciiTheme="minorHAnsi" w:hAnsiTheme="minorHAnsi" w:cstheme="minorHAnsi"/>
        </w:rPr>
        <w:t>.</w:t>
      </w:r>
    </w:p>
    <w:p w14:paraId="1D6B1C15" w14:textId="49FE587B" w:rsidR="00B32571" w:rsidRPr="00F12E88" w:rsidRDefault="00B32571" w:rsidP="00F71C16">
      <w:pPr>
        <w:pStyle w:val="Akapitzlist"/>
        <w:numPr>
          <w:ilvl w:val="0"/>
          <w:numId w:val="5"/>
        </w:numPr>
        <w:suppressAutoHyphens/>
        <w:spacing w:line="360" w:lineRule="auto"/>
        <w:ind w:left="426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Oświadczam, że zostałam/zostałem poinformowana/poinformowany, że podanie danych osobowych jest niezbędne do wzięcia udziału w projekcie „</w:t>
      </w:r>
      <w:r w:rsidR="00012F3E" w:rsidRPr="00F12E88">
        <w:rPr>
          <w:rFonts w:asciiTheme="minorHAnsi" w:hAnsiTheme="minorHAnsi" w:cstheme="minorHAnsi"/>
        </w:rPr>
        <w:t>INNOWACYJNA SZKOŁA – edukacja STEAM w Gminie Stężyca</w:t>
      </w:r>
      <w:r w:rsidRPr="00F12E88">
        <w:rPr>
          <w:rFonts w:asciiTheme="minorHAnsi" w:hAnsiTheme="minorHAnsi" w:cstheme="minorHAnsi"/>
        </w:rPr>
        <w:t xml:space="preserve">”. </w:t>
      </w:r>
    </w:p>
    <w:p w14:paraId="31210841" w14:textId="77777777" w:rsidR="00B32571" w:rsidRPr="00F12E88" w:rsidRDefault="00B32571" w:rsidP="00F71C16">
      <w:pPr>
        <w:numPr>
          <w:ilvl w:val="0"/>
          <w:numId w:val="5"/>
        </w:numPr>
        <w:suppressAutoHyphens/>
        <w:spacing w:line="360" w:lineRule="auto"/>
        <w:ind w:left="426" w:hanging="426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Oświadczam, że zostałam/zostałem poinformowana/poinformowany o obowiązku przekazania danych po zakończeniu projektu potrzebnych do wyliczenia wskaźników rezultatu bezpośredniego (np. status na rynku pracy, udział w kształceniu lub szkoleniu) do 4 tygodni od zakończenia udziału w projekcie oraz przyszłego udziału w badaniu ewaluacyjnym.</w:t>
      </w:r>
    </w:p>
    <w:p w14:paraId="5B46690C" w14:textId="5BEE5D76" w:rsidR="00B32571" w:rsidRPr="00F12E88" w:rsidRDefault="00B32571" w:rsidP="00F71C16">
      <w:pPr>
        <w:numPr>
          <w:ilvl w:val="0"/>
          <w:numId w:val="5"/>
        </w:numPr>
        <w:suppressAutoHyphens/>
        <w:spacing w:line="360" w:lineRule="auto"/>
        <w:ind w:left="425" w:hanging="425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Oświadczam, że zostałem/zostałam poinformowana/poinformowany, że odmowa podania informacji dotyczących danych osobowych szczególnej kategorii uczestnika/uczestniczki projektu, o której mowa w art. 9</w:t>
      </w:r>
      <w:r w:rsidR="00D230E3" w:rsidRPr="00F12E88">
        <w:rPr>
          <w:rStyle w:val="Odwoanieprzypisudolnego"/>
          <w:rFonts w:asciiTheme="minorHAnsi" w:hAnsiTheme="minorHAnsi" w:cstheme="minorHAnsi"/>
        </w:rPr>
        <w:footnoteReference w:id="2"/>
      </w:r>
      <w:r w:rsidRPr="00F12E88">
        <w:rPr>
          <w:rFonts w:asciiTheme="minorHAnsi" w:hAnsiTheme="minorHAnsi" w:cstheme="minorHAnsi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</w:t>
      </w:r>
      <w:r w:rsidRPr="00F12E88">
        <w:rPr>
          <w:rFonts w:asciiTheme="minorHAnsi" w:hAnsiTheme="minorHAnsi" w:cstheme="minorHAnsi"/>
        </w:rPr>
        <w:lastRenderedPageBreak/>
        <w:t>ochronie danych) (Dz. Urz. UE L 119 z 04.05.2016, str. 1, z późn. zm.), skutkuje brakiem możliwości weryfikacji kwalifikowalności mojego dziecka oraz prowadzi do niezakwalifikowania się do udziału w Projekcie.</w:t>
      </w:r>
    </w:p>
    <w:p w14:paraId="26B1D84E" w14:textId="412D646F" w:rsidR="00A95C7C" w:rsidRDefault="00885CB0" w:rsidP="00F62EE5">
      <w:pPr>
        <w:numPr>
          <w:ilvl w:val="0"/>
          <w:numId w:val="5"/>
        </w:numPr>
        <w:suppressAutoHyphens/>
        <w:spacing w:after="480" w:line="360" w:lineRule="auto"/>
        <w:ind w:left="425" w:hanging="425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 xml:space="preserve">Oświadczam, że zostałem/zostałam </w:t>
      </w:r>
      <w:r w:rsidR="00537CB2">
        <w:rPr>
          <w:rFonts w:asciiTheme="minorHAnsi" w:hAnsiTheme="minorHAnsi" w:cstheme="minorHAnsi"/>
        </w:rPr>
        <w:t>zapoznany/</w:t>
      </w:r>
      <w:r w:rsidRPr="00F12E88">
        <w:rPr>
          <w:rFonts w:asciiTheme="minorHAnsi" w:hAnsiTheme="minorHAnsi" w:cstheme="minorHAnsi"/>
        </w:rPr>
        <w:t>zapoznana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7CC5EF01" w14:textId="77777777" w:rsidR="00055A49" w:rsidRDefault="001A658D" w:rsidP="00F71C16">
      <w:pPr>
        <w:pStyle w:val="Akapitzlist"/>
        <w:spacing w:line="360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 xml:space="preserve">Miejscowość i data: </w:t>
      </w:r>
    </w:p>
    <w:p w14:paraId="0E4B3983" w14:textId="6B6036A9" w:rsidR="001A658D" w:rsidRPr="00F12E88" w:rsidRDefault="001A658D" w:rsidP="00F71C16">
      <w:pPr>
        <w:pStyle w:val="Akapitzlist"/>
        <w:spacing w:line="360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 xml:space="preserve">Czytelny podpis rodzica/opiekuna prawnego </w:t>
      </w:r>
      <w:r w:rsidR="00810E80">
        <w:rPr>
          <w:rFonts w:asciiTheme="minorHAnsi" w:hAnsiTheme="minorHAnsi" w:cstheme="minorHAnsi"/>
        </w:rPr>
        <w:t>dziecka</w:t>
      </w:r>
      <w:r w:rsidRPr="00F12E88">
        <w:rPr>
          <w:rFonts w:asciiTheme="minorHAnsi" w:hAnsiTheme="minorHAnsi" w:cstheme="minorHAnsi"/>
        </w:rPr>
        <w:t>:</w:t>
      </w:r>
    </w:p>
    <w:p w14:paraId="60A243B5" w14:textId="0C8207FF" w:rsidR="005D7754" w:rsidRPr="00065E04" w:rsidRDefault="00C22E96" w:rsidP="00F71C16">
      <w:pPr>
        <w:pStyle w:val="Nagwek1"/>
        <w:spacing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30" w:name="_Hlk163125659"/>
      <w:r w:rsidRPr="00F12E88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br w:type="page"/>
      </w:r>
    </w:p>
    <w:p w14:paraId="3EF70F60" w14:textId="1F1A26D3" w:rsidR="00C854C7" w:rsidRPr="00065E04" w:rsidRDefault="00C854C7" w:rsidP="00F71C16">
      <w:pPr>
        <w:pStyle w:val="Nagwek2"/>
        <w:numPr>
          <w:ilvl w:val="0"/>
          <w:numId w:val="16"/>
        </w:numPr>
        <w:spacing w:before="240" w:after="120" w:line="360" w:lineRule="auto"/>
        <w:ind w:left="426" w:hanging="284"/>
        <w:rPr>
          <w:rFonts w:asciiTheme="minorHAnsi" w:hAnsiTheme="minorHAnsi" w:cstheme="minorHAnsi"/>
          <w:b/>
          <w:bCs/>
        </w:rPr>
      </w:pPr>
      <w:r w:rsidRPr="00065E04">
        <w:rPr>
          <w:rFonts w:asciiTheme="minorHAnsi" w:hAnsiTheme="minorHAnsi" w:cstheme="minorHAnsi"/>
          <w:b/>
          <w:bCs/>
        </w:rPr>
        <w:lastRenderedPageBreak/>
        <w:t>INFORMACJE DOTYCZĄCE PRZETWARZANIA DANYCH OSOBOWYCH</w:t>
      </w:r>
    </w:p>
    <w:p w14:paraId="29E7EA02" w14:textId="53FDB7DF" w:rsidR="00C854C7" w:rsidRPr="00F12E88" w:rsidRDefault="00C854C7" w:rsidP="00F71C16">
      <w:pPr>
        <w:spacing w:before="240" w:line="360" w:lineRule="auto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Zgodnie z art. 13 ust. 1 i ust. 2 oraz art. 14 ust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informuję, że:</w:t>
      </w:r>
    </w:p>
    <w:p w14:paraId="4109281E" w14:textId="77777777" w:rsidR="00C854C7" w:rsidRPr="00F12E88" w:rsidRDefault="00C854C7" w:rsidP="00F71C16">
      <w:pPr>
        <w:pStyle w:val="Akapitzlist"/>
        <w:numPr>
          <w:ilvl w:val="0"/>
          <w:numId w:val="14"/>
        </w:numPr>
        <w:spacing w:after="160" w:line="360" w:lineRule="auto"/>
        <w:ind w:left="357" w:hanging="357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Administratorem Pana/Pani danych osobowych są:</w:t>
      </w:r>
    </w:p>
    <w:p w14:paraId="1754D520" w14:textId="4873AD70" w:rsidR="00C854C7" w:rsidRPr="00010600" w:rsidRDefault="00C854C7" w:rsidP="00010600">
      <w:pPr>
        <w:pStyle w:val="Akapitzlist"/>
        <w:numPr>
          <w:ilvl w:val="1"/>
          <w:numId w:val="14"/>
        </w:numPr>
        <w:spacing w:after="160" w:line="360" w:lineRule="auto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 xml:space="preserve">Gmina </w:t>
      </w:r>
      <w:r w:rsidR="00012F3E" w:rsidRPr="00F12E88">
        <w:rPr>
          <w:rFonts w:asciiTheme="minorHAnsi" w:hAnsiTheme="minorHAnsi" w:cstheme="minorHAnsi"/>
        </w:rPr>
        <w:t xml:space="preserve">Stężyca </w:t>
      </w:r>
      <w:r w:rsidRPr="00F12E88">
        <w:rPr>
          <w:rFonts w:asciiTheme="minorHAnsi" w:hAnsiTheme="minorHAnsi" w:cstheme="minorHAnsi"/>
        </w:rPr>
        <w:t xml:space="preserve">będąca Beneficjentem projektu z siedzibą przy ul. </w:t>
      </w:r>
      <w:r w:rsidR="00012F3E" w:rsidRPr="00F12E88">
        <w:rPr>
          <w:rFonts w:asciiTheme="minorHAnsi" w:hAnsiTheme="minorHAnsi" w:cstheme="minorHAnsi"/>
        </w:rPr>
        <w:t xml:space="preserve">Parkowej 1 </w:t>
      </w:r>
      <w:r w:rsidRPr="00F12E88">
        <w:rPr>
          <w:rFonts w:asciiTheme="minorHAnsi" w:hAnsiTheme="minorHAnsi" w:cstheme="minorHAnsi"/>
        </w:rPr>
        <w:t xml:space="preserve">w </w:t>
      </w:r>
      <w:r w:rsidR="00012F3E" w:rsidRPr="00F12E88">
        <w:rPr>
          <w:rFonts w:asciiTheme="minorHAnsi" w:hAnsiTheme="minorHAnsi" w:cstheme="minorHAnsi"/>
        </w:rPr>
        <w:t xml:space="preserve">Stężycy </w:t>
      </w:r>
      <w:r w:rsidRPr="00F12E88">
        <w:rPr>
          <w:rFonts w:asciiTheme="minorHAnsi" w:hAnsiTheme="minorHAnsi" w:cstheme="minorHAnsi"/>
        </w:rPr>
        <w:t>(83-3</w:t>
      </w:r>
      <w:r w:rsidR="00012F3E" w:rsidRPr="00F12E88">
        <w:rPr>
          <w:rFonts w:asciiTheme="minorHAnsi" w:hAnsiTheme="minorHAnsi" w:cstheme="minorHAnsi"/>
        </w:rPr>
        <w:t>22</w:t>
      </w:r>
      <w:r w:rsidRPr="00F12E88">
        <w:rPr>
          <w:rFonts w:asciiTheme="minorHAnsi" w:hAnsiTheme="minorHAnsi" w:cstheme="minorHAnsi"/>
        </w:rPr>
        <w:t>). Dane kontaktowe: tel</w:t>
      </w:r>
      <w:r w:rsidR="00010600">
        <w:rPr>
          <w:rFonts w:asciiTheme="minorHAnsi" w:hAnsiTheme="minorHAnsi" w:cstheme="minorHAnsi"/>
        </w:rPr>
        <w:t xml:space="preserve">. </w:t>
      </w:r>
      <w:r w:rsidR="00012F3E" w:rsidRPr="00F12E88">
        <w:rPr>
          <w:rFonts w:asciiTheme="minorHAnsi" w:hAnsiTheme="minorHAnsi" w:cstheme="minorHAnsi"/>
        </w:rPr>
        <w:t>58</w:t>
      </w:r>
      <w:r w:rsidR="00F71C16">
        <w:rPr>
          <w:rFonts w:asciiTheme="minorHAnsi" w:hAnsiTheme="minorHAnsi" w:cstheme="minorHAnsi"/>
        </w:rPr>
        <w:t> </w:t>
      </w:r>
      <w:r w:rsidR="00012F3E" w:rsidRPr="00F12E88">
        <w:rPr>
          <w:rFonts w:asciiTheme="minorHAnsi" w:hAnsiTheme="minorHAnsi" w:cstheme="minorHAnsi"/>
        </w:rPr>
        <w:t>882</w:t>
      </w:r>
      <w:r w:rsidR="00F71C16">
        <w:rPr>
          <w:rFonts w:asciiTheme="minorHAnsi" w:hAnsiTheme="minorHAnsi" w:cstheme="minorHAnsi"/>
        </w:rPr>
        <w:t xml:space="preserve"> </w:t>
      </w:r>
      <w:r w:rsidR="00012F3E" w:rsidRPr="00F12E88">
        <w:rPr>
          <w:rFonts w:asciiTheme="minorHAnsi" w:hAnsiTheme="minorHAnsi" w:cstheme="minorHAnsi"/>
        </w:rPr>
        <w:t>89</w:t>
      </w:r>
      <w:r w:rsidR="00F71C16">
        <w:rPr>
          <w:rFonts w:asciiTheme="minorHAnsi" w:hAnsiTheme="minorHAnsi" w:cstheme="minorHAnsi"/>
        </w:rPr>
        <w:t xml:space="preserve"> </w:t>
      </w:r>
      <w:r w:rsidR="00012F3E" w:rsidRPr="00F12E88">
        <w:rPr>
          <w:rFonts w:asciiTheme="minorHAnsi" w:hAnsiTheme="minorHAnsi" w:cstheme="minorHAnsi"/>
        </w:rPr>
        <w:t>40</w:t>
      </w:r>
      <w:r w:rsidR="00B0601A">
        <w:rPr>
          <w:rFonts w:asciiTheme="minorHAnsi" w:hAnsiTheme="minorHAnsi" w:cstheme="minorHAnsi"/>
        </w:rPr>
        <w:t xml:space="preserve">, e-mail: </w:t>
      </w:r>
      <w:r w:rsidR="00B0601A" w:rsidRPr="00B0601A">
        <w:rPr>
          <w:rFonts w:asciiTheme="minorHAnsi" w:hAnsiTheme="minorHAnsi" w:cstheme="minorHAnsi"/>
          <w:u w:val="single"/>
        </w:rPr>
        <w:t>stezyca@gminastezyca.pl</w:t>
      </w:r>
      <w:r w:rsidR="00010600">
        <w:rPr>
          <w:rFonts w:asciiTheme="minorHAnsi" w:hAnsiTheme="minorHAnsi" w:cstheme="minorHAnsi"/>
        </w:rPr>
        <w:t>;</w:t>
      </w:r>
    </w:p>
    <w:p w14:paraId="2C80F861" w14:textId="4135B6BF" w:rsidR="00C854C7" w:rsidRPr="00F12E88" w:rsidRDefault="00C854C7" w:rsidP="00F71C16">
      <w:pPr>
        <w:pStyle w:val="Akapitzlist"/>
        <w:numPr>
          <w:ilvl w:val="1"/>
          <w:numId w:val="14"/>
        </w:numPr>
        <w:spacing w:after="160" w:line="360" w:lineRule="auto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Zarząd Województwa Pomorskiego z siedzibą w Gdańsku pełniący funkcję Instytucji Zarządzającej z siedzibą przy ul. Okopowej 21/27 w Gdańsku (80-810). Dane kontaktowe: 58 326 81 90</w:t>
      </w:r>
      <w:r w:rsidR="0050177E" w:rsidRPr="00F12E88">
        <w:rPr>
          <w:rFonts w:asciiTheme="minorHAnsi" w:hAnsiTheme="minorHAnsi" w:cstheme="minorHAnsi"/>
        </w:rPr>
        <w:t>;</w:t>
      </w:r>
    </w:p>
    <w:p w14:paraId="6AC56D37" w14:textId="77777777" w:rsidR="00C854C7" w:rsidRPr="00F12E88" w:rsidRDefault="00C854C7" w:rsidP="00F71C16">
      <w:pPr>
        <w:pStyle w:val="Akapitzlist"/>
        <w:numPr>
          <w:ilvl w:val="1"/>
          <w:numId w:val="14"/>
        </w:numPr>
        <w:spacing w:after="160" w:line="360" w:lineRule="auto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Minister właściwy do spraw rozwoju regionalnego wykonujący zadania państwa członkowskiego z siedzibą przy ul. Wspólnej 2/4 w Warszawie (00-926).</w:t>
      </w:r>
    </w:p>
    <w:p w14:paraId="32FBB7DD" w14:textId="77777777" w:rsidR="00C854C7" w:rsidRPr="00F12E88" w:rsidRDefault="00C854C7" w:rsidP="00F71C16">
      <w:pPr>
        <w:pStyle w:val="Akapitzlist"/>
        <w:numPr>
          <w:ilvl w:val="0"/>
          <w:numId w:val="14"/>
        </w:numPr>
        <w:spacing w:after="160" w:line="360" w:lineRule="auto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Administratorzy wyznaczyli Inspektorów Ochrony danych Osobowych do kontaktu w sprawach ochrony danych osobowych. Dane kontaktowe inspektorów ochrony danych:</w:t>
      </w:r>
    </w:p>
    <w:p w14:paraId="7DC96DE0" w14:textId="6D573DB9" w:rsidR="00C854C7" w:rsidRPr="00F12E88" w:rsidRDefault="00C854C7" w:rsidP="00F71C16">
      <w:pPr>
        <w:pStyle w:val="Akapitzlist"/>
        <w:numPr>
          <w:ilvl w:val="1"/>
          <w:numId w:val="14"/>
        </w:numPr>
        <w:spacing w:after="160" w:line="360" w:lineRule="auto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 xml:space="preserve">Gmina </w:t>
      </w:r>
      <w:r w:rsidR="00012F3E" w:rsidRPr="00F12E88">
        <w:rPr>
          <w:rFonts w:asciiTheme="minorHAnsi" w:hAnsiTheme="minorHAnsi" w:cstheme="minorHAnsi"/>
        </w:rPr>
        <w:t>Stężyca</w:t>
      </w:r>
      <w:r w:rsidR="005E3E1B">
        <w:rPr>
          <w:rFonts w:asciiTheme="minorHAnsi" w:hAnsiTheme="minorHAnsi" w:cstheme="minorHAnsi"/>
        </w:rPr>
        <w:t xml:space="preserve"> to</w:t>
      </w:r>
      <w:r w:rsidRPr="00F12E88">
        <w:rPr>
          <w:rFonts w:asciiTheme="minorHAnsi" w:hAnsiTheme="minorHAnsi" w:cstheme="minorHAnsi"/>
        </w:rPr>
        <w:t xml:space="preserve"> e-mail:</w:t>
      </w:r>
      <w:r w:rsidR="00012F3E" w:rsidRPr="00F12E88">
        <w:rPr>
          <w:rFonts w:asciiTheme="minorHAnsi" w:hAnsiTheme="minorHAnsi" w:cstheme="minorHAnsi"/>
          <w:shd w:val="clear" w:color="auto" w:fill="FFFFFF"/>
        </w:rPr>
        <w:t xml:space="preserve"> </w:t>
      </w:r>
      <w:r w:rsidR="00C90FDD" w:rsidRPr="00C90FDD">
        <w:rPr>
          <w:rFonts w:asciiTheme="minorHAnsi" w:hAnsiTheme="minorHAnsi" w:cstheme="minorHAnsi"/>
          <w:u w:val="single"/>
        </w:rPr>
        <w:t>inspektor@cbi24.pl</w:t>
      </w:r>
      <w:r w:rsidRPr="00F12E88">
        <w:rPr>
          <w:rFonts w:asciiTheme="minorHAnsi" w:hAnsiTheme="minorHAnsi" w:cstheme="minorHAnsi"/>
        </w:rPr>
        <w:t>;</w:t>
      </w:r>
    </w:p>
    <w:p w14:paraId="33892D5A" w14:textId="77777777" w:rsidR="00C854C7" w:rsidRPr="00F12E88" w:rsidRDefault="00C854C7" w:rsidP="00F71C16">
      <w:pPr>
        <w:pStyle w:val="Akapitzlist"/>
        <w:numPr>
          <w:ilvl w:val="1"/>
          <w:numId w:val="14"/>
        </w:numPr>
        <w:spacing w:after="160" w:line="360" w:lineRule="auto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 xml:space="preserve">Zarząd Województwa Pomorskiego to e-mail: </w:t>
      </w:r>
      <w:hyperlink r:id="rId13" w:history="1">
        <w:r w:rsidRPr="00F12E88">
          <w:rPr>
            <w:rStyle w:val="Hipercze"/>
            <w:rFonts w:asciiTheme="minorHAnsi" w:hAnsiTheme="minorHAnsi" w:cstheme="minorHAnsi"/>
            <w:color w:val="auto"/>
          </w:rPr>
          <w:t>iod@pomorskie.eu</w:t>
        </w:r>
      </w:hyperlink>
      <w:r w:rsidRPr="00F12E88">
        <w:rPr>
          <w:rFonts w:asciiTheme="minorHAnsi" w:hAnsiTheme="minorHAnsi" w:cstheme="minorHAnsi"/>
        </w:rPr>
        <w:t xml:space="preserve"> lub tel. 58 32 68 518;</w:t>
      </w:r>
    </w:p>
    <w:p w14:paraId="309D9CA7" w14:textId="77777777" w:rsidR="00C854C7" w:rsidRPr="00F12E88" w:rsidRDefault="00C854C7" w:rsidP="00F71C16">
      <w:pPr>
        <w:pStyle w:val="Akapitzlist"/>
        <w:numPr>
          <w:ilvl w:val="1"/>
          <w:numId w:val="14"/>
        </w:numPr>
        <w:spacing w:after="160" w:line="360" w:lineRule="auto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 xml:space="preserve">Minister właściwy do spraw rozwoju regionalnego to e-mail: </w:t>
      </w:r>
      <w:hyperlink r:id="rId14" w:history="1">
        <w:r w:rsidRPr="00F12E88">
          <w:rPr>
            <w:rStyle w:val="Hipercze"/>
            <w:rFonts w:asciiTheme="minorHAnsi" w:hAnsiTheme="minorHAnsi" w:cstheme="minorHAnsi"/>
            <w:color w:val="auto"/>
          </w:rPr>
          <w:t>iod@mfipr.gov.pl</w:t>
        </w:r>
      </w:hyperlink>
      <w:r w:rsidRPr="00F12E88">
        <w:rPr>
          <w:rFonts w:asciiTheme="minorHAnsi" w:hAnsiTheme="minorHAnsi" w:cstheme="minorHAnsi"/>
        </w:rPr>
        <w:t xml:space="preserve"> </w:t>
      </w:r>
    </w:p>
    <w:p w14:paraId="298F8D08" w14:textId="77777777" w:rsidR="00C854C7" w:rsidRPr="00F12E88" w:rsidRDefault="00C854C7" w:rsidP="00F71C16">
      <w:pPr>
        <w:pStyle w:val="Akapitzlist"/>
        <w:numPr>
          <w:ilvl w:val="0"/>
          <w:numId w:val="14"/>
        </w:numPr>
        <w:spacing w:after="160" w:line="360" w:lineRule="auto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Celem przetwarzania danych osobowych przez:</w:t>
      </w:r>
    </w:p>
    <w:p w14:paraId="032247FF" w14:textId="35C0932D" w:rsidR="00C854C7" w:rsidRPr="00F12E88" w:rsidRDefault="00C854C7" w:rsidP="00F71C16">
      <w:pPr>
        <w:pStyle w:val="Akapitzlist"/>
        <w:numPr>
          <w:ilvl w:val="1"/>
          <w:numId w:val="14"/>
        </w:numPr>
        <w:spacing w:after="160" w:line="360" w:lineRule="auto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 xml:space="preserve">Gminę </w:t>
      </w:r>
      <w:r w:rsidR="00012F3E" w:rsidRPr="00F12E88">
        <w:rPr>
          <w:rFonts w:asciiTheme="minorHAnsi" w:hAnsiTheme="minorHAnsi" w:cstheme="minorHAnsi"/>
        </w:rPr>
        <w:t xml:space="preserve">Stężyca </w:t>
      </w:r>
      <w:r w:rsidRPr="00F12E88">
        <w:rPr>
          <w:rFonts w:asciiTheme="minorHAnsi" w:hAnsiTheme="minorHAnsi" w:cstheme="minorHAnsi"/>
        </w:rPr>
        <w:t>jest wykonywanie obowiązków beneficjenta projektu w zakresie realizacji projektu „</w:t>
      </w:r>
      <w:r w:rsidR="00012F3E" w:rsidRPr="00F12E88">
        <w:rPr>
          <w:rFonts w:asciiTheme="minorHAnsi" w:hAnsiTheme="minorHAnsi" w:cstheme="minorHAnsi"/>
        </w:rPr>
        <w:t>INNOWACYJNA SZKOŁA – edukacja STEAM w Gminie Stężyca</w:t>
      </w:r>
      <w:r w:rsidRPr="00F12E88">
        <w:rPr>
          <w:rFonts w:asciiTheme="minorHAnsi" w:hAnsiTheme="minorHAnsi" w:cstheme="minorHAnsi"/>
        </w:rPr>
        <w:t xml:space="preserve">” realizowanego w ramach programu Fundusze Europejskie dla Pomorza 2021-2027 współfinansowanego z Europejskiego Funduszu Społecznego (dalej zwanego FEP 2021-2027). </w:t>
      </w:r>
      <w:r w:rsidR="00E97415" w:rsidRPr="00F12E88">
        <w:rPr>
          <w:rFonts w:asciiTheme="minorHAnsi" w:hAnsiTheme="minorHAnsi" w:cstheme="minorHAnsi"/>
        </w:rPr>
        <w:t>Następnie Pani/Pana oraz dane dzieck</w:t>
      </w:r>
      <w:r w:rsidR="00C90FDD">
        <w:rPr>
          <w:rFonts w:asciiTheme="minorHAnsi" w:hAnsiTheme="minorHAnsi" w:cstheme="minorHAnsi"/>
        </w:rPr>
        <w:t xml:space="preserve">a </w:t>
      </w:r>
      <w:r w:rsidR="00E97415" w:rsidRPr="00F12E88">
        <w:rPr>
          <w:rFonts w:asciiTheme="minorHAnsi" w:hAnsiTheme="minorHAnsi" w:cstheme="minorHAnsi"/>
        </w:rPr>
        <w:t>będą przetwarzane w celu wypełnienia obowiązku archiwizacji dokumentów. Powyższe dane osobowe przetwarzane będą na podstawie art. 6 ust. 1 lit. b) oraz art. 9 ust. 2 lit. g) RODO;</w:t>
      </w:r>
    </w:p>
    <w:p w14:paraId="5530BE2E" w14:textId="4CF27167" w:rsidR="00C854C7" w:rsidRPr="00F12E88" w:rsidRDefault="00C854C7" w:rsidP="00F71C16">
      <w:pPr>
        <w:pStyle w:val="Akapitzlist"/>
        <w:numPr>
          <w:ilvl w:val="1"/>
          <w:numId w:val="14"/>
        </w:numPr>
        <w:spacing w:after="160" w:line="360" w:lineRule="auto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lastRenderedPageBreak/>
        <w:t xml:space="preserve">Zarząd Województwa Pomorskiego jest wykonywanie </w:t>
      </w:r>
      <w:r w:rsidR="000D04EF">
        <w:rPr>
          <w:rFonts w:asciiTheme="minorHAnsi" w:hAnsiTheme="minorHAnsi" w:cstheme="minorHAnsi"/>
        </w:rPr>
        <w:t>obowiązków</w:t>
      </w:r>
      <w:r w:rsidR="009866B0">
        <w:rPr>
          <w:rFonts w:asciiTheme="minorHAnsi" w:hAnsiTheme="minorHAnsi" w:cstheme="minorHAnsi"/>
        </w:rPr>
        <w:t xml:space="preserve"> </w:t>
      </w:r>
      <w:r w:rsidRPr="00F12E88">
        <w:rPr>
          <w:rFonts w:asciiTheme="minorHAnsi" w:hAnsiTheme="minorHAnsi" w:cstheme="minorHAnsi"/>
        </w:rPr>
        <w:t>Instytucji Zarządzającej w zakresie realizacji programu regionalnego Fundusze Europejskie dla Pomorza 2021-2027, dalej zwanego „FEP 2021-2027”, w szczególności potwierdzania kwalifikowalności wydatków, płatności ze środków europejskich i krajowego współfinansowania, dochodzenie zwrotu środków od beneficjentów, w tym prowadzenie postępowań administracyjnych w celu wydania decyzji o zwrocie środków, udzielania wsparcia uczestnikom projektów, ewaluacji, monitoringu, kontroli, audytu, sprawozdawczości oraz działań informacyjno-promocyjnych i edukacyjnych w ramach FEP 2021-2027 współfinansowanego z EFS+ i EFRR; rejestrowania i przechowywania w formie elektronicznej za pomocą CST2021 danych dotyczących każdej operacji, niezbędnych do wykonywania funkcji Instytucji Zarządzającej</w:t>
      </w:r>
      <w:r w:rsidR="00F71C16">
        <w:rPr>
          <w:rFonts w:asciiTheme="minorHAnsi" w:hAnsiTheme="minorHAnsi" w:cstheme="minorHAnsi"/>
        </w:rPr>
        <w:t xml:space="preserve">. </w:t>
      </w:r>
      <w:r w:rsidRPr="00F12E88">
        <w:rPr>
          <w:rFonts w:asciiTheme="minorHAnsi" w:hAnsiTheme="minorHAnsi" w:cstheme="minorHAnsi"/>
        </w:rPr>
        <w:t>Następnie Pani/Pana dane będą przetwarzane w celu wypełnienia obowiązku archiwizacji dokumentów. Powyższe dane osobowe przetwarzane będą na podstawie art. 6 ust. 1 lit. c);</w:t>
      </w:r>
    </w:p>
    <w:p w14:paraId="49FCBB90" w14:textId="6C98CDED" w:rsidR="00C854C7" w:rsidRPr="00F12E88" w:rsidRDefault="00C854C7" w:rsidP="00F71C16">
      <w:pPr>
        <w:pStyle w:val="Akapitzlist"/>
        <w:numPr>
          <w:ilvl w:val="1"/>
          <w:numId w:val="14"/>
        </w:numPr>
        <w:spacing w:after="160" w:line="360" w:lineRule="auto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Minister właściwy do spraw rozwoju regionalnego w celu wykonywania ustawowych zadań państwa członkowskiego w procesie aplikowania o środki unijne.</w:t>
      </w:r>
    </w:p>
    <w:p w14:paraId="7FB44D6A" w14:textId="18133149" w:rsidR="00C854C7" w:rsidRPr="00F12E88" w:rsidRDefault="00C854C7" w:rsidP="00F71C16">
      <w:pPr>
        <w:pStyle w:val="Akapitzlist"/>
        <w:numPr>
          <w:ilvl w:val="0"/>
          <w:numId w:val="14"/>
        </w:numPr>
        <w:spacing w:after="160" w:line="360" w:lineRule="auto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 xml:space="preserve">Dane osobowe będą udostępniane pozostałym administratorom wymienionym w art. 87 ustawy z dnia 28 kwietnia 2022 r. o zasadach realizacji zadań finansowanych ze środków europejskich w perspektywie finansowej 2021–2027 (Dz. U. </w:t>
      </w:r>
      <w:r w:rsidR="004D75DB">
        <w:rPr>
          <w:rFonts w:asciiTheme="minorHAnsi" w:hAnsiTheme="minorHAnsi" w:cstheme="minorHAnsi"/>
        </w:rPr>
        <w:t xml:space="preserve">z 2022 r. </w:t>
      </w:r>
      <w:r w:rsidRPr="00F12E88">
        <w:rPr>
          <w:rFonts w:asciiTheme="minorHAnsi" w:hAnsiTheme="minorHAnsi" w:cstheme="minorHAnsi"/>
        </w:rPr>
        <w:t xml:space="preserve">poz. 1079) oraz stronom i innym uczestnikom postępowań związanych z dochodzeniem zwrotu środków od beneficjentów, w tym prowadzonych postępowań administracyjnych w celu wydania decyzji o zwrocie środków. Dane będą przekazywane innym podmiotom, którym zlecimy usługi związane z przetwarzaniem danych osobowych (tj. podmiotom wspierającym systemy informatyczne, podmiotom świadczącym usługi na rzecz Gminy </w:t>
      </w:r>
      <w:r w:rsidR="00012F3E" w:rsidRPr="00F12E88">
        <w:rPr>
          <w:rFonts w:asciiTheme="minorHAnsi" w:hAnsiTheme="minorHAnsi" w:cstheme="minorHAnsi"/>
        </w:rPr>
        <w:t>Stężyca</w:t>
      </w:r>
      <w:r w:rsidRPr="00F12E88">
        <w:rPr>
          <w:rFonts w:asciiTheme="minorHAnsi" w:hAnsiTheme="minorHAnsi" w:cstheme="minorHAnsi"/>
        </w:rPr>
        <w:t xml:space="preserve">, Zarządu Województwa Pomorskiego w związku z realizacją FEP 2021-2027). Wskazane podmioty będą przetwarzać dane na podstawie umowy z nami i tylko zgodnie z naszymi poleceniami. Ponadto w zakresie stanowiącym informację publiczną dane będą ujawniane każdemu zainteresowanemu taką informacją lub publikowane w Biuletynie Informacji Publicznej Urzędu czy na stronie internetowej programu regionalnego FEP </w:t>
      </w:r>
      <w:r w:rsidRPr="00F12E88">
        <w:rPr>
          <w:rFonts w:asciiTheme="minorHAnsi" w:hAnsiTheme="minorHAnsi" w:cstheme="minorHAnsi"/>
        </w:rPr>
        <w:lastRenderedPageBreak/>
        <w:t>2021-2027.</w:t>
      </w:r>
      <w:r w:rsidR="005F6FA1">
        <w:rPr>
          <w:rFonts w:asciiTheme="minorHAnsi" w:hAnsiTheme="minorHAnsi" w:cstheme="minorHAnsi"/>
        </w:rPr>
        <w:t xml:space="preserve"> </w:t>
      </w:r>
      <w:r w:rsidRPr="00F12E88">
        <w:rPr>
          <w:rFonts w:asciiTheme="minorHAnsi" w:hAnsiTheme="minorHAnsi" w:cstheme="minorHAnsi"/>
        </w:rPr>
        <w:t xml:space="preserve">Takie podmioty będą przetwarzać dane na podstawie umowy z nami i tylko zgodnie z naszymi poleceniami. </w:t>
      </w:r>
    </w:p>
    <w:p w14:paraId="430ACE00" w14:textId="470DAD94" w:rsidR="00C854C7" w:rsidRPr="00F12E88" w:rsidRDefault="00C854C7" w:rsidP="00F71C16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Dane osobowe będą przechowywane przez okres niezbędny do realizacji celów określonych w punkcie 3, z uwzględnieniem postanowień art. 82 i art. 65 rozporządzenia Parlamentu Europejskiego i Rady (EU)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późn. zm.). Bieg okresu, o którym mowa powyżej zostaje przerwany w przypadku wszczęcia postępowania administracyjnego lub sądowego dotyczącego wydatków rozliczonych w projekcie albo na wniosek Komisji Europejskiej, zgodnie z art. 82 ust. 2 ww. rozporządzenia</w:t>
      </w:r>
      <w:r w:rsidR="0050177E" w:rsidRPr="00F12E88">
        <w:rPr>
          <w:rFonts w:asciiTheme="minorHAnsi" w:hAnsiTheme="minorHAnsi" w:cstheme="minorHAnsi"/>
        </w:rPr>
        <w:t>.</w:t>
      </w:r>
    </w:p>
    <w:p w14:paraId="0CD829E3" w14:textId="3E0CB719" w:rsidR="00D700E1" w:rsidRPr="00F12E88" w:rsidRDefault="00D700E1" w:rsidP="00F71C16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Posiada Pan/Pani prawo do żądania od administratora danych dostępu do danych ich sprostowania, usunięcia lub ograniczenia przetwarzania lub prawo wniesienia sprzeciwu wobec przetwarzania.</w:t>
      </w:r>
    </w:p>
    <w:p w14:paraId="5BCB9C91" w14:textId="08D917BF" w:rsidR="00D700E1" w:rsidRPr="00F12E88" w:rsidRDefault="00D700E1" w:rsidP="00F71C16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Posiada Pan/Pani prawo do wniesienia skargi do Prezesa Urzędu Ochrony Danych Osobowych, gdy uzna, iż przetwarzanie danych osobowych narusza przepisy RODO.</w:t>
      </w:r>
    </w:p>
    <w:p w14:paraId="1FFBF13A" w14:textId="56B20B3A" w:rsidR="00D700E1" w:rsidRPr="00F12E88" w:rsidRDefault="00D700E1" w:rsidP="00F71C16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Podanie przez Panią/Pana danych osobowych jest niezbędne do realizacji ustawowych obowiązków Administratorów związanych z procesem aplikowania o środki unijne i budżetu państwa oraz realizacji projektów w ramach FEP 2021-2027. Jest Pani/Pan zobowiązany/zobowiązana do ich podania, a konsekwencją niepodania danych osobowych będzie brak możliwości uczestnictwa w projekcie.</w:t>
      </w:r>
    </w:p>
    <w:p w14:paraId="540D3A11" w14:textId="77777777" w:rsidR="009002D7" w:rsidRPr="00F12E88" w:rsidRDefault="009002D7" w:rsidP="00F71C16">
      <w:pPr>
        <w:pStyle w:val="Nagwek1"/>
        <w:numPr>
          <w:ilvl w:val="0"/>
          <w:numId w:val="8"/>
        </w:numPr>
        <w:spacing w:line="360" w:lineRule="auto"/>
        <w:rPr>
          <w:rStyle w:val="Pogrubienie"/>
          <w:rFonts w:asciiTheme="minorHAnsi" w:hAnsiTheme="minorHAnsi" w:cstheme="minorHAnsi"/>
          <w:color w:val="auto"/>
          <w:sz w:val="24"/>
          <w:szCs w:val="24"/>
        </w:rPr>
      </w:pPr>
      <w:r w:rsidRPr="00F12E88">
        <w:rPr>
          <w:rStyle w:val="Pogrubienie"/>
          <w:rFonts w:asciiTheme="minorHAnsi" w:hAnsiTheme="minorHAnsi" w:cstheme="minorHAnsi"/>
          <w:color w:val="auto"/>
          <w:sz w:val="24"/>
          <w:szCs w:val="24"/>
        </w:rPr>
        <w:lastRenderedPageBreak/>
        <w:br w:type="page"/>
      </w:r>
    </w:p>
    <w:p w14:paraId="7BF61691" w14:textId="71F4A9ED" w:rsidR="003078A5" w:rsidRPr="002A07DB" w:rsidRDefault="00D54E72" w:rsidP="00F71C16">
      <w:pPr>
        <w:pStyle w:val="Nagwek2"/>
        <w:numPr>
          <w:ilvl w:val="0"/>
          <w:numId w:val="16"/>
        </w:numPr>
        <w:spacing w:before="240" w:after="120" w:line="360" w:lineRule="auto"/>
        <w:ind w:left="567" w:hanging="357"/>
        <w:rPr>
          <w:rFonts w:asciiTheme="minorHAnsi" w:hAnsiTheme="minorHAnsi" w:cstheme="minorHAnsi"/>
        </w:rPr>
      </w:pPr>
      <w:r w:rsidRPr="002A07DB">
        <w:rPr>
          <w:rStyle w:val="Pogrubienie"/>
          <w:rFonts w:asciiTheme="minorHAnsi" w:hAnsiTheme="minorHAnsi" w:cstheme="minorHAnsi"/>
          <w:sz w:val="28"/>
          <w:szCs w:val="28"/>
        </w:rPr>
        <w:lastRenderedPageBreak/>
        <w:t>ZGODA NA PUBLIKACJĘ WIZERUNKU</w:t>
      </w:r>
      <w:bookmarkEnd w:id="30"/>
    </w:p>
    <w:p w14:paraId="614D9645" w14:textId="61D07F07" w:rsidR="00D37DFC" w:rsidRPr="00F12E88" w:rsidRDefault="006A2E37" w:rsidP="00F71C16">
      <w:pPr>
        <w:spacing w:after="240" w:line="360" w:lineRule="auto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Wyrażam zgodę/nie wyrażam zgody</w:t>
      </w:r>
      <w:r w:rsidR="006F2A28" w:rsidRPr="00F12E88">
        <w:rPr>
          <w:rStyle w:val="Odwoanieprzypisudolnego"/>
          <w:rFonts w:asciiTheme="minorHAnsi" w:hAnsiTheme="minorHAnsi" w:cstheme="minorHAnsi"/>
        </w:rPr>
        <w:footnoteReference w:id="3"/>
      </w:r>
      <w:r w:rsidRPr="00F12E88">
        <w:rPr>
          <w:rFonts w:asciiTheme="minorHAnsi" w:hAnsiTheme="minorHAnsi" w:cstheme="minorHAnsi"/>
        </w:rPr>
        <w:t xml:space="preserve"> na nieodpłatną publikację </w:t>
      </w:r>
      <w:bookmarkStart w:id="31" w:name="_Hlk92884178"/>
      <w:r w:rsidRPr="00F12E88">
        <w:rPr>
          <w:rFonts w:asciiTheme="minorHAnsi" w:hAnsiTheme="minorHAnsi" w:cstheme="minorHAnsi"/>
        </w:rPr>
        <w:t xml:space="preserve">wizerunku mojego dziecka </w:t>
      </w:r>
    </w:p>
    <w:p w14:paraId="324FA404" w14:textId="7E45D21C" w:rsidR="00D37DFC" w:rsidRPr="00F12E88" w:rsidRDefault="00D37DFC" w:rsidP="00F71C16">
      <w:pPr>
        <w:spacing w:after="240" w:line="360" w:lineRule="auto"/>
        <w:jc w:val="both"/>
        <w:rPr>
          <w:rFonts w:asciiTheme="minorHAnsi" w:hAnsiTheme="minorHAnsi" w:cstheme="minorHAnsi"/>
          <w:b/>
          <w:bCs/>
        </w:rPr>
      </w:pPr>
      <w:r w:rsidRPr="00F12E88">
        <w:rPr>
          <w:rFonts w:asciiTheme="minorHAnsi" w:hAnsiTheme="minorHAnsi" w:cstheme="minorHAnsi"/>
          <w:b/>
          <w:bCs/>
        </w:rPr>
        <w:t xml:space="preserve">Imię i nazwisko </w:t>
      </w:r>
      <w:r w:rsidR="00641B6F">
        <w:rPr>
          <w:rFonts w:asciiTheme="minorHAnsi" w:hAnsiTheme="minorHAnsi" w:cstheme="minorHAnsi"/>
          <w:b/>
          <w:bCs/>
        </w:rPr>
        <w:t>dziecka</w:t>
      </w:r>
      <w:r w:rsidR="00280F71" w:rsidRPr="00F12E88">
        <w:rPr>
          <w:rFonts w:asciiTheme="minorHAnsi" w:hAnsiTheme="minorHAnsi" w:cstheme="minorHAnsi"/>
          <w:b/>
          <w:bCs/>
        </w:rPr>
        <w:t xml:space="preserve">: </w:t>
      </w:r>
    </w:p>
    <w:p w14:paraId="5F576D62" w14:textId="539FF643" w:rsidR="00D37DFC" w:rsidRPr="00F12E88" w:rsidRDefault="006A2E37" w:rsidP="00F71C16">
      <w:pPr>
        <w:spacing w:line="360" w:lineRule="auto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utrwalonego podczas realizacji Projektu</w:t>
      </w:r>
      <w:bookmarkEnd w:id="31"/>
      <w:r w:rsidRPr="00F12E88">
        <w:rPr>
          <w:rFonts w:asciiTheme="minorHAnsi" w:hAnsiTheme="minorHAnsi" w:cstheme="minorHAnsi"/>
        </w:rPr>
        <w:t xml:space="preserve"> na zdjęciach</w:t>
      </w:r>
      <w:r w:rsidR="006E68CD" w:rsidRPr="00F12E88">
        <w:rPr>
          <w:rFonts w:asciiTheme="minorHAnsi" w:hAnsiTheme="minorHAnsi" w:cstheme="minorHAnsi"/>
        </w:rPr>
        <w:t xml:space="preserve">, </w:t>
      </w:r>
      <w:r w:rsidRPr="00F12E88">
        <w:rPr>
          <w:rFonts w:asciiTheme="minorHAnsi" w:hAnsiTheme="minorHAnsi" w:cstheme="minorHAnsi"/>
        </w:rPr>
        <w:t>filmach i/lub spotach promocyjnych przez</w:t>
      </w:r>
      <w:r w:rsidR="003078A5" w:rsidRPr="00F12E88">
        <w:rPr>
          <w:rFonts w:asciiTheme="minorHAnsi" w:hAnsiTheme="minorHAnsi" w:cstheme="minorHAnsi"/>
        </w:rPr>
        <w:t xml:space="preserve"> Gminę </w:t>
      </w:r>
      <w:r w:rsidR="00012F3E" w:rsidRPr="00F12E88">
        <w:rPr>
          <w:rFonts w:asciiTheme="minorHAnsi" w:hAnsiTheme="minorHAnsi" w:cstheme="minorHAnsi"/>
        </w:rPr>
        <w:t>Stężyca</w:t>
      </w:r>
      <w:r w:rsidR="007B22EA" w:rsidRPr="00F12E88">
        <w:rPr>
          <w:rFonts w:asciiTheme="minorHAnsi" w:hAnsiTheme="minorHAnsi" w:cstheme="minorHAnsi"/>
        </w:rPr>
        <w:t xml:space="preserve"> oraz</w:t>
      </w:r>
      <w:r w:rsidRPr="00F12E88">
        <w:rPr>
          <w:rFonts w:asciiTheme="minorHAnsi" w:hAnsiTheme="minorHAnsi" w:cstheme="minorHAnsi"/>
        </w:rPr>
        <w:t xml:space="preserve"> Zarząd Województwa Pomorskiego pełniący funkcję Instytucji Zarządzającej </w:t>
      </w:r>
      <w:r w:rsidR="006E68CD" w:rsidRPr="00F12E88">
        <w:rPr>
          <w:rFonts w:asciiTheme="minorHAnsi" w:hAnsiTheme="minorHAnsi" w:cstheme="minorHAnsi"/>
        </w:rPr>
        <w:t xml:space="preserve">FEP 2021-2027 </w:t>
      </w:r>
      <w:r w:rsidRPr="00F12E88">
        <w:rPr>
          <w:rFonts w:asciiTheme="minorHAnsi" w:hAnsiTheme="minorHAnsi" w:cstheme="minorHAnsi"/>
        </w:rPr>
        <w:t>poprzez udostępnianie: w mediach społecznościowych</w:t>
      </w:r>
      <w:r w:rsidR="007B22EA" w:rsidRPr="00F12E88">
        <w:rPr>
          <w:rFonts w:asciiTheme="minorHAnsi" w:hAnsiTheme="minorHAnsi" w:cstheme="minorHAnsi"/>
        </w:rPr>
        <w:t xml:space="preserve">, </w:t>
      </w:r>
      <w:r w:rsidRPr="00F12E88">
        <w:rPr>
          <w:rFonts w:asciiTheme="minorHAnsi" w:hAnsiTheme="minorHAnsi" w:cstheme="minorHAnsi"/>
        </w:rPr>
        <w:t>na stronach internetowych</w:t>
      </w:r>
      <w:r w:rsidR="007B22EA" w:rsidRPr="00F12E88">
        <w:rPr>
          <w:rFonts w:asciiTheme="minorHAnsi" w:hAnsiTheme="minorHAnsi" w:cstheme="minorHAnsi"/>
        </w:rPr>
        <w:t xml:space="preserve">, </w:t>
      </w:r>
      <w:r w:rsidRPr="00F12E88">
        <w:rPr>
          <w:rFonts w:asciiTheme="minorHAnsi" w:hAnsiTheme="minorHAnsi" w:cstheme="minorHAnsi"/>
        </w:rPr>
        <w:t>na kanale youtube.com</w:t>
      </w:r>
      <w:r w:rsidR="007B22EA" w:rsidRPr="00F12E88">
        <w:rPr>
          <w:rFonts w:asciiTheme="minorHAnsi" w:hAnsiTheme="minorHAnsi" w:cstheme="minorHAnsi"/>
        </w:rPr>
        <w:t>,</w:t>
      </w:r>
      <w:r w:rsidRPr="00F12E88">
        <w:rPr>
          <w:rFonts w:asciiTheme="minorHAnsi" w:hAnsiTheme="minorHAnsi" w:cstheme="minorHAnsi"/>
        </w:rPr>
        <w:t xml:space="preserve"> </w:t>
      </w:r>
      <w:r w:rsidR="007B22EA" w:rsidRPr="00F12E88">
        <w:rPr>
          <w:rFonts w:asciiTheme="minorHAnsi" w:hAnsiTheme="minorHAnsi" w:cstheme="minorHAnsi"/>
        </w:rPr>
        <w:t xml:space="preserve"> </w:t>
      </w:r>
      <w:r w:rsidRPr="00F12E88">
        <w:rPr>
          <w:rFonts w:asciiTheme="minorHAnsi" w:hAnsiTheme="minorHAnsi" w:cstheme="minorHAnsi"/>
        </w:rPr>
        <w:t>na prezentacjach podczas eventów promujących Projekt w ramach Funduszy Europejskich</w:t>
      </w:r>
      <w:r w:rsidR="007B22EA" w:rsidRPr="00F12E88">
        <w:rPr>
          <w:rFonts w:asciiTheme="minorHAnsi" w:hAnsiTheme="minorHAnsi" w:cstheme="minorHAnsi"/>
        </w:rPr>
        <w:t xml:space="preserve">, </w:t>
      </w:r>
      <w:r w:rsidRPr="00F12E88">
        <w:rPr>
          <w:rFonts w:asciiTheme="minorHAnsi" w:hAnsiTheme="minorHAnsi" w:cstheme="minorHAnsi"/>
        </w:rPr>
        <w:t>w programach telewizyjnych, na publikacjach i ulotkach</w:t>
      </w:r>
      <w:r w:rsidR="007B22EA" w:rsidRPr="00F12E88">
        <w:rPr>
          <w:rFonts w:asciiTheme="minorHAnsi" w:hAnsiTheme="minorHAnsi" w:cstheme="minorHAnsi"/>
        </w:rPr>
        <w:t xml:space="preserve"> </w:t>
      </w:r>
      <w:r w:rsidRPr="00F12E88">
        <w:rPr>
          <w:rFonts w:asciiTheme="minorHAnsi" w:hAnsiTheme="minorHAnsi" w:cstheme="minorHAnsi"/>
        </w:rPr>
        <w:t xml:space="preserve">w celu promocji Projektu w ramach Funduszy Europejskich: </w:t>
      </w:r>
      <w:r w:rsidR="007B22EA" w:rsidRPr="00F12E88">
        <w:rPr>
          <w:rFonts w:asciiTheme="minorHAnsi" w:hAnsiTheme="minorHAnsi" w:cstheme="minorHAnsi"/>
          <w:kern w:val="3"/>
        </w:rPr>
        <w:t>„</w:t>
      </w:r>
      <w:r w:rsidR="005B533F" w:rsidRPr="00F12E88">
        <w:rPr>
          <w:rFonts w:asciiTheme="minorHAnsi" w:hAnsiTheme="minorHAnsi" w:cstheme="minorHAnsi"/>
          <w:kern w:val="3"/>
        </w:rPr>
        <w:t>INNOWACYJNA SZKOŁA – edukacja STEAM w Gminie Stężyca</w:t>
      </w:r>
      <w:r w:rsidR="007B22EA" w:rsidRPr="00F12E88">
        <w:rPr>
          <w:rFonts w:asciiTheme="minorHAnsi" w:hAnsiTheme="minorHAnsi" w:cstheme="minorHAnsi"/>
          <w:kern w:val="3"/>
        </w:rPr>
        <w:t>” o nr FEPM.05.0</w:t>
      </w:r>
      <w:r w:rsidR="005B533F" w:rsidRPr="00F12E88">
        <w:rPr>
          <w:rFonts w:asciiTheme="minorHAnsi" w:hAnsiTheme="minorHAnsi" w:cstheme="minorHAnsi"/>
          <w:kern w:val="3"/>
        </w:rPr>
        <w:t>8</w:t>
      </w:r>
      <w:r w:rsidR="007B22EA" w:rsidRPr="00F12E88">
        <w:rPr>
          <w:rFonts w:asciiTheme="minorHAnsi" w:hAnsiTheme="minorHAnsi" w:cstheme="minorHAnsi"/>
          <w:kern w:val="3"/>
        </w:rPr>
        <w:t>-IZ.00-0</w:t>
      </w:r>
      <w:r w:rsidR="00820388" w:rsidRPr="00F12E88">
        <w:rPr>
          <w:rFonts w:asciiTheme="minorHAnsi" w:hAnsiTheme="minorHAnsi" w:cstheme="minorHAnsi"/>
          <w:kern w:val="3"/>
        </w:rPr>
        <w:t>112</w:t>
      </w:r>
      <w:r w:rsidR="007B22EA" w:rsidRPr="00F12E88">
        <w:rPr>
          <w:rFonts w:asciiTheme="minorHAnsi" w:hAnsiTheme="minorHAnsi" w:cstheme="minorHAnsi"/>
          <w:kern w:val="3"/>
        </w:rPr>
        <w:t>/2</w:t>
      </w:r>
      <w:r w:rsidR="00820388" w:rsidRPr="00F12E88">
        <w:rPr>
          <w:rFonts w:asciiTheme="minorHAnsi" w:hAnsiTheme="minorHAnsi" w:cstheme="minorHAnsi"/>
          <w:kern w:val="3"/>
        </w:rPr>
        <w:t>4</w:t>
      </w:r>
      <w:r w:rsidR="00C47558">
        <w:rPr>
          <w:rFonts w:asciiTheme="minorHAnsi" w:hAnsiTheme="minorHAnsi" w:cstheme="minorHAnsi"/>
          <w:kern w:val="3"/>
        </w:rPr>
        <w:t>-00</w:t>
      </w:r>
      <w:r w:rsidR="00D37DFC" w:rsidRPr="00F12E88">
        <w:rPr>
          <w:rFonts w:asciiTheme="minorHAnsi" w:hAnsiTheme="minorHAnsi" w:cstheme="minorHAnsi"/>
        </w:rPr>
        <w:t xml:space="preserve"> </w:t>
      </w:r>
      <w:r w:rsidRPr="00F12E88">
        <w:rPr>
          <w:rFonts w:asciiTheme="minorHAnsi" w:hAnsiTheme="minorHAnsi" w:cstheme="minorHAnsi"/>
        </w:rPr>
        <w:t>realizowanego w ramach</w:t>
      </w:r>
      <w:r w:rsidR="007B22EA" w:rsidRPr="00F12E88">
        <w:rPr>
          <w:rFonts w:asciiTheme="minorHAnsi" w:hAnsiTheme="minorHAnsi" w:cstheme="minorHAnsi"/>
        </w:rPr>
        <w:t xml:space="preserve"> programu Fundusze Europejskie dla Pomorza 2021-2027, </w:t>
      </w:r>
      <w:r w:rsidRPr="00F12E88">
        <w:rPr>
          <w:rFonts w:asciiTheme="minorHAnsi" w:hAnsiTheme="minorHAnsi" w:cstheme="minorHAnsi"/>
        </w:rPr>
        <w:t>zgodnie z przepisami ustawy z dnia 4 lutego 1994 r. o prawie autorskim i prawach pokrewnych (</w:t>
      </w:r>
      <w:r w:rsidR="0027455C" w:rsidRPr="0027455C">
        <w:rPr>
          <w:rFonts w:asciiTheme="minorHAnsi" w:hAnsiTheme="minorHAnsi" w:cstheme="minorHAnsi"/>
        </w:rPr>
        <w:t>t.j. Dz. U. z 2025 r. poz. 24 z</w:t>
      </w:r>
      <w:r w:rsidR="00BE4116">
        <w:rPr>
          <w:rFonts w:asciiTheme="minorHAnsi" w:hAnsiTheme="minorHAnsi" w:cstheme="minorHAnsi"/>
        </w:rPr>
        <w:t xml:space="preserve"> późn. </w:t>
      </w:r>
      <w:r w:rsidR="0027455C" w:rsidRPr="0027455C">
        <w:rPr>
          <w:rFonts w:asciiTheme="minorHAnsi" w:hAnsiTheme="minorHAnsi" w:cstheme="minorHAnsi"/>
        </w:rPr>
        <w:t>zm.</w:t>
      </w:r>
      <w:r w:rsidRPr="00F12E88">
        <w:rPr>
          <w:rFonts w:asciiTheme="minorHAnsi" w:hAnsiTheme="minorHAnsi" w:cstheme="minorHAnsi"/>
        </w:rPr>
        <w:t>)</w:t>
      </w:r>
      <w:bookmarkStart w:id="32" w:name="_Hlk168560860"/>
      <w:r w:rsidR="008F71D7" w:rsidRPr="00F12E88">
        <w:rPr>
          <w:rFonts w:asciiTheme="minorHAnsi" w:hAnsiTheme="minorHAnsi" w:cstheme="minorHAnsi"/>
        </w:rPr>
        <w:t>.</w:t>
      </w:r>
    </w:p>
    <w:p w14:paraId="47C3EB4D" w14:textId="77777777" w:rsidR="008F71D7" w:rsidRPr="00F12E88" w:rsidRDefault="008F71D7" w:rsidP="00F71C16">
      <w:pPr>
        <w:pStyle w:val="Akapitzlist"/>
        <w:spacing w:before="480" w:line="360" w:lineRule="auto"/>
        <w:ind w:left="0"/>
        <w:contextualSpacing w:val="0"/>
        <w:rPr>
          <w:rFonts w:asciiTheme="minorHAnsi" w:hAnsiTheme="minorHAnsi" w:cstheme="minorHAnsi"/>
        </w:rPr>
      </w:pPr>
      <w:bookmarkStart w:id="33" w:name="_Hlk172285584"/>
      <w:r w:rsidRPr="00F12E88">
        <w:rPr>
          <w:rFonts w:asciiTheme="minorHAnsi" w:hAnsiTheme="minorHAnsi" w:cstheme="minorHAnsi"/>
        </w:rPr>
        <w:t xml:space="preserve">Miejscowość i data: </w:t>
      </w:r>
    </w:p>
    <w:p w14:paraId="5AC95E42" w14:textId="5670A232" w:rsidR="008F71D7" w:rsidRPr="00F12E88" w:rsidRDefault="008F71D7" w:rsidP="00F71C16">
      <w:pPr>
        <w:pStyle w:val="Akapitzlist"/>
        <w:spacing w:after="1200" w:line="360" w:lineRule="auto"/>
        <w:ind w:left="0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 xml:space="preserve">Czytelny podpis rodzica/opiekuna prawnego </w:t>
      </w:r>
      <w:r w:rsidR="000150A1">
        <w:rPr>
          <w:rFonts w:asciiTheme="minorHAnsi" w:hAnsiTheme="minorHAnsi" w:cstheme="minorHAnsi"/>
        </w:rPr>
        <w:t>dziecka</w:t>
      </w:r>
      <w:r w:rsidRPr="00F12E88">
        <w:rPr>
          <w:rFonts w:asciiTheme="minorHAnsi" w:hAnsiTheme="minorHAnsi" w:cstheme="minorHAnsi"/>
        </w:rPr>
        <w:t>:</w:t>
      </w:r>
      <w:bookmarkStart w:id="34" w:name="_Hlk163200820"/>
      <w:bookmarkEnd w:id="32"/>
    </w:p>
    <w:bookmarkEnd w:id="33"/>
    <w:p w14:paraId="70F56E34" w14:textId="77777777" w:rsidR="003E4A02" w:rsidRPr="00F12E88" w:rsidRDefault="003E4A02" w:rsidP="00F71C16">
      <w:pPr>
        <w:spacing w:line="360" w:lineRule="auto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br w:type="page"/>
      </w:r>
    </w:p>
    <w:p w14:paraId="77739444" w14:textId="6899D7B7" w:rsidR="00D700E1" w:rsidRPr="00F12E88" w:rsidRDefault="00D700E1" w:rsidP="00F71C16">
      <w:pPr>
        <w:pStyle w:val="Akapitzlist"/>
        <w:spacing w:after="1200" w:line="360" w:lineRule="auto"/>
        <w:ind w:left="0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  <w:b/>
          <w:bCs/>
        </w:rPr>
        <w:lastRenderedPageBreak/>
        <w:t>Klauzula informacyjna</w:t>
      </w:r>
    </w:p>
    <w:p w14:paraId="280BDEE1" w14:textId="287FE8E3" w:rsidR="00D700E1" w:rsidRPr="00F12E88" w:rsidRDefault="00D700E1" w:rsidP="00F71C16">
      <w:pPr>
        <w:pStyle w:val="Akapitzlist"/>
        <w:numPr>
          <w:ilvl w:val="0"/>
          <w:numId w:val="7"/>
        </w:numPr>
        <w:spacing w:before="40" w:after="40" w:line="360" w:lineRule="auto"/>
        <w:ind w:left="426" w:hanging="426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 xml:space="preserve">Administratorem Pani/ Pana danych osobowych będzie Gmina </w:t>
      </w:r>
      <w:r w:rsidR="005B533F" w:rsidRPr="00F12E88">
        <w:rPr>
          <w:rFonts w:asciiTheme="minorHAnsi" w:hAnsiTheme="minorHAnsi" w:cstheme="minorHAnsi"/>
        </w:rPr>
        <w:t xml:space="preserve">Stężyca </w:t>
      </w:r>
      <w:r w:rsidRPr="00F12E88">
        <w:rPr>
          <w:rFonts w:asciiTheme="minorHAnsi" w:hAnsiTheme="minorHAnsi" w:cstheme="minorHAnsi"/>
        </w:rPr>
        <w:t xml:space="preserve">będąca beneficjentem </w:t>
      </w:r>
      <w:r w:rsidR="00F0077C" w:rsidRPr="00F12E88">
        <w:rPr>
          <w:rFonts w:asciiTheme="minorHAnsi" w:hAnsiTheme="minorHAnsi" w:cstheme="minorHAnsi"/>
        </w:rPr>
        <w:t>Projektu, mająca</w:t>
      </w:r>
      <w:r w:rsidRPr="00F12E88">
        <w:rPr>
          <w:rFonts w:asciiTheme="minorHAnsi" w:hAnsiTheme="minorHAnsi" w:cstheme="minorHAnsi"/>
        </w:rPr>
        <w:t xml:space="preserve"> siedzibę przy ul. </w:t>
      </w:r>
      <w:r w:rsidR="005B533F" w:rsidRPr="00F12E88">
        <w:rPr>
          <w:rFonts w:asciiTheme="minorHAnsi" w:hAnsiTheme="minorHAnsi" w:cstheme="minorHAnsi"/>
        </w:rPr>
        <w:t>Parkowej 1 w Stężycy (83-322).</w:t>
      </w:r>
    </w:p>
    <w:p w14:paraId="6A72200C" w14:textId="5C80B2AD" w:rsidR="00D700E1" w:rsidRPr="00F12E88" w:rsidRDefault="00D700E1" w:rsidP="00F71C16">
      <w:pPr>
        <w:pStyle w:val="Akapitzlist"/>
        <w:numPr>
          <w:ilvl w:val="0"/>
          <w:numId w:val="7"/>
        </w:numPr>
        <w:spacing w:before="40" w:after="40" w:line="360" w:lineRule="auto"/>
        <w:ind w:left="357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 xml:space="preserve">Dane kontaktowe inspektora ochrony danych to </w:t>
      </w:r>
      <w:r w:rsidR="00F0077C" w:rsidRPr="00F12E88">
        <w:rPr>
          <w:rFonts w:asciiTheme="minorHAnsi" w:hAnsiTheme="minorHAnsi" w:cstheme="minorHAnsi"/>
        </w:rPr>
        <w:t>e-mail</w:t>
      </w:r>
      <w:r w:rsidR="00F0077C" w:rsidRPr="00412F40">
        <w:rPr>
          <w:rFonts w:asciiTheme="minorHAnsi" w:hAnsiTheme="minorHAnsi" w:cstheme="minorHAnsi"/>
        </w:rPr>
        <w:t>:</w:t>
      </w:r>
      <w:r w:rsidR="00010600" w:rsidRPr="00412F40">
        <w:rPr>
          <w:rFonts w:asciiTheme="minorHAnsi" w:hAnsiTheme="minorHAnsi" w:cstheme="minorHAnsi"/>
        </w:rPr>
        <w:t xml:space="preserve"> </w:t>
      </w:r>
      <w:hyperlink r:id="rId15" w:history="1">
        <w:r w:rsidR="00010600" w:rsidRPr="00412F40">
          <w:rPr>
            <w:rStyle w:val="Hipercze"/>
            <w:rFonts w:asciiTheme="minorHAnsi" w:hAnsiTheme="minorHAnsi" w:cstheme="minorHAnsi"/>
            <w:color w:val="auto"/>
          </w:rPr>
          <w:t>inspektor@cbi24.pl</w:t>
        </w:r>
      </w:hyperlink>
      <w:r w:rsidR="00DF7C7C">
        <w:t>.</w:t>
      </w:r>
    </w:p>
    <w:p w14:paraId="3744630C" w14:textId="227146DF" w:rsidR="00D700E1" w:rsidRPr="00F12E88" w:rsidRDefault="00D700E1" w:rsidP="00F71C16">
      <w:pPr>
        <w:pStyle w:val="Akapitzlist"/>
        <w:numPr>
          <w:ilvl w:val="0"/>
          <w:numId w:val="7"/>
        </w:numPr>
        <w:spacing w:before="40" w:after="40" w:line="360" w:lineRule="auto"/>
        <w:ind w:left="357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 xml:space="preserve">Dane osobowe w postaci wizerunku Pani/Pana dziecka utrwalone podczas realizacji Projektu </w:t>
      </w:r>
      <w:r w:rsidRPr="00F12E88">
        <w:rPr>
          <w:rFonts w:asciiTheme="minorHAnsi" w:hAnsiTheme="minorHAnsi" w:cstheme="minorHAnsi"/>
          <w:kern w:val="3"/>
        </w:rPr>
        <w:t>„</w:t>
      </w:r>
      <w:r w:rsidR="005B533F" w:rsidRPr="00F12E88">
        <w:rPr>
          <w:rFonts w:asciiTheme="minorHAnsi" w:hAnsiTheme="minorHAnsi" w:cstheme="minorHAnsi"/>
          <w:kern w:val="3"/>
        </w:rPr>
        <w:t>INNOWACYJNA SZKOŁA – edukacja STEAM  w Gminie Stężyca</w:t>
      </w:r>
      <w:r w:rsidRPr="00F12E88">
        <w:rPr>
          <w:rFonts w:asciiTheme="minorHAnsi" w:hAnsiTheme="minorHAnsi" w:cstheme="minorHAnsi"/>
          <w:kern w:val="3"/>
        </w:rPr>
        <w:t xml:space="preserve">” </w:t>
      </w:r>
      <w:r w:rsidRPr="00F12E88">
        <w:rPr>
          <w:rFonts w:asciiTheme="minorHAnsi" w:hAnsiTheme="minorHAnsi" w:cstheme="minorHAnsi"/>
        </w:rPr>
        <w:t>będą przetwarzane w celu promocji Projektu realizowanego w ramach</w:t>
      </w:r>
      <w:r w:rsidR="009866B0">
        <w:rPr>
          <w:rFonts w:asciiTheme="minorHAnsi" w:hAnsiTheme="minorHAnsi" w:cstheme="minorHAnsi"/>
        </w:rPr>
        <w:t xml:space="preserve"> </w:t>
      </w:r>
      <w:r w:rsidRPr="00F12E88">
        <w:rPr>
          <w:rFonts w:asciiTheme="minorHAnsi" w:hAnsiTheme="minorHAnsi" w:cstheme="minorHAnsi"/>
        </w:rPr>
        <w:t>programu Fundusze Europejskie dla Pomorza 2021-2027 współfinansowanego z Europejskiego Funduszu Społecznego, w ramach promocji Funduszy Europejskich, na podstawie art. 6 ust. 1 lit. a RODO (tj. zgodnie z udzieloną zgodą) w związku z art. 81 ustawy z dnia 4 lutego 1994 r. o prawie autorskim i prawach pokrewnych. Zgodę na przetwarzanie wizerunku mogę cofnąć w dowolnym momencie poprzez przesłanie oświadczenia o cofnięciu zgody na adres</w:t>
      </w:r>
      <w:r w:rsidR="006E7EC7" w:rsidRPr="00F12E88">
        <w:rPr>
          <w:rFonts w:asciiTheme="minorHAnsi" w:hAnsiTheme="minorHAnsi" w:cstheme="minorHAnsi"/>
        </w:rPr>
        <w:t>:</w:t>
      </w:r>
      <w:r w:rsidR="00871585">
        <w:rPr>
          <w:rFonts w:asciiTheme="minorHAnsi" w:hAnsiTheme="minorHAnsi" w:cstheme="minorHAnsi"/>
        </w:rPr>
        <w:t xml:space="preserve"> </w:t>
      </w:r>
      <w:r w:rsidR="00871585" w:rsidRPr="00871585">
        <w:rPr>
          <w:rFonts w:asciiTheme="minorHAnsi" w:hAnsiTheme="minorHAnsi" w:cstheme="minorHAnsi"/>
          <w:u w:val="single"/>
        </w:rPr>
        <w:t>stezyca@gminastezyca.pl</w:t>
      </w:r>
      <w:r w:rsidRPr="00F12E88">
        <w:rPr>
          <w:rFonts w:asciiTheme="minorHAnsi" w:hAnsiTheme="minorHAnsi" w:cstheme="minorHAnsi"/>
        </w:rPr>
        <w:t>.</w:t>
      </w:r>
    </w:p>
    <w:p w14:paraId="55989268" w14:textId="77777777" w:rsidR="00D700E1" w:rsidRPr="00F12E88" w:rsidRDefault="00D700E1" w:rsidP="00F71C16">
      <w:pPr>
        <w:pStyle w:val="Akapitzlist"/>
        <w:spacing w:before="40" w:after="40" w:line="360" w:lineRule="auto"/>
        <w:ind w:left="357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Wycofanie zgody nie wpływa na zgodność z prawem przetwarzania, którego dokonano na podstawie zgody przed jej wycofaniem.</w:t>
      </w:r>
    </w:p>
    <w:p w14:paraId="593591D2" w14:textId="3AB73A2A" w:rsidR="00D700E1" w:rsidRPr="00F12E88" w:rsidRDefault="00D700E1" w:rsidP="00F71C16">
      <w:pPr>
        <w:pStyle w:val="Akapitzlist"/>
        <w:numPr>
          <w:ilvl w:val="0"/>
          <w:numId w:val="7"/>
        </w:numPr>
        <w:spacing w:before="40" w:after="40" w:line="360" w:lineRule="auto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Dane osobowe w postaci wizerunku Pani/Pana dziecka zostały powierzone do przetwarzania podmiotom, które świadczą usługi na jego rzecz, w związku z realizacją Projektu. Dane wizerunkowe będą przekazywane</w:t>
      </w:r>
      <w:r w:rsidR="00B01D24" w:rsidRPr="00F12E88">
        <w:rPr>
          <w:rFonts w:asciiTheme="minorHAnsi" w:hAnsiTheme="minorHAnsi" w:cstheme="minorHAnsi"/>
        </w:rPr>
        <w:t xml:space="preserve"> </w:t>
      </w:r>
      <w:r w:rsidRPr="00F12E88">
        <w:rPr>
          <w:rFonts w:asciiTheme="minorHAnsi" w:hAnsiTheme="minorHAnsi" w:cstheme="minorHAnsi"/>
        </w:rPr>
        <w:t xml:space="preserve">Instytucji </w:t>
      </w:r>
      <w:r w:rsidR="00F0077C" w:rsidRPr="00F12E88">
        <w:rPr>
          <w:rFonts w:asciiTheme="minorHAnsi" w:hAnsiTheme="minorHAnsi" w:cstheme="minorHAnsi"/>
        </w:rPr>
        <w:t>Zarządzającej tj.</w:t>
      </w:r>
      <w:r w:rsidRPr="00F12E88">
        <w:rPr>
          <w:rFonts w:asciiTheme="minorHAnsi" w:hAnsiTheme="minorHAnsi" w:cstheme="minorHAnsi"/>
        </w:rPr>
        <w:t xml:space="preserve">  </w:t>
      </w:r>
      <w:r w:rsidR="001662BE" w:rsidRPr="00F12E88">
        <w:rPr>
          <w:rFonts w:asciiTheme="minorHAnsi" w:hAnsiTheme="minorHAnsi" w:cstheme="minorHAnsi"/>
        </w:rPr>
        <w:t>Zarządowi Województwa Pomorskiego</w:t>
      </w:r>
      <w:r w:rsidRPr="00F12E88">
        <w:rPr>
          <w:rFonts w:asciiTheme="minorHAnsi" w:hAnsiTheme="minorHAnsi" w:cstheme="minorHAnsi"/>
        </w:rPr>
        <w:t xml:space="preserve"> z </w:t>
      </w:r>
      <w:r w:rsidR="001662BE" w:rsidRPr="00F12E88">
        <w:rPr>
          <w:rFonts w:asciiTheme="minorHAnsi" w:hAnsiTheme="minorHAnsi" w:cstheme="minorHAnsi"/>
        </w:rPr>
        <w:t>siedzibą w Gdańsku</w:t>
      </w:r>
      <w:r w:rsidRPr="00F12E88">
        <w:rPr>
          <w:rFonts w:asciiTheme="minorHAnsi" w:hAnsiTheme="minorHAnsi" w:cstheme="minorHAnsi"/>
        </w:rPr>
        <w:t>, 80-810, ul. Okopowa 21/27. Ponadto odbiorcami danych osobowych Pani/ Pana dziecka będą podmioty, którym administrator zlecił usługi związane z przetwarzaniem danych osobowych (np. dostawcom usług informatycznych).Takie podmioty będą przetwarzać dane na podstawie umowy z nami i tylko zgodnie z naszymi poleceniami.</w:t>
      </w:r>
    </w:p>
    <w:p w14:paraId="772810A9" w14:textId="358019C2" w:rsidR="00D700E1" w:rsidRPr="00F12E88" w:rsidRDefault="00D700E1" w:rsidP="00F71C16">
      <w:pPr>
        <w:pStyle w:val="Akapitzlist"/>
        <w:numPr>
          <w:ilvl w:val="0"/>
          <w:numId w:val="7"/>
        </w:numPr>
        <w:spacing w:before="40" w:after="40" w:line="360" w:lineRule="auto"/>
        <w:ind w:left="357"/>
        <w:rPr>
          <w:rFonts w:asciiTheme="minorHAnsi" w:hAnsiTheme="minorHAnsi" w:cstheme="minorHAnsi"/>
          <w:iCs/>
        </w:rPr>
      </w:pPr>
      <w:r w:rsidRPr="00F12E88">
        <w:rPr>
          <w:rFonts w:asciiTheme="minorHAnsi" w:hAnsiTheme="minorHAnsi" w:cstheme="minorHAnsi"/>
        </w:rPr>
        <w:t>Dane osobowe w postacie wizerunku Pani/Pana dziecka będą przechowywane na czas realizacji Projektu, zgodnie z zachowaniem zasad trwałości, aż do czasu wypełnienia obowiązku archiwizacji dokumentów projektowych albo do momentu cofnięcia przeze mnie zgody na przetwarzanie danych osobowych.</w:t>
      </w:r>
    </w:p>
    <w:p w14:paraId="57140866" w14:textId="75B786F2" w:rsidR="00D700E1" w:rsidRPr="00F12E88" w:rsidRDefault="00D700E1" w:rsidP="00F71C16">
      <w:pPr>
        <w:pStyle w:val="Akapitzlist"/>
        <w:numPr>
          <w:ilvl w:val="0"/>
          <w:numId w:val="7"/>
        </w:numPr>
        <w:spacing w:before="40" w:after="40" w:line="360" w:lineRule="auto"/>
        <w:ind w:left="357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Ma Pani/Pan prawo do żądania dostępu do treści danych osobowych Pana/Pani dziecka oraz prawo ich sprostowania, usunięcia lub ograniczenia przetwarzania.</w:t>
      </w:r>
    </w:p>
    <w:p w14:paraId="36930533" w14:textId="28054179" w:rsidR="00D700E1" w:rsidRPr="00F12E88" w:rsidRDefault="00D700E1" w:rsidP="00F71C16">
      <w:pPr>
        <w:pStyle w:val="Akapitzlist"/>
        <w:numPr>
          <w:ilvl w:val="0"/>
          <w:numId w:val="7"/>
        </w:numPr>
        <w:spacing w:before="40" w:after="40" w:line="360" w:lineRule="auto"/>
        <w:ind w:left="357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lastRenderedPageBreak/>
        <w:t xml:space="preserve">Ma Pani/Pan prawo do wniesienia skargi do Prezesa Urzędu Ochrony Danych Osobowych, gdy uzna, iż przetwarzanie danych osobowych w postaci wizerunku </w:t>
      </w:r>
      <w:r w:rsidR="00295294">
        <w:rPr>
          <w:rFonts w:asciiTheme="minorHAnsi" w:hAnsiTheme="minorHAnsi" w:cstheme="minorHAnsi"/>
        </w:rPr>
        <w:t>dziecka</w:t>
      </w:r>
      <w:r w:rsidRPr="00F12E88">
        <w:rPr>
          <w:rFonts w:asciiTheme="minorHAnsi" w:hAnsiTheme="minorHAnsi" w:cstheme="minorHAnsi"/>
        </w:rPr>
        <w:t xml:space="preserve"> narusza przepisy RODO.</w:t>
      </w:r>
    </w:p>
    <w:p w14:paraId="58C4CE81" w14:textId="02D1D9EF" w:rsidR="00DB54FD" w:rsidRPr="00F12E88" w:rsidRDefault="00D700E1" w:rsidP="00F71C16">
      <w:pPr>
        <w:pStyle w:val="Akapitzlist"/>
        <w:numPr>
          <w:ilvl w:val="0"/>
          <w:numId w:val="7"/>
        </w:numPr>
        <w:spacing w:after="840" w:line="360" w:lineRule="auto"/>
        <w:ind w:left="351" w:hanging="357"/>
        <w:contextualSpacing w:val="0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Podanie danych osobowych w postacie wizerunku Pani/Pana dziecka jest dobrowolne, odmowa udzielenia przeze mnie zgody na publikację wizerunku nie wyklucza z możliwości uczestnictwa w powyższym projekcie. Konsekwencją niewyrażenia zgody na publikację wizerunku będzie brak możliwości jego opublikowania na wskazanych miejscach</w:t>
      </w:r>
      <w:r w:rsidR="00E94767" w:rsidRPr="00F12E88">
        <w:rPr>
          <w:rFonts w:asciiTheme="minorHAnsi" w:hAnsiTheme="minorHAnsi" w:cstheme="minorHAnsi"/>
        </w:rPr>
        <w:t>.</w:t>
      </w:r>
    </w:p>
    <w:p w14:paraId="57383EEC" w14:textId="77777777" w:rsidR="00DB54FD" w:rsidRPr="00F12E88" w:rsidRDefault="00DB54FD" w:rsidP="00F71C16">
      <w:pPr>
        <w:pStyle w:val="Akapitzlist"/>
        <w:spacing w:before="480" w:line="360" w:lineRule="auto"/>
        <w:ind w:left="0"/>
        <w:contextualSpacing w:val="0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 xml:space="preserve">Miejscowość i data: </w:t>
      </w:r>
    </w:p>
    <w:p w14:paraId="23D2C6DE" w14:textId="4029E18F" w:rsidR="00DB54FD" w:rsidRPr="00F12E88" w:rsidRDefault="00DB54FD" w:rsidP="00F71C16">
      <w:pPr>
        <w:pStyle w:val="Akapitzlist"/>
        <w:spacing w:after="1200" w:line="360" w:lineRule="auto"/>
        <w:ind w:left="0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 xml:space="preserve">Czytelny podpis rodzica/opiekuna prawnego </w:t>
      </w:r>
      <w:r w:rsidR="001D6EAB">
        <w:rPr>
          <w:rFonts w:asciiTheme="minorHAnsi" w:hAnsiTheme="minorHAnsi" w:cstheme="minorHAnsi"/>
        </w:rPr>
        <w:t>dziecka</w:t>
      </w:r>
      <w:r w:rsidRPr="00F12E88">
        <w:rPr>
          <w:rFonts w:asciiTheme="minorHAnsi" w:hAnsiTheme="minorHAnsi" w:cstheme="minorHAnsi"/>
        </w:rPr>
        <w:t>:</w:t>
      </w:r>
    </w:p>
    <w:p w14:paraId="413B4EB1" w14:textId="0699A528" w:rsidR="00DB54FD" w:rsidRPr="00F12E88" w:rsidRDefault="00DB54FD" w:rsidP="00F71C16">
      <w:pPr>
        <w:spacing w:after="840" w:line="360" w:lineRule="auto"/>
        <w:rPr>
          <w:rFonts w:asciiTheme="minorHAnsi" w:hAnsiTheme="minorHAnsi" w:cstheme="minorHAnsi"/>
        </w:rPr>
        <w:sectPr w:rsidR="00DB54FD" w:rsidRPr="00F12E88" w:rsidSect="00E323B7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p w14:paraId="4B91E565" w14:textId="77777777" w:rsidR="00DB54FD" w:rsidRPr="00F12E88" w:rsidRDefault="00DB54FD" w:rsidP="00F71C16">
      <w:pPr>
        <w:spacing w:line="360" w:lineRule="auto"/>
        <w:rPr>
          <w:rFonts w:asciiTheme="minorHAnsi" w:eastAsiaTheme="majorEastAsia" w:hAnsiTheme="minorHAnsi" w:cstheme="minorHAnsi"/>
          <w:b/>
          <w:bCs/>
          <w:sz w:val="28"/>
          <w:szCs w:val="28"/>
        </w:rPr>
      </w:pPr>
      <w:r w:rsidRPr="00F12E88">
        <w:rPr>
          <w:rFonts w:asciiTheme="minorHAnsi" w:hAnsiTheme="minorHAnsi" w:cstheme="minorHAnsi"/>
          <w:b/>
          <w:bCs/>
          <w:sz w:val="28"/>
          <w:szCs w:val="28"/>
        </w:rPr>
        <w:br w:type="page"/>
      </w:r>
    </w:p>
    <w:p w14:paraId="18626359" w14:textId="740CB850" w:rsidR="00D37DFC" w:rsidRPr="00CE6922" w:rsidRDefault="0058622B" w:rsidP="00F71C16">
      <w:pPr>
        <w:pStyle w:val="Nagwek2"/>
        <w:numPr>
          <w:ilvl w:val="0"/>
          <w:numId w:val="18"/>
        </w:numPr>
        <w:spacing w:before="240" w:after="120" w:line="360" w:lineRule="auto"/>
        <w:ind w:left="714" w:hanging="357"/>
        <w:rPr>
          <w:rFonts w:asciiTheme="minorHAnsi" w:hAnsiTheme="minorHAnsi" w:cstheme="minorHAnsi"/>
          <w:b/>
          <w:bCs/>
        </w:rPr>
      </w:pPr>
      <w:r w:rsidRPr="00CE6922">
        <w:rPr>
          <w:rFonts w:asciiTheme="minorHAnsi" w:hAnsiTheme="minorHAnsi" w:cstheme="minorHAnsi"/>
          <w:b/>
          <w:bCs/>
        </w:rPr>
        <w:lastRenderedPageBreak/>
        <w:t>DECYZJA REKRUTACYJNA</w:t>
      </w:r>
      <w:r w:rsidR="00CC7A30" w:rsidRPr="00CE6922">
        <w:rPr>
          <w:rFonts w:asciiTheme="minorHAnsi" w:hAnsiTheme="minorHAnsi" w:cstheme="minorHAnsi"/>
          <w:b/>
          <w:bCs/>
        </w:rPr>
        <w:t xml:space="preserve"> (WYPEŁNIA KOMISJA REKRUTACYJNA)</w:t>
      </w:r>
    </w:p>
    <w:p w14:paraId="109DED01" w14:textId="58A782FD" w:rsidR="00132325" w:rsidRPr="00F12E88" w:rsidRDefault="00132325" w:rsidP="00F71C16">
      <w:pPr>
        <w:suppressAutoHyphens/>
        <w:spacing w:line="360" w:lineRule="auto"/>
        <w:rPr>
          <w:rFonts w:asciiTheme="minorHAnsi" w:hAnsiTheme="minorHAnsi" w:cstheme="minorHAnsi"/>
          <w:lang w:eastAsia="zh-CN"/>
        </w:rPr>
      </w:pPr>
      <w:r w:rsidRPr="00F12E88">
        <w:rPr>
          <w:rFonts w:asciiTheme="minorHAnsi" w:hAnsiTheme="minorHAnsi" w:cstheme="minorHAnsi"/>
          <w:lang w:eastAsia="zh-CN"/>
        </w:rPr>
        <w:t>Tytuł projektu</w:t>
      </w:r>
      <w:r w:rsidRPr="00F12E88">
        <w:rPr>
          <w:rFonts w:asciiTheme="minorHAnsi" w:hAnsiTheme="minorHAnsi" w:cstheme="minorHAnsi"/>
          <w:lang w:eastAsia="zh-CN"/>
        </w:rPr>
        <w:tab/>
        <w:t>„</w:t>
      </w:r>
      <w:r w:rsidR="005B533F" w:rsidRPr="00F12E88">
        <w:rPr>
          <w:rFonts w:asciiTheme="minorHAnsi" w:hAnsiTheme="minorHAnsi" w:cstheme="minorHAnsi"/>
          <w:lang w:eastAsia="zh-CN"/>
        </w:rPr>
        <w:t xml:space="preserve">INNOWACYJNA SZKOŁA – edukacja </w:t>
      </w:r>
      <w:r w:rsidR="00F0077C" w:rsidRPr="00F12E88">
        <w:rPr>
          <w:rFonts w:asciiTheme="minorHAnsi" w:hAnsiTheme="minorHAnsi" w:cstheme="minorHAnsi"/>
          <w:lang w:eastAsia="zh-CN"/>
        </w:rPr>
        <w:t>STEAM w</w:t>
      </w:r>
      <w:r w:rsidR="005B533F" w:rsidRPr="00F12E88">
        <w:rPr>
          <w:rFonts w:asciiTheme="minorHAnsi" w:hAnsiTheme="minorHAnsi" w:cstheme="minorHAnsi"/>
          <w:lang w:eastAsia="zh-CN"/>
        </w:rPr>
        <w:t xml:space="preserve"> Gminie Stężyca</w:t>
      </w:r>
      <w:r w:rsidRPr="00F12E88">
        <w:rPr>
          <w:rFonts w:asciiTheme="minorHAnsi" w:hAnsiTheme="minorHAnsi" w:cstheme="minorHAnsi"/>
          <w:lang w:eastAsia="zh-CN"/>
        </w:rPr>
        <w:t>”</w:t>
      </w:r>
    </w:p>
    <w:p w14:paraId="06C4ECE3" w14:textId="1979E25C" w:rsidR="00132325" w:rsidRPr="00F12E88" w:rsidRDefault="00132325" w:rsidP="00F71C16">
      <w:pPr>
        <w:suppressAutoHyphens/>
        <w:spacing w:line="360" w:lineRule="auto"/>
        <w:rPr>
          <w:rFonts w:asciiTheme="minorHAnsi" w:hAnsiTheme="minorHAnsi" w:cstheme="minorHAnsi"/>
          <w:lang w:eastAsia="zh-CN"/>
        </w:rPr>
      </w:pPr>
      <w:r w:rsidRPr="00F12E88">
        <w:rPr>
          <w:rFonts w:asciiTheme="minorHAnsi" w:hAnsiTheme="minorHAnsi" w:cstheme="minorHAnsi"/>
          <w:lang w:eastAsia="zh-CN"/>
        </w:rPr>
        <w:t>Nr projektu</w:t>
      </w:r>
      <w:r w:rsidR="004972D3">
        <w:rPr>
          <w:rFonts w:asciiTheme="minorHAnsi" w:hAnsiTheme="minorHAnsi" w:cstheme="minorHAnsi"/>
          <w:lang w:eastAsia="zh-CN"/>
        </w:rPr>
        <w:t xml:space="preserve"> </w:t>
      </w:r>
      <w:r w:rsidRPr="00F12E88">
        <w:rPr>
          <w:rFonts w:asciiTheme="minorHAnsi" w:hAnsiTheme="minorHAnsi" w:cstheme="minorHAnsi"/>
          <w:lang w:eastAsia="zh-CN"/>
        </w:rPr>
        <w:t>FEPM.05.0</w:t>
      </w:r>
      <w:r w:rsidR="005B533F" w:rsidRPr="00F12E88">
        <w:rPr>
          <w:rFonts w:asciiTheme="minorHAnsi" w:hAnsiTheme="minorHAnsi" w:cstheme="minorHAnsi"/>
          <w:lang w:eastAsia="zh-CN"/>
        </w:rPr>
        <w:t>8</w:t>
      </w:r>
      <w:r w:rsidRPr="00F12E88">
        <w:rPr>
          <w:rFonts w:asciiTheme="minorHAnsi" w:hAnsiTheme="minorHAnsi" w:cstheme="minorHAnsi"/>
          <w:lang w:eastAsia="zh-CN"/>
        </w:rPr>
        <w:t>-IZ.00-0</w:t>
      </w:r>
      <w:r w:rsidR="00B75EF1" w:rsidRPr="00F12E88">
        <w:rPr>
          <w:rFonts w:asciiTheme="minorHAnsi" w:hAnsiTheme="minorHAnsi" w:cstheme="minorHAnsi"/>
          <w:lang w:eastAsia="zh-CN"/>
        </w:rPr>
        <w:t>112</w:t>
      </w:r>
      <w:r w:rsidRPr="00F12E88">
        <w:rPr>
          <w:rFonts w:asciiTheme="minorHAnsi" w:hAnsiTheme="minorHAnsi" w:cstheme="minorHAnsi"/>
          <w:lang w:eastAsia="zh-CN"/>
        </w:rPr>
        <w:t>/2</w:t>
      </w:r>
      <w:r w:rsidR="00B75EF1" w:rsidRPr="00F12E88">
        <w:rPr>
          <w:rFonts w:asciiTheme="minorHAnsi" w:hAnsiTheme="minorHAnsi" w:cstheme="minorHAnsi"/>
          <w:lang w:eastAsia="zh-CN"/>
        </w:rPr>
        <w:t>4</w:t>
      </w:r>
      <w:r w:rsidR="004972D3">
        <w:rPr>
          <w:rFonts w:asciiTheme="minorHAnsi" w:hAnsiTheme="minorHAnsi" w:cstheme="minorHAnsi"/>
          <w:lang w:eastAsia="zh-CN"/>
        </w:rPr>
        <w:t>-00</w:t>
      </w:r>
    </w:p>
    <w:p w14:paraId="2BB9BAC2" w14:textId="73003918" w:rsidR="00B75EF1" w:rsidRPr="00F12E88" w:rsidRDefault="00EC6934" w:rsidP="00F71C16">
      <w:pPr>
        <w:pStyle w:val="Akapitzlist"/>
        <w:numPr>
          <w:ilvl w:val="6"/>
          <w:numId w:val="7"/>
        </w:numPr>
        <w:suppressAutoHyphens/>
        <w:spacing w:after="360" w:line="360" w:lineRule="auto"/>
        <w:ind w:left="425" w:hanging="357"/>
        <w:rPr>
          <w:rFonts w:asciiTheme="minorHAnsi" w:hAnsiTheme="minorHAnsi" w:cstheme="minorHAnsi"/>
          <w:kern w:val="1"/>
          <w:u w:val="single"/>
          <w:lang w:eastAsia="zh-CN"/>
        </w:rPr>
      </w:pPr>
      <w:r w:rsidRPr="00F12E88">
        <w:rPr>
          <w:rFonts w:asciiTheme="minorHAnsi" w:hAnsiTheme="minorHAnsi" w:cstheme="minorHAnsi"/>
          <w:lang w:eastAsia="zh-CN"/>
        </w:rPr>
        <w:t>Decyzją Komisji rekrutacyjnej</w:t>
      </w:r>
      <w:r w:rsidRPr="00F12E88">
        <w:rPr>
          <w:rFonts w:asciiTheme="minorHAnsi" w:hAnsiTheme="minorHAnsi" w:cstheme="minorHAnsi"/>
        </w:rPr>
        <w:t xml:space="preserve"> (</w:t>
      </w:r>
      <w:r w:rsidRPr="00F12E88">
        <w:rPr>
          <w:rFonts w:asciiTheme="minorHAnsi" w:hAnsiTheme="minorHAnsi" w:cstheme="minorHAnsi"/>
          <w:lang w:eastAsia="zh-CN"/>
        </w:rPr>
        <w:t xml:space="preserve">imię i nazwisko </w:t>
      </w:r>
      <w:r w:rsidR="00F1637A">
        <w:rPr>
          <w:rFonts w:asciiTheme="minorHAnsi" w:hAnsiTheme="minorHAnsi" w:cstheme="minorHAnsi"/>
          <w:lang w:eastAsia="zh-CN"/>
        </w:rPr>
        <w:t>dziecka</w:t>
      </w:r>
      <w:r w:rsidRPr="00F12E88">
        <w:rPr>
          <w:rFonts w:asciiTheme="minorHAnsi" w:hAnsiTheme="minorHAnsi" w:cstheme="minorHAnsi"/>
          <w:lang w:eastAsia="zh-CN"/>
        </w:rPr>
        <w:t>)</w:t>
      </w:r>
      <w:r w:rsidR="00214F40" w:rsidRPr="00F12E88">
        <w:rPr>
          <w:rFonts w:asciiTheme="minorHAnsi" w:hAnsiTheme="minorHAnsi" w:cstheme="minorHAnsi"/>
          <w:lang w:eastAsia="zh-CN"/>
        </w:rPr>
        <w:t>:</w:t>
      </w:r>
    </w:p>
    <w:p w14:paraId="62C0ADC5" w14:textId="0D8B2330" w:rsidR="00B75EF1" w:rsidRDefault="00B75EF1" w:rsidP="00F71C16">
      <w:pPr>
        <w:pStyle w:val="Akapitzlist"/>
        <w:numPr>
          <w:ilvl w:val="0"/>
          <w:numId w:val="2"/>
        </w:numPr>
        <w:spacing w:before="360" w:after="240" w:line="360" w:lineRule="auto"/>
        <w:ind w:left="425" w:hanging="425"/>
        <w:rPr>
          <w:rFonts w:asciiTheme="minorHAnsi" w:hAnsiTheme="minorHAnsi" w:cstheme="minorHAnsi"/>
        </w:rPr>
      </w:pPr>
      <w:bookmarkStart w:id="35" w:name="_Hlk163135381"/>
      <w:r w:rsidRPr="00F12E88">
        <w:rPr>
          <w:rFonts w:asciiTheme="minorHAnsi" w:hAnsiTheme="minorHAnsi" w:cstheme="minorHAnsi"/>
        </w:rPr>
        <w:t xml:space="preserve">zostało zakwalifikowane </w:t>
      </w:r>
      <w:bookmarkEnd w:id="35"/>
      <w:r w:rsidRPr="00F12E88">
        <w:rPr>
          <w:rFonts w:asciiTheme="minorHAnsi" w:hAnsiTheme="minorHAnsi" w:cstheme="minorHAnsi"/>
        </w:rPr>
        <w:t>do udziału w zajęciach</w:t>
      </w:r>
      <w:r w:rsidR="002F7292" w:rsidRPr="00F12E88">
        <w:rPr>
          <w:rFonts w:asciiTheme="minorHAnsi" w:hAnsiTheme="minorHAnsi" w:cstheme="minorHAnsi"/>
        </w:rPr>
        <w:t xml:space="preserve"> dodatkowych </w:t>
      </w:r>
      <w:r w:rsidRPr="00F12E88">
        <w:rPr>
          <w:rFonts w:asciiTheme="minorHAnsi" w:hAnsiTheme="minorHAnsi" w:cstheme="minorHAnsi"/>
        </w:rPr>
        <w:t>realizowanych</w:t>
      </w:r>
      <w:r w:rsidR="008553F4">
        <w:rPr>
          <w:rFonts w:asciiTheme="minorHAnsi" w:hAnsiTheme="minorHAnsi" w:cstheme="minorHAnsi"/>
        </w:rPr>
        <w:t xml:space="preserve"> w </w:t>
      </w:r>
      <w:r w:rsidRPr="00F12E88">
        <w:rPr>
          <w:rFonts w:asciiTheme="minorHAnsi" w:hAnsiTheme="minorHAnsi" w:cstheme="minorHAnsi"/>
        </w:rPr>
        <w:t>Projek</w:t>
      </w:r>
      <w:r w:rsidR="008553F4">
        <w:rPr>
          <w:rFonts w:asciiTheme="minorHAnsi" w:hAnsiTheme="minorHAnsi" w:cstheme="minorHAnsi"/>
        </w:rPr>
        <w:t>cie</w:t>
      </w:r>
      <w:r w:rsidRPr="00F12E88">
        <w:rPr>
          <w:rFonts w:asciiTheme="minorHAnsi" w:hAnsiTheme="minorHAnsi" w:cstheme="minorHAnsi"/>
        </w:rPr>
        <w:t>, w tym:</w:t>
      </w:r>
    </w:p>
    <w:p w14:paraId="2B171CC1" w14:textId="0017C361" w:rsidR="00CA4C94" w:rsidRPr="00F12E88" w:rsidRDefault="00CA4C94" w:rsidP="00F71C16">
      <w:pPr>
        <w:pStyle w:val="Akapitzlist"/>
        <w:numPr>
          <w:ilvl w:val="1"/>
          <w:numId w:val="14"/>
        </w:numPr>
        <w:spacing w:line="360" w:lineRule="auto"/>
        <w:ind w:left="782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zajęcia podnoszące kompetencje kluczowe uczniów</w:t>
      </w:r>
      <w:r w:rsidR="00F1637A">
        <w:rPr>
          <w:rFonts w:asciiTheme="minorHAnsi" w:hAnsiTheme="minorHAnsi" w:cstheme="minorHAnsi"/>
        </w:rPr>
        <w:t>/uczennic</w:t>
      </w:r>
      <w:r>
        <w:rPr>
          <w:rFonts w:asciiTheme="minorHAnsi" w:hAnsiTheme="minorHAnsi" w:cstheme="minorHAnsi"/>
        </w:rPr>
        <w:t>:</w:t>
      </w:r>
    </w:p>
    <w:p w14:paraId="54CACB74" w14:textId="77777777" w:rsidR="002F7292" w:rsidRPr="00F12E88" w:rsidRDefault="002F7292" w:rsidP="00F71C16">
      <w:pPr>
        <w:pStyle w:val="Akapitzlist"/>
        <w:numPr>
          <w:ilvl w:val="0"/>
          <w:numId w:val="2"/>
        </w:numPr>
        <w:spacing w:line="360" w:lineRule="auto"/>
        <w:ind w:left="425" w:firstLine="425"/>
        <w:rPr>
          <w:rFonts w:asciiTheme="minorHAnsi" w:hAnsiTheme="minorHAnsi" w:cstheme="minorHAnsi"/>
        </w:rPr>
      </w:pPr>
      <w:bookmarkStart w:id="36" w:name="_Hlk165980171"/>
      <w:r w:rsidRPr="00F12E88">
        <w:rPr>
          <w:rFonts w:asciiTheme="minorHAnsi" w:hAnsiTheme="minorHAnsi" w:cstheme="minorHAnsi"/>
        </w:rPr>
        <w:t>zajęcia komputerowe,</w:t>
      </w:r>
    </w:p>
    <w:p w14:paraId="02EBF238" w14:textId="77777777" w:rsidR="002F7292" w:rsidRPr="00F12E88" w:rsidRDefault="002F7292" w:rsidP="00F71C16">
      <w:pPr>
        <w:pStyle w:val="Akapitzlist"/>
        <w:numPr>
          <w:ilvl w:val="0"/>
          <w:numId w:val="2"/>
        </w:numPr>
        <w:spacing w:line="360" w:lineRule="auto"/>
        <w:ind w:left="426" w:firstLine="425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zajęcia z kodowania i programowania,</w:t>
      </w:r>
    </w:p>
    <w:p w14:paraId="30B7EFFD" w14:textId="091AECA0" w:rsidR="002F7292" w:rsidRPr="00F12E88" w:rsidRDefault="002F7292" w:rsidP="00F71C16">
      <w:pPr>
        <w:pStyle w:val="Akapitzlist"/>
        <w:numPr>
          <w:ilvl w:val="0"/>
          <w:numId w:val="2"/>
        </w:numPr>
        <w:spacing w:line="360" w:lineRule="auto"/>
        <w:ind w:left="426" w:firstLine="425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zajęcia projektowania grafik i podstawy obróbki zdjęć,</w:t>
      </w:r>
    </w:p>
    <w:p w14:paraId="1B7E85BF" w14:textId="6D92322F" w:rsidR="002F7292" w:rsidRPr="00F12E88" w:rsidRDefault="002F7292" w:rsidP="00F71C16">
      <w:pPr>
        <w:pStyle w:val="Akapitzlist"/>
        <w:numPr>
          <w:ilvl w:val="0"/>
          <w:numId w:val="2"/>
        </w:numPr>
        <w:spacing w:line="360" w:lineRule="auto"/>
        <w:ind w:left="426" w:firstLine="425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warsztaty matematyczne,</w:t>
      </w:r>
    </w:p>
    <w:p w14:paraId="5FDDA9C8" w14:textId="0ECDE0F8" w:rsidR="002F7292" w:rsidRPr="00F12E88" w:rsidRDefault="002F7292" w:rsidP="00F71C16">
      <w:pPr>
        <w:pStyle w:val="Akapitzlist"/>
        <w:numPr>
          <w:ilvl w:val="0"/>
          <w:numId w:val="2"/>
        </w:numPr>
        <w:spacing w:line="360" w:lineRule="auto"/>
        <w:ind w:left="426" w:firstLine="425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warsztaty naukowo-techniczne,</w:t>
      </w:r>
    </w:p>
    <w:p w14:paraId="55C73CBD" w14:textId="5AE2B68E" w:rsidR="002F7292" w:rsidRPr="00F12E88" w:rsidRDefault="002F7292" w:rsidP="00F71C16">
      <w:pPr>
        <w:pStyle w:val="Akapitzlist"/>
        <w:numPr>
          <w:ilvl w:val="0"/>
          <w:numId w:val="2"/>
        </w:numPr>
        <w:spacing w:line="360" w:lineRule="auto"/>
        <w:ind w:left="426" w:firstLine="425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warsztaty przyrodnicze,</w:t>
      </w:r>
    </w:p>
    <w:p w14:paraId="57720BC1" w14:textId="593D2969" w:rsidR="002F7292" w:rsidRPr="00F12E88" w:rsidRDefault="002F7292" w:rsidP="00F71C16">
      <w:pPr>
        <w:pStyle w:val="Akapitzlist"/>
        <w:numPr>
          <w:ilvl w:val="0"/>
          <w:numId w:val="2"/>
        </w:numPr>
        <w:spacing w:line="360" w:lineRule="auto"/>
        <w:ind w:left="426" w:firstLine="425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warsztaty fizyczne,</w:t>
      </w:r>
    </w:p>
    <w:p w14:paraId="4D39D6EF" w14:textId="220D26B2" w:rsidR="002F7292" w:rsidRPr="00F12E88" w:rsidRDefault="002F7292" w:rsidP="00F71C16">
      <w:pPr>
        <w:pStyle w:val="Akapitzlist"/>
        <w:numPr>
          <w:ilvl w:val="0"/>
          <w:numId w:val="2"/>
        </w:numPr>
        <w:spacing w:line="360" w:lineRule="auto"/>
        <w:ind w:left="426" w:firstLine="425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warsztaty chemiczne,</w:t>
      </w:r>
    </w:p>
    <w:p w14:paraId="3EF77746" w14:textId="6858AF6C" w:rsidR="002F7292" w:rsidRDefault="002F7292" w:rsidP="00F71C16">
      <w:pPr>
        <w:pStyle w:val="Akapitzlist"/>
        <w:numPr>
          <w:ilvl w:val="0"/>
          <w:numId w:val="2"/>
        </w:numPr>
        <w:spacing w:line="360" w:lineRule="auto"/>
        <w:ind w:left="426" w:firstLine="425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warsztaty dyskusyjne,</w:t>
      </w:r>
    </w:p>
    <w:p w14:paraId="601FAB5B" w14:textId="076E628F" w:rsidR="00417436" w:rsidRPr="00F12E88" w:rsidRDefault="00417436" w:rsidP="00F71C16">
      <w:pPr>
        <w:pStyle w:val="Akapitzlist"/>
        <w:numPr>
          <w:ilvl w:val="1"/>
          <w:numId w:val="14"/>
        </w:numPr>
        <w:spacing w:before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zajęcia z budowania tożsamości regionalnej uczniów</w:t>
      </w:r>
      <w:r w:rsidR="00F1637A">
        <w:rPr>
          <w:rFonts w:asciiTheme="minorHAnsi" w:hAnsiTheme="minorHAnsi" w:cstheme="minorHAnsi"/>
        </w:rPr>
        <w:t>/uczennic</w:t>
      </w:r>
      <w:r>
        <w:rPr>
          <w:rFonts w:asciiTheme="minorHAnsi" w:hAnsiTheme="minorHAnsi" w:cstheme="minorHAnsi"/>
        </w:rPr>
        <w:t>:</w:t>
      </w:r>
    </w:p>
    <w:p w14:paraId="36A79A36" w14:textId="20BCAE78" w:rsidR="002F7292" w:rsidRPr="00F12E88" w:rsidRDefault="002F7292" w:rsidP="00F71C16">
      <w:pPr>
        <w:pStyle w:val="Akapitzlist"/>
        <w:numPr>
          <w:ilvl w:val="0"/>
          <w:numId w:val="2"/>
        </w:numPr>
        <w:spacing w:before="240" w:line="360" w:lineRule="auto"/>
        <w:ind w:left="426" w:firstLine="425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zajęcia z j</w:t>
      </w:r>
      <w:r w:rsidR="00A211E1">
        <w:rPr>
          <w:rFonts w:asciiTheme="minorHAnsi" w:hAnsiTheme="minorHAnsi" w:cstheme="minorHAnsi"/>
        </w:rPr>
        <w:t>ęzyka</w:t>
      </w:r>
      <w:r w:rsidRPr="00F12E88">
        <w:rPr>
          <w:rFonts w:asciiTheme="minorHAnsi" w:hAnsiTheme="minorHAnsi" w:cstheme="minorHAnsi"/>
        </w:rPr>
        <w:t xml:space="preserve"> kaszubskiego,</w:t>
      </w:r>
    </w:p>
    <w:p w14:paraId="56D3E507" w14:textId="18E3F542" w:rsidR="002F7292" w:rsidRDefault="002F7292" w:rsidP="00F71C16">
      <w:pPr>
        <w:pStyle w:val="Akapitzlist"/>
        <w:numPr>
          <w:ilvl w:val="0"/>
          <w:numId w:val="2"/>
        </w:numPr>
        <w:spacing w:before="240" w:line="360" w:lineRule="auto"/>
        <w:ind w:left="426" w:firstLine="425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zajęcia żeglarskie,</w:t>
      </w:r>
    </w:p>
    <w:p w14:paraId="4631E8F3" w14:textId="26251145" w:rsidR="00E810E0" w:rsidRDefault="00E810E0" w:rsidP="00F71C16">
      <w:pPr>
        <w:pStyle w:val="Akapitzlist"/>
        <w:numPr>
          <w:ilvl w:val="0"/>
          <w:numId w:val="2"/>
        </w:numPr>
        <w:spacing w:before="240" w:line="360" w:lineRule="auto"/>
        <w:ind w:left="426" w:firstLine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spływy kajakowe,</w:t>
      </w:r>
    </w:p>
    <w:p w14:paraId="62E204C5" w14:textId="251DDD39" w:rsidR="00E810E0" w:rsidRPr="00F12E88" w:rsidRDefault="00E810E0" w:rsidP="00F71C16">
      <w:pPr>
        <w:pStyle w:val="Akapitzlist"/>
        <w:numPr>
          <w:ilvl w:val="0"/>
          <w:numId w:val="2"/>
        </w:numPr>
        <w:spacing w:before="240" w:line="360" w:lineRule="auto"/>
        <w:ind w:left="426" w:firstLine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wyjazdy do teatru,</w:t>
      </w:r>
    </w:p>
    <w:p w14:paraId="1A062E76" w14:textId="6E54D460" w:rsidR="002F7292" w:rsidRDefault="002F7292" w:rsidP="00F71C16">
      <w:pPr>
        <w:pStyle w:val="Akapitzlist"/>
        <w:numPr>
          <w:ilvl w:val="0"/>
          <w:numId w:val="2"/>
        </w:numPr>
        <w:spacing w:before="240" w:line="360" w:lineRule="auto"/>
        <w:ind w:left="426" w:firstLine="425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warsztaty teatralne,</w:t>
      </w:r>
    </w:p>
    <w:p w14:paraId="219C451D" w14:textId="69378921" w:rsidR="00417436" w:rsidRPr="00F12E88" w:rsidRDefault="00417436" w:rsidP="00F71C16">
      <w:pPr>
        <w:pStyle w:val="Akapitzlist"/>
        <w:numPr>
          <w:ilvl w:val="1"/>
          <w:numId w:val="14"/>
        </w:numPr>
        <w:spacing w:before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zajęcia rozwijające umiejętności związane z wyborem ścieżek edukacyjno-zawodowych:</w:t>
      </w:r>
    </w:p>
    <w:p w14:paraId="7A313470" w14:textId="77777777" w:rsidR="002F7292" w:rsidRPr="00F12E88" w:rsidRDefault="002F7292" w:rsidP="00F71C16">
      <w:pPr>
        <w:pStyle w:val="Akapitzlist"/>
        <w:numPr>
          <w:ilvl w:val="0"/>
          <w:numId w:val="2"/>
        </w:numPr>
        <w:spacing w:before="240" w:line="360" w:lineRule="auto"/>
        <w:ind w:left="426" w:firstLine="425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zajęcia z doradcą zawodowym,</w:t>
      </w:r>
    </w:p>
    <w:p w14:paraId="4CB5A925" w14:textId="192474B9" w:rsidR="002F7292" w:rsidRDefault="002F7292" w:rsidP="00F71C16">
      <w:pPr>
        <w:pStyle w:val="Akapitzlist"/>
        <w:numPr>
          <w:ilvl w:val="0"/>
          <w:numId w:val="2"/>
        </w:numPr>
        <w:spacing w:before="240" w:line="360" w:lineRule="auto"/>
        <w:ind w:firstLine="491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zajęcia z przedsiębiorczości,</w:t>
      </w:r>
    </w:p>
    <w:p w14:paraId="30553CD0" w14:textId="71BB843C" w:rsidR="00E810E0" w:rsidRPr="00F12E88" w:rsidRDefault="00E810E0" w:rsidP="00F71C16">
      <w:pPr>
        <w:pStyle w:val="Akapitzlist"/>
        <w:numPr>
          <w:ilvl w:val="0"/>
          <w:numId w:val="2"/>
        </w:numPr>
        <w:spacing w:before="240" w:line="360" w:lineRule="auto"/>
        <w:ind w:firstLine="49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spotkania z przedstawicielami różnych zawodów w szkole,</w:t>
      </w:r>
    </w:p>
    <w:p w14:paraId="7026BF0A" w14:textId="4C6538C5" w:rsidR="002F7292" w:rsidRPr="00F12E88" w:rsidRDefault="002F7292" w:rsidP="00F71C16">
      <w:pPr>
        <w:pStyle w:val="Akapitzlist"/>
        <w:numPr>
          <w:ilvl w:val="0"/>
          <w:numId w:val="2"/>
        </w:numPr>
        <w:spacing w:before="240" w:line="360" w:lineRule="auto"/>
        <w:ind w:left="426" w:firstLine="425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zajęcia ze sztuki porozumiewania się – warsztaty z komunikacji,</w:t>
      </w:r>
    </w:p>
    <w:p w14:paraId="5B9D6DAE" w14:textId="77777777" w:rsidR="004C2074" w:rsidRDefault="002F7292" w:rsidP="00F71C16">
      <w:pPr>
        <w:pStyle w:val="Akapitzlist"/>
        <w:numPr>
          <w:ilvl w:val="0"/>
          <w:numId w:val="2"/>
        </w:numPr>
        <w:spacing w:before="240" w:line="360" w:lineRule="auto"/>
        <w:ind w:left="426" w:firstLine="425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warsztaty radzenia sobie ze stresem,</w:t>
      </w:r>
    </w:p>
    <w:p w14:paraId="197BD13B" w14:textId="2A0600E2" w:rsidR="002F7292" w:rsidRPr="00F12E88" w:rsidRDefault="004C2074" w:rsidP="00F71C16">
      <w:pPr>
        <w:pStyle w:val="Akapitzlist"/>
        <w:numPr>
          <w:ilvl w:val="1"/>
          <w:numId w:val="14"/>
        </w:numPr>
        <w:spacing w:before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zajęcia specjalistyczne wyrównujące szanse edukacyjno-zawodowe:</w:t>
      </w:r>
      <w:r w:rsidR="002F7292" w:rsidRPr="00F12E88">
        <w:rPr>
          <w:rFonts w:asciiTheme="minorHAnsi" w:hAnsiTheme="minorHAnsi" w:cstheme="minorHAnsi"/>
        </w:rPr>
        <w:tab/>
      </w:r>
    </w:p>
    <w:p w14:paraId="3E167BCE" w14:textId="77777777" w:rsidR="002F7292" w:rsidRPr="00F12E88" w:rsidRDefault="002F7292" w:rsidP="00F71C16">
      <w:pPr>
        <w:pStyle w:val="Akapitzlist"/>
        <w:numPr>
          <w:ilvl w:val="0"/>
          <w:numId w:val="2"/>
        </w:numPr>
        <w:spacing w:before="240" w:line="360" w:lineRule="auto"/>
        <w:ind w:left="426" w:firstLine="425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lastRenderedPageBreak/>
        <w:t>zajęcia psychologiczne,</w:t>
      </w:r>
    </w:p>
    <w:p w14:paraId="7F987096" w14:textId="77777777" w:rsidR="002F7292" w:rsidRPr="00F12E88" w:rsidRDefault="002F7292" w:rsidP="00F71C16">
      <w:pPr>
        <w:pStyle w:val="Akapitzlist"/>
        <w:numPr>
          <w:ilvl w:val="0"/>
          <w:numId w:val="2"/>
        </w:numPr>
        <w:spacing w:before="240" w:line="360" w:lineRule="auto"/>
        <w:ind w:left="426" w:firstLine="425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zajęcia TUS,</w:t>
      </w:r>
    </w:p>
    <w:p w14:paraId="16243A22" w14:textId="77777777" w:rsidR="002F7292" w:rsidRPr="00F12E88" w:rsidRDefault="002F7292" w:rsidP="00F71C16">
      <w:pPr>
        <w:pStyle w:val="Akapitzlist"/>
        <w:numPr>
          <w:ilvl w:val="0"/>
          <w:numId w:val="2"/>
        </w:numPr>
        <w:spacing w:before="240" w:line="360" w:lineRule="auto"/>
        <w:ind w:left="426" w:firstLine="425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zajęcia logopedyczne,</w:t>
      </w:r>
    </w:p>
    <w:p w14:paraId="06D6E5C6" w14:textId="77777777" w:rsidR="002F7292" w:rsidRPr="00F12E88" w:rsidRDefault="002F7292" w:rsidP="00F71C16">
      <w:pPr>
        <w:pStyle w:val="Akapitzlist"/>
        <w:numPr>
          <w:ilvl w:val="0"/>
          <w:numId w:val="2"/>
        </w:numPr>
        <w:spacing w:before="240" w:line="360" w:lineRule="auto"/>
        <w:ind w:left="426" w:firstLine="425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zajęcia z gimnastyki korekcyjnej,</w:t>
      </w:r>
    </w:p>
    <w:p w14:paraId="425DD71D" w14:textId="4DCEFEFC" w:rsidR="002F7292" w:rsidRPr="00F12E88" w:rsidRDefault="002F7292" w:rsidP="00F71C16">
      <w:pPr>
        <w:pStyle w:val="Akapitzlist"/>
        <w:numPr>
          <w:ilvl w:val="0"/>
          <w:numId w:val="2"/>
        </w:numPr>
        <w:spacing w:before="240" w:line="360" w:lineRule="auto"/>
        <w:ind w:left="426" w:firstLine="425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zajęcia z j</w:t>
      </w:r>
      <w:r w:rsidR="00A211E1">
        <w:rPr>
          <w:rFonts w:asciiTheme="minorHAnsi" w:hAnsiTheme="minorHAnsi" w:cstheme="minorHAnsi"/>
        </w:rPr>
        <w:t>ęzyka</w:t>
      </w:r>
      <w:r w:rsidRPr="00F12E88">
        <w:rPr>
          <w:rFonts w:asciiTheme="minorHAnsi" w:hAnsiTheme="minorHAnsi" w:cstheme="minorHAnsi"/>
        </w:rPr>
        <w:t xml:space="preserve"> polskiego dla uczniów</w:t>
      </w:r>
      <w:r w:rsidR="00F1637A">
        <w:rPr>
          <w:rFonts w:asciiTheme="minorHAnsi" w:hAnsiTheme="minorHAnsi" w:cstheme="minorHAnsi"/>
        </w:rPr>
        <w:t>/uczennic</w:t>
      </w:r>
      <w:r w:rsidRPr="00F12E88">
        <w:rPr>
          <w:rFonts w:asciiTheme="minorHAnsi" w:hAnsiTheme="minorHAnsi" w:cstheme="minorHAnsi"/>
        </w:rPr>
        <w:t xml:space="preserve"> z doświadczeniem migracji,</w:t>
      </w:r>
    </w:p>
    <w:bookmarkEnd w:id="36"/>
    <w:p w14:paraId="549DB654" w14:textId="25160517" w:rsidR="00E1194F" w:rsidRPr="00F12E88" w:rsidRDefault="0058622B" w:rsidP="00F71C16">
      <w:pPr>
        <w:pStyle w:val="Akapitzlist"/>
        <w:numPr>
          <w:ilvl w:val="0"/>
          <w:numId w:val="2"/>
        </w:numPr>
        <w:spacing w:line="360" w:lineRule="auto"/>
        <w:ind w:left="68" w:firstLine="357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nie zostało zakwalifikowane do udziału w Projekcie</w:t>
      </w:r>
      <w:r w:rsidR="00832E81" w:rsidRPr="00F12E88">
        <w:rPr>
          <w:rFonts w:asciiTheme="minorHAnsi" w:hAnsiTheme="minorHAnsi" w:cstheme="minorHAnsi"/>
        </w:rPr>
        <w:t>,</w:t>
      </w:r>
    </w:p>
    <w:p w14:paraId="49C01AF4" w14:textId="263AC91A" w:rsidR="00C37918" w:rsidRPr="00F12E88" w:rsidRDefault="00C37918" w:rsidP="00F71C16">
      <w:pPr>
        <w:pStyle w:val="Akapitzlist"/>
        <w:spacing w:after="120" w:line="360" w:lineRule="auto"/>
        <w:ind w:left="425"/>
        <w:contextualSpacing w:val="0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uzasadnienie decyzji: ……………………………………………………………………………………………………….</w:t>
      </w:r>
    </w:p>
    <w:p w14:paraId="48C1737E" w14:textId="5330DB0F" w:rsidR="00C37918" w:rsidRPr="00F12E88" w:rsidRDefault="00C37918" w:rsidP="00F71C16">
      <w:pPr>
        <w:pStyle w:val="Akapitzlist"/>
        <w:spacing w:after="240" w:line="360" w:lineRule="auto"/>
        <w:ind w:left="425"/>
        <w:contextualSpacing w:val="0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</w:t>
      </w:r>
      <w:r w:rsidR="004C2074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</w:t>
      </w:r>
    </w:p>
    <w:p w14:paraId="6069BE31" w14:textId="5A6322AC" w:rsidR="00913D2A" w:rsidRPr="00F12E88" w:rsidRDefault="0056794D" w:rsidP="00F71C16">
      <w:pPr>
        <w:pStyle w:val="Akapitzlist"/>
        <w:spacing w:after="120" w:line="360" w:lineRule="auto"/>
        <w:ind w:left="425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</w:t>
      </w:r>
      <w:r w:rsidR="002F66CF">
        <w:rPr>
          <w:rFonts w:asciiTheme="minorHAnsi" w:hAnsiTheme="minorHAnsi" w:cstheme="minorHAnsi"/>
        </w:rPr>
        <w:t xml:space="preserve">  </w:t>
      </w:r>
      <w:r w:rsidR="002009B8" w:rsidRPr="00F12E88">
        <w:rPr>
          <w:rFonts w:asciiTheme="minorHAnsi" w:hAnsiTheme="minorHAnsi" w:cstheme="minorHAnsi"/>
        </w:rPr>
        <w:t>O</w:t>
      </w:r>
      <w:r w:rsidR="00E1194F" w:rsidRPr="00F12E88">
        <w:rPr>
          <w:rFonts w:asciiTheme="minorHAnsi" w:hAnsiTheme="minorHAnsi" w:cstheme="minorHAnsi"/>
        </w:rPr>
        <w:t>świadczam, że …………………………………………</w:t>
      </w:r>
      <w:r w:rsidR="00EC6934" w:rsidRPr="00F12E88">
        <w:rPr>
          <w:rFonts w:asciiTheme="minorHAnsi" w:hAnsiTheme="minorHAnsi" w:cstheme="minorHAnsi"/>
        </w:rPr>
        <w:t>….</w:t>
      </w:r>
      <w:r w:rsidR="00E1194F" w:rsidRPr="00F12E88">
        <w:rPr>
          <w:rFonts w:asciiTheme="minorHAnsi" w:hAnsiTheme="minorHAnsi" w:cstheme="minorHAnsi"/>
        </w:rPr>
        <w:t>…………………..</w:t>
      </w:r>
      <w:r w:rsidR="00EC6934" w:rsidRPr="00F12E88">
        <w:rPr>
          <w:rFonts w:asciiTheme="minorHAnsi" w:hAnsiTheme="minorHAnsi" w:cstheme="minorHAnsi"/>
        </w:rPr>
        <w:t xml:space="preserve"> (imię i nazwisko </w:t>
      </w:r>
      <w:r w:rsidR="002772BD">
        <w:rPr>
          <w:rFonts w:asciiTheme="minorHAnsi" w:hAnsiTheme="minorHAnsi" w:cstheme="minorHAnsi"/>
        </w:rPr>
        <w:t>dziecka</w:t>
      </w:r>
      <w:r w:rsidR="00EC6934" w:rsidRPr="00F12E88">
        <w:rPr>
          <w:rFonts w:asciiTheme="minorHAnsi" w:hAnsiTheme="minorHAnsi" w:cstheme="minorHAnsi"/>
        </w:rPr>
        <w:t>)</w:t>
      </w:r>
      <w:r w:rsidR="00E1194F" w:rsidRPr="00F12E88">
        <w:rPr>
          <w:rFonts w:asciiTheme="minorHAnsi" w:hAnsiTheme="minorHAnsi" w:cstheme="minorHAnsi"/>
        </w:rPr>
        <w:t xml:space="preserve"> </w:t>
      </w:r>
      <w:r w:rsidR="00EC6934" w:rsidRPr="00F12E88">
        <w:rPr>
          <w:rFonts w:asciiTheme="minorHAnsi" w:hAnsiTheme="minorHAnsi" w:cstheme="minorHAnsi"/>
        </w:rPr>
        <w:t>spełnia kryteria kwalifikowalności uprawniające do wzięcia udziału w niniejszym Projekcie</w:t>
      </w:r>
      <w:r w:rsidR="00913D2A" w:rsidRPr="00F12E88">
        <w:rPr>
          <w:rFonts w:asciiTheme="minorHAnsi" w:hAnsiTheme="minorHAnsi" w:cstheme="minorHAnsi"/>
        </w:rPr>
        <w:t>.</w:t>
      </w:r>
    </w:p>
    <w:p w14:paraId="499DBF85" w14:textId="1F3FE84A" w:rsidR="005B1029" w:rsidRPr="00F12E88" w:rsidRDefault="0056794D" w:rsidP="00F71C16">
      <w:pPr>
        <w:pStyle w:val="Akapitzlist"/>
        <w:spacing w:after="120" w:line="360" w:lineRule="auto"/>
        <w:ind w:left="425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="00957784" w:rsidRPr="00F12E88">
        <w:rPr>
          <w:rFonts w:asciiTheme="minorHAnsi" w:hAnsiTheme="minorHAnsi" w:cstheme="minorHAnsi"/>
        </w:rPr>
        <w:t>D</w:t>
      </w:r>
      <w:r w:rsidR="005B1029" w:rsidRPr="00F12E88">
        <w:rPr>
          <w:rFonts w:asciiTheme="minorHAnsi" w:hAnsiTheme="minorHAnsi" w:cstheme="minorHAnsi"/>
        </w:rPr>
        <w:t>okument potwierdzając</w:t>
      </w:r>
      <w:r w:rsidR="00957784" w:rsidRPr="00F12E88">
        <w:rPr>
          <w:rFonts w:asciiTheme="minorHAnsi" w:hAnsiTheme="minorHAnsi" w:cstheme="minorHAnsi"/>
        </w:rPr>
        <w:t>y</w:t>
      </w:r>
      <w:r w:rsidR="005B1029" w:rsidRPr="00F12E88">
        <w:rPr>
          <w:rFonts w:asciiTheme="minorHAnsi" w:hAnsiTheme="minorHAnsi" w:cstheme="minorHAnsi"/>
        </w:rPr>
        <w:t xml:space="preserve"> status uczestnika/uczestniczki w chwili przystąpienia do projektu:</w:t>
      </w:r>
    </w:p>
    <w:p w14:paraId="123B143A" w14:textId="06F2C45E" w:rsidR="005B1029" w:rsidRPr="00F12E88" w:rsidRDefault="00957784" w:rsidP="00F71C16">
      <w:pPr>
        <w:pStyle w:val="Akapitzlist"/>
        <w:numPr>
          <w:ilvl w:val="0"/>
          <w:numId w:val="2"/>
        </w:numPr>
        <w:spacing w:after="240" w:line="360" w:lineRule="auto"/>
        <w:ind w:left="851" w:hanging="357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 xml:space="preserve">kserokopia </w:t>
      </w:r>
      <w:r w:rsidR="005B1029" w:rsidRPr="00F12E88">
        <w:rPr>
          <w:rFonts w:asciiTheme="minorHAnsi" w:hAnsiTheme="minorHAnsi" w:cstheme="minorHAnsi"/>
        </w:rPr>
        <w:t>orzeczeni</w:t>
      </w:r>
      <w:r w:rsidRPr="00F12E88">
        <w:rPr>
          <w:rFonts w:asciiTheme="minorHAnsi" w:hAnsiTheme="minorHAnsi" w:cstheme="minorHAnsi"/>
        </w:rPr>
        <w:t>a</w:t>
      </w:r>
      <w:r w:rsidR="005B1029" w:rsidRPr="00F12E88">
        <w:rPr>
          <w:rFonts w:asciiTheme="minorHAnsi" w:hAnsiTheme="minorHAnsi" w:cstheme="minorHAnsi"/>
        </w:rPr>
        <w:t>/opini</w:t>
      </w:r>
      <w:r w:rsidR="00531DD9">
        <w:rPr>
          <w:rFonts w:asciiTheme="minorHAnsi" w:hAnsiTheme="minorHAnsi" w:cstheme="minorHAnsi"/>
        </w:rPr>
        <w:t>i</w:t>
      </w:r>
      <w:r w:rsidR="005B1029" w:rsidRPr="00F12E88">
        <w:rPr>
          <w:rFonts w:asciiTheme="minorHAnsi" w:hAnsiTheme="minorHAnsi" w:cstheme="minorHAnsi"/>
        </w:rPr>
        <w:t>/inn</w:t>
      </w:r>
      <w:r w:rsidRPr="00F12E88">
        <w:rPr>
          <w:rFonts w:asciiTheme="minorHAnsi" w:hAnsiTheme="minorHAnsi" w:cstheme="minorHAnsi"/>
        </w:rPr>
        <w:t>ego</w:t>
      </w:r>
      <w:r w:rsidR="005B1029" w:rsidRPr="00F12E88">
        <w:rPr>
          <w:rFonts w:asciiTheme="minorHAnsi" w:hAnsiTheme="minorHAnsi" w:cstheme="minorHAnsi"/>
        </w:rPr>
        <w:t xml:space="preserve"> dokument</w:t>
      </w:r>
      <w:r w:rsidRPr="00F12E88">
        <w:rPr>
          <w:rFonts w:asciiTheme="minorHAnsi" w:hAnsiTheme="minorHAnsi" w:cstheme="minorHAnsi"/>
        </w:rPr>
        <w:t>u</w:t>
      </w:r>
      <w:r w:rsidR="005B1029" w:rsidRPr="00F12E88">
        <w:rPr>
          <w:rFonts w:asciiTheme="minorHAnsi" w:hAnsiTheme="minorHAnsi" w:cstheme="minorHAnsi"/>
        </w:rPr>
        <w:t xml:space="preserve"> potwierdzając</w:t>
      </w:r>
      <w:r w:rsidRPr="00F12E88">
        <w:rPr>
          <w:rFonts w:asciiTheme="minorHAnsi" w:hAnsiTheme="minorHAnsi" w:cstheme="minorHAnsi"/>
        </w:rPr>
        <w:t xml:space="preserve">ego </w:t>
      </w:r>
      <w:r w:rsidR="005B1029" w:rsidRPr="00F12E88">
        <w:rPr>
          <w:rFonts w:asciiTheme="minorHAnsi" w:hAnsiTheme="minorHAnsi" w:cstheme="minorHAnsi"/>
        </w:rPr>
        <w:t>niepełnosprawność uczestnika/uczestniczki projektu,</w:t>
      </w:r>
    </w:p>
    <w:p w14:paraId="18827CC6" w14:textId="7A5552A4" w:rsidR="007B276F" w:rsidRPr="00F12E88" w:rsidRDefault="00957784" w:rsidP="00F71C16">
      <w:pPr>
        <w:pStyle w:val="Akapitzlist"/>
        <w:numPr>
          <w:ilvl w:val="0"/>
          <w:numId w:val="2"/>
        </w:numPr>
        <w:spacing w:after="240" w:line="360" w:lineRule="auto"/>
        <w:ind w:left="851" w:hanging="357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 xml:space="preserve">kserokopia </w:t>
      </w:r>
      <w:r w:rsidR="007B276F" w:rsidRPr="00F12E88">
        <w:rPr>
          <w:rFonts w:asciiTheme="minorHAnsi" w:hAnsiTheme="minorHAnsi" w:cstheme="minorHAnsi"/>
        </w:rPr>
        <w:t>dokument</w:t>
      </w:r>
      <w:r w:rsidRPr="00F12E88">
        <w:rPr>
          <w:rFonts w:asciiTheme="minorHAnsi" w:hAnsiTheme="minorHAnsi" w:cstheme="minorHAnsi"/>
        </w:rPr>
        <w:t>u</w:t>
      </w:r>
      <w:r w:rsidR="007B276F" w:rsidRPr="00F12E88">
        <w:rPr>
          <w:rFonts w:asciiTheme="minorHAnsi" w:hAnsiTheme="minorHAnsi" w:cstheme="minorHAnsi"/>
        </w:rPr>
        <w:t xml:space="preserve"> potwierdzając</w:t>
      </w:r>
      <w:r w:rsidRPr="00F12E88">
        <w:rPr>
          <w:rFonts w:asciiTheme="minorHAnsi" w:hAnsiTheme="minorHAnsi" w:cstheme="minorHAnsi"/>
        </w:rPr>
        <w:t>ego</w:t>
      </w:r>
      <w:r w:rsidR="007B276F" w:rsidRPr="00F12E88">
        <w:rPr>
          <w:rFonts w:asciiTheme="minorHAnsi" w:hAnsiTheme="minorHAnsi" w:cstheme="minorHAnsi"/>
        </w:rPr>
        <w:t>, że uczestnik/uczestniczka projektu należy do mniejszości narodowej lub etnicznej, jest migrantem, osobą obcego pochodzenia</w:t>
      </w:r>
      <w:r w:rsidR="00352921" w:rsidRPr="00F12E88">
        <w:rPr>
          <w:rFonts w:asciiTheme="minorHAnsi" w:hAnsiTheme="minorHAnsi" w:cstheme="minorHAnsi"/>
        </w:rPr>
        <w:t>,</w:t>
      </w:r>
    </w:p>
    <w:p w14:paraId="266B0F8D" w14:textId="5CDC9B96" w:rsidR="00A95C7C" w:rsidRDefault="00957784" w:rsidP="00F71C16">
      <w:pPr>
        <w:pStyle w:val="Akapitzlist"/>
        <w:numPr>
          <w:ilvl w:val="0"/>
          <w:numId w:val="2"/>
        </w:numPr>
        <w:spacing w:after="240" w:line="360" w:lineRule="auto"/>
        <w:ind w:left="851" w:hanging="357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 xml:space="preserve">kserokopia </w:t>
      </w:r>
      <w:r w:rsidR="00A95C7C" w:rsidRPr="00F12E88">
        <w:rPr>
          <w:rFonts w:asciiTheme="minorHAnsi" w:hAnsiTheme="minorHAnsi" w:cstheme="minorHAnsi"/>
        </w:rPr>
        <w:t>dokument</w:t>
      </w:r>
      <w:r w:rsidRPr="00F12E88">
        <w:rPr>
          <w:rFonts w:asciiTheme="minorHAnsi" w:hAnsiTheme="minorHAnsi" w:cstheme="minorHAnsi"/>
        </w:rPr>
        <w:t>u</w:t>
      </w:r>
      <w:r w:rsidR="001D5C1D" w:rsidRPr="00F12E88">
        <w:rPr>
          <w:rFonts w:asciiTheme="minorHAnsi" w:hAnsiTheme="minorHAnsi" w:cstheme="minorHAnsi"/>
        </w:rPr>
        <w:t xml:space="preserve"> potwierdzającego</w:t>
      </w:r>
      <w:r w:rsidRPr="00F12E88">
        <w:rPr>
          <w:rFonts w:asciiTheme="minorHAnsi" w:hAnsiTheme="minorHAnsi" w:cstheme="minorHAnsi"/>
        </w:rPr>
        <w:t>/oświadczenie</w:t>
      </w:r>
      <w:r w:rsidR="00A95C7C" w:rsidRPr="00F12E88">
        <w:rPr>
          <w:rFonts w:asciiTheme="minorHAnsi" w:hAnsiTheme="minorHAnsi" w:cstheme="minorHAnsi"/>
        </w:rPr>
        <w:t xml:space="preserve"> </w:t>
      </w:r>
      <w:r w:rsidRPr="00F12E88">
        <w:rPr>
          <w:rFonts w:asciiTheme="minorHAnsi" w:hAnsiTheme="minorHAnsi" w:cstheme="minorHAnsi"/>
        </w:rPr>
        <w:t>potwierdzające</w:t>
      </w:r>
      <w:r w:rsidR="00A95C7C" w:rsidRPr="00F12E88">
        <w:rPr>
          <w:rFonts w:asciiTheme="minorHAnsi" w:hAnsiTheme="minorHAnsi" w:cstheme="minorHAnsi"/>
        </w:rPr>
        <w:t>, że uczestnik/uczestniczka projektu jest osobą bezdomną lub dotkniętą wykluczeniem z dostępu do mieszkań</w:t>
      </w:r>
      <w:r w:rsidR="00AF4654" w:rsidRPr="00F12E88">
        <w:rPr>
          <w:rFonts w:asciiTheme="minorHAnsi" w:hAnsiTheme="minorHAnsi" w:cstheme="minorHAnsi"/>
        </w:rPr>
        <w:t>,</w:t>
      </w:r>
    </w:p>
    <w:p w14:paraId="635163E7" w14:textId="77777777" w:rsidR="00D05CD6" w:rsidRDefault="00D05CD6" w:rsidP="00D05CD6">
      <w:pPr>
        <w:pStyle w:val="Akapitzlist"/>
        <w:numPr>
          <w:ilvl w:val="0"/>
          <w:numId w:val="2"/>
        </w:numPr>
        <w:spacing w:after="240" w:line="360" w:lineRule="auto"/>
        <w:ind w:left="851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kserokopia dokumentu potwierdzającego trudną sytuację finansową,</w:t>
      </w:r>
    </w:p>
    <w:p w14:paraId="447288E8" w14:textId="77777777" w:rsidR="00D05CD6" w:rsidRDefault="00D05CD6" w:rsidP="00D05CD6">
      <w:pPr>
        <w:pStyle w:val="Akapitzlist"/>
        <w:numPr>
          <w:ilvl w:val="0"/>
          <w:numId w:val="2"/>
        </w:numPr>
        <w:spacing w:after="240" w:line="360" w:lineRule="auto"/>
        <w:ind w:left="851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kserokopia opinii z Poradni Psychologiczno-Pedagogicznej,</w:t>
      </w:r>
    </w:p>
    <w:p w14:paraId="78FB0D03" w14:textId="77777777" w:rsidR="00D05CD6" w:rsidRDefault="00D05CD6" w:rsidP="00D05CD6">
      <w:pPr>
        <w:pStyle w:val="Akapitzlist"/>
        <w:numPr>
          <w:ilvl w:val="0"/>
          <w:numId w:val="2"/>
        </w:numPr>
        <w:spacing w:after="240" w:line="360" w:lineRule="auto"/>
        <w:ind w:left="851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kserokopia opinii kadry szkoły, </w:t>
      </w:r>
    </w:p>
    <w:p w14:paraId="522F1909" w14:textId="77777777" w:rsidR="00D05CD6" w:rsidRDefault="00D05CD6" w:rsidP="00D05CD6">
      <w:pPr>
        <w:pStyle w:val="Akapitzlist"/>
        <w:numPr>
          <w:ilvl w:val="0"/>
          <w:numId w:val="2"/>
        </w:numPr>
        <w:spacing w:after="240" w:line="360" w:lineRule="auto"/>
        <w:ind w:left="851" w:hanging="357"/>
        <w:rPr>
          <w:rFonts w:asciiTheme="minorHAnsi" w:hAnsiTheme="minorHAnsi" w:cstheme="minorHAnsi"/>
        </w:rPr>
      </w:pPr>
      <w:r w:rsidRPr="005E61FE">
        <w:rPr>
          <w:rFonts w:asciiTheme="minorHAnsi" w:hAnsiTheme="minorHAnsi" w:cstheme="minorHAnsi"/>
        </w:rPr>
        <w:t>kserokopia dokumentu potwierdzającego wolontariat</w:t>
      </w:r>
      <w:r>
        <w:rPr>
          <w:rFonts w:asciiTheme="minorHAnsi" w:hAnsiTheme="minorHAnsi" w:cstheme="minorHAnsi"/>
        </w:rPr>
        <w:t>,</w:t>
      </w:r>
    </w:p>
    <w:p w14:paraId="73E04C4D" w14:textId="77777777" w:rsidR="00D05CD6" w:rsidRDefault="00D05CD6" w:rsidP="00D05CD6">
      <w:pPr>
        <w:pStyle w:val="Akapitzlist"/>
        <w:numPr>
          <w:ilvl w:val="0"/>
          <w:numId w:val="2"/>
        </w:numPr>
        <w:spacing w:after="240" w:line="360" w:lineRule="auto"/>
        <w:ind w:left="851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kserokopia zalecenia nauczyciela potwierdzającego potrzebę udziału w projekcie,</w:t>
      </w:r>
    </w:p>
    <w:p w14:paraId="7EDC2499" w14:textId="77777777" w:rsidR="00D05CD6" w:rsidRDefault="00D05CD6" w:rsidP="00D05CD6">
      <w:pPr>
        <w:pStyle w:val="Akapitzlist"/>
        <w:numPr>
          <w:ilvl w:val="0"/>
          <w:numId w:val="2"/>
        </w:numPr>
        <w:spacing w:after="240" w:line="360" w:lineRule="auto"/>
        <w:ind w:left="851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kserokopia orzeczenia potwierdzającego potrzebę kształcenia specjalnego,</w:t>
      </w:r>
    </w:p>
    <w:p w14:paraId="44C7C992" w14:textId="3A486587" w:rsidR="00352921" w:rsidRPr="00F12E88" w:rsidRDefault="00352921" w:rsidP="00F71C16">
      <w:pPr>
        <w:pStyle w:val="Akapitzlist"/>
        <w:numPr>
          <w:ilvl w:val="0"/>
          <w:numId w:val="2"/>
        </w:numPr>
        <w:spacing w:before="240" w:after="240" w:line="360" w:lineRule="auto"/>
        <w:ind w:left="850" w:hanging="357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t>inny dokument (proszę wpisać jaki) …………………………………………………………………………,</w:t>
      </w:r>
    </w:p>
    <w:p w14:paraId="52BC1304" w14:textId="4BE99EDB" w:rsidR="00352921" w:rsidRPr="00F12E88" w:rsidRDefault="00352921" w:rsidP="00D05CD6">
      <w:pPr>
        <w:pStyle w:val="Akapitzlist"/>
        <w:numPr>
          <w:ilvl w:val="0"/>
          <w:numId w:val="2"/>
        </w:numPr>
        <w:spacing w:before="120" w:line="360" w:lineRule="auto"/>
        <w:ind w:left="850" w:hanging="357"/>
        <w:rPr>
          <w:rFonts w:asciiTheme="minorHAnsi" w:hAnsiTheme="minorHAnsi" w:cstheme="minorHAnsi"/>
        </w:rPr>
      </w:pPr>
      <w:r w:rsidRPr="00F12E88">
        <w:rPr>
          <w:rFonts w:asciiTheme="minorHAnsi" w:hAnsiTheme="minorHAnsi" w:cstheme="minorHAnsi"/>
        </w:rPr>
        <w:lastRenderedPageBreak/>
        <w:t>nie dotyczy.</w:t>
      </w:r>
    </w:p>
    <w:p w14:paraId="4D4B6863" w14:textId="68B6668F" w:rsidR="007B276F" w:rsidRPr="00F12E88" w:rsidRDefault="007B276F" w:rsidP="00F71C16">
      <w:pPr>
        <w:pStyle w:val="Bezodstpw"/>
        <w:spacing w:line="360" w:lineRule="auto"/>
        <w:ind w:right="-2"/>
        <w:jc w:val="both"/>
        <w:rPr>
          <w:rFonts w:asciiTheme="minorHAnsi" w:hAnsiTheme="minorHAnsi" w:cstheme="minorHAnsi"/>
          <w:sz w:val="20"/>
          <w:szCs w:val="20"/>
        </w:rPr>
        <w:sectPr w:rsidR="007B276F" w:rsidRPr="00F12E88" w:rsidSect="003D4006">
          <w:type w:val="continuous"/>
          <w:pgSz w:w="11906" w:h="16838" w:code="9"/>
          <w:pgMar w:top="1884" w:right="1418" w:bottom="1560" w:left="1418" w:header="142" w:footer="225" w:gutter="0"/>
          <w:cols w:space="708"/>
          <w:docGrid w:linePitch="360"/>
        </w:sectPr>
      </w:pPr>
    </w:p>
    <w:bookmarkEnd w:id="34"/>
    <w:p w14:paraId="0E0990CB" w14:textId="50462FB1" w:rsidR="00180914" w:rsidRPr="00F12E88" w:rsidRDefault="00180914" w:rsidP="00D05CD6">
      <w:pPr>
        <w:pStyle w:val="Bezodstpw"/>
        <w:spacing w:before="120" w:line="360" w:lineRule="auto"/>
        <w:rPr>
          <w:rFonts w:asciiTheme="minorHAnsi" w:hAnsiTheme="minorHAnsi" w:cstheme="minorHAnsi"/>
          <w:sz w:val="24"/>
          <w:szCs w:val="24"/>
        </w:rPr>
      </w:pPr>
      <w:r w:rsidRPr="00F12E88">
        <w:rPr>
          <w:rFonts w:asciiTheme="minorHAnsi" w:hAnsiTheme="minorHAnsi" w:cstheme="minorHAnsi"/>
          <w:sz w:val="24"/>
          <w:szCs w:val="24"/>
        </w:rPr>
        <w:t xml:space="preserve">Miejscowość i data:  </w:t>
      </w:r>
    </w:p>
    <w:p w14:paraId="76F3CD2A" w14:textId="5FF83F2A" w:rsidR="004C2074" w:rsidRDefault="00180914" w:rsidP="00D05CD6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12E88">
        <w:rPr>
          <w:rFonts w:asciiTheme="minorHAnsi" w:hAnsiTheme="minorHAnsi" w:cstheme="minorHAnsi"/>
          <w:sz w:val="24"/>
          <w:szCs w:val="24"/>
        </w:rPr>
        <w:t xml:space="preserve">Podpis i pieczątka przewodniczącego Komisji Rekrutacyjnej – Dyrektora szkoły: </w:t>
      </w:r>
    </w:p>
    <w:p w14:paraId="50D1CF52" w14:textId="001F063C" w:rsidR="00610BFB" w:rsidRDefault="00610BFB" w:rsidP="00F71C16">
      <w:pPr>
        <w:rPr>
          <w:rFonts w:asciiTheme="minorHAnsi" w:hAnsiTheme="minorHAnsi" w:cstheme="minorHAnsi"/>
          <w:iCs/>
          <w:sz w:val="22"/>
          <w:szCs w:val="22"/>
        </w:rPr>
      </w:pPr>
      <w:r w:rsidRPr="0078637D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CAAB1C4" wp14:editId="4F66B5DC">
                <wp:simplePos x="0" y="0"/>
                <wp:positionH relativeFrom="rightMargin">
                  <wp:posOffset>180340</wp:posOffset>
                </wp:positionH>
                <wp:positionV relativeFrom="margin">
                  <wp:posOffset>6840855</wp:posOffset>
                </wp:positionV>
                <wp:extent cx="367200" cy="1882800"/>
                <wp:effectExtent l="0" t="0" r="0" b="3175"/>
                <wp:wrapNone/>
                <wp:docPr id="1122432486" name="Prostokąt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200" cy="188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91112" w14:textId="77777777" w:rsidR="00610BFB" w:rsidRDefault="00610BFB" w:rsidP="00610BFB">
                            <w:pPr>
                              <w:pStyle w:val="Stopka"/>
                              <w:rPr>
                                <w:rFonts w:asciiTheme="majorHAnsi" w:eastAsiaTheme="majorEastAsia" w:hAnsiTheme="majorHAnsi" w:cstheme="majorBid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vert270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AB1C4" id="Prostokąt 1" o:spid="_x0000_s1026" alt="&quot;&quot;" style="position:absolute;margin-left:14.2pt;margin-top:538.65pt;width:28.9pt;height:1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" o:allowincell="f" filled="f" stroked="f">
                <v:textbox style="layout-flow:vertical;mso-layout-flow-alt:bottom-to-top;mso-fit-shape-to-text:t">
                  <w:txbxContent>
                    <w:p w14:paraId="7D091112" w14:textId="77777777" w:rsidR="00610BFB" w:rsidRDefault="00610BFB" w:rsidP="00610BFB">
                      <w:pPr>
                        <w:pStyle w:val="Stopka"/>
                        <w:rPr>
                          <w:rFonts w:asciiTheme="majorHAnsi" w:eastAsiaTheme="majorEastAsia" w:hAnsiTheme="majorHAnsi" w:cstheme="majorBid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78637D">
        <w:rPr>
          <w:rFonts w:asciiTheme="minorHAnsi" w:hAnsiTheme="minorHAnsi" w:cstheme="minorHAnsi"/>
          <w:b/>
          <w:bCs/>
          <w:iCs/>
          <w:sz w:val="22"/>
          <w:szCs w:val="22"/>
        </w:rPr>
        <w:t>UWAGA!</w:t>
      </w:r>
      <w:r w:rsidRPr="0078637D">
        <w:rPr>
          <w:rFonts w:asciiTheme="minorHAnsi" w:hAnsiTheme="minorHAnsi" w:cstheme="minorHAnsi"/>
          <w:iCs/>
          <w:sz w:val="22"/>
          <w:szCs w:val="22"/>
        </w:rPr>
        <w:t xml:space="preserve"> Jeżeli w Kwestionariuszu w części II</w:t>
      </w:r>
      <w:r>
        <w:rPr>
          <w:rFonts w:asciiTheme="minorHAnsi" w:hAnsiTheme="minorHAnsi" w:cstheme="minorHAnsi"/>
          <w:iCs/>
          <w:sz w:val="22"/>
          <w:szCs w:val="22"/>
        </w:rPr>
        <w:t>I</w:t>
      </w:r>
      <w:r w:rsidRPr="0078637D">
        <w:rPr>
          <w:rFonts w:asciiTheme="minorHAnsi" w:hAnsiTheme="minorHAnsi" w:cstheme="minorHAnsi"/>
          <w:iCs/>
          <w:sz w:val="22"/>
          <w:szCs w:val="22"/>
        </w:rPr>
        <w:t xml:space="preserve"> DANE UCZESTNIKA/UCZESTNICZKI PROJEKTU, w pkt. 4 STATUS UCZESTNIKA/UCZESTNICZKI W CHWILI PRZYSTĄPIENIA DO PROJEKTU</w:t>
      </w:r>
      <w:r>
        <w:rPr>
          <w:rFonts w:asciiTheme="minorHAnsi" w:hAnsiTheme="minorHAnsi" w:cstheme="minorHAnsi"/>
          <w:iCs/>
          <w:sz w:val="22"/>
          <w:szCs w:val="22"/>
        </w:rPr>
        <w:t xml:space="preserve"> oraz </w:t>
      </w:r>
      <w:r w:rsidRPr="0049365B">
        <w:rPr>
          <w:rFonts w:asciiTheme="minorHAnsi" w:hAnsiTheme="minorHAnsi" w:cstheme="minorHAnsi"/>
          <w:iCs/>
          <w:sz w:val="22"/>
          <w:szCs w:val="22"/>
        </w:rPr>
        <w:t>w</w:t>
      </w:r>
      <w:r w:rsidR="00A45477">
        <w:rPr>
          <w:rFonts w:asciiTheme="minorHAnsi" w:hAnsiTheme="minorHAnsi" w:cstheme="minorHAnsi"/>
          <w:iCs/>
          <w:sz w:val="22"/>
          <w:szCs w:val="22"/>
        </w:rPr>
        <w:t xml:space="preserve"> pkt. 6 KRYTERIA DOSTĘPU NA ZAJĘCIA PODNOSZĄCE KOMPETENCJE </w:t>
      </w:r>
      <w:r w:rsidR="00467223">
        <w:rPr>
          <w:rFonts w:asciiTheme="minorHAnsi" w:hAnsiTheme="minorHAnsi" w:cstheme="minorHAnsi"/>
          <w:iCs/>
          <w:sz w:val="22"/>
          <w:szCs w:val="22"/>
        </w:rPr>
        <w:t>KLUCZOWE</w:t>
      </w:r>
      <w:r w:rsidR="00A45477">
        <w:rPr>
          <w:rFonts w:asciiTheme="minorHAnsi" w:hAnsiTheme="minorHAnsi" w:cstheme="minorHAnsi"/>
          <w:iCs/>
          <w:sz w:val="22"/>
          <w:szCs w:val="22"/>
        </w:rPr>
        <w:t>, KOMPETENCJE STEAM I DORADZTWO ZAWODOWE</w:t>
      </w:r>
      <w:r w:rsidRPr="0049365B">
        <w:rPr>
          <w:rFonts w:asciiTheme="minorHAnsi" w:hAnsiTheme="minorHAnsi" w:cstheme="minorHAnsi"/>
          <w:iCs/>
          <w:sz w:val="22"/>
          <w:szCs w:val="22"/>
        </w:rPr>
        <w:t xml:space="preserve"> pkt.</w:t>
      </w:r>
      <w:r w:rsidR="006029B0">
        <w:rPr>
          <w:rFonts w:asciiTheme="minorHAnsi" w:hAnsiTheme="minorHAnsi" w:cstheme="minorHAnsi"/>
          <w:iCs/>
          <w:sz w:val="22"/>
          <w:szCs w:val="22"/>
        </w:rPr>
        <w:t xml:space="preserve"> 7 KRYTERIA PREMIUJĄCE </w:t>
      </w:r>
      <w:r w:rsidR="00467223">
        <w:rPr>
          <w:rFonts w:asciiTheme="minorHAnsi" w:hAnsiTheme="minorHAnsi" w:cstheme="minorHAnsi"/>
          <w:iCs/>
          <w:sz w:val="22"/>
          <w:szCs w:val="22"/>
        </w:rPr>
        <w:t>NA</w:t>
      </w:r>
      <w:r w:rsidR="006029B0">
        <w:rPr>
          <w:rFonts w:asciiTheme="minorHAnsi" w:hAnsiTheme="minorHAnsi" w:cstheme="minorHAnsi"/>
          <w:iCs/>
          <w:sz w:val="22"/>
          <w:szCs w:val="22"/>
        </w:rPr>
        <w:t xml:space="preserve"> ZAJĘCIA PODNOSZĄCE KOMPETENCJE KLUCZOWE, KOMPETENCJE STEAM I DORADZTWO ZAWODOWE</w:t>
      </w:r>
      <w:r>
        <w:rPr>
          <w:rFonts w:asciiTheme="minorHAnsi" w:hAnsiTheme="minorHAnsi" w:cstheme="minorHAnsi"/>
          <w:iCs/>
          <w:sz w:val="22"/>
          <w:szCs w:val="22"/>
        </w:rPr>
        <w:t>,</w:t>
      </w:r>
      <w:r w:rsidR="006029B0">
        <w:rPr>
          <w:rFonts w:asciiTheme="minorHAnsi" w:hAnsiTheme="minorHAnsi" w:cstheme="minorHAnsi"/>
          <w:iCs/>
          <w:sz w:val="22"/>
          <w:szCs w:val="22"/>
        </w:rPr>
        <w:t xml:space="preserve"> w pkt. 8 KRYTERIA DOSTĘPU NA ZAJĘCIA SPECJALISTYCZNE oraz w pkt. 9 KRYTERIA PREMIUJĄCE UCZNIÓW NA ZAJĘCIA SPECJALISTYCZNE</w:t>
      </w:r>
      <w:r w:rsidRPr="0078637D">
        <w:rPr>
          <w:rFonts w:asciiTheme="minorHAnsi" w:hAnsiTheme="minorHAnsi" w:cstheme="minorHAnsi"/>
          <w:iCs/>
          <w:sz w:val="22"/>
          <w:szCs w:val="22"/>
        </w:rPr>
        <w:t xml:space="preserve"> zaznaczono jakąkolwiek odpowiedź „TAK” konieczne jest dołączenie dokumentu potwierdzającego podaną informację. </w:t>
      </w:r>
    </w:p>
    <w:p w14:paraId="1C0B683D" w14:textId="77777777" w:rsidR="00610BFB" w:rsidRPr="0078637D" w:rsidRDefault="00610BFB" w:rsidP="00F71C16">
      <w:pPr>
        <w:rPr>
          <w:rFonts w:asciiTheme="minorHAnsi" w:hAnsiTheme="minorHAnsi" w:cstheme="minorHAnsi"/>
          <w:iCs/>
          <w:u w:val="single"/>
        </w:rPr>
      </w:pPr>
      <w:r w:rsidRPr="0078637D">
        <w:rPr>
          <w:rFonts w:asciiTheme="minorHAnsi" w:hAnsiTheme="minorHAnsi" w:cstheme="minorHAnsi"/>
          <w:b/>
          <w:bCs/>
          <w:iCs/>
          <w:sz w:val="22"/>
          <w:szCs w:val="22"/>
        </w:rPr>
        <w:t>UWAGA:</w:t>
      </w:r>
      <w:r w:rsidRPr="0078637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78637D">
        <w:rPr>
          <w:rFonts w:asciiTheme="minorHAnsi" w:hAnsiTheme="minorHAnsi" w:cstheme="minorHAnsi"/>
          <w:iCs/>
          <w:sz w:val="22"/>
          <w:szCs w:val="22"/>
          <w:u w:val="single"/>
        </w:rPr>
        <w:t>W przypadku kserokopii dokumentu – potwierdzenie za zgodność z oryginałem przez osobę, która przyjęła kwestionariusz zgłoszeniowy do projektu</w:t>
      </w:r>
      <w:r w:rsidRPr="0078637D">
        <w:rPr>
          <w:rFonts w:asciiTheme="minorHAnsi" w:hAnsiTheme="minorHAnsi" w:cstheme="minorHAnsi"/>
          <w:iCs/>
          <w:u w:val="single"/>
        </w:rPr>
        <w:t>.</w:t>
      </w:r>
    </w:p>
    <w:p w14:paraId="0179CF68" w14:textId="77777777" w:rsidR="00610BFB" w:rsidRPr="00F12E88" w:rsidRDefault="00610BFB" w:rsidP="00F71C16">
      <w:pPr>
        <w:pStyle w:val="Bezodstpw"/>
        <w:spacing w:after="480" w:line="360" w:lineRule="auto"/>
        <w:rPr>
          <w:rFonts w:asciiTheme="minorHAnsi" w:hAnsiTheme="minorHAnsi" w:cstheme="minorHAnsi"/>
          <w:sz w:val="24"/>
          <w:szCs w:val="24"/>
        </w:rPr>
      </w:pPr>
    </w:p>
    <w:sectPr w:rsidR="00610BFB" w:rsidRPr="00F12E88" w:rsidSect="00A45477">
      <w:type w:val="continuous"/>
      <w:pgSz w:w="11906" w:h="16838" w:code="9"/>
      <w:pgMar w:top="1884" w:right="1418" w:bottom="1560" w:left="1418" w:header="142" w:footer="225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1B838" w14:textId="77777777" w:rsidR="00E70213" w:rsidRDefault="00E70213">
      <w:r>
        <w:separator/>
      </w:r>
    </w:p>
  </w:endnote>
  <w:endnote w:type="continuationSeparator" w:id="0">
    <w:p w14:paraId="3340B563" w14:textId="77777777" w:rsidR="00E70213" w:rsidRDefault="00E7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B460" w14:textId="77777777" w:rsidR="00F33087" w:rsidRDefault="00F33087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B4E63AE" wp14:editId="1BAE0D78">
              <wp:extent cx="7174800" cy="0"/>
              <wp:effectExtent l="0" t="0" r="0" b="0"/>
              <wp:docPr id="3" name="Łącznik prosty 3" descr="Linia prosta oddzielająca treść dokumentu od paska logotypów 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4469D218" id="Łącznik prosty 3" o:spid="_x0000_s1026" alt="Linia prosta oddzielająca treść dokumentu od paska logotypów 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" strokecolor="windowText" strokeweight=".25pt">
              <v:stroke joinstyle="miter"/>
              <w10:anchorlock/>
            </v:line>
          </w:pict>
        </mc:Fallback>
      </mc:AlternateContent>
    </w:r>
  </w:p>
  <w:p w14:paraId="2EAC7AE0" w14:textId="77777777" w:rsidR="00F33087" w:rsidRDefault="00F33087" w:rsidP="00F33087">
    <w:pPr>
      <w:pStyle w:val="Stopka"/>
      <w:ind w:left="-709" w:firstLine="1418"/>
      <w:jc w:val="center"/>
    </w:pPr>
  </w:p>
  <w:p w14:paraId="60A7F4C5" w14:textId="2B185FE8" w:rsidR="007B2500" w:rsidRPr="00F33087" w:rsidRDefault="00F33087" w:rsidP="00EC4EE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7" w:name="_Hlk163120992"/>
  <w:bookmarkStart w:id="18" w:name="_Hlk163120993"/>
  <w:bookmarkStart w:id="19" w:name="_Hlk163120994"/>
  <w:bookmarkStart w:id="20" w:name="_Hlk163120995"/>
  <w:bookmarkStart w:id="21" w:name="_Hlk163120996"/>
  <w:bookmarkStart w:id="22" w:name="_Hlk163120997"/>
  <w:bookmarkStart w:id="23" w:name="_Hlk163120998"/>
  <w:bookmarkStart w:id="24" w:name="_Hlk163120999"/>
  <w:p w14:paraId="04675C1F" w14:textId="1CE94141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2792FF3" wp14:editId="73DA5067">
              <wp:extent cx="7174800" cy="0"/>
              <wp:effectExtent l="0" t="0" r="0" b="0"/>
              <wp:docPr id="6" name="Łącznik prosty 6" descr="Linia prosta oddzielająca treść dokumentu od paska logotypów 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FAEACFE" id="Łącznik prosty 6" o:spid="_x0000_s1026" alt="Linia prosta oddzielająca treść dokumentu od paska logotypów 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0C45B741" w14:textId="77777777" w:rsidR="0039481F" w:rsidRDefault="0039481F" w:rsidP="0039481F">
    <w:pPr>
      <w:pStyle w:val="Stopka"/>
      <w:ind w:left="-709" w:firstLine="1418"/>
      <w:jc w:val="center"/>
    </w:pPr>
  </w:p>
  <w:p w14:paraId="6993EF9C" w14:textId="5A2E5172" w:rsidR="0039481F" w:rsidRPr="00B01F08" w:rsidRDefault="0039481F" w:rsidP="0039481F">
    <w:pPr>
      <w:pStyle w:val="Stopka"/>
      <w:ind w:left="-709" w:firstLine="993"/>
      <w:jc w:val="center"/>
    </w:pPr>
    <w:bookmarkStart w:id="25" w:name="_Hlk163120941"/>
    <w:bookmarkStart w:id="26" w:name="_Hlk163120942"/>
    <w:bookmarkStart w:id="27" w:name="_Hlk163120943"/>
    <w:bookmarkStart w:id="28" w:name="_Hlk163120944"/>
    <w:r>
      <w:t>F</w:t>
    </w:r>
    <w:r w:rsidRPr="0039481F">
      <w:t>undusze Europejskie dla Pomorza 2021-2027</w:t>
    </w:r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E137F" w14:textId="77777777" w:rsidR="00E70213" w:rsidRDefault="00E70213">
      <w:r>
        <w:separator/>
      </w:r>
    </w:p>
  </w:footnote>
  <w:footnote w:type="continuationSeparator" w:id="0">
    <w:p w14:paraId="6B3BEFA4" w14:textId="77777777" w:rsidR="00E70213" w:rsidRDefault="00E70213">
      <w:r>
        <w:continuationSeparator/>
      </w:r>
    </w:p>
  </w:footnote>
  <w:footnote w:id="1">
    <w:p w14:paraId="5699FD5B" w14:textId="77777777" w:rsidR="004C6A9F" w:rsidRDefault="004C6A9F" w:rsidP="004C6A9F">
      <w:pPr>
        <w:pStyle w:val="Tekstprzypisudolnego"/>
      </w:pPr>
      <w:r>
        <w:rPr>
          <w:rStyle w:val="Odwoanieprzypisudolnego"/>
        </w:rPr>
        <w:footnoteRef/>
      </w:r>
      <w:r>
        <w:t xml:space="preserve"> Wybrać właściwe</w:t>
      </w:r>
    </w:p>
  </w:footnote>
  <w:footnote w:id="2">
    <w:p w14:paraId="62845BE5" w14:textId="49EAA5DD" w:rsidR="00D230E3" w:rsidRDefault="00D230E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2571">
        <w:rPr>
          <w:rFonts w:asciiTheme="minorHAnsi" w:hAnsiTheme="minorHAnsi" w:cstheme="minorHAnsi"/>
        </w:rPr>
        <w:t>Dane osobowe dot. pochodzenia rasowego lub etnicznego, poglądów politycznych, przekonań religijnych lub światopoglądowych, przynależności do związków zawodowych oraz przetwarzania danych genetycznych, danych biometrycznych</w:t>
      </w:r>
      <w:r>
        <w:rPr>
          <w:rFonts w:asciiTheme="minorHAnsi" w:hAnsiTheme="minorHAnsi" w:cstheme="minorHAnsi"/>
        </w:rPr>
        <w:t>.</w:t>
      </w:r>
    </w:p>
  </w:footnote>
  <w:footnote w:id="3">
    <w:p w14:paraId="5D4DDA28" w14:textId="7B680D3B" w:rsidR="006F2A28" w:rsidRDefault="006F2A28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7B48" w14:textId="67305DF3" w:rsidR="009A4ACC" w:rsidRDefault="00000000" w:rsidP="00A2686F">
    <w:pPr>
      <w:pStyle w:val="Nagwek"/>
      <w:ind w:left="-1134"/>
    </w:pPr>
    <w:sdt>
      <w:sdtPr>
        <w:id w:val="287554208"/>
        <w:docPartObj>
          <w:docPartGallery w:val="Page Numbers (Margins)"/>
          <w:docPartUnique/>
        </w:docPartObj>
      </w:sdtPr>
      <w:sdtContent>
        <w:r w:rsidR="00A20C50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1CADF91" wp14:editId="325B88C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00746837" name="Prostokąt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EF909E" w14:textId="77777777" w:rsidR="00A20C50" w:rsidRDefault="00A20C50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1CADF91" id="Prostokąt 5" o:spid="_x0000_s1027" alt="&quot;&quot;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6EEF909E" w14:textId="77777777" w:rsidR="00A20C50" w:rsidRDefault="00A20C50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AE4C70">
      <w:rPr>
        <w:noProof/>
      </w:rPr>
      <w:drawing>
        <wp:inline distT="0" distB="0" distL="0" distR="0" wp14:anchorId="2B5934AE" wp14:editId="04ADF1D9">
          <wp:extent cx="7029450" cy="658495"/>
          <wp:effectExtent l="0" t="0" r="0" b="0"/>
          <wp:docPr id="320003054" name="Obraz 4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003054" name="Obraz 4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9161FA" w14:textId="77777777" w:rsidR="00747A21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5616B2E6" wp14:editId="17F8FF39">
          <wp:extent cx="7266940" cy="6350"/>
          <wp:effectExtent l="0" t="0" r="0" b="0"/>
          <wp:docPr id="1680938687" name="Obraz 168093868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938687" name="Obraz 168093868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BD5A77" w14:textId="77777777" w:rsidR="00F12E88" w:rsidRDefault="00F12E88" w:rsidP="00A2686F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4BC2" w14:textId="6A573A0F" w:rsidR="000174EA" w:rsidRDefault="0037053F" w:rsidP="00E64D96">
    <w:pPr>
      <w:pStyle w:val="Nagwek"/>
      <w:ind w:left="-1134"/>
    </w:pPr>
    <w:r>
      <w:rPr>
        <w:noProof/>
      </w:rPr>
      <w:drawing>
        <wp:inline distT="0" distB="0" distL="0" distR="0" wp14:anchorId="6F1BDD29" wp14:editId="2A5FD8BE">
          <wp:extent cx="7029450" cy="658495"/>
          <wp:effectExtent l="0" t="0" r="0" b="0"/>
          <wp:docPr id="1412351801" name="Obraz 5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351801" name="Obraz 5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5C4EC588" wp14:editId="471D647F">
              <wp:extent cx="7258050" cy="0"/>
              <wp:effectExtent l="0" t="0" r="0" b="0"/>
              <wp:docPr id="5" name="Łącznik prosty 5" descr="Linia prosta oddzielająca pasek logotypów od treści dokumentu  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75ED627" id="Łącznik prosty 5" o:spid="_x0000_s1026" alt="Linia prosta oddzielająca pasek logotypów od treści dokumentu  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279"/>
    <w:multiLevelType w:val="hybridMultilevel"/>
    <w:tmpl w:val="A2D06E04"/>
    <w:lvl w:ilvl="0" w:tplc="F09AF524">
      <w:start w:val="1"/>
      <w:numFmt w:val="decimal"/>
      <w:lvlText w:val="%1."/>
      <w:lvlJc w:val="left"/>
      <w:pPr>
        <w:ind w:left="9291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011" w:hanging="360"/>
      </w:pPr>
    </w:lvl>
    <w:lvl w:ilvl="2" w:tplc="0415001B" w:tentative="1">
      <w:start w:val="1"/>
      <w:numFmt w:val="lowerRoman"/>
      <w:lvlText w:val="%3."/>
      <w:lvlJc w:val="right"/>
      <w:pPr>
        <w:ind w:left="10731" w:hanging="180"/>
      </w:pPr>
    </w:lvl>
    <w:lvl w:ilvl="3" w:tplc="0415000F" w:tentative="1">
      <w:start w:val="1"/>
      <w:numFmt w:val="decimal"/>
      <w:lvlText w:val="%4."/>
      <w:lvlJc w:val="left"/>
      <w:pPr>
        <w:ind w:left="11451" w:hanging="360"/>
      </w:pPr>
    </w:lvl>
    <w:lvl w:ilvl="4" w:tplc="04150019" w:tentative="1">
      <w:start w:val="1"/>
      <w:numFmt w:val="lowerLetter"/>
      <w:lvlText w:val="%5."/>
      <w:lvlJc w:val="left"/>
      <w:pPr>
        <w:ind w:left="12171" w:hanging="360"/>
      </w:pPr>
    </w:lvl>
    <w:lvl w:ilvl="5" w:tplc="0415001B" w:tentative="1">
      <w:start w:val="1"/>
      <w:numFmt w:val="lowerRoman"/>
      <w:lvlText w:val="%6."/>
      <w:lvlJc w:val="right"/>
      <w:pPr>
        <w:ind w:left="12891" w:hanging="180"/>
      </w:pPr>
    </w:lvl>
    <w:lvl w:ilvl="6" w:tplc="0415000F" w:tentative="1">
      <w:start w:val="1"/>
      <w:numFmt w:val="decimal"/>
      <w:lvlText w:val="%7."/>
      <w:lvlJc w:val="left"/>
      <w:pPr>
        <w:ind w:left="13611" w:hanging="360"/>
      </w:pPr>
    </w:lvl>
    <w:lvl w:ilvl="7" w:tplc="04150019" w:tentative="1">
      <w:start w:val="1"/>
      <w:numFmt w:val="lowerLetter"/>
      <w:lvlText w:val="%8."/>
      <w:lvlJc w:val="left"/>
      <w:pPr>
        <w:ind w:left="14331" w:hanging="360"/>
      </w:pPr>
    </w:lvl>
    <w:lvl w:ilvl="8" w:tplc="0415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1" w15:restartNumberingAfterBreak="0">
    <w:nsid w:val="013B5DC3"/>
    <w:multiLevelType w:val="hybridMultilevel"/>
    <w:tmpl w:val="927283F4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47A8A"/>
    <w:multiLevelType w:val="hybridMultilevel"/>
    <w:tmpl w:val="85FC88C4"/>
    <w:lvl w:ilvl="0" w:tplc="491AE8E2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E6D8B"/>
    <w:multiLevelType w:val="hybridMultilevel"/>
    <w:tmpl w:val="A7FE4C6E"/>
    <w:lvl w:ilvl="0" w:tplc="7362DE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E34F47"/>
    <w:multiLevelType w:val="hybridMultilevel"/>
    <w:tmpl w:val="5E14B9B0"/>
    <w:lvl w:ilvl="0" w:tplc="1DA0DADE">
      <w:start w:val="4"/>
      <w:numFmt w:val="upperRoman"/>
      <w:pStyle w:val="Styl2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76670"/>
    <w:multiLevelType w:val="hybridMultilevel"/>
    <w:tmpl w:val="25301E2C"/>
    <w:lvl w:ilvl="0" w:tplc="B870576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91C37"/>
    <w:multiLevelType w:val="hybridMultilevel"/>
    <w:tmpl w:val="5E1499C2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761C6"/>
    <w:multiLevelType w:val="hybridMultilevel"/>
    <w:tmpl w:val="CCBE1658"/>
    <w:lvl w:ilvl="0" w:tplc="4D00562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BE3C04"/>
    <w:multiLevelType w:val="hybridMultilevel"/>
    <w:tmpl w:val="759AFC3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C0568"/>
    <w:multiLevelType w:val="hybridMultilevel"/>
    <w:tmpl w:val="DB54D1E6"/>
    <w:lvl w:ilvl="0" w:tplc="04FEC076">
      <w:start w:val="5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62AB2"/>
    <w:multiLevelType w:val="hybridMultilevel"/>
    <w:tmpl w:val="2DDA4E34"/>
    <w:lvl w:ilvl="0" w:tplc="A778306C">
      <w:start w:val="1"/>
      <w:numFmt w:val="decimal"/>
      <w:pStyle w:val="Styl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36074"/>
    <w:multiLevelType w:val="multilevel"/>
    <w:tmpl w:val="428E9EAC"/>
    <w:name w:val="WW8Num7222222"/>
    <w:numStyleLink w:val="Lista1"/>
  </w:abstractNum>
  <w:abstractNum w:abstractNumId="12" w15:restartNumberingAfterBreak="0">
    <w:nsid w:val="242C5BF3"/>
    <w:multiLevelType w:val="hybridMultilevel"/>
    <w:tmpl w:val="718EC3C2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F66C3"/>
    <w:multiLevelType w:val="hybridMultilevel"/>
    <w:tmpl w:val="33DE4FD6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683A30"/>
    <w:multiLevelType w:val="hybridMultilevel"/>
    <w:tmpl w:val="1624A4C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D0545"/>
    <w:multiLevelType w:val="hybridMultilevel"/>
    <w:tmpl w:val="B5BC5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02411F4"/>
    <w:multiLevelType w:val="hybridMultilevel"/>
    <w:tmpl w:val="C22ED55E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A2AE1"/>
    <w:multiLevelType w:val="hybridMultilevel"/>
    <w:tmpl w:val="7CA661CC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1244F"/>
    <w:multiLevelType w:val="multilevel"/>
    <w:tmpl w:val="0FDCC9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B1414C"/>
    <w:multiLevelType w:val="hybridMultilevel"/>
    <w:tmpl w:val="79E23BB0"/>
    <w:lvl w:ilvl="0" w:tplc="E54EA4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76C676">
      <w:numFmt w:val="bullet"/>
      <w:lvlText w:val=""/>
      <w:lvlJc w:val="left"/>
      <w:pPr>
        <w:ind w:left="1440" w:hanging="360"/>
      </w:pPr>
      <w:rPr>
        <w:rFonts w:ascii="Wingdings" w:eastAsia="Times New Roman" w:hAnsi="Wingdings" w:cstheme="minorHAnsi" w:hint="default"/>
        <w:sz w:val="3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D154F"/>
    <w:multiLevelType w:val="hybridMultilevel"/>
    <w:tmpl w:val="612677F2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0E2B62"/>
    <w:multiLevelType w:val="hybridMultilevel"/>
    <w:tmpl w:val="24006B8C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7573F4"/>
    <w:multiLevelType w:val="hybridMultilevel"/>
    <w:tmpl w:val="7E3420A8"/>
    <w:lvl w:ilvl="0" w:tplc="4912972A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2E74B5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323A7D"/>
    <w:multiLevelType w:val="hybridMultilevel"/>
    <w:tmpl w:val="39EEA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5F7CD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0902865"/>
    <w:multiLevelType w:val="hybridMultilevel"/>
    <w:tmpl w:val="F1944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F63948">
      <w:start w:val="1"/>
      <w:numFmt w:val="lowerLetter"/>
      <w:lvlText w:val="%2."/>
      <w:lvlJc w:val="left"/>
      <w:pPr>
        <w:ind w:left="502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100CB"/>
    <w:multiLevelType w:val="hybridMultilevel"/>
    <w:tmpl w:val="17904C4C"/>
    <w:lvl w:ilvl="0" w:tplc="0415000F">
      <w:start w:val="1"/>
      <w:numFmt w:val="decimal"/>
      <w:lvlText w:val="%1."/>
      <w:lvlJc w:val="left"/>
      <w:pPr>
        <w:ind w:left="428" w:hanging="360"/>
      </w:pPr>
    </w:lvl>
    <w:lvl w:ilvl="1" w:tplc="04150019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7" w15:restartNumberingAfterBreak="0">
    <w:nsid w:val="42F33728"/>
    <w:multiLevelType w:val="multilevel"/>
    <w:tmpl w:val="598851E8"/>
    <w:name w:val="WW8Num82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4822767A"/>
    <w:multiLevelType w:val="hybridMultilevel"/>
    <w:tmpl w:val="FDBE0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B2298F"/>
    <w:multiLevelType w:val="hybridMultilevel"/>
    <w:tmpl w:val="3462D9E2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7D5D4C"/>
    <w:multiLevelType w:val="hybridMultilevel"/>
    <w:tmpl w:val="2D3A89EC"/>
    <w:lvl w:ilvl="0" w:tplc="2B76C8AE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2E74B5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E61CB4"/>
    <w:multiLevelType w:val="hybridMultilevel"/>
    <w:tmpl w:val="547A6618"/>
    <w:lvl w:ilvl="0" w:tplc="03F89C5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41A70"/>
    <w:multiLevelType w:val="hybridMultilevel"/>
    <w:tmpl w:val="74C8A1EA"/>
    <w:lvl w:ilvl="0" w:tplc="4D00562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E753B0"/>
    <w:multiLevelType w:val="hybridMultilevel"/>
    <w:tmpl w:val="BBC62FDC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CD4449"/>
    <w:multiLevelType w:val="hybridMultilevel"/>
    <w:tmpl w:val="B860E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7B5814"/>
    <w:multiLevelType w:val="hybridMultilevel"/>
    <w:tmpl w:val="5FC68F3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310DD1"/>
    <w:multiLevelType w:val="hybridMultilevel"/>
    <w:tmpl w:val="81DC4536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867CB2"/>
    <w:multiLevelType w:val="hybridMultilevel"/>
    <w:tmpl w:val="17487EEA"/>
    <w:lvl w:ilvl="0" w:tplc="14EAC196">
      <w:start w:val="3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F661E74"/>
    <w:multiLevelType w:val="hybridMultilevel"/>
    <w:tmpl w:val="759AFC3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4F97982"/>
    <w:multiLevelType w:val="hybridMultilevel"/>
    <w:tmpl w:val="9E7EE58A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B02260"/>
    <w:multiLevelType w:val="hybridMultilevel"/>
    <w:tmpl w:val="C56AEC4A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845E67"/>
    <w:multiLevelType w:val="hybridMultilevel"/>
    <w:tmpl w:val="C2E2E7AA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DB418C"/>
    <w:multiLevelType w:val="hybridMultilevel"/>
    <w:tmpl w:val="B86CA2FE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8F1B2A"/>
    <w:multiLevelType w:val="hybridMultilevel"/>
    <w:tmpl w:val="9FC86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32B1A02"/>
    <w:multiLevelType w:val="hybridMultilevel"/>
    <w:tmpl w:val="759AFC3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73458F"/>
    <w:multiLevelType w:val="hybridMultilevel"/>
    <w:tmpl w:val="614286CA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2C7EDF"/>
    <w:multiLevelType w:val="hybridMultilevel"/>
    <w:tmpl w:val="F72877CE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17219E"/>
    <w:multiLevelType w:val="hybridMultilevel"/>
    <w:tmpl w:val="C23E8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E159A6"/>
    <w:multiLevelType w:val="hybridMultilevel"/>
    <w:tmpl w:val="3202E698"/>
    <w:lvl w:ilvl="0" w:tplc="E0A4848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2E74B5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8483B1C"/>
    <w:multiLevelType w:val="multilevel"/>
    <w:tmpl w:val="814E20E6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1" w15:restartNumberingAfterBreak="0">
    <w:nsid w:val="7B6B1DBF"/>
    <w:multiLevelType w:val="hybridMultilevel"/>
    <w:tmpl w:val="759AFC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248468">
    <w:abstractNumId w:val="39"/>
  </w:num>
  <w:num w:numId="2" w16cid:durableId="1535658367">
    <w:abstractNumId w:val="7"/>
  </w:num>
  <w:num w:numId="3" w16cid:durableId="515316502">
    <w:abstractNumId w:val="0"/>
  </w:num>
  <w:num w:numId="4" w16cid:durableId="1703358096">
    <w:abstractNumId w:val="19"/>
  </w:num>
  <w:num w:numId="5" w16cid:durableId="1302232685">
    <w:abstractNumId w:val="15"/>
  </w:num>
  <w:num w:numId="6" w16cid:durableId="844396455">
    <w:abstractNumId w:val="32"/>
  </w:num>
  <w:num w:numId="7" w16cid:durableId="185289134">
    <w:abstractNumId w:val="18"/>
  </w:num>
  <w:num w:numId="8" w16cid:durableId="296960522">
    <w:abstractNumId w:val="9"/>
  </w:num>
  <w:num w:numId="9" w16cid:durableId="1239902588">
    <w:abstractNumId w:val="4"/>
  </w:num>
  <w:num w:numId="10" w16cid:durableId="1736666193">
    <w:abstractNumId w:val="10"/>
  </w:num>
  <w:num w:numId="11" w16cid:durableId="690767486">
    <w:abstractNumId w:val="26"/>
  </w:num>
  <w:num w:numId="12" w16cid:durableId="199320733">
    <w:abstractNumId w:val="25"/>
  </w:num>
  <w:num w:numId="13" w16cid:durableId="1469932737">
    <w:abstractNumId w:val="5"/>
  </w:num>
  <w:num w:numId="14" w16cid:durableId="1415862733">
    <w:abstractNumId w:val="24"/>
  </w:num>
  <w:num w:numId="15" w16cid:durableId="1689716479">
    <w:abstractNumId w:val="31"/>
  </w:num>
  <w:num w:numId="16" w16cid:durableId="571934343">
    <w:abstractNumId w:val="50"/>
  </w:num>
  <w:num w:numId="17" w16cid:durableId="276259442">
    <w:abstractNumId w:val="49"/>
  </w:num>
  <w:num w:numId="18" w16cid:durableId="40443622">
    <w:abstractNumId w:val="2"/>
  </w:num>
  <w:num w:numId="19" w16cid:durableId="151020575">
    <w:abstractNumId w:val="44"/>
  </w:num>
  <w:num w:numId="20" w16cid:durableId="6032726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37658407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88470004">
    <w:abstractNumId w:val="51"/>
  </w:num>
  <w:num w:numId="23" w16cid:durableId="301540683">
    <w:abstractNumId w:val="16"/>
  </w:num>
  <w:num w:numId="24" w16cid:durableId="691417586">
    <w:abstractNumId w:val="43"/>
  </w:num>
  <w:num w:numId="25" w16cid:durableId="369960466">
    <w:abstractNumId w:val="20"/>
  </w:num>
  <w:num w:numId="26" w16cid:durableId="1744523410">
    <w:abstractNumId w:val="47"/>
  </w:num>
  <w:num w:numId="27" w16cid:durableId="1597977186">
    <w:abstractNumId w:val="13"/>
  </w:num>
  <w:num w:numId="28" w16cid:durableId="851383186">
    <w:abstractNumId w:val="14"/>
  </w:num>
  <w:num w:numId="29" w16cid:durableId="1786996773">
    <w:abstractNumId w:val="41"/>
  </w:num>
  <w:num w:numId="30" w16cid:durableId="1201818906">
    <w:abstractNumId w:val="29"/>
  </w:num>
  <w:num w:numId="31" w16cid:durableId="1281571239">
    <w:abstractNumId w:val="12"/>
  </w:num>
  <w:num w:numId="32" w16cid:durableId="943462196">
    <w:abstractNumId w:val="42"/>
  </w:num>
  <w:num w:numId="33" w16cid:durableId="323440638">
    <w:abstractNumId w:val="21"/>
  </w:num>
  <w:num w:numId="34" w16cid:durableId="2088726745">
    <w:abstractNumId w:val="40"/>
  </w:num>
  <w:num w:numId="35" w16cid:durableId="1516116484">
    <w:abstractNumId w:val="46"/>
  </w:num>
  <w:num w:numId="36" w16cid:durableId="1500081207">
    <w:abstractNumId w:val="1"/>
  </w:num>
  <w:num w:numId="37" w16cid:durableId="1497723024">
    <w:abstractNumId w:val="35"/>
  </w:num>
  <w:num w:numId="38" w16cid:durableId="628053201">
    <w:abstractNumId w:val="30"/>
  </w:num>
  <w:num w:numId="39" w16cid:durableId="54738729">
    <w:abstractNumId w:val="36"/>
  </w:num>
  <w:num w:numId="40" w16cid:durableId="533732666">
    <w:abstractNumId w:val="33"/>
  </w:num>
  <w:num w:numId="41" w16cid:durableId="1708599906">
    <w:abstractNumId w:val="6"/>
  </w:num>
  <w:num w:numId="42" w16cid:durableId="651448266">
    <w:abstractNumId w:val="17"/>
  </w:num>
  <w:num w:numId="43" w16cid:durableId="565994613">
    <w:abstractNumId w:val="22"/>
  </w:num>
  <w:num w:numId="44" w16cid:durableId="442844432">
    <w:abstractNumId w:val="3"/>
  </w:num>
  <w:num w:numId="45" w16cid:durableId="136145463">
    <w:abstractNumId w:val="28"/>
  </w:num>
  <w:num w:numId="46" w16cid:durableId="666903345">
    <w:abstractNumId w:val="23"/>
  </w:num>
  <w:num w:numId="47" w16cid:durableId="266355190">
    <w:abstractNumId w:val="48"/>
  </w:num>
  <w:num w:numId="48" w16cid:durableId="1083720077">
    <w:abstractNumId w:val="34"/>
  </w:num>
  <w:num w:numId="49" w16cid:durableId="661393839">
    <w:abstractNumId w:val="8"/>
  </w:num>
  <w:num w:numId="50" w16cid:durableId="2107995820">
    <w:abstractNumId w:val="45"/>
  </w:num>
  <w:num w:numId="51" w16cid:durableId="1897739445">
    <w:abstractNumId w:val="3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045A"/>
    <w:rsid w:val="00001EBE"/>
    <w:rsid w:val="00005B24"/>
    <w:rsid w:val="00007C6F"/>
    <w:rsid w:val="00010600"/>
    <w:rsid w:val="00011417"/>
    <w:rsid w:val="00012F3E"/>
    <w:rsid w:val="000150A1"/>
    <w:rsid w:val="000174EA"/>
    <w:rsid w:val="00020F2F"/>
    <w:rsid w:val="00022770"/>
    <w:rsid w:val="00023B7F"/>
    <w:rsid w:val="00026B78"/>
    <w:rsid w:val="00027068"/>
    <w:rsid w:val="00032C9B"/>
    <w:rsid w:val="00033023"/>
    <w:rsid w:val="000364DF"/>
    <w:rsid w:val="00055A49"/>
    <w:rsid w:val="00061F20"/>
    <w:rsid w:val="000626BB"/>
    <w:rsid w:val="00062747"/>
    <w:rsid w:val="00064CA4"/>
    <w:rsid w:val="00065E04"/>
    <w:rsid w:val="0007075B"/>
    <w:rsid w:val="00074576"/>
    <w:rsid w:val="00074F26"/>
    <w:rsid w:val="00080D83"/>
    <w:rsid w:val="00081BC8"/>
    <w:rsid w:val="00087526"/>
    <w:rsid w:val="00087C3D"/>
    <w:rsid w:val="00096AF9"/>
    <w:rsid w:val="000974D1"/>
    <w:rsid w:val="000A13A3"/>
    <w:rsid w:val="000A3836"/>
    <w:rsid w:val="000A4C15"/>
    <w:rsid w:val="000A7355"/>
    <w:rsid w:val="000A78E8"/>
    <w:rsid w:val="000B2B52"/>
    <w:rsid w:val="000B613A"/>
    <w:rsid w:val="000D04EF"/>
    <w:rsid w:val="000D283E"/>
    <w:rsid w:val="000D3411"/>
    <w:rsid w:val="000D6F6E"/>
    <w:rsid w:val="000D78E7"/>
    <w:rsid w:val="000D7A50"/>
    <w:rsid w:val="000E683D"/>
    <w:rsid w:val="00100F88"/>
    <w:rsid w:val="00101B25"/>
    <w:rsid w:val="00104D75"/>
    <w:rsid w:val="0011322F"/>
    <w:rsid w:val="00113C1A"/>
    <w:rsid w:val="00116ECB"/>
    <w:rsid w:val="00120BC8"/>
    <w:rsid w:val="00124D4A"/>
    <w:rsid w:val="001262CB"/>
    <w:rsid w:val="00126917"/>
    <w:rsid w:val="001304E7"/>
    <w:rsid w:val="00130B23"/>
    <w:rsid w:val="00132325"/>
    <w:rsid w:val="001365B4"/>
    <w:rsid w:val="00142A42"/>
    <w:rsid w:val="001439B4"/>
    <w:rsid w:val="001520FF"/>
    <w:rsid w:val="00152447"/>
    <w:rsid w:val="001539BE"/>
    <w:rsid w:val="0015600F"/>
    <w:rsid w:val="001570E9"/>
    <w:rsid w:val="001662BE"/>
    <w:rsid w:val="00171C37"/>
    <w:rsid w:val="001762A8"/>
    <w:rsid w:val="00180914"/>
    <w:rsid w:val="00186964"/>
    <w:rsid w:val="001947F6"/>
    <w:rsid w:val="001960EC"/>
    <w:rsid w:val="001A02A1"/>
    <w:rsid w:val="001A081C"/>
    <w:rsid w:val="001A1243"/>
    <w:rsid w:val="001A1E1D"/>
    <w:rsid w:val="001A20D9"/>
    <w:rsid w:val="001A3D33"/>
    <w:rsid w:val="001A658D"/>
    <w:rsid w:val="001B0F35"/>
    <w:rsid w:val="001B210F"/>
    <w:rsid w:val="001B3498"/>
    <w:rsid w:val="001C07E3"/>
    <w:rsid w:val="001C50FE"/>
    <w:rsid w:val="001D059A"/>
    <w:rsid w:val="001D5C1D"/>
    <w:rsid w:val="001D6D45"/>
    <w:rsid w:val="001D6EAB"/>
    <w:rsid w:val="001E570B"/>
    <w:rsid w:val="001E6260"/>
    <w:rsid w:val="001F02C6"/>
    <w:rsid w:val="001F57A5"/>
    <w:rsid w:val="001F715E"/>
    <w:rsid w:val="002009B8"/>
    <w:rsid w:val="0021491C"/>
    <w:rsid w:val="00214F40"/>
    <w:rsid w:val="00215A0F"/>
    <w:rsid w:val="002261A2"/>
    <w:rsid w:val="002357A2"/>
    <w:rsid w:val="00240425"/>
    <w:rsid w:val="00241481"/>
    <w:rsid w:val="00241542"/>
    <w:rsid w:val="00241C1F"/>
    <w:rsid w:val="002425AE"/>
    <w:rsid w:val="00246E1E"/>
    <w:rsid w:val="002529E4"/>
    <w:rsid w:val="00255A70"/>
    <w:rsid w:val="00261A3D"/>
    <w:rsid w:val="00267E5B"/>
    <w:rsid w:val="00274432"/>
    <w:rsid w:val="0027455C"/>
    <w:rsid w:val="0027617A"/>
    <w:rsid w:val="002772BD"/>
    <w:rsid w:val="00280F71"/>
    <w:rsid w:val="002820BE"/>
    <w:rsid w:val="002841F6"/>
    <w:rsid w:val="00293680"/>
    <w:rsid w:val="00295294"/>
    <w:rsid w:val="00295986"/>
    <w:rsid w:val="002A07DB"/>
    <w:rsid w:val="002A0AA3"/>
    <w:rsid w:val="002B2EC9"/>
    <w:rsid w:val="002C0602"/>
    <w:rsid w:val="002C3A89"/>
    <w:rsid w:val="002C6347"/>
    <w:rsid w:val="002D4615"/>
    <w:rsid w:val="002D4D92"/>
    <w:rsid w:val="002E5A76"/>
    <w:rsid w:val="002E6253"/>
    <w:rsid w:val="002F66CF"/>
    <w:rsid w:val="002F6D1D"/>
    <w:rsid w:val="002F728A"/>
    <w:rsid w:val="002F7292"/>
    <w:rsid w:val="00301F91"/>
    <w:rsid w:val="003078A5"/>
    <w:rsid w:val="0031033C"/>
    <w:rsid w:val="00310626"/>
    <w:rsid w:val="00315901"/>
    <w:rsid w:val="003178A4"/>
    <w:rsid w:val="00320AAC"/>
    <w:rsid w:val="00323395"/>
    <w:rsid w:val="00323624"/>
    <w:rsid w:val="00323768"/>
    <w:rsid w:val="003246FE"/>
    <w:rsid w:val="00325198"/>
    <w:rsid w:val="00327AA9"/>
    <w:rsid w:val="00327EEF"/>
    <w:rsid w:val="00334B6F"/>
    <w:rsid w:val="00345C9F"/>
    <w:rsid w:val="00347525"/>
    <w:rsid w:val="00350BD4"/>
    <w:rsid w:val="003526F5"/>
    <w:rsid w:val="00352889"/>
    <w:rsid w:val="00352921"/>
    <w:rsid w:val="00353855"/>
    <w:rsid w:val="003540B4"/>
    <w:rsid w:val="0035482A"/>
    <w:rsid w:val="00355417"/>
    <w:rsid w:val="003619F2"/>
    <w:rsid w:val="003657D4"/>
    <w:rsid w:val="00365820"/>
    <w:rsid w:val="0037053F"/>
    <w:rsid w:val="00372EFB"/>
    <w:rsid w:val="00375BE4"/>
    <w:rsid w:val="00381856"/>
    <w:rsid w:val="00385D70"/>
    <w:rsid w:val="003871CE"/>
    <w:rsid w:val="003906D2"/>
    <w:rsid w:val="00391147"/>
    <w:rsid w:val="00392010"/>
    <w:rsid w:val="0039481F"/>
    <w:rsid w:val="00396313"/>
    <w:rsid w:val="0039693E"/>
    <w:rsid w:val="003A17CF"/>
    <w:rsid w:val="003A3CCC"/>
    <w:rsid w:val="003B04DB"/>
    <w:rsid w:val="003B063B"/>
    <w:rsid w:val="003B360B"/>
    <w:rsid w:val="003B3C2B"/>
    <w:rsid w:val="003C0EE2"/>
    <w:rsid w:val="003C554F"/>
    <w:rsid w:val="003C6D82"/>
    <w:rsid w:val="003D4006"/>
    <w:rsid w:val="003D4926"/>
    <w:rsid w:val="003E4A02"/>
    <w:rsid w:val="003F0351"/>
    <w:rsid w:val="003F04C0"/>
    <w:rsid w:val="003F42AE"/>
    <w:rsid w:val="003F7893"/>
    <w:rsid w:val="00401078"/>
    <w:rsid w:val="0040149C"/>
    <w:rsid w:val="00405E60"/>
    <w:rsid w:val="004103EB"/>
    <w:rsid w:val="00412F40"/>
    <w:rsid w:val="0041351C"/>
    <w:rsid w:val="00414478"/>
    <w:rsid w:val="00417436"/>
    <w:rsid w:val="004175D2"/>
    <w:rsid w:val="00417855"/>
    <w:rsid w:val="00422C95"/>
    <w:rsid w:val="00423989"/>
    <w:rsid w:val="00436844"/>
    <w:rsid w:val="0043781E"/>
    <w:rsid w:val="00440C07"/>
    <w:rsid w:val="00441B46"/>
    <w:rsid w:val="004430F4"/>
    <w:rsid w:val="004476A5"/>
    <w:rsid w:val="00450B6F"/>
    <w:rsid w:val="00453137"/>
    <w:rsid w:val="00455884"/>
    <w:rsid w:val="0046002C"/>
    <w:rsid w:val="0046131A"/>
    <w:rsid w:val="00464281"/>
    <w:rsid w:val="00467223"/>
    <w:rsid w:val="00467AA8"/>
    <w:rsid w:val="00470CAD"/>
    <w:rsid w:val="00472C44"/>
    <w:rsid w:val="004802C4"/>
    <w:rsid w:val="0048173C"/>
    <w:rsid w:val="00481E64"/>
    <w:rsid w:val="00483782"/>
    <w:rsid w:val="00484DE4"/>
    <w:rsid w:val="00492BD3"/>
    <w:rsid w:val="004972D3"/>
    <w:rsid w:val="004A0916"/>
    <w:rsid w:val="004A3021"/>
    <w:rsid w:val="004A3B2C"/>
    <w:rsid w:val="004A6D58"/>
    <w:rsid w:val="004B03EB"/>
    <w:rsid w:val="004B2FF4"/>
    <w:rsid w:val="004B38AD"/>
    <w:rsid w:val="004B47B1"/>
    <w:rsid w:val="004B70BD"/>
    <w:rsid w:val="004C2074"/>
    <w:rsid w:val="004C303B"/>
    <w:rsid w:val="004C6A9F"/>
    <w:rsid w:val="004C6D8A"/>
    <w:rsid w:val="004D3135"/>
    <w:rsid w:val="004D3605"/>
    <w:rsid w:val="004D3607"/>
    <w:rsid w:val="004D68B3"/>
    <w:rsid w:val="004D75DB"/>
    <w:rsid w:val="004E1ED6"/>
    <w:rsid w:val="004E2B79"/>
    <w:rsid w:val="004E561E"/>
    <w:rsid w:val="004E60F2"/>
    <w:rsid w:val="004E7400"/>
    <w:rsid w:val="004F2C06"/>
    <w:rsid w:val="0050177E"/>
    <w:rsid w:val="00501807"/>
    <w:rsid w:val="005054A6"/>
    <w:rsid w:val="00506439"/>
    <w:rsid w:val="00511812"/>
    <w:rsid w:val="005120E5"/>
    <w:rsid w:val="0052111D"/>
    <w:rsid w:val="005244D1"/>
    <w:rsid w:val="00526040"/>
    <w:rsid w:val="005266B7"/>
    <w:rsid w:val="00531DD9"/>
    <w:rsid w:val="005321FE"/>
    <w:rsid w:val="0053404A"/>
    <w:rsid w:val="00537C28"/>
    <w:rsid w:val="00537CB2"/>
    <w:rsid w:val="00540178"/>
    <w:rsid w:val="0054523E"/>
    <w:rsid w:val="0054578F"/>
    <w:rsid w:val="0055689F"/>
    <w:rsid w:val="0056794D"/>
    <w:rsid w:val="00573B32"/>
    <w:rsid w:val="00575043"/>
    <w:rsid w:val="005760A9"/>
    <w:rsid w:val="00576809"/>
    <w:rsid w:val="005822BC"/>
    <w:rsid w:val="005858D0"/>
    <w:rsid w:val="0058622B"/>
    <w:rsid w:val="0059000A"/>
    <w:rsid w:val="00593547"/>
    <w:rsid w:val="00594464"/>
    <w:rsid w:val="005A13A7"/>
    <w:rsid w:val="005A7AEC"/>
    <w:rsid w:val="005B1029"/>
    <w:rsid w:val="005B1193"/>
    <w:rsid w:val="005B533F"/>
    <w:rsid w:val="005B7357"/>
    <w:rsid w:val="005B7B8E"/>
    <w:rsid w:val="005B7E71"/>
    <w:rsid w:val="005C4F26"/>
    <w:rsid w:val="005D00D2"/>
    <w:rsid w:val="005D23F7"/>
    <w:rsid w:val="005D432C"/>
    <w:rsid w:val="005D468F"/>
    <w:rsid w:val="005D7012"/>
    <w:rsid w:val="005D7754"/>
    <w:rsid w:val="005E2E18"/>
    <w:rsid w:val="005E3E1B"/>
    <w:rsid w:val="005E3EFB"/>
    <w:rsid w:val="005E6357"/>
    <w:rsid w:val="005F3F7F"/>
    <w:rsid w:val="005F6651"/>
    <w:rsid w:val="005F6FA1"/>
    <w:rsid w:val="006018D7"/>
    <w:rsid w:val="006029B0"/>
    <w:rsid w:val="006038D5"/>
    <w:rsid w:val="006070FA"/>
    <w:rsid w:val="00607948"/>
    <w:rsid w:val="00610BFB"/>
    <w:rsid w:val="006121EF"/>
    <w:rsid w:val="006132B3"/>
    <w:rsid w:val="006174DE"/>
    <w:rsid w:val="0061767F"/>
    <w:rsid w:val="00621CEF"/>
    <w:rsid w:val="00622781"/>
    <w:rsid w:val="006232C5"/>
    <w:rsid w:val="00630C7E"/>
    <w:rsid w:val="00632702"/>
    <w:rsid w:val="006367CE"/>
    <w:rsid w:val="006372E3"/>
    <w:rsid w:val="00640BFF"/>
    <w:rsid w:val="006418ED"/>
    <w:rsid w:val="00641B6F"/>
    <w:rsid w:val="006432A9"/>
    <w:rsid w:val="00645ADF"/>
    <w:rsid w:val="0064655E"/>
    <w:rsid w:val="006534A8"/>
    <w:rsid w:val="00654FAA"/>
    <w:rsid w:val="0066032A"/>
    <w:rsid w:val="00660CC2"/>
    <w:rsid w:val="006629D4"/>
    <w:rsid w:val="00664CA7"/>
    <w:rsid w:val="00665A91"/>
    <w:rsid w:val="00666934"/>
    <w:rsid w:val="006820F9"/>
    <w:rsid w:val="00682CC6"/>
    <w:rsid w:val="00685274"/>
    <w:rsid w:val="00686A25"/>
    <w:rsid w:val="00686ACC"/>
    <w:rsid w:val="00692848"/>
    <w:rsid w:val="00693B43"/>
    <w:rsid w:val="006958B0"/>
    <w:rsid w:val="0069621B"/>
    <w:rsid w:val="006A259D"/>
    <w:rsid w:val="006A2E37"/>
    <w:rsid w:val="006B0D9F"/>
    <w:rsid w:val="006B3256"/>
    <w:rsid w:val="006B4267"/>
    <w:rsid w:val="006B42B6"/>
    <w:rsid w:val="006B66F6"/>
    <w:rsid w:val="006D5C90"/>
    <w:rsid w:val="006E2722"/>
    <w:rsid w:val="006E5801"/>
    <w:rsid w:val="006E68CD"/>
    <w:rsid w:val="006E7EC7"/>
    <w:rsid w:val="006F0C63"/>
    <w:rsid w:val="006F0D1A"/>
    <w:rsid w:val="006F0DF9"/>
    <w:rsid w:val="006F209E"/>
    <w:rsid w:val="006F2652"/>
    <w:rsid w:val="006F2A28"/>
    <w:rsid w:val="007048E6"/>
    <w:rsid w:val="00707BB0"/>
    <w:rsid w:val="00715A51"/>
    <w:rsid w:val="00721893"/>
    <w:rsid w:val="007219E7"/>
    <w:rsid w:val="0072720E"/>
    <w:rsid w:val="0072722F"/>
    <w:rsid w:val="00727F94"/>
    <w:rsid w:val="00732DEA"/>
    <w:rsid w:val="007337EB"/>
    <w:rsid w:val="007339CB"/>
    <w:rsid w:val="00733A19"/>
    <w:rsid w:val="00734471"/>
    <w:rsid w:val="00734B6A"/>
    <w:rsid w:val="0073775D"/>
    <w:rsid w:val="00745BE6"/>
    <w:rsid w:val="00745D18"/>
    <w:rsid w:val="00747A21"/>
    <w:rsid w:val="00751779"/>
    <w:rsid w:val="00767381"/>
    <w:rsid w:val="00770F07"/>
    <w:rsid w:val="007721C2"/>
    <w:rsid w:val="0077333F"/>
    <w:rsid w:val="00773BD6"/>
    <w:rsid w:val="00775863"/>
    <w:rsid w:val="00776530"/>
    <w:rsid w:val="00776A53"/>
    <w:rsid w:val="00783D00"/>
    <w:rsid w:val="00783FEE"/>
    <w:rsid w:val="00786368"/>
    <w:rsid w:val="007879A5"/>
    <w:rsid w:val="00791E8E"/>
    <w:rsid w:val="00794DE3"/>
    <w:rsid w:val="007A0109"/>
    <w:rsid w:val="007B22EA"/>
    <w:rsid w:val="007B2500"/>
    <w:rsid w:val="007B2752"/>
    <w:rsid w:val="007B276F"/>
    <w:rsid w:val="007B2F01"/>
    <w:rsid w:val="007B3FA4"/>
    <w:rsid w:val="007B4F98"/>
    <w:rsid w:val="007B5688"/>
    <w:rsid w:val="007B7EDF"/>
    <w:rsid w:val="007C2CD2"/>
    <w:rsid w:val="007C6833"/>
    <w:rsid w:val="007D1E1E"/>
    <w:rsid w:val="007D61D6"/>
    <w:rsid w:val="007D653F"/>
    <w:rsid w:val="007E1B19"/>
    <w:rsid w:val="007E3454"/>
    <w:rsid w:val="007E6D3A"/>
    <w:rsid w:val="007E7344"/>
    <w:rsid w:val="007F3623"/>
    <w:rsid w:val="007F697C"/>
    <w:rsid w:val="0080139B"/>
    <w:rsid w:val="008048C4"/>
    <w:rsid w:val="00806AA0"/>
    <w:rsid w:val="00807B3E"/>
    <w:rsid w:val="00810E80"/>
    <w:rsid w:val="00812659"/>
    <w:rsid w:val="00812A7B"/>
    <w:rsid w:val="0082016B"/>
    <w:rsid w:val="00820388"/>
    <w:rsid w:val="008216EF"/>
    <w:rsid w:val="00827311"/>
    <w:rsid w:val="00832E81"/>
    <w:rsid w:val="00834BB4"/>
    <w:rsid w:val="00834F0C"/>
    <w:rsid w:val="00835187"/>
    <w:rsid w:val="00850335"/>
    <w:rsid w:val="008553F4"/>
    <w:rsid w:val="0086127D"/>
    <w:rsid w:val="00864F00"/>
    <w:rsid w:val="00865A50"/>
    <w:rsid w:val="00871585"/>
    <w:rsid w:val="00873501"/>
    <w:rsid w:val="00876326"/>
    <w:rsid w:val="00876760"/>
    <w:rsid w:val="00881AA1"/>
    <w:rsid w:val="00881F68"/>
    <w:rsid w:val="00885CB0"/>
    <w:rsid w:val="00886021"/>
    <w:rsid w:val="00890227"/>
    <w:rsid w:val="00890CA6"/>
    <w:rsid w:val="008945D9"/>
    <w:rsid w:val="008A18F3"/>
    <w:rsid w:val="008A305B"/>
    <w:rsid w:val="008A3065"/>
    <w:rsid w:val="008B118B"/>
    <w:rsid w:val="008B2394"/>
    <w:rsid w:val="008B3FF5"/>
    <w:rsid w:val="008B73D6"/>
    <w:rsid w:val="008C01D4"/>
    <w:rsid w:val="008C020B"/>
    <w:rsid w:val="008C3DCA"/>
    <w:rsid w:val="008C4058"/>
    <w:rsid w:val="008C52E2"/>
    <w:rsid w:val="008C5AD9"/>
    <w:rsid w:val="008E0BC6"/>
    <w:rsid w:val="008F1B3C"/>
    <w:rsid w:val="008F6C08"/>
    <w:rsid w:val="008F71D7"/>
    <w:rsid w:val="008F7A2F"/>
    <w:rsid w:val="009002D7"/>
    <w:rsid w:val="00902628"/>
    <w:rsid w:val="0091182E"/>
    <w:rsid w:val="00913D2A"/>
    <w:rsid w:val="009246E1"/>
    <w:rsid w:val="0092710B"/>
    <w:rsid w:val="00930BB6"/>
    <w:rsid w:val="0093635F"/>
    <w:rsid w:val="00942D03"/>
    <w:rsid w:val="00943E32"/>
    <w:rsid w:val="00943E77"/>
    <w:rsid w:val="0095359C"/>
    <w:rsid w:val="00957784"/>
    <w:rsid w:val="00961CF7"/>
    <w:rsid w:val="00962376"/>
    <w:rsid w:val="00963A4C"/>
    <w:rsid w:val="00967596"/>
    <w:rsid w:val="00970013"/>
    <w:rsid w:val="009706FB"/>
    <w:rsid w:val="00971FEE"/>
    <w:rsid w:val="009726FB"/>
    <w:rsid w:val="00973561"/>
    <w:rsid w:val="009759E7"/>
    <w:rsid w:val="009832E1"/>
    <w:rsid w:val="009866B0"/>
    <w:rsid w:val="009939FD"/>
    <w:rsid w:val="009A3E3C"/>
    <w:rsid w:val="009A4ACC"/>
    <w:rsid w:val="009A7F96"/>
    <w:rsid w:val="009A7FF9"/>
    <w:rsid w:val="009B092F"/>
    <w:rsid w:val="009B3364"/>
    <w:rsid w:val="009B51C4"/>
    <w:rsid w:val="009B5E6B"/>
    <w:rsid w:val="009B750E"/>
    <w:rsid w:val="009C6DBA"/>
    <w:rsid w:val="009D58C7"/>
    <w:rsid w:val="009D71C1"/>
    <w:rsid w:val="009E1989"/>
    <w:rsid w:val="009E2659"/>
    <w:rsid w:val="009E4097"/>
    <w:rsid w:val="009E4933"/>
    <w:rsid w:val="009E5B94"/>
    <w:rsid w:val="009E6992"/>
    <w:rsid w:val="009F0587"/>
    <w:rsid w:val="009F2CF0"/>
    <w:rsid w:val="00A0160D"/>
    <w:rsid w:val="00A0267A"/>
    <w:rsid w:val="00A04690"/>
    <w:rsid w:val="00A12B5D"/>
    <w:rsid w:val="00A154DA"/>
    <w:rsid w:val="00A16014"/>
    <w:rsid w:val="00A20C50"/>
    <w:rsid w:val="00A21195"/>
    <w:rsid w:val="00A211E1"/>
    <w:rsid w:val="00A21333"/>
    <w:rsid w:val="00A2686F"/>
    <w:rsid w:val="00A27AF8"/>
    <w:rsid w:val="00A305C9"/>
    <w:rsid w:val="00A40DD3"/>
    <w:rsid w:val="00A45477"/>
    <w:rsid w:val="00A461C4"/>
    <w:rsid w:val="00A525D7"/>
    <w:rsid w:val="00A54DF0"/>
    <w:rsid w:val="00A5719C"/>
    <w:rsid w:val="00A60812"/>
    <w:rsid w:val="00A6455E"/>
    <w:rsid w:val="00A7359B"/>
    <w:rsid w:val="00A735F5"/>
    <w:rsid w:val="00A830EB"/>
    <w:rsid w:val="00A8311B"/>
    <w:rsid w:val="00A83A55"/>
    <w:rsid w:val="00A84564"/>
    <w:rsid w:val="00A87860"/>
    <w:rsid w:val="00A9201B"/>
    <w:rsid w:val="00A95C7C"/>
    <w:rsid w:val="00A96A44"/>
    <w:rsid w:val="00AA01F9"/>
    <w:rsid w:val="00AA2E60"/>
    <w:rsid w:val="00AA2FC7"/>
    <w:rsid w:val="00AA4D4D"/>
    <w:rsid w:val="00AB0220"/>
    <w:rsid w:val="00AB0F65"/>
    <w:rsid w:val="00AB19A9"/>
    <w:rsid w:val="00AB355E"/>
    <w:rsid w:val="00AB6A6D"/>
    <w:rsid w:val="00AC3C3A"/>
    <w:rsid w:val="00AD1EFE"/>
    <w:rsid w:val="00AD3C51"/>
    <w:rsid w:val="00AD3FE7"/>
    <w:rsid w:val="00AD51FC"/>
    <w:rsid w:val="00AD7E56"/>
    <w:rsid w:val="00AE057A"/>
    <w:rsid w:val="00AE4C70"/>
    <w:rsid w:val="00AF1E0E"/>
    <w:rsid w:val="00AF2152"/>
    <w:rsid w:val="00AF2D72"/>
    <w:rsid w:val="00AF4654"/>
    <w:rsid w:val="00AF47CA"/>
    <w:rsid w:val="00AF507C"/>
    <w:rsid w:val="00B01D24"/>
    <w:rsid w:val="00B01F08"/>
    <w:rsid w:val="00B03D29"/>
    <w:rsid w:val="00B0601A"/>
    <w:rsid w:val="00B079B8"/>
    <w:rsid w:val="00B16E8F"/>
    <w:rsid w:val="00B20D8C"/>
    <w:rsid w:val="00B2442F"/>
    <w:rsid w:val="00B30401"/>
    <w:rsid w:val="00B32571"/>
    <w:rsid w:val="00B340D0"/>
    <w:rsid w:val="00B41A88"/>
    <w:rsid w:val="00B60585"/>
    <w:rsid w:val="00B6089E"/>
    <w:rsid w:val="00B642BF"/>
    <w:rsid w:val="00B6477B"/>
    <w:rsid w:val="00B6637D"/>
    <w:rsid w:val="00B667A5"/>
    <w:rsid w:val="00B67393"/>
    <w:rsid w:val="00B74A91"/>
    <w:rsid w:val="00B753DC"/>
    <w:rsid w:val="00B75EF1"/>
    <w:rsid w:val="00B84B64"/>
    <w:rsid w:val="00B85F7F"/>
    <w:rsid w:val="00B87832"/>
    <w:rsid w:val="00B91DCC"/>
    <w:rsid w:val="00B96694"/>
    <w:rsid w:val="00B96A64"/>
    <w:rsid w:val="00BA707F"/>
    <w:rsid w:val="00BB21F1"/>
    <w:rsid w:val="00BB404C"/>
    <w:rsid w:val="00BB6628"/>
    <w:rsid w:val="00BB76D0"/>
    <w:rsid w:val="00BC2C1E"/>
    <w:rsid w:val="00BC363C"/>
    <w:rsid w:val="00BD5C12"/>
    <w:rsid w:val="00BE23D0"/>
    <w:rsid w:val="00BE294E"/>
    <w:rsid w:val="00BE2AA3"/>
    <w:rsid w:val="00BE4116"/>
    <w:rsid w:val="00BE6DF4"/>
    <w:rsid w:val="00BE72A0"/>
    <w:rsid w:val="00BF063C"/>
    <w:rsid w:val="00BF0BE4"/>
    <w:rsid w:val="00BF13B5"/>
    <w:rsid w:val="00C1525D"/>
    <w:rsid w:val="00C15559"/>
    <w:rsid w:val="00C207FD"/>
    <w:rsid w:val="00C226CA"/>
    <w:rsid w:val="00C22E96"/>
    <w:rsid w:val="00C23CB1"/>
    <w:rsid w:val="00C24D7E"/>
    <w:rsid w:val="00C26135"/>
    <w:rsid w:val="00C268A0"/>
    <w:rsid w:val="00C27A55"/>
    <w:rsid w:val="00C32E37"/>
    <w:rsid w:val="00C350FB"/>
    <w:rsid w:val="00C377A0"/>
    <w:rsid w:val="00C37918"/>
    <w:rsid w:val="00C46B47"/>
    <w:rsid w:val="00C47558"/>
    <w:rsid w:val="00C530EE"/>
    <w:rsid w:val="00C54081"/>
    <w:rsid w:val="00C57B6E"/>
    <w:rsid w:val="00C57BB1"/>
    <w:rsid w:val="00C62C24"/>
    <w:rsid w:val="00C635B6"/>
    <w:rsid w:val="00C71A91"/>
    <w:rsid w:val="00C75186"/>
    <w:rsid w:val="00C854C7"/>
    <w:rsid w:val="00C90FDD"/>
    <w:rsid w:val="00C9698F"/>
    <w:rsid w:val="00C9727B"/>
    <w:rsid w:val="00CA1433"/>
    <w:rsid w:val="00CA4054"/>
    <w:rsid w:val="00CA4C94"/>
    <w:rsid w:val="00CA5CBD"/>
    <w:rsid w:val="00CA66E5"/>
    <w:rsid w:val="00CB1F7D"/>
    <w:rsid w:val="00CB40BC"/>
    <w:rsid w:val="00CB459F"/>
    <w:rsid w:val="00CC346B"/>
    <w:rsid w:val="00CC39EA"/>
    <w:rsid w:val="00CC45A8"/>
    <w:rsid w:val="00CC7A30"/>
    <w:rsid w:val="00CD2EF9"/>
    <w:rsid w:val="00CD3E40"/>
    <w:rsid w:val="00CE005B"/>
    <w:rsid w:val="00CE3E89"/>
    <w:rsid w:val="00CE6922"/>
    <w:rsid w:val="00CE70C7"/>
    <w:rsid w:val="00CF2A02"/>
    <w:rsid w:val="00CF2EA3"/>
    <w:rsid w:val="00CF4A84"/>
    <w:rsid w:val="00CF7A0B"/>
    <w:rsid w:val="00D0361A"/>
    <w:rsid w:val="00D04A9D"/>
    <w:rsid w:val="00D05CD6"/>
    <w:rsid w:val="00D1150B"/>
    <w:rsid w:val="00D1664D"/>
    <w:rsid w:val="00D230E3"/>
    <w:rsid w:val="00D249CB"/>
    <w:rsid w:val="00D25C31"/>
    <w:rsid w:val="00D27010"/>
    <w:rsid w:val="00D30ADD"/>
    <w:rsid w:val="00D37DFC"/>
    <w:rsid w:val="00D421FF"/>
    <w:rsid w:val="00D423EC"/>
    <w:rsid w:val="00D43A0D"/>
    <w:rsid w:val="00D458B7"/>
    <w:rsid w:val="00D46867"/>
    <w:rsid w:val="00D526F3"/>
    <w:rsid w:val="00D52806"/>
    <w:rsid w:val="00D52B98"/>
    <w:rsid w:val="00D54E72"/>
    <w:rsid w:val="00D55342"/>
    <w:rsid w:val="00D57724"/>
    <w:rsid w:val="00D6174D"/>
    <w:rsid w:val="00D672DE"/>
    <w:rsid w:val="00D700E1"/>
    <w:rsid w:val="00D81DB3"/>
    <w:rsid w:val="00D81F23"/>
    <w:rsid w:val="00D85D92"/>
    <w:rsid w:val="00D87EBD"/>
    <w:rsid w:val="00D9792E"/>
    <w:rsid w:val="00DA2034"/>
    <w:rsid w:val="00DA65A6"/>
    <w:rsid w:val="00DB183A"/>
    <w:rsid w:val="00DB54FD"/>
    <w:rsid w:val="00DC4B5C"/>
    <w:rsid w:val="00DC5094"/>
    <w:rsid w:val="00DC733E"/>
    <w:rsid w:val="00DD1213"/>
    <w:rsid w:val="00DD15CC"/>
    <w:rsid w:val="00DD20C2"/>
    <w:rsid w:val="00DE1E52"/>
    <w:rsid w:val="00DE2B12"/>
    <w:rsid w:val="00DE342D"/>
    <w:rsid w:val="00DE5229"/>
    <w:rsid w:val="00DF4B19"/>
    <w:rsid w:val="00DF57BE"/>
    <w:rsid w:val="00DF7C7C"/>
    <w:rsid w:val="00E0078C"/>
    <w:rsid w:val="00E01535"/>
    <w:rsid w:val="00E02414"/>
    <w:rsid w:val="00E06500"/>
    <w:rsid w:val="00E070A9"/>
    <w:rsid w:val="00E1194F"/>
    <w:rsid w:val="00E17648"/>
    <w:rsid w:val="00E320A3"/>
    <w:rsid w:val="00E323B7"/>
    <w:rsid w:val="00E3374C"/>
    <w:rsid w:val="00E35877"/>
    <w:rsid w:val="00E434BF"/>
    <w:rsid w:val="00E511A2"/>
    <w:rsid w:val="00E539C6"/>
    <w:rsid w:val="00E57060"/>
    <w:rsid w:val="00E57939"/>
    <w:rsid w:val="00E64D96"/>
    <w:rsid w:val="00E65C39"/>
    <w:rsid w:val="00E67827"/>
    <w:rsid w:val="00E678D2"/>
    <w:rsid w:val="00E67D9A"/>
    <w:rsid w:val="00E70213"/>
    <w:rsid w:val="00E70940"/>
    <w:rsid w:val="00E736C7"/>
    <w:rsid w:val="00E73F03"/>
    <w:rsid w:val="00E75E77"/>
    <w:rsid w:val="00E810E0"/>
    <w:rsid w:val="00E81ADD"/>
    <w:rsid w:val="00E81EF5"/>
    <w:rsid w:val="00E834C0"/>
    <w:rsid w:val="00E83EC4"/>
    <w:rsid w:val="00E87616"/>
    <w:rsid w:val="00E94767"/>
    <w:rsid w:val="00E94F34"/>
    <w:rsid w:val="00E97415"/>
    <w:rsid w:val="00EA0FF6"/>
    <w:rsid w:val="00EA5C16"/>
    <w:rsid w:val="00EB3553"/>
    <w:rsid w:val="00EB5068"/>
    <w:rsid w:val="00EC1478"/>
    <w:rsid w:val="00EC4EEF"/>
    <w:rsid w:val="00EC5799"/>
    <w:rsid w:val="00EC6934"/>
    <w:rsid w:val="00EC6C0F"/>
    <w:rsid w:val="00ED0AD6"/>
    <w:rsid w:val="00ED3DAF"/>
    <w:rsid w:val="00ED4B89"/>
    <w:rsid w:val="00ED57FA"/>
    <w:rsid w:val="00EE47CE"/>
    <w:rsid w:val="00EE526B"/>
    <w:rsid w:val="00EE750D"/>
    <w:rsid w:val="00EE7F86"/>
    <w:rsid w:val="00EF000D"/>
    <w:rsid w:val="00EF4CF6"/>
    <w:rsid w:val="00EF7961"/>
    <w:rsid w:val="00F0077C"/>
    <w:rsid w:val="00F02994"/>
    <w:rsid w:val="00F03A99"/>
    <w:rsid w:val="00F12E88"/>
    <w:rsid w:val="00F13102"/>
    <w:rsid w:val="00F1637A"/>
    <w:rsid w:val="00F21E26"/>
    <w:rsid w:val="00F24841"/>
    <w:rsid w:val="00F27DAD"/>
    <w:rsid w:val="00F301E0"/>
    <w:rsid w:val="00F33087"/>
    <w:rsid w:val="00F33F6B"/>
    <w:rsid w:val="00F37D15"/>
    <w:rsid w:val="00F43D25"/>
    <w:rsid w:val="00F44B42"/>
    <w:rsid w:val="00F5032F"/>
    <w:rsid w:val="00F53B48"/>
    <w:rsid w:val="00F545A3"/>
    <w:rsid w:val="00F55800"/>
    <w:rsid w:val="00F5688F"/>
    <w:rsid w:val="00F574CA"/>
    <w:rsid w:val="00F57702"/>
    <w:rsid w:val="00F60C23"/>
    <w:rsid w:val="00F62EE5"/>
    <w:rsid w:val="00F71318"/>
    <w:rsid w:val="00F71C16"/>
    <w:rsid w:val="00F81FA7"/>
    <w:rsid w:val="00F83B15"/>
    <w:rsid w:val="00F83EE2"/>
    <w:rsid w:val="00F936DA"/>
    <w:rsid w:val="00F95D19"/>
    <w:rsid w:val="00FA178E"/>
    <w:rsid w:val="00FA1874"/>
    <w:rsid w:val="00FA2A56"/>
    <w:rsid w:val="00FB1502"/>
    <w:rsid w:val="00FB5706"/>
    <w:rsid w:val="00FB7887"/>
    <w:rsid w:val="00FB7DCB"/>
    <w:rsid w:val="00FD314B"/>
    <w:rsid w:val="00FD7D97"/>
    <w:rsid w:val="00FE0EFC"/>
    <w:rsid w:val="00FE2610"/>
    <w:rsid w:val="00FE320B"/>
    <w:rsid w:val="00FE7731"/>
    <w:rsid w:val="00FE7B4F"/>
    <w:rsid w:val="00FF2E1E"/>
    <w:rsid w:val="00FF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B500D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216E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37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6B42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BE72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Pogrubienie">
    <w:name w:val="Strong"/>
    <w:uiPriority w:val="22"/>
    <w:qFormat/>
    <w:rsid w:val="00DB183A"/>
    <w:rPr>
      <w:b/>
      <w:bCs/>
    </w:rPr>
  </w:style>
  <w:style w:type="paragraph" w:styleId="Bezodstpw">
    <w:name w:val="No Spacing"/>
    <w:uiPriority w:val="1"/>
    <w:qFormat/>
    <w:rsid w:val="00DB183A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DB183A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1560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600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5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5600F"/>
    <w:rPr>
      <w:rFonts w:ascii="Arial" w:hAnsi="Arial"/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33087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37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372EFB"/>
    <w:rPr>
      <w:rFonts w:ascii="Arial" w:hAnsi="Arial"/>
      <w:sz w:val="24"/>
      <w:szCs w:val="24"/>
    </w:rPr>
  </w:style>
  <w:style w:type="paragraph" w:customStyle="1" w:styleId="Default">
    <w:name w:val="Default"/>
    <w:rsid w:val="0024148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C854C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1874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qFormat/>
    <w:rsid w:val="00B96694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B96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1">
    <w:name w:val="Styl1"/>
    <w:basedOn w:val="Akapitzlist"/>
    <w:qFormat/>
    <w:rsid w:val="00593547"/>
    <w:pPr>
      <w:numPr>
        <w:numId w:val="10"/>
      </w:numPr>
    </w:pPr>
    <w:rPr>
      <w:rFonts w:asciiTheme="minorHAnsi" w:hAnsiTheme="minorHAnsi" w:cstheme="minorHAnsi"/>
      <w:b/>
      <w:bCs/>
    </w:rPr>
  </w:style>
  <w:style w:type="paragraph" w:customStyle="1" w:styleId="Styl2">
    <w:name w:val="Styl2"/>
    <w:basedOn w:val="Nagwek1"/>
    <w:qFormat/>
    <w:rsid w:val="00001EBE"/>
    <w:pPr>
      <w:numPr>
        <w:numId w:val="9"/>
      </w:numPr>
      <w:spacing w:line="360" w:lineRule="auto"/>
    </w:pPr>
    <w:rPr>
      <w:rFonts w:asciiTheme="minorHAnsi" w:hAnsiTheme="minorHAnsi" w:cstheme="minorHAnsi"/>
      <w:b/>
      <w:bCs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6B42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rsid w:val="00345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22E96"/>
    <w:rPr>
      <w:color w:val="666666"/>
    </w:rPr>
  </w:style>
  <w:style w:type="paragraph" w:styleId="Tekstprzypisudolnego">
    <w:name w:val="footnote text"/>
    <w:basedOn w:val="Normalny"/>
    <w:link w:val="TekstprzypisudolnegoZnak"/>
    <w:uiPriority w:val="99"/>
    <w:rsid w:val="006F2A2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F2A28"/>
    <w:rPr>
      <w:rFonts w:ascii="Arial" w:hAnsi="Arial"/>
    </w:rPr>
  </w:style>
  <w:style w:type="character" w:styleId="Odwoanieprzypisudolnego">
    <w:name w:val="footnote reference"/>
    <w:basedOn w:val="Domylnaczcionkaakapitu"/>
    <w:uiPriority w:val="99"/>
    <w:rsid w:val="006F2A28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A658D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1A658D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rsid w:val="001A658D"/>
    <w:pPr>
      <w:spacing w:after="100"/>
      <w:ind w:left="240"/>
    </w:pPr>
  </w:style>
  <w:style w:type="character" w:customStyle="1" w:styleId="Nagwek3Znak">
    <w:name w:val="Nagłówek 3 Znak"/>
    <w:basedOn w:val="Domylnaczcionkaakapitu"/>
    <w:link w:val="Nagwek3"/>
    <w:rsid w:val="00BE72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3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pomorskie.eu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mailto:inspektor@cbi24.pl" TargetMode="Externa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mailto:iod@mfipr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B70BCF0-CB3D-47C7-B510-E23E525D1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62</TotalTime>
  <Pages>20</Pages>
  <Words>3337</Words>
  <Characters>20022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</vt:lpstr>
    </vt:vector>
  </TitlesOfParts>
  <Company>Gmina Chmielno</Company>
  <LinksUpToDate>false</LinksUpToDate>
  <CharactersWithSpaces>23313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</dc:title>
  <dc:subject/>
  <dc:creator>Iwona Block-Miotk</dc:creator>
  <cp:keywords/>
  <cp:lastModifiedBy>Magdalena Klasa</cp:lastModifiedBy>
  <cp:revision>48</cp:revision>
  <cp:lastPrinted>2024-06-06T08:42:00Z</cp:lastPrinted>
  <dcterms:created xsi:type="dcterms:W3CDTF">2025-04-08T20:36:00Z</dcterms:created>
  <dcterms:modified xsi:type="dcterms:W3CDTF">2026-01-27T15:30:00Z</dcterms:modified>
</cp:coreProperties>
</file>