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10F5" w14:textId="6A039EDA" w:rsidR="00B767C9" w:rsidRPr="00E57710" w:rsidRDefault="00B767C9" w:rsidP="00C40060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E57710">
        <w:rPr>
          <w:rFonts w:asciiTheme="minorHAnsi" w:hAnsiTheme="minorHAnsi" w:cstheme="minorHAnsi"/>
          <w:kern w:val="3"/>
          <w:sz w:val="20"/>
          <w:szCs w:val="20"/>
        </w:rPr>
        <w:t xml:space="preserve">Załącznik nr </w:t>
      </w:r>
      <w:r w:rsidR="00A77EAD" w:rsidRPr="00E57710">
        <w:rPr>
          <w:rFonts w:asciiTheme="minorHAnsi" w:hAnsiTheme="minorHAnsi" w:cstheme="minorHAnsi"/>
          <w:kern w:val="3"/>
          <w:sz w:val="20"/>
          <w:szCs w:val="20"/>
        </w:rPr>
        <w:t>4.1</w:t>
      </w:r>
    </w:p>
    <w:p w14:paraId="0649711B" w14:textId="77777777" w:rsidR="00B767C9" w:rsidRPr="00E57710" w:rsidRDefault="00B767C9" w:rsidP="00C40060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E57710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</w:p>
    <w:p w14:paraId="4520E24E" w14:textId="301ECE9D" w:rsidR="00464505" w:rsidRPr="000362FC" w:rsidRDefault="00E704A8" w:rsidP="000362FC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  <w:sectPr w:rsidR="00464505" w:rsidRPr="000362FC" w:rsidSect="000362F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2" w:right="1418" w:bottom="1559" w:left="1418" w:header="142" w:footer="227" w:gutter="0"/>
          <w:cols w:space="708"/>
          <w:titlePg/>
          <w:docGrid w:linePitch="360"/>
        </w:sectPr>
      </w:pPr>
      <w:r w:rsidRPr="00E57710">
        <w:rPr>
          <w:rFonts w:asciiTheme="minorHAnsi" w:hAnsiTheme="minorHAnsi" w:cstheme="minorHAnsi"/>
          <w:kern w:val="3"/>
          <w:sz w:val="20"/>
          <w:szCs w:val="20"/>
        </w:rPr>
        <w:t>INNOWACYJNA SZKOŁA- edukacja STEAM w Gminie Stężyca</w:t>
      </w:r>
      <w:r w:rsidR="00B767C9" w:rsidRPr="00E57710">
        <w:rPr>
          <w:rFonts w:asciiTheme="minorHAnsi" w:hAnsiTheme="minorHAnsi" w:cstheme="minorHAnsi"/>
          <w:kern w:val="3"/>
          <w:sz w:val="20"/>
          <w:szCs w:val="20"/>
        </w:rPr>
        <w:t>” o nr FEPM.05.0</w:t>
      </w:r>
      <w:r w:rsidRPr="00E57710">
        <w:rPr>
          <w:rFonts w:asciiTheme="minorHAnsi" w:hAnsiTheme="minorHAnsi" w:cstheme="minorHAnsi"/>
          <w:kern w:val="3"/>
          <w:sz w:val="20"/>
          <w:szCs w:val="20"/>
        </w:rPr>
        <w:t>8</w:t>
      </w:r>
      <w:r w:rsidR="00B767C9" w:rsidRPr="00E57710">
        <w:rPr>
          <w:rFonts w:asciiTheme="minorHAnsi" w:hAnsiTheme="minorHAnsi" w:cstheme="minorHAnsi"/>
          <w:kern w:val="3"/>
          <w:sz w:val="20"/>
          <w:szCs w:val="20"/>
        </w:rPr>
        <w:t>-IZ.00-0</w:t>
      </w:r>
      <w:r w:rsidR="000A2203" w:rsidRPr="00E57710">
        <w:rPr>
          <w:rFonts w:asciiTheme="minorHAnsi" w:hAnsiTheme="minorHAnsi" w:cstheme="minorHAnsi"/>
          <w:kern w:val="3"/>
          <w:sz w:val="20"/>
          <w:szCs w:val="20"/>
        </w:rPr>
        <w:t>112</w:t>
      </w:r>
      <w:r w:rsidR="00B767C9" w:rsidRPr="00E57710">
        <w:rPr>
          <w:rFonts w:asciiTheme="minorHAnsi" w:hAnsiTheme="minorHAnsi" w:cstheme="minorHAnsi"/>
          <w:kern w:val="3"/>
          <w:sz w:val="20"/>
          <w:szCs w:val="20"/>
        </w:rPr>
        <w:t>/2</w:t>
      </w:r>
      <w:r w:rsidR="000A2203" w:rsidRPr="00E57710">
        <w:rPr>
          <w:rFonts w:asciiTheme="minorHAnsi" w:hAnsiTheme="minorHAnsi" w:cstheme="minorHAnsi"/>
          <w:kern w:val="3"/>
          <w:sz w:val="20"/>
          <w:szCs w:val="20"/>
        </w:rPr>
        <w:t>4</w:t>
      </w:r>
      <w:r w:rsidR="00B767C9" w:rsidRPr="00E57710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</w:p>
    <w:p w14:paraId="588B0369" w14:textId="3DCFA3CF" w:rsidR="005C3700" w:rsidRPr="00E57710" w:rsidRDefault="00464505" w:rsidP="000362FC">
      <w:pPr>
        <w:suppressAutoHyphens/>
        <w:spacing w:before="240" w:line="360" w:lineRule="auto"/>
        <w:ind w:right="-853"/>
        <w:rPr>
          <w:rFonts w:asciiTheme="minorHAnsi" w:hAnsiTheme="minorHAnsi" w:cstheme="minorHAnsi"/>
          <w:kern w:val="1"/>
          <w:lang w:eastAsia="ar-SA"/>
        </w:rPr>
      </w:pPr>
      <w:r w:rsidRPr="00E57710">
        <w:rPr>
          <w:rFonts w:asciiTheme="minorHAnsi" w:hAnsiTheme="minorHAnsi" w:cstheme="minorHAnsi"/>
          <w:kern w:val="1"/>
          <w:lang w:eastAsia="ar-SA"/>
        </w:rPr>
        <w:t>Miejscowość i data:</w:t>
      </w:r>
    </w:p>
    <w:p w14:paraId="3BDE240F" w14:textId="288966C3" w:rsidR="005C3700" w:rsidRPr="00E57710" w:rsidRDefault="005C3700" w:rsidP="00C40060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C3700" w:rsidRPr="00E57710" w:rsidSect="007F7302">
          <w:type w:val="continuous"/>
          <w:pgSz w:w="11906" w:h="16838" w:code="9"/>
          <w:pgMar w:top="1882" w:right="1418" w:bottom="1559" w:left="1418" w:header="142" w:footer="227" w:gutter="0"/>
          <w:cols w:space="2270"/>
          <w:docGrid w:linePitch="360"/>
        </w:sectPr>
      </w:pPr>
      <w:r w:rsidRPr="00E57710">
        <w:rPr>
          <w:rFonts w:asciiTheme="minorHAnsi" w:hAnsiTheme="minorHAnsi" w:cstheme="minorHAnsi"/>
          <w:kern w:val="1"/>
          <w:lang w:eastAsia="ar-SA"/>
        </w:rPr>
        <w:t>Imię i nazwisko</w:t>
      </w:r>
      <w:r w:rsidR="007F7302">
        <w:rPr>
          <w:rFonts w:asciiTheme="minorHAnsi" w:hAnsiTheme="minorHAnsi" w:cstheme="minorHAnsi"/>
          <w:kern w:val="1"/>
          <w:lang w:eastAsia="ar-SA"/>
        </w:rPr>
        <w:t>:</w:t>
      </w:r>
    </w:p>
    <w:p w14:paraId="1996A706" w14:textId="1D062BAC" w:rsidR="00464505" w:rsidRPr="00E57710" w:rsidRDefault="005C3700" w:rsidP="00464505">
      <w:pPr>
        <w:suppressAutoHyphens/>
        <w:spacing w:after="360" w:line="360" w:lineRule="auto"/>
        <w:rPr>
          <w:rFonts w:asciiTheme="minorHAnsi" w:hAnsiTheme="minorHAnsi" w:cstheme="minorHAnsi"/>
          <w:b/>
          <w:kern w:val="1"/>
          <w:lang w:eastAsia="ar-SA"/>
        </w:rPr>
        <w:sectPr w:rsidR="00464505" w:rsidRPr="00E57710" w:rsidSect="000362FC">
          <w:type w:val="continuous"/>
          <w:pgSz w:w="11906" w:h="16838" w:code="9"/>
          <w:pgMar w:top="1882" w:right="1418" w:bottom="1559" w:left="1418" w:header="142" w:footer="227" w:gutter="0"/>
          <w:cols w:space="708"/>
          <w:titlePg/>
          <w:docGrid w:linePitch="360"/>
        </w:sectPr>
      </w:pPr>
      <w:r w:rsidRPr="00E57710">
        <w:rPr>
          <w:rFonts w:asciiTheme="minorHAnsi" w:hAnsiTheme="minorHAnsi" w:cstheme="minorHAnsi"/>
          <w:kern w:val="1"/>
          <w:lang w:eastAsia="ar-SA"/>
        </w:rPr>
        <w:t>Adres</w:t>
      </w:r>
      <w:r w:rsidR="00464505" w:rsidRPr="00E57710">
        <w:rPr>
          <w:rFonts w:asciiTheme="minorHAnsi" w:hAnsiTheme="minorHAnsi" w:cstheme="minorHAnsi"/>
          <w:kern w:val="1"/>
          <w:lang w:eastAsia="ar-SA"/>
        </w:rPr>
        <w:t>:</w:t>
      </w:r>
    </w:p>
    <w:p w14:paraId="09BC54F3" w14:textId="00ABF22E" w:rsidR="005C3700" w:rsidRPr="00C40060" w:rsidRDefault="005C3700" w:rsidP="00464505">
      <w:pPr>
        <w:pStyle w:val="Nagwek1"/>
        <w:spacing w:after="120"/>
        <w:rPr>
          <w:rFonts w:asciiTheme="minorHAnsi" w:eastAsia="NimbusSanL-Regu" w:hAnsiTheme="minorHAnsi" w:cstheme="minorHAnsi"/>
          <w:b/>
          <w:bCs/>
          <w:sz w:val="28"/>
          <w:szCs w:val="28"/>
          <w:lang w:eastAsia="ar-SA"/>
        </w:rPr>
      </w:pPr>
      <w:r w:rsidRPr="00C40060">
        <w:rPr>
          <w:rFonts w:cstheme="majorHAnsi"/>
          <w:b/>
          <w:bCs/>
          <w:lang w:eastAsia="ar-SA"/>
        </w:rPr>
        <w:t>OŚWIADCZENIE O REZYG</w:t>
      </w:r>
      <w:r w:rsidR="000421A4" w:rsidRPr="00C40060">
        <w:rPr>
          <w:rFonts w:cstheme="majorHAnsi"/>
          <w:b/>
          <w:bCs/>
          <w:lang w:eastAsia="ar-SA"/>
        </w:rPr>
        <w:t>N</w:t>
      </w:r>
      <w:r w:rsidRPr="00C40060">
        <w:rPr>
          <w:rFonts w:cstheme="majorHAnsi"/>
          <w:b/>
          <w:bCs/>
          <w:lang w:eastAsia="ar-SA"/>
        </w:rPr>
        <w:t>ACJI Z UDZIAŁU W PROJEKCIE</w:t>
      </w:r>
      <w:r w:rsidR="004E0554" w:rsidRPr="00C4006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E410A" w:rsidRPr="00C40060">
        <w:rPr>
          <w:rFonts w:asciiTheme="minorHAnsi" w:hAnsiTheme="minorHAnsi" w:cstheme="minorHAnsi"/>
          <w:b/>
          <w:bCs/>
          <w:lang w:eastAsia="ar-SA"/>
        </w:rPr>
        <w:br/>
      </w:r>
      <w:r w:rsidR="004E0554" w:rsidRPr="00C40060">
        <w:rPr>
          <w:rFonts w:cstheme="majorHAnsi"/>
          <w:b/>
          <w:bCs/>
          <w:sz w:val="28"/>
          <w:szCs w:val="28"/>
          <w:lang w:eastAsia="ar-SA"/>
        </w:rPr>
        <w:t>(do wypełnienia w wersji elektronicznej)</w:t>
      </w:r>
    </w:p>
    <w:p w14:paraId="39A2766D" w14:textId="4F8F4F2E" w:rsidR="005C3700" w:rsidRPr="00C40060" w:rsidRDefault="005C3700" w:rsidP="00C40060">
      <w:pPr>
        <w:suppressAutoHyphens/>
        <w:spacing w:before="480" w:line="360" w:lineRule="auto"/>
        <w:rPr>
          <w:rFonts w:asciiTheme="minorHAnsi" w:hAnsiTheme="minorHAnsi" w:cstheme="minorHAnsi"/>
          <w:b/>
        </w:rPr>
      </w:pPr>
      <w:r w:rsidRPr="00E57710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E704A8" w:rsidRPr="00E57710">
        <w:rPr>
          <w:rFonts w:asciiTheme="minorHAnsi" w:hAnsiTheme="minorHAnsi" w:cstheme="minorHAnsi"/>
          <w:b/>
        </w:rPr>
        <w:t>INNOWACYJNA SZKOŁA- edukacja STEAM w Gminie Stężyca</w:t>
      </w:r>
      <w:r w:rsidRPr="00E57710">
        <w:rPr>
          <w:rFonts w:asciiTheme="minorHAnsi" w:hAnsiTheme="minorHAnsi" w:cstheme="minorHAnsi"/>
          <w:b/>
        </w:rPr>
        <w:t>” o nr FEPM.05.0</w:t>
      </w:r>
      <w:r w:rsidR="00E704A8" w:rsidRPr="00E57710">
        <w:rPr>
          <w:rFonts w:asciiTheme="minorHAnsi" w:hAnsiTheme="minorHAnsi" w:cstheme="minorHAnsi"/>
          <w:b/>
        </w:rPr>
        <w:t>8</w:t>
      </w:r>
      <w:r w:rsidRPr="00E57710">
        <w:rPr>
          <w:rFonts w:asciiTheme="minorHAnsi" w:hAnsiTheme="minorHAnsi" w:cstheme="minorHAnsi"/>
          <w:b/>
        </w:rPr>
        <w:t>-IZ.00-0</w:t>
      </w:r>
      <w:r w:rsidR="000A2203" w:rsidRPr="00E57710">
        <w:rPr>
          <w:rFonts w:asciiTheme="minorHAnsi" w:hAnsiTheme="minorHAnsi" w:cstheme="minorHAnsi"/>
          <w:b/>
        </w:rPr>
        <w:t>112</w:t>
      </w:r>
      <w:r w:rsidRPr="00E57710">
        <w:rPr>
          <w:rFonts w:asciiTheme="minorHAnsi" w:hAnsiTheme="minorHAnsi" w:cstheme="minorHAnsi"/>
          <w:b/>
        </w:rPr>
        <w:t>/2</w:t>
      </w:r>
      <w:r w:rsidR="000A2203" w:rsidRPr="00E57710">
        <w:rPr>
          <w:rFonts w:asciiTheme="minorHAnsi" w:hAnsiTheme="minorHAnsi" w:cstheme="minorHAnsi"/>
          <w:b/>
        </w:rPr>
        <w:t>4</w:t>
      </w:r>
      <w:r w:rsidRPr="00E57710">
        <w:rPr>
          <w:rFonts w:asciiTheme="minorHAnsi" w:hAnsiTheme="minorHAnsi" w:cstheme="minorHAnsi"/>
          <w:b/>
        </w:rPr>
        <w:t>,</w:t>
      </w:r>
      <w:r w:rsidR="00C40060">
        <w:rPr>
          <w:rFonts w:asciiTheme="minorHAnsi" w:hAnsiTheme="minorHAnsi" w:cstheme="minorHAnsi"/>
          <w:b/>
        </w:rPr>
        <w:t xml:space="preserve"> </w:t>
      </w:r>
      <w:r w:rsidRPr="00E57710">
        <w:rPr>
          <w:rFonts w:asciiTheme="minorHAnsi" w:hAnsiTheme="minorHAnsi" w:cstheme="minorHAnsi"/>
        </w:rPr>
        <w:t>który współfinansowany jest ze środków Europejskiego Funduszu Społecznego Plus (EFS+), Priorytetu 5 Fundusze europejskie dla silnego Pomorza EFS+, Działania nr 5.</w:t>
      </w:r>
      <w:r w:rsidR="00E704A8" w:rsidRPr="00E57710">
        <w:rPr>
          <w:rFonts w:asciiTheme="minorHAnsi" w:hAnsiTheme="minorHAnsi" w:cstheme="minorHAnsi"/>
        </w:rPr>
        <w:t>8</w:t>
      </w:r>
      <w:r w:rsidRPr="00E57710">
        <w:rPr>
          <w:rFonts w:asciiTheme="minorHAnsi" w:hAnsiTheme="minorHAnsi" w:cstheme="minorHAnsi"/>
        </w:rPr>
        <w:t xml:space="preserve">. Edukacja </w:t>
      </w:r>
      <w:r w:rsidR="00E704A8" w:rsidRPr="00E57710">
        <w:rPr>
          <w:rFonts w:asciiTheme="minorHAnsi" w:hAnsiTheme="minorHAnsi" w:cstheme="minorHAnsi"/>
        </w:rPr>
        <w:t>ogólna</w:t>
      </w:r>
      <w:r w:rsidR="000A2203" w:rsidRPr="00E57710">
        <w:rPr>
          <w:rFonts w:asciiTheme="minorHAnsi" w:hAnsiTheme="minorHAnsi" w:cstheme="minorHAnsi"/>
        </w:rPr>
        <w:t xml:space="preserve"> i zawodowa</w:t>
      </w:r>
      <w:r w:rsidRPr="00E57710">
        <w:rPr>
          <w:rFonts w:asciiTheme="minorHAnsi" w:hAnsiTheme="minorHAnsi" w:cstheme="minorHAnsi"/>
        </w:rPr>
        <w:t xml:space="preserve"> w ramach programu Fundusze Europejskie dla Pomorza 2021-2027.</w:t>
      </w:r>
    </w:p>
    <w:p w14:paraId="564ED05F" w14:textId="77777777" w:rsidR="00464505" w:rsidRPr="00E57710" w:rsidRDefault="005C3700" w:rsidP="002C662F">
      <w:pPr>
        <w:suppressAutoHyphens/>
        <w:spacing w:before="360" w:line="360" w:lineRule="auto"/>
        <w:rPr>
          <w:rFonts w:asciiTheme="minorHAnsi" w:hAnsiTheme="minorHAnsi" w:cstheme="minorHAnsi"/>
          <w:kern w:val="1"/>
          <w:lang w:eastAsia="ar-SA"/>
        </w:rPr>
      </w:pPr>
      <w:r w:rsidRPr="00E57710">
        <w:rPr>
          <w:rFonts w:asciiTheme="minorHAnsi" w:hAnsiTheme="minorHAnsi" w:cstheme="minorHAnsi"/>
          <w:kern w:val="1"/>
          <w:lang w:eastAsia="ar-SA"/>
        </w:rPr>
        <w:t>Niniejszym oświadczam, iż z dniem</w:t>
      </w:r>
      <w:r w:rsidR="00464505" w:rsidRPr="00E57710">
        <w:rPr>
          <w:rFonts w:asciiTheme="minorHAnsi" w:hAnsiTheme="minorHAnsi" w:cstheme="minorHAnsi"/>
          <w:kern w:val="1"/>
          <w:lang w:eastAsia="ar-SA"/>
        </w:rPr>
        <w:t>:</w:t>
      </w:r>
    </w:p>
    <w:p w14:paraId="0D13AC8B" w14:textId="46CF0685" w:rsidR="00C50670" w:rsidRPr="00E57710" w:rsidRDefault="005C3700" w:rsidP="00C40060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  <w:r w:rsidRPr="00E57710">
        <w:rPr>
          <w:rFonts w:asciiTheme="minorHAnsi" w:hAnsiTheme="minorHAnsi" w:cstheme="minorHAnsi"/>
          <w:kern w:val="1"/>
          <w:lang w:eastAsia="ar-SA"/>
        </w:rPr>
        <w:t xml:space="preserve">rezygnuję z dalszego uczestnictwa/z dalszego uczestnictwa mojego dziecka </w:t>
      </w:r>
      <w:r w:rsidRPr="00E57710">
        <w:rPr>
          <w:rFonts w:asciiTheme="minorHAnsi" w:hAnsiTheme="minorHAnsi" w:cstheme="minorHAnsi"/>
          <w:iCs/>
          <w:kern w:val="1"/>
          <w:lang w:eastAsia="ar-SA"/>
        </w:rPr>
        <w:t>(imię i nazwisko dziecka)</w:t>
      </w:r>
      <w:r w:rsidR="00464505" w:rsidRPr="00E57710">
        <w:rPr>
          <w:rStyle w:val="Odwoanieprzypisudolnego"/>
          <w:rFonts w:asciiTheme="minorHAnsi" w:hAnsiTheme="minorHAnsi" w:cstheme="minorHAnsi"/>
          <w:iCs/>
          <w:kern w:val="1"/>
          <w:lang w:eastAsia="ar-SA"/>
        </w:rPr>
        <w:footnoteReference w:id="1"/>
      </w:r>
      <w:r w:rsidR="00C50670" w:rsidRPr="00E57710">
        <w:rPr>
          <w:rFonts w:asciiTheme="minorHAnsi" w:hAnsiTheme="minorHAnsi" w:cstheme="minorHAnsi"/>
          <w:iCs/>
          <w:kern w:val="1"/>
          <w:lang w:eastAsia="ar-SA"/>
        </w:rPr>
        <w:t>:</w:t>
      </w:r>
    </w:p>
    <w:p w14:paraId="7CF733B3" w14:textId="2EB7E44F" w:rsidR="005C3700" w:rsidRPr="00E57710" w:rsidRDefault="005C3700" w:rsidP="00C40060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  <w:r w:rsidRPr="00E5771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Pr="00E57710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E704A8" w:rsidRPr="00E57710">
        <w:rPr>
          <w:rFonts w:asciiTheme="minorHAnsi" w:hAnsiTheme="minorHAnsi" w:cstheme="minorHAnsi"/>
          <w:b/>
        </w:rPr>
        <w:t>INNOWACYJNA SZKOŁA- edukacja STEAM w Gminie Stężyca</w:t>
      </w:r>
      <w:r w:rsidRPr="00E57710">
        <w:rPr>
          <w:rFonts w:asciiTheme="minorHAnsi" w:hAnsiTheme="minorHAnsi" w:cstheme="minorHAnsi"/>
          <w:b/>
        </w:rPr>
        <w:t>”.</w:t>
      </w:r>
    </w:p>
    <w:p w14:paraId="5E1CEF6E" w14:textId="5840358E" w:rsidR="005C3700" w:rsidRPr="00E57710" w:rsidRDefault="005C3700" w:rsidP="00C50670">
      <w:pPr>
        <w:suppressAutoHyphens/>
        <w:spacing w:line="360" w:lineRule="auto"/>
        <w:rPr>
          <w:rFonts w:asciiTheme="minorHAnsi" w:hAnsiTheme="minorHAnsi" w:cstheme="minorHAnsi"/>
        </w:rPr>
        <w:sectPr w:rsidR="005C3700" w:rsidRPr="00E57710" w:rsidSect="000362FC">
          <w:type w:val="continuous"/>
          <w:pgSz w:w="11906" w:h="16838" w:code="9"/>
          <w:pgMar w:top="1882" w:right="1418" w:bottom="1559" w:left="1418" w:header="142" w:footer="227" w:gutter="0"/>
          <w:cols w:space="708"/>
          <w:titlePg/>
          <w:docGrid w:linePitch="360"/>
        </w:sectPr>
      </w:pPr>
      <w:r w:rsidRPr="00E57710">
        <w:rPr>
          <w:rFonts w:asciiTheme="minorHAnsi" w:hAnsiTheme="minorHAnsi" w:cstheme="minorHAnsi"/>
          <w:kern w:val="1"/>
          <w:lang w:eastAsia="ar-SA"/>
        </w:rPr>
        <w:t>Pow</w:t>
      </w:r>
      <w:r w:rsidR="00931127" w:rsidRPr="00E57710">
        <w:rPr>
          <w:rFonts w:asciiTheme="minorHAnsi" w:hAnsiTheme="minorHAnsi" w:cstheme="minorHAnsi"/>
          <w:kern w:val="1"/>
          <w:lang w:eastAsia="ar-SA"/>
        </w:rPr>
        <w:t>ód</w:t>
      </w:r>
      <w:r w:rsidRPr="00E57710">
        <w:rPr>
          <w:rFonts w:asciiTheme="minorHAnsi" w:hAnsiTheme="minorHAnsi" w:cstheme="minorHAnsi"/>
          <w:kern w:val="1"/>
          <w:lang w:eastAsia="ar-SA"/>
        </w:rPr>
        <w:t xml:space="preserve"> rezygnacji</w:t>
      </w:r>
      <w:r w:rsidR="000362FC">
        <w:rPr>
          <w:rFonts w:asciiTheme="minorHAnsi" w:hAnsiTheme="minorHAnsi" w:cstheme="minorHAnsi"/>
          <w:kern w:val="1"/>
          <w:lang w:eastAsia="ar-SA"/>
        </w:rPr>
        <w:t>:</w:t>
      </w:r>
    </w:p>
    <w:p w14:paraId="78267C25" w14:textId="77777777" w:rsidR="00C50670" w:rsidRPr="00E57710" w:rsidRDefault="005C3700" w:rsidP="002C662F">
      <w:pPr>
        <w:spacing w:before="3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63206497"/>
      <w:r w:rsidRPr="00E57710">
        <w:rPr>
          <w:rFonts w:asciiTheme="minorHAnsi" w:hAnsiTheme="minorHAnsi" w:cstheme="minorHAnsi"/>
          <w:sz w:val="22"/>
          <w:szCs w:val="22"/>
        </w:rPr>
        <w:t>Miejscowość i data</w:t>
      </w:r>
      <w:r w:rsidR="00C50670" w:rsidRPr="00E57710">
        <w:rPr>
          <w:rFonts w:asciiTheme="minorHAnsi" w:hAnsiTheme="minorHAnsi" w:cstheme="minorHAnsi"/>
          <w:sz w:val="22"/>
          <w:szCs w:val="22"/>
        </w:rPr>
        <w:t>:</w:t>
      </w:r>
      <w:bookmarkEnd w:id="12"/>
      <w:r w:rsidR="00C50670" w:rsidRPr="00E57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BD7507" w14:textId="777580DD" w:rsidR="005C3700" w:rsidRPr="00E57710" w:rsidRDefault="00C50670" w:rsidP="002C662F">
      <w:pPr>
        <w:spacing w:after="480" w:line="360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E57710">
        <w:rPr>
          <w:rFonts w:asciiTheme="minorHAnsi" w:hAnsiTheme="minorHAnsi" w:cstheme="minorHAnsi"/>
          <w:sz w:val="22"/>
          <w:szCs w:val="22"/>
        </w:rPr>
        <w:t>C</w:t>
      </w:r>
      <w:r w:rsidR="00F40B01" w:rsidRPr="00E57710">
        <w:rPr>
          <w:rFonts w:asciiTheme="minorHAnsi" w:hAnsiTheme="minorHAnsi" w:cstheme="minorHAnsi"/>
          <w:sz w:val="22"/>
          <w:szCs w:val="22"/>
        </w:rPr>
        <w:t>zytelny podpis uczestnika/uczestniczki lub rodzica/opiekuna prawnego dziecka</w:t>
      </w:r>
      <w:r w:rsidRPr="00E57710">
        <w:rPr>
          <w:rFonts w:asciiTheme="minorHAnsi" w:hAnsiTheme="minorHAnsi" w:cstheme="minorHAnsi"/>
          <w:sz w:val="22"/>
          <w:szCs w:val="22"/>
        </w:rPr>
        <w:t>:</w:t>
      </w:r>
    </w:p>
    <w:p w14:paraId="0552C3C1" w14:textId="77777777" w:rsidR="002C662F" w:rsidRPr="00E57710" w:rsidRDefault="002C662F" w:rsidP="002C662F">
      <w:pPr>
        <w:pStyle w:val="Nagwek1"/>
        <w:spacing w:after="240"/>
        <w:rPr>
          <w:rFonts w:asciiTheme="minorHAnsi" w:hAnsiTheme="minorHAnsi" w:cstheme="minorHAnsi"/>
          <w:color w:val="auto"/>
        </w:rPr>
        <w:sectPr w:rsidR="002C662F" w:rsidRPr="00E57710" w:rsidSect="002C662F">
          <w:type w:val="continuous"/>
          <w:pgSz w:w="11906" w:h="16838" w:code="9"/>
          <w:pgMar w:top="1882" w:right="1418" w:bottom="1559" w:left="1418" w:header="142" w:footer="227" w:gutter="0"/>
          <w:cols w:space="708"/>
          <w:titlePg/>
          <w:docGrid w:linePitch="360"/>
        </w:sectPr>
      </w:pPr>
      <w:r w:rsidRPr="00E57710">
        <w:rPr>
          <w:rFonts w:asciiTheme="minorHAnsi" w:hAnsiTheme="minorHAnsi" w:cstheme="minorHAnsi"/>
          <w:b/>
          <w:bCs/>
          <w:color w:val="auto"/>
          <w:sz w:val="28"/>
          <w:szCs w:val="28"/>
          <w:lang w:eastAsia="ar-SA"/>
        </w:rPr>
        <w:t>ADNOTACJA SZKOŁY</w:t>
      </w:r>
    </w:p>
    <w:p w14:paraId="532C6368" w14:textId="77777777" w:rsidR="002C662F" w:rsidRPr="00E57710" w:rsidRDefault="002C662F" w:rsidP="002C662F">
      <w:pPr>
        <w:spacing w:after="360" w:line="360" w:lineRule="auto"/>
        <w:jc w:val="both"/>
        <w:rPr>
          <w:rFonts w:asciiTheme="minorHAnsi" w:hAnsiTheme="minorHAnsi" w:cstheme="minorHAnsi"/>
        </w:rPr>
        <w:sectPr w:rsidR="002C662F" w:rsidRPr="00E57710" w:rsidSect="002C662F">
          <w:type w:val="continuous"/>
          <w:pgSz w:w="11906" w:h="16838" w:code="9"/>
          <w:pgMar w:top="1882" w:right="1418" w:bottom="1559" w:left="1418" w:header="142" w:footer="227" w:gutter="0"/>
          <w:cols w:space="2"/>
          <w:titlePg/>
          <w:docGrid w:linePitch="360"/>
        </w:sectPr>
      </w:pPr>
      <w:r w:rsidRPr="00E57710">
        <w:rPr>
          <w:rFonts w:asciiTheme="minorHAnsi" w:hAnsiTheme="minorHAnsi" w:cstheme="minorHAnsi"/>
          <w:sz w:val="22"/>
          <w:szCs w:val="22"/>
        </w:rPr>
        <w:t xml:space="preserve">Data wpływu rezygnacji:  </w:t>
      </w:r>
    </w:p>
    <w:p w14:paraId="655A0C26" w14:textId="5B1873D9" w:rsidR="0010714F" w:rsidRPr="00E57710" w:rsidRDefault="002C662F" w:rsidP="00B42913">
      <w:pPr>
        <w:spacing w:line="600" w:lineRule="auto"/>
        <w:jc w:val="both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  <w:r w:rsidRPr="00E57710">
        <w:rPr>
          <w:rFonts w:asciiTheme="minorHAnsi" w:hAnsiTheme="minorHAnsi" w:cstheme="minorHAnsi"/>
          <w:sz w:val="22"/>
          <w:szCs w:val="22"/>
        </w:rPr>
        <w:t>Podpis i pieczątka osoby przyjmującej rezygnację</w:t>
      </w:r>
      <w:r>
        <w:rPr>
          <w:rFonts w:asciiTheme="minorHAnsi" w:hAnsiTheme="minorHAnsi" w:cstheme="minorHAnsi"/>
          <w:sz w:val="22"/>
          <w:szCs w:val="22"/>
        </w:rPr>
        <w:t>:</w:t>
      </w:r>
    </w:p>
    <w:sectPr w:rsidR="0010714F" w:rsidRPr="00E57710" w:rsidSect="000362FC">
      <w:type w:val="continuous"/>
      <w:pgSz w:w="11906" w:h="16838" w:code="9"/>
      <w:pgMar w:top="1882" w:right="1418" w:bottom="1559" w:left="1418" w:header="142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8EFB" w14:textId="77777777" w:rsidR="0065462E" w:rsidRDefault="0065462E">
      <w:r>
        <w:separator/>
      </w:r>
    </w:p>
  </w:endnote>
  <w:endnote w:type="continuationSeparator" w:id="0">
    <w:p w14:paraId="28E955F4" w14:textId="77777777" w:rsidR="0065462E" w:rsidRDefault="0065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F22D957">
              <wp:extent cx="7174800" cy="0"/>
              <wp:effectExtent l="0" t="0" r="0" b="0"/>
              <wp:docPr id="3" name="Łącznik prosty 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C810FBF" id="Łącznik prosty 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4FBF8A29">
              <wp:extent cx="7174800" cy="0"/>
              <wp:effectExtent l="0" t="0" r="0" b="0"/>
              <wp:docPr id="6" name="Łącznik prosty 6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FF844F1" id="Łącznik prosty 6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61E49" w14:textId="77777777" w:rsidR="0065462E" w:rsidRDefault="0065462E">
      <w:r>
        <w:separator/>
      </w:r>
    </w:p>
  </w:footnote>
  <w:footnote w:type="continuationSeparator" w:id="0">
    <w:p w14:paraId="374F5E7E" w14:textId="77777777" w:rsidR="0065462E" w:rsidRDefault="0065462E">
      <w:r>
        <w:continuationSeparator/>
      </w:r>
    </w:p>
  </w:footnote>
  <w:footnote w:id="1">
    <w:p w14:paraId="092F292F" w14:textId="608B0897" w:rsidR="00464505" w:rsidRDefault="004645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4505">
        <w:rPr>
          <w:rFonts w:asciiTheme="minorHAnsi" w:hAnsiTheme="minorHAnsi" w:cstheme="min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354760F9">
          <wp:extent cx="7145020" cy="829310"/>
          <wp:effectExtent l="0" t="0" r="0" b="0"/>
          <wp:docPr id="1" name="Obraz 1" descr="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 descr="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14CFBB22">
          <wp:extent cx="7266940" cy="6350"/>
          <wp:effectExtent l="0" t="0" r="0" b="0"/>
          <wp:docPr id="2" name="Obraz 2" descr="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 descr="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47C74AD2" w:rsidR="000174EA" w:rsidRDefault="00000000" w:rsidP="00E64D96">
    <w:pPr>
      <w:pStyle w:val="Nagwek"/>
      <w:ind w:left="-1134"/>
    </w:pPr>
    <w:sdt>
      <w:sdtPr>
        <w:id w:val="-842402176"/>
        <w:docPartObj>
          <w:docPartGallery w:val="Page Numbers (Margins)"/>
          <w:docPartUnique/>
        </w:docPartObj>
      </w:sdtPr>
      <w:sdtContent>
        <w:r w:rsidR="00C5067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223EA1" wp14:editId="58B6291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7021092" name="Prostokąt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583E" w14:textId="77777777" w:rsidR="00C50670" w:rsidRDefault="00C5067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223EA1" id="Prostokąt 5" o:spid="_x0000_s1026" alt="&quot;&quot;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9C9583E" w14:textId="77777777" w:rsidR="00C50670" w:rsidRDefault="00C5067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40060">
      <w:rPr>
        <w:noProof/>
      </w:rPr>
      <w:drawing>
        <wp:inline distT="0" distB="0" distL="0" distR="0" wp14:anchorId="5C53D7B0" wp14:editId="0428570E">
          <wp:extent cx="7029450" cy="658495"/>
          <wp:effectExtent l="0" t="0" r="0" b="0"/>
          <wp:docPr id="4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154995" name="Obraz 5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68F5C5D8">
              <wp:extent cx="7258050" cy="0"/>
              <wp:effectExtent l="0" t="0" r="0" b="0"/>
              <wp:docPr id="5" name="Łącznik prosty 5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BBD2929" id="Łącznik prosty 5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1099056D" w14:textId="77777777" w:rsidR="00E57710" w:rsidRDefault="00E57710" w:rsidP="00E64D96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49354704">
    <w:abstractNumId w:val="14"/>
  </w:num>
  <w:num w:numId="2" w16cid:durableId="539633483">
    <w:abstractNumId w:val="22"/>
  </w:num>
  <w:num w:numId="3" w16cid:durableId="1272322559">
    <w:abstractNumId w:val="12"/>
  </w:num>
  <w:num w:numId="4" w16cid:durableId="2105957043">
    <w:abstractNumId w:val="1"/>
  </w:num>
  <w:num w:numId="5" w16cid:durableId="411585165">
    <w:abstractNumId w:val="15"/>
  </w:num>
  <w:num w:numId="6" w16cid:durableId="64226242">
    <w:abstractNumId w:val="0"/>
  </w:num>
  <w:num w:numId="7" w16cid:durableId="1223827492">
    <w:abstractNumId w:val="19"/>
  </w:num>
  <w:num w:numId="8" w16cid:durableId="2042120386">
    <w:abstractNumId w:val="3"/>
  </w:num>
  <w:num w:numId="9" w16cid:durableId="1604261161">
    <w:abstractNumId w:val="6"/>
  </w:num>
  <w:num w:numId="10" w16cid:durableId="153448327">
    <w:abstractNumId w:val="8"/>
  </w:num>
  <w:num w:numId="11" w16cid:durableId="415514503">
    <w:abstractNumId w:val="5"/>
  </w:num>
  <w:num w:numId="12" w16cid:durableId="373701218">
    <w:abstractNumId w:val="20"/>
  </w:num>
  <w:num w:numId="13" w16cid:durableId="1868522445">
    <w:abstractNumId w:val="17"/>
  </w:num>
  <w:num w:numId="14" w16cid:durableId="2118790981">
    <w:abstractNumId w:val="2"/>
  </w:num>
  <w:num w:numId="15" w16cid:durableId="1358850988">
    <w:abstractNumId w:val="10"/>
  </w:num>
  <w:num w:numId="16" w16cid:durableId="1065033029">
    <w:abstractNumId w:val="9"/>
  </w:num>
  <w:num w:numId="17" w16cid:durableId="749304048">
    <w:abstractNumId w:val="4"/>
  </w:num>
  <w:num w:numId="18" w16cid:durableId="703286709">
    <w:abstractNumId w:val="21"/>
  </w:num>
  <w:num w:numId="19" w16cid:durableId="2082825241">
    <w:abstractNumId w:val="7"/>
  </w:num>
  <w:num w:numId="20" w16cid:durableId="1318651915">
    <w:abstractNumId w:val="11"/>
  </w:num>
  <w:num w:numId="21" w16cid:durableId="117770327">
    <w:abstractNumId w:val="16"/>
  </w:num>
  <w:num w:numId="22" w16cid:durableId="306278753">
    <w:abstractNumId w:val="18"/>
  </w:num>
  <w:num w:numId="23" w16cid:durableId="2020965381">
    <w:abstractNumId w:val="1"/>
  </w:num>
  <w:num w:numId="24" w16cid:durableId="577402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2FC"/>
    <w:rsid w:val="000364DF"/>
    <w:rsid w:val="00041AF4"/>
    <w:rsid w:val="000421A4"/>
    <w:rsid w:val="00051F8F"/>
    <w:rsid w:val="00061F20"/>
    <w:rsid w:val="0006568C"/>
    <w:rsid w:val="00080D83"/>
    <w:rsid w:val="00084B4B"/>
    <w:rsid w:val="00093284"/>
    <w:rsid w:val="000A2203"/>
    <w:rsid w:val="000A3836"/>
    <w:rsid w:val="000D283E"/>
    <w:rsid w:val="000D7A50"/>
    <w:rsid w:val="000E1355"/>
    <w:rsid w:val="0010714F"/>
    <w:rsid w:val="001160CD"/>
    <w:rsid w:val="001161B0"/>
    <w:rsid w:val="00120BC8"/>
    <w:rsid w:val="00124D4A"/>
    <w:rsid w:val="001304E7"/>
    <w:rsid w:val="00130B23"/>
    <w:rsid w:val="00132BDA"/>
    <w:rsid w:val="00150F97"/>
    <w:rsid w:val="001520FF"/>
    <w:rsid w:val="0015600F"/>
    <w:rsid w:val="00180409"/>
    <w:rsid w:val="001A02A1"/>
    <w:rsid w:val="001A081C"/>
    <w:rsid w:val="001A3D33"/>
    <w:rsid w:val="001B210F"/>
    <w:rsid w:val="001D059A"/>
    <w:rsid w:val="0020408D"/>
    <w:rsid w:val="002052DE"/>
    <w:rsid w:val="002112CE"/>
    <w:rsid w:val="002157C6"/>
    <w:rsid w:val="00241C1F"/>
    <w:rsid w:val="002425AE"/>
    <w:rsid w:val="002517E5"/>
    <w:rsid w:val="002529E4"/>
    <w:rsid w:val="00256EFB"/>
    <w:rsid w:val="002A0AA3"/>
    <w:rsid w:val="002C6347"/>
    <w:rsid w:val="002C662F"/>
    <w:rsid w:val="002C7D77"/>
    <w:rsid w:val="002D3B1B"/>
    <w:rsid w:val="003078A5"/>
    <w:rsid w:val="00315901"/>
    <w:rsid w:val="00320AAC"/>
    <w:rsid w:val="00325198"/>
    <w:rsid w:val="00327A95"/>
    <w:rsid w:val="003457E6"/>
    <w:rsid w:val="003526F5"/>
    <w:rsid w:val="00353855"/>
    <w:rsid w:val="0035482A"/>
    <w:rsid w:val="003619F2"/>
    <w:rsid w:val="00365820"/>
    <w:rsid w:val="00372EFB"/>
    <w:rsid w:val="00380FEC"/>
    <w:rsid w:val="00383828"/>
    <w:rsid w:val="0039481F"/>
    <w:rsid w:val="0039693E"/>
    <w:rsid w:val="003C554F"/>
    <w:rsid w:val="003D1A12"/>
    <w:rsid w:val="003D4926"/>
    <w:rsid w:val="003E4B55"/>
    <w:rsid w:val="003F5B82"/>
    <w:rsid w:val="0040149C"/>
    <w:rsid w:val="00414478"/>
    <w:rsid w:val="00440A45"/>
    <w:rsid w:val="004430F4"/>
    <w:rsid w:val="0046082F"/>
    <w:rsid w:val="00464281"/>
    <w:rsid w:val="00464505"/>
    <w:rsid w:val="00465EAC"/>
    <w:rsid w:val="0049210C"/>
    <w:rsid w:val="00492BD3"/>
    <w:rsid w:val="004B38AD"/>
    <w:rsid w:val="004B70BD"/>
    <w:rsid w:val="004C1326"/>
    <w:rsid w:val="004C303B"/>
    <w:rsid w:val="004C3685"/>
    <w:rsid w:val="004E0554"/>
    <w:rsid w:val="0052111D"/>
    <w:rsid w:val="005266B7"/>
    <w:rsid w:val="0053207B"/>
    <w:rsid w:val="00534236"/>
    <w:rsid w:val="00562D08"/>
    <w:rsid w:val="005760A9"/>
    <w:rsid w:val="0059000A"/>
    <w:rsid w:val="00594464"/>
    <w:rsid w:val="005C3700"/>
    <w:rsid w:val="005D00D2"/>
    <w:rsid w:val="005D23F7"/>
    <w:rsid w:val="006132B3"/>
    <w:rsid w:val="0061767F"/>
    <w:rsid w:val="00622781"/>
    <w:rsid w:val="00624D74"/>
    <w:rsid w:val="00636D46"/>
    <w:rsid w:val="00640BFF"/>
    <w:rsid w:val="00653F48"/>
    <w:rsid w:val="0065462E"/>
    <w:rsid w:val="0066032A"/>
    <w:rsid w:val="006644F6"/>
    <w:rsid w:val="00664CA7"/>
    <w:rsid w:val="00665A91"/>
    <w:rsid w:val="0069621B"/>
    <w:rsid w:val="006A2E37"/>
    <w:rsid w:val="006A4B49"/>
    <w:rsid w:val="006B4267"/>
    <w:rsid w:val="006C2EA1"/>
    <w:rsid w:val="006E395B"/>
    <w:rsid w:val="006E398C"/>
    <w:rsid w:val="006E68CD"/>
    <w:rsid w:val="006F0C63"/>
    <w:rsid w:val="006F209E"/>
    <w:rsid w:val="00713C74"/>
    <w:rsid w:val="00727F94"/>
    <w:rsid w:val="007337EB"/>
    <w:rsid w:val="00735DDC"/>
    <w:rsid w:val="00745D18"/>
    <w:rsid w:val="00747A21"/>
    <w:rsid w:val="00776530"/>
    <w:rsid w:val="00791E8E"/>
    <w:rsid w:val="007A0109"/>
    <w:rsid w:val="007B22EA"/>
    <w:rsid w:val="007B2500"/>
    <w:rsid w:val="007B2752"/>
    <w:rsid w:val="007B45E3"/>
    <w:rsid w:val="007B5688"/>
    <w:rsid w:val="007D61D6"/>
    <w:rsid w:val="007D79DF"/>
    <w:rsid w:val="007E1B19"/>
    <w:rsid w:val="007F3623"/>
    <w:rsid w:val="007F7302"/>
    <w:rsid w:val="0080095D"/>
    <w:rsid w:val="00814100"/>
    <w:rsid w:val="00827311"/>
    <w:rsid w:val="00834BB4"/>
    <w:rsid w:val="008350B2"/>
    <w:rsid w:val="00835187"/>
    <w:rsid w:val="00846BA9"/>
    <w:rsid w:val="00873501"/>
    <w:rsid w:val="00876326"/>
    <w:rsid w:val="00890CA6"/>
    <w:rsid w:val="008945D9"/>
    <w:rsid w:val="008C52E2"/>
    <w:rsid w:val="008C5AD9"/>
    <w:rsid w:val="0091182E"/>
    <w:rsid w:val="00925C16"/>
    <w:rsid w:val="00931127"/>
    <w:rsid w:val="00961CF7"/>
    <w:rsid w:val="009706FB"/>
    <w:rsid w:val="009726FB"/>
    <w:rsid w:val="009A4ACC"/>
    <w:rsid w:val="009D71C1"/>
    <w:rsid w:val="009F2CF0"/>
    <w:rsid w:val="00A0160D"/>
    <w:rsid w:val="00A04690"/>
    <w:rsid w:val="00A21333"/>
    <w:rsid w:val="00A218CE"/>
    <w:rsid w:val="00A2686F"/>
    <w:rsid w:val="00A33CF6"/>
    <w:rsid w:val="00A40DD3"/>
    <w:rsid w:val="00A513FE"/>
    <w:rsid w:val="00A77EAD"/>
    <w:rsid w:val="00A830EB"/>
    <w:rsid w:val="00A8311B"/>
    <w:rsid w:val="00AB0926"/>
    <w:rsid w:val="00AC0E02"/>
    <w:rsid w:val="00AD1EFE"/>
    <w:rsid w:val="00AD51FC"/>
    <w:rsid w:val="00AD7E56"/>
    <w:rsid w:val="00AF47CA"/>
    <w:rsid w:val="00B01F08"/>
    <w:rsid w:val="00B04B96"/>
    <w:rsid w:val="00B103CC"/>
    <w:rsid w:val="00B16E8F"/>
    <w:rsid w:val="00B20857"/>
    <w:rsid w:val="00B2442F"/>
    <w:rsid w:val="00B30401"/>
    <w:rsid w:val="00B32FA3"/>
    <w:rsid w:val="00B42913"/>
    <w:rsid w:val="00B50A62"/>
    <w:rsid w:val="00B6487A"/>
    <w:rsid w:val="00B6637D"/>
    <w:rsid w:val="00B767C9"/>
    <w:rsid w:val="00B90D04"/>
    <w:rsid w:val="00BA0E5B"/>
    <w:rsid w:val="00BB76D0"/>
    <w:rsid w:val="00BC363C"/>
    <w:rsid w:val="00BE23D0"/>
    <w:rsid w:val="00C20BE5"/>
    <w:rsid w:val="00C268A0"/>
    <w:rsid w:val="00C377A0"/>
    <w:rsid w:val="00C40060"/>
    <w:rsid w:val="00C50670"/>
    <w:rsid w:val="00C53F5A"/>
    <w:rsid w:val="00C57BB1"/>
    <w:rsid w:val="00C62C24"/>
    <w:rsid w:val="00C635B6"/>
    <w:rsid w:val="00C70B95"/>
    <w:rsid w:val="00C858F6"/>
    <w:rsid w:val="00CA5CBD"/>
    <w:rsid w:val="00CB4499"/>
    <w:rsid w:val="00CB459F"/>
    <w:rsid w:val="00CB7665"/>
    <w:rsid w:val="00CE005B"/>
    <w:rsid w:val="00CE02FF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A3649"/>
    <w:rsid w:val="00DB183A"/>
    <w:rsid w:val="00DC733E"/>
    <w:rsid w:val="00DE1B9E"/>
    <w:rsid w:val="00DE5229"/>
    <w:rsid w:val="00DF57BE"/>
    <w:rsid w:val="00E03BED"/>
    <w:rsid w:val="00E06500"/>
    <w:rsid w:val="00E539C6"/>
    <w:rsid w:val="00E57060"/>
    <w:rsid w:val="00E57710"/>
    <w:rsid w:val="00E64D96"/>
    <w:rsid w:val="00E704A8"/>
    <w:rsid w:val="00E807E7"/>
    <w:rsid w:val="00E81319"/>
    <w:rsid w:val="00E81ADD"/>
    <w:rsid w:val="00E87616"/>
    <w:rsid w:val="00EA5C16"/>
    <w:rsid w:val="00EB034F"/>
    <w:rsid w:val="00ED0AD6"/>
    <w:rsid w:val="00EE526B"/>
    <w:rsid w:val="00EF000D"/>
    <w:rsid w:val="00EF7B00"/>
    <w:rsid w:val="00F02994"/>
    <w:rsid w:val="00F24841"/>
    <w:rsid w:val="00F31C15"/>
    <w:rsid w:val="00F33087"/>
    <w:rsid w:val="00F40B01"/>
    <w:rsid w:val="00F44B42"/>
    <w:rsid w:val="00F5032F"/>
    <w:rsid w:val="00F527B8"/>
    <w:rsid w:val="00F545A3"/>
    <w:rsid w:val="00F5663E"/>
    <w:rsid w:val="00F814A5"/>
    <w:rsid w:val="00F83EE2"/>
    <w:rsid w:val="00F9683B"/>
    <w:rsid w:val="00FB1502"/>
    <w:rsid w:val="00FB5706"/>
    <w:rsid w:val="00FB7887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50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505"/>
    <w:rPr>
      <w:rFonts w:ascii="Arial" w:hAnsi="Arial"/>
    </w:rPr>
  </w:style>
  <w:style w:type="character" w:styleId="Odwoanieprzypisudolnego">
    <w:name w:val="footnote reference"/>
    <w:basedOn w:val="Domylnaczcionkaakapitu"/>
    <w:rsid w:val="00464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EA9EF67-2D30-428C-9CA6-6C242B665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Magdalena Klasa</cp:lastModifiedBy>
  <cp:revision>4</cp:revision>
  <cp:lastPrinted>2023-02-24T08:38:00Z</cp:lastPrinted>
  <dcterms:created xsi:type="dcterms:W3CDTF">2025-04-08T20:54:00Z</dcterms:created>
  <dcterms:modified xsi:type="dcterms:W3CDTF">2025-04-15T10:45:00Z</dcterms:modified>
</cp:coreProperties>
</file>