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2397" w14:textId="45E8D914" w:rsidR="000F4033" w:rsidRPr="00EC19AE" w:rsidRDefault="000F4033" w:rsidP="00EF7BA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72619306"/>
      <w:r w:rsidRPr="00EC19AE">
        <w:rPr>
          <w:rFonts w:asciiTheme="minorHAnsi" w:hAnsiTheme="minorHAnsi" w:cstheme="minorHAnsi"/>
          <w:kern w:val="3"/>
          <w:sz w:val="20"/>
          <w:szCs w:val="20"/>
        </w:rPr>
        <w:t xml:space="preserve">Załącznik nr </w:t>
      </w:r>
      <w:r w:rsidR="004D3E9F" w:rsidRPr="00EC19AE">
        <w:rPr>
          <w:rFonts w:asciiTheme="minorHAnsi" w:hAnsiTheme="minorHAnsi" w:cstheme="minorHAnsi"/>
          <w:kern w:val="3"/>
          <w:sz w:val="20"/>
          <w:szCs w:val="20"/>
        </w:rPr>
        <w:t>2.1</w:t>
      </w:r>
    </w:p>
    <w:p w14:paraId="24933DE9" w14:textId="77777777" w:rsidR="000F4033" w:rsidRPr="00EC19AE" w:rsidRDefault="000F4033" w:rsidP="00EF7BA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EC19AE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3FBAD642" w14:textId="0C91DCE8" w:rsidR="000F4033" w:rsidRPr="00EC19AE" w:rsidRDefault="000F4033" w:rsidP="00EF7BA9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EC19AE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855514" w:rsidRPr="00EC19AE">
        <w:rPr>
          <w:rFonts w:asciiTheme="minorHAnsi" w:hAnsiTheme="minorHAnsi" w:cstheme="minorHAnsi"/>
          <w:kern w:val="3"/>
          <w:sz w:val="20"/>
          <w:szCs w:val="20"/>
        </w:rPr>
        <w:t>INNOWACYJNA SZKOŁA – edukacja STEAM w Gminie Stężyca</w:t>
      </w:r>
      <w:r w:rsidRPr="00EC19AE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855514" w:rsidRPr="00EC19AE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EC19AE">
        <w:rPr>
          <w:rFonts w:asciiTheme="minorHAnsi" w:hAnsiTheme="minorHAnsi" w:cstheme="minorHAnsi"/>
          <w:kern w:val="3"/>
          <w:sz w:val="20"/>
          <w:szCs w:val="20"/>
        </w:rPr>
        <w:t>-IZ.00-0</w:t>
      </w:r>
      <w:r w:rsidR="006B26A9" w:rsidRPr="00EC19AE">
        <w:rPr>
          <w:rFonts w:asciiTheme="minorHAnsi" w:hAnsiTheme="minorHAnsi" w:cstheme="minorHAnsi"/>
          <w:kern w:val="3"/>
          <w:sz w:val="20"/>
          <w:szCs w:val="20"/>
        </w:rPr>
        <w:t>112</w:t>
      </w:r>
      <w:r w:rsidRPr="00EC19AE">
        <w:rPr>
          <w:rFonts w:asciiTheme="minorHAnsi" w:hAnsiTheme="minorHAnsi" w:cstheme="minorHAnsi"/>
          <w:kern w:val="3"/>
          <w:sz w:val="20"/>
          <w:szCs w:val="20"/>
        </w:rPr>
        <w:t>/2</w:t>
      </w:r>
      <w:r w:rsidR="006B26A9" w:rsidRPr="00EC19AE">
        <w:rPr>
          <w:rFonts w:asciiTheme="minorHAnsi" w:hAnsiTheme="minorHAnsi" w:cstheme="minorHAnsi"/>
          <w:kern w:val="3"/>
          <w:sz w:val="20"/>
          <w:szCs w:val="20"/>
        </w:rPr>
        <w:t>4</w:t>
      </w:r>
      <w:r w:rsidR="00BF1C1A">
        <w:rPr>
          <w:rFonts w:asciiTheme="minorHAnsi" w:hAnsiTheme="minorHAnsi" w:cstheme="minorHAnsi"/>
          <w:kern w:val="3"/>
          <w:sz w:val="20"/>
          <w:szCs w:val="20"/>
        </w:rPr>
        <w:t>-00</w:t>
      </w:r>
    </w:p>
    <w:p w14:paraId="7DBA67CE" w14:textId="38DA05FF" w:rsidR="000F4033" w:rsidRPr="00CC5756" w:rsidRDefault="000F4033" w:rsidP="00EF7BA9">
      <w:pPr>
        <w:pStyle w:val="Nagwek1"/>
        <w:spacing w:after="240" w:line="360" w:lineRule="auto"/>
        <w:rPr>
          <w:rFonts w:cstheme="majorHAnsi"/>
          <w:b/>
          <w:bCs/>
          <w:sz w:val="28"/>
          <w:szCs w:val="28"/>
        </w:rPr>
      </w:pPr>
      <w:r w:rsidRPr="00CC5756">
        <w:rPr>
          <w:rFonts w:cstheme="majorHAnsi"/>
          <w:b/>
          <w:bCs/>
        </w:rPr>
        <w:t>KWESTIONARIUSZ ZGŁOSZENIOWY</w:t>
      </w:r>
      <w:r w:rsidR="00FF0966" w:rsidRPr="00CC5756">
        <w:rPr>
          <w:rFonts w:cstheme="majorHAnsi"/>
          <w:b/>
          <w:bCs/>
        </w:rPr>
        <w:t xml:space="preserve"> </w:t>
      </w:r>
      <w:r w:rsidR="00FF0966" w:rsidRPr="00CC5756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732D5520" w14:textId="7EB497CC" w:rsidR="000F4033" w:rsidRPr="00EC19AE" w:rsidRDefault="000F4033" w:rsidP="00EF7BA9">
      <w:pPr>
        <w:spacing w:after="240" w:line="360" w:lineRule="auto"/>
        <w:rPr>
          <w:rFonts w:asciiTheme="minorHAnsi" w:hAnsiTheme="minorHAnsi" w:cstheme="minorHAnsi"/>
          <w:b/>
        </w:rPr>
      </w:pPr>
      <w:r w:rsidRPr="00EC19AE">
        <w:rPr>
          <w:rFonts w:asciiTheme="minorHAnsi" w:hAnsiTheme="minorHAnsi" w:cstheme="minorHAnsi"/>
          <w:b/>
        </w:rPr>
        <w:t>do udziału nauczyciela/nauczycielki</w:t>
      </w:r>
      <w:r w:rsidR="005752A4">
        <w:rPr>
          <w:rFonts w:asciiTheme="minorHAnsi" w:hAnsiTheme="minorHAnsi" w:cstheme="minorHAnsi"/>
          <w:b/>
        </w:rPr>
        <w:t>/kadry szkoły</w:t>
      </w:r>
      <w:r w:rsidRPr="00EC19AE">
        <w:rPr>
          <w:rFonts w:asciiTheme="minorHAnsi" w:hAnsiTheme="minorHAnsi" w:cstheme="minorHAnsi"/>
          <w:b/>
        </w:rPr>
        <w:t xml:space="preserve"> w projekcie </w:t>
      </w:r>
      <w:bookmarkStart w:id="1" w:name="_Hlk163117973"/>
      <w:r w:rsidRPr="00EC19AE">
        <w:rPr>
          <w:rFonts w:asciiTheme="minorHAnsi" w:hAnsiTheme="minorHAnsi" w:cstheme="minorHAnsi"/>
          <w:b/>
        </w:rPr>
        <w:t>„</w:t>
      </w:r>
      <w:r w:rsidR="00855514" w:rsidRPr="00EC19AE">
        <w:rPr>
          <w:rFonts w:asciiTheme="minorHAnsi" w:hAnsiTheme="minorHAnsi" w:cstheme="minorHAnsi"/>
          <w:b/>
        </w:rPr>
        <w:t>INNOWACYJNA SZKOŁA – edukacja STEAM w Gminie Stężyca</w:t>
      </w:r>
      <w:r w:rsidRPr="00EC19AE">
        <w:rPr>
          <w:rFonts w:asciiTheme="minorHAnsi" w:hAnsiTheme="minorHAnsi" w:cstheme="minorHAnsi"/>
          <w:b/>
        </w:rPr>
        <w:t>”</w:t>
      </w:r>
      <w:bookmarkEnd w:id="1"/>
      <w:r w:rsidRPr="00EC19AE">
        <w:rPr>
          <w:rFonts w:asciiTheme="minorHAnsi" w:hAnsiTheme="minorHAnsi" w:cstheme="minorHAnsi"/>
          <w:b/>
        </w:rPr>
        <w:t>, który realizowany jest przez Gminę</w:t>
      </w:r>
      <w:r w:rsidR="00855514" w:rsidRPr="00EC19AE">
        <w:rPr>
          <w:rFonts w:asciiTheme="minorHAnsi" w:hAnsiTheme="minorHAnsi" w:cstheme="minorHAnsi"/>
          <w:b/>
        </w:rPr>
        <w:t xml:space="preserve"> </w:t>
      </w:r>
      <w:r w:rsidR="00BB35BC" w:rsidRPr="00EC19AE">
        <w:rPr>
          <w:rFonts w:asciiTheme="minorHAnsi" w:hAnsiTheme="minorHAnsi" w:cstheme="minorHAnsi"/>
          <w:b/>
        </w:rPr>
        <w:t>Stężyca (</w:t>
      </w:r>
      <w:r w:rsidRPr="00EC19AE">
        <w:rPr>
          <w:rFonts w:asciiTheme="minorHAnsi" w:hAnsiTheme="minorHAnsi" w:cstheme="minorHAnsi"/>
          <w:b/>
        </w:rPr>
        <w:t>zwanego dalej Projektem) w</w:t>
      </w:r>
      <w:r w:rsidR="00754549" w:rsidRPr="00EC19AE">
        <w:rPr>
          <w:rFonts w:asciiTheme="minorHAnsi" w:hAnsiTheme="minorHAnsi" w:cstheme="minorHAnsi"/>
          <w:b/>
        </w:rPr>
        <w:t> </w:t>
      </w:r>
      <w:r w:rsidRPr="00EC19AE">
        <w:rPr>
          <w:rFonts w:asciiTheme="minorHAnsi" w:hAnsiTheme="minorHAnsi" w:cstheme="minorHAnsi"/>
          <w:b/>
        </w:rPr>
        <w:t>partnerstwie z</w:t>
      </w:r>
      <w:r w:rsidR="00D72F5D">
        <w:rPr>
          <w:rFonts w:asciiTheme="minorHAnsi" w:hAnsiTheme="minorHAnsi" w:cstheme="minorHAnsi"/>
          <w:b/>
        </w:rPr>
        <w:t xml:space="preserve">e </w:t>
      </w:r>
      <w:r w:rsidR="00855514" w:rsidRPr="00EC19AE">
        <w:rPr>
          <w:rFonts w:asciiTheme="minorHAnsi" w:hAnsiTheme="minorHAnsi" w:cstheme="minorHAnsi"/>
          <w:b/>
        </w:rPr>
        <w:t>Stowarzyszenie</w:t>
      </w:r>
      <w:r w:rsidR="00BF1C1A">
        <w:rPr>
          <w:rFonts w:asciiTheme="minorHAnsi" w:hAnsiTheme="minorHAnsi" w:cstheme="minorHAnsi"/>
          <w:b/>
        </w:rPr>
        <w:t>m</w:t>
      </w:r>
      <w:r w:rsidR="00855514" w:rsidRPr="00EC19AE">
        <w:rPr>
          <w:rFonts w:asciiTheme="minorHAnsi" w:hAnsiTheme="minorHAnsi" w:cstheme="minorHAnsi"/>
          <w:b/>
        </w:rPr>
        <w:t xml:space="preserve"> „Remedium” z siedzibą w Sadlinkach</w:t>
      </w:r>
      <w:r w:rsidR="00D82C4A">
        <w:rPr>
          <w:rFonts w:asciiTheme="minorHAnsi" w:hAnsiTheme="minorHAnsi" w:cstheme="minorHAnsi"/>
          <w:b/>
        </w:rPr>
        <w:t xml:space="preserve">, </w:t>
      </w:r>
      <w:r w:rsidR="00855514" w:rsidRPr="00EC19AE">
        <w:rPr>
          <w:rFonts w:asciiTheme="minorHAnsi" w:hAnsiTheme="minorHAnsi" w:cstheme="minorHAnsi"/>
          <w:b/>
        </w:rPr>
        <w:t>82-522</w:t>
      </w:r>
      <w:r w:rsidR="00D82C4A">
        <w:rPr>
          <w:rFonts w:asciiTheme="minorHAnsi" w:hAnsiTheme="minorHAnsi" w:cstheme="minorHAnsi"/>
          <w:b/>
        </w:rPr>
        <w:t xml:space="preserve"> Sadlinki,</w:t>
      </w:r>
      <w:r w:rsidR="00855514" w:rsidRPr="00EC19AE">
        <w:rPr>
          <w:rFonts w:asciiTheme="minorHAnsi" w:hAnsiTheme="minorHAnsi" w:cstheme="minorHAnsi"/>
          <w:b/>
        </w:rPr>
        <w:t xml:space="preserve"> ul. Jaworow</w:t>
      </w:r>
      <w:r w:rsidR="00D82C4A">
        <w:rPr>
          <w:rFonts w:asciiTheme="minorHAnsi" w:hAnsiTheme="minorHAnsi" w:cstheme="minorHAnsi"/>
          <w:b/>
        </w:rPr>
        <w:t>a</w:t>
      </w:r>
      <w:r w:rsidR="00855514" w:rsidRPr="00EC19AE">
        <w:rPr>
          <w:rFonts w:asciiTheme="minorHAnsi" w:hAnsiTheme="minorHAnsi" w:cstheme="minorHAnsi"/>
          <w:b/>
        </w:rPr>
        <w:t xml:space="preserve"> 9.</w:t>
      </w:r>
    </w:p>
    <w:p w14:paraId="2D27A03E" w14:textId="219E4229" w:rsidR="000F4033" w:rsidRPr="00EC19AE" w:rsidRDefault="000F4033" w:rsidP="00EF7BA9">
      <w:pPr>
        <w:spacing w:before="120" w:after="240"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Projekt „</w:t>
      </w:r>
      <w:r w:rsidR="00855514" w:rsidRPr="00EC19AE">
        <w:rPr>
          <w:rFonts w:asciiTheme="minorHAnsi" w:hAnsiTheme="minorHAnsi" w:cstheme="minorHAnsi"/>
        </w:rPr>
        <w:t>INNOWACYJNA SZKOŁA – edukacja STEAM w Gminie Stężyca</w:t>
      </w:r>
      <w:r w:rsidRPr="00EC19AE">
        <w:rPr>
          <w:rFonts w:asciiTheme="minorHAnsi" w:hAnsiTheme="minorHAnsi" w:cstheme="minorHAnsi"/>
        </w:rPr>
        <w:t>” o nr FEPM.05.0</w:t>
      </w:r>
      <w:r w:rsidR="00855514" w:rsidRPr="00EC19AE">
        <w:rPr>
          <w:rFonts w:asciiTheme="minorHAnsi" w:hAnsiTheme="minorHAnsi" w:cstheme="minorHAnsi"/>
        </w:rPr>
        <w:t>8</w:t>
      </w:r>
      <w:r w:rsidRPr="00EC19AE">
        <w:rPr>
          <w:rFonts w:asciiTheme="minorHAnsi" w:hAnsiTheme="minorHAnsi" w:cstheme="minorHAnsi"/>
        </w:rPr>
        <w:t>-IZ.00-0</w:t>
      </w:r>
      <w:r w:rsidR="006B26A9" w:rsidRPr="00EC19AE">
        <w:rPr>
          <w:rFonts w:asciiTheme="minorHAnsi" w:hAnsiTheme="minorHAnsi" w:cstheme="minorHAnsi"/>
        </w:rPr>
        <w:t>112</w:t>
      </w:r>
      <w:r w:rsidRPr="00EC19AE">
        <w:rPr>
          <w:rFonts w:asciiTheme="minorHAnsi" w:hAnsiTheme="minorHAnsi" w:cstheme="minorHAnsi"/>
        </w:rPr>
        <w:t>/2</w:t>
      </w:r>
      <w:r w:rsidR="006B26A9" w:rsidRPr="00EC19AE">
        <w:rPr>
          <w:rFonts w:asciiTheme="minorHAnsi" w:hAnsiTheme="minorHAnsi" w:cstheme="minorHAnsi"/>
        </w:rPr>
        <w:t>4</w:t>
      </w:r>
      <w:r w:rsidR="00BF1C1A">
        <w:rPr>
          <w:rFonts w:asciiTheme="minorHAnsi" w:hAnsiTheme="minorHAnsi" w:cstheme="minorHAnsi"/>
        </w:rPr>
        <w:t>-00</w:t>
      </w:r>
      <w:r w:rsidRPr="00EC19AE">
        <w:rPr>
          <w:rFonts w:asciiTheme="minorHAnsi" w:hAnsiTheme="minorHAnsi" w:cstheme="minorHAnsi"/>
        </w:rPr>
        <w:t xml:space="preserve"> współfinansowany jest ze środków Europejskiego Funduszu Społecznego Plus (EFS+), Priorytetu 5 Fundusze europejskie dla silnego Pomorza EFS+, Działania nr 5.</w:t>
      </w:r>
      <w:r w:rsidR="00855514" w:rsidRPr="00EC19AE">
        <w:rPr>
          <w:rFonts w:asciiTheme="minorHAnsi" w:hAnsiTheme="minorHAnsi" w:cstheme="minorHAnsi"/>
        </w:rPr>
        <w:t>8</w:t>
      </w:r>
      <w:r w:rsidRPr="00EC19AE">
        <w:rPr>
          <w:rFonts w:asciiTheme="minorHAnsi" w:hAnsiTheme="minorHAnsi" w:cstheme="minorHAnsi"/>
        </w:rPr>
        <w:t xml:space="preserve">. Edukacja </w:t>
      </w:r>
      <w:r w:rsidR="00855514" w:rsidRPr="00EC19AE">
        <w:rPr>
          <w:rFonts w:asciiTheme="minorHAnsi" w:hAnsiTheme="minorHAnsi" w:cstheme="minorHAnsi"/>
        </w:rPr>
        <w:t>ogólna</w:t>
      </w:r>
      <w:r w:rsidR="006B26A9" w:rsidRPr="00EC19AE">
        <w:rPr>
          <w:rFonts w:asciiTheme="minorHAnsi" w:hAnsiTheme="minorHAnsi" w:cstheme="minorHAnsi"/>
        </w:rPr>
        <w:t xml:space="preserve"> i zawodowa</w:t>
      </w:r>
      <w:r w:rsidRPr="00EC19AE">
        <w:rPr>
          <w:rFonts w:asciiTheme="minorHAnsi" w:hAnsiTheme="minorHAnsi" w:cstheme="minorHAnsi"/>
        </w:rPr>
        <w:t xml:space="preserve"> w </w:t>
      </w:r>
      <w:bookmarkStart w:id="2" w:name="_Hlk163124992"/>
      <w:r w:rsidRPr="00EC19AE">
        <w:rPr>
          <w:rFonts w:asciiTheme="minorHAnsi" w:hAnsiTheme="minorHAnsi" w:cstheme="minorHAnsi"/>
        </w:rPr>
        <w:t>ramach programu Fundusze Europejskie dla Pomorza 2021-2027</w:t>
      </w:r>
      <w:bookmarkEnd w:id="2"/>
      <w:r w:rsidRPr="00EC19AE">
        <w:rPr>
          <w:rFonts w:asciiTheme="minorHAnsi" w:hAnsiTheme="minorHAnsi" w:cstheme="minorHAnsi"/>
        </w:rPr>
        <w:t>.</w:t>
      </w:r>
    </w:p>
    <w:p w14:paraId="643B287D" w14:textId="77777777" w:rsidR="000F4033" w:rsidRPr="00EC19AE" w:rsidRDefault="000F4033" w:rsidP="00EF7BA9">
      <w:pPr>
        <w:pStyle w:val="Nagwek2"/>
        <w:numPr>
          <w:ilvl w:val="0"/>
          <w:numId w:val="20"/>
        </w:numPr>
        <w:spacing w:after="240" w:line="360" w:lineRule="auto"/>
        <w:ind w:left="425" w:hanging="357"/>
        <w:rPr>
          <w:rFonts w:asciiTheme="minorHAnsi" w:hAnsiTheme="minorHAnsi" w:cstheme="minorHAnsi"/>
          <w:b/>
          <w:bCs/>
          <w:color w:val="auto"/>
        </w:rPr>
      </w:pPr>
      <w:r w:rsidRPr="00EC19AE">
        <w:rPr>
          <w:rFonts w:asciiTheme="minorHAnsi" w:hAnsiTheme="minorHAnsi" w:cstheme="minorHAnsi"/>
          <w:b/>
          <w:bCs/>
          <w:color w:val="auto"/>
        </w:rPr>
        <w:t>INSTRUKCJA WYPEŁNIENIA KWESTIONARIUSZA ZGŁOSZENIOWEGO</w:t>
      </w:r>
    </w:p>
    <w:p w14:paraId="4C8D2591" w14:textId="77777777" w:rsidR="000F4033" w:rsidRPr="00EC19AE" w:rsidRDefault="000F4033" w:rsidP="00EF7BA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W celu ułatwienia wypełniania kwestionariuszy zgłoszeniowych jest możliwość: </w:t>
      </w:r>
    </w:p>
    <w:p w14:paraId="5DE70391" w14:textId="77777777" w:rsidR="000F4033" w:rsidRPr="00EC19AE" w:rsidRDefault="000F4033" w:rsidP="00EF7BA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bookmarkStart w:id="3" w:name="_Hlk172281868"/>
      <w:r w:rsidRPr="00EC19AE">
        <w:rPr>
          <w:rFonts w:asciiTheme="minorHAnsi" w:hAnsiTheme="minorHAnsi" w:cstheme="minorHAnsi"/>
        </w:rPr>
        <w:t xml:space="preserve">wypełnienia, zapisu i przesłania </w:t>
      </w:r>
      <w:bookmarkEnd w:id="3"/>
      <w:r w:rsidRPr="00EC19AE">
        <w:rPr>
          <w:rFonts w:asciiTheme="minorHAnsi" w:hAnsiTheme="minorHAnsi" w:cstheme="minorHAnsi"/>
        </w:rPr>
        <w:t>podpisanego kwestionariusza w formie elektronicznej z poziomu własnego komputera,</w:t>
      </w:r>
    </w:p>
    <w:p w14:paraId="0280ADFE" w14:textId="77777777" w:rsidR="000F4033" w:rsidRPr="00EC19AE" w:rsidRDefault="000F4033" w:rsidP="00EF7BA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wypełnienia, zapisu, wydrukowania i podpisania kwestionariusza w wersji papierowej z poziomu własnego komputera.</w:t>
      </w:r>
    </w:p>
    <w:p w14:paraId="1D9F945C" w14:textId="77777777" w:rsidR="000F4033" w:rsidRPr="00EC19AE" w:rsidRDefault="000F4033" w:rsidP="00EF7BA9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</w:rPr>
      </w:pPr>
      <w:r w:rsidRPr="00EC19AE">
        <w:rPr>
          <w:rFonts w:asciiTheme="minorHAnsi" w:hAnsiTheme="minorHAnsi" w:cstheme="minorHAnsi"/>
          <w:b/>
          <w:bCs/>
        </w:rPr>
        <w:t>JAK WYPEŁNIĆ KWESTIONARIUSZ</w:t>
      </w:r>
    </w:p>
    <w:p w14:paraId="2F4FC8B2" w14:textId="3D184633" w:rsidR="00855514" w:rsidRPr="00EC19AE" w:rsidRDefault="000F4033" w:rsidP="00567A3C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</w:rPr>
        <w:sectPr w:rsidR="00855514" w:rsidRPr="00EC19AE" w:rsidSect="0051795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EC19AE">
        <w:rPr>
          <w:rFonts w:asciiTheme="minorHAnsi" w:hAnsiTheme="minorHAnsi" w:cstheme="minorHAnsi"/>
        </w:rPr>
        <w:t>Zaleca się wypełniać kwestionariusz dużymi literami (włączony Caps Lock). Kwestionariusz można wypełniać p</w:t>
      </w:r>
      <w:r w:rsidR="007E06CA" w:rsidRPr="00EC19AE">
        <w:rPr>
          <w:rFonts w:asciiTheme="minorHAnsi" w:hAnsiTheme="minorHAnsi" w:cstheme="minorHAnsi"/>
        </w:rPr>
        <w:t>rze</w:t>
      </w:r>
      <w:r w:rsidRPr="00EC19AE">
        <w:rPr>
          <w:rFonts w:asciiTheme="minorHAnsi" w:hAnsiTheme="minorHAnsi" w:cstheme="minorHAnsi"/>
        </w:rPr>
        <w:t>suwając się korzystając z kursora myszki lub za pomocą klawiatury. Należy wypełnić wszystkie puste pola. W przypadku pytań zamkniętych należy odpowiedzieć TAK lub NIE lub NIE DOTYCZY</w:t>
      </w:r>
      <w:r w:rsidR="001C2BD7" w:rsidRPr="00EC19AE">
        <w:rPr>
          <w:rFonts w:asciiTheme="minorHAnsi" w:hAnsiTheme="minorHAnsi" w:cstheme="minorHAnsi"/>
        </w:rPr>
        <w:t xml:space="preserve"> lub ODMOWA PODANIA INFORMACJI</w:t>
      </w:r>
      <w:r w:rsidRPr="00EC19AE">
        <w:rPr>
          <w:rFonts w:asciiTheme="minorHAnsi" w:hAnsiTheme="minorHAnsi" w:cstheme="minorHAnsi"/>
          <w:vertAlign w:val="superscript"/>
        </w:rPr>
        <w:footnoteReference w:id="1"/>
      </w:r>
      <w:r w:rsidRPr="00EC19AE">
        <w:rPr>
          <w:rFonts w:asciiTheme="minorHAnsi" w:hAnsiTheme="minorHAnsi" w:cstheme="minorHAnsi"/>
        </w:rPr>
        <w:t>.</w:t>
      </w:r>
    </w:p>
    <w:p w14:paraId="6110ACF0" w14:textId="3CE352B0" w:rsidR="000F4033" w:rsidRPr="00A20723" w:rsidRDefault="000F4033" w:rsidP="00EF7BA9">
      <w:pPr>
        <w:pStyle w:val="Nagwek2"/>
        <w:numPr>
          <w:ilvl w:val="0"/>
          <w:numId w:val="20"/>
        </w:numPr>
        <w:spacing w:before="240" w:after="120" w:line="360" w:lineRule="auto"/>
        <w:ind w:left="709" w:hanging="357"/>
        <w:rPr>
          <w:rFonts w:asciiTheme="minorHAnsi" w:hAnsiTheme="minorHAnsi" w:cstheme="minorHAnsi"/>
          <w:b/>
          <w:bCs/>
        </w:rPr>
      </w:pPr>
      <w:r w:rsidRPr="00A20723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57C74A8E" w14:textId="77777777" w:rsidR="000F4033" w:rsidRPr="00EC19AE" w:rsidRDefault="000F4033" w:rsidP="00EF7BA9">
      <w:pPr>
        <w:pStyle w:val="Akapitzlist"/>
        <w:spacing w:before="240" w:line="360" w:lineRule="auto"/>
        <w:ind w:left="426" w:right="-2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  <w:b/>
        </w:rPr>
        <w:t>Imię i nazwisko:</w:t>
      </w:r>
      <w:r w:rsidRPr="00EC19AE">
        <w:rPr>
          <w:rFonts w:asciiTheme="minorHAnsi" w:hAnsiTheme="minorHAnsi" w:cstheme="minorHAnsi"/>
        </w:rPr>
        <w:t xml:space="preserve"> </w:t>
      </w:r>
    </w:p>
    <w:p w14:paraId="1383FB7C" w14:textId="072F5E34" w:rsidR="000F4033" w:rsidRPr="00EC19AE" w:rsidRDefault="000F4033" w:rsidP="00EF7BA9">
      <w:pPr>
        <w:spacing w:after="240" w:line="360" w:lineRule="auto"/>
        <w:ind w:left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  <w:b/>
        </w:rPr>
        <w:t>Szkoła, w której Pani/Pan pracuje:</w:t>
      </w:r>
      <w:r w:rsidRPr="00EC19AE">
        <w:rPr>
          <w:rFonts w:asciiTheme="minorHAnsi" w:hAnsiTheme="minorHAnsi" w:cstheme="minorHAnsi"/>
        </w:rPr>
        <w:t xml:space="preserve"> </w:t>
      </w:r>
    </w:p>
    <w:p w14:paraId="49538BFA" w14:textId="056BDC20" w:rsidR="000F4033" w:rsidRPr="00EC19AE" w:rsidRDefault="000F4033" w:rsidP="00EF7BA9">
      <w:pPr>
        <w:spacing w:after="120" w:line="360" w:lineRule="auto"/>
        <w:ind w:left="142" w:right="403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Deklaruję uczestnictwo w niżej wybranych szkoleniach</w:t>
      </w:r>
      <w:r w:rsidR="00915F22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>organizowanych w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 xml:space="preserve">Projekcie (proszę wpisać </w:t>
      </w:r>
      <w:r w:rsidRPr="00EC19AE">
        <w:rPr>
          <w:rFonts w:asciiTheme="minorHAnsi" w:hAnsiTheme="minorHAnsi" w:cstheme="minorHAnsi"/>
          <w:b/>
          <w:bCs/>
        </w:rPr>
        <w:t>TAK</w:t>
      </w:r>
      <w:r w:rsidRPr="00EC19AE">
        <w:rPr>
          <w:rFonts w:asciiTheme="minorHAnsi" w:hAnsiTheme="minorHAnsi" w:cstheme="minorHAnsi"/>
        </w:rPr>
        <w:t xml:space="preserve"> lub </w:t>
      </w:r>
      <w:r w:rsidRPr="00EC19AE">
        <w:rPr>
          <w:rFonts w:asciiTheme="minorHAnsi" w:hAnsiTheme="minorHAnsi" w:cstheme="minorHAnsi"/>
          <w:b/>
          <w:bCs/>
        </w:rPr>
        <w:t>NIE</w:t>
      </w:r>
      <w:r w:rsidRPr="00EC19AE">
        <w:rPr>
          <w:rFonts w:asciiTheme="minorHAnsi" w:hAnsiTheme="minorHAnsi" w:cstheme="minorHAnsi"/>
        </w:rPr>
        <w:t xml:space="preserve"> przy wybranych szkoleniac</w:t>
      </w:r>
      <w:r w:rsidR="00915F22">
        <w:rPr>
          <w:rFonts w:asciiTheme="minorHAnsi" w:hAnsiTheme="minorHAnsi" w:cstheme="minorHAnsi"/>
        </w:rPr>
        <w:t>h</w:t>
      </w:r>
      <w:r w:rsidRPr="00EC19AE">
        <w:rPr>
          <w:rFonts w:asciiTheme="minorHAnsi" w:hAnsiTheme="minorHAnsi" w:cstheme="minorHAnsi"/>
        </w:rPr>
        <w:t>):</w:t>
      </w:r>
    </w:p>
    <w:p w14:paraId="211281C1" w14:textId="6F4016B5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bookmarkStart w:id="4" w:name="_Hlk177988429"/>
      <w:bookmarkStart w:id="5" w:name="_Hlk163121394"/>
      <w:r w:rsidRPr="00EC19AE">
        <w:rPr>
          <w:rFonts w:asciiTheme="minorHAnsi" w:hAnsiTheme="minorHAnsi" w:cstheme="minorHAnsi"/>
        </w:rPr>
        <w:t>szkolenie „Metody ekspresji i impresji”</w:t>
      </w:r>
      <w:r w:rsidR="00915F22">
        <w:rPr>
          <w:rFonts w:asciiTheme="minorHAnsi" w:hAnsiTheme="minorHAnsi" w:cstheme="minorHAnsi"/>
        </w:rPr>
        <w:t>:</w:t>
      </w:r>
    </w:p>
    <w:p w14:paraId="5E088B80" w14:textId="05D05C8A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„Metoda projektu w pracy z uczniem</w:t>
      </w:r>
      <w:r w:rsidR="004738D5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>”</w:t>
      </w:r>
      <w:r w:rsidR="00915F22">
        <w:rPr>
          <w:rFonts w:asciiTheme="minorHAnsi" w:hAnsiTheme="minorHAnsi" w:cstheme="minorHAnsi"/>
        </w:rPr>
        <w:t>:</w:t>
      </w:r>
    </w:p>
    <w:p w14:paraId="08DC84CC" w14:textId="24745182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„Metody aktywizacji uczniów</w:t>
      </w:r>
      <w:r w:rsidR="004738D5">
        <w:rPr>
          <w:rFonts w:asciiTheme="minorHAnsi" w:hAnsiTheme="minorHAnsi" w:cstheme="minorHAnsi"/>
        </w:rPr>
        <w:t>/uczennic</w:t>
      </w:r>
      <w:r w:rsidRPr="00EC19AE">
        <w:rPr>
          <w:rFonts w:asciiTheme="minorHAnsi" w:hAnsiTheme="minorHAnsi" w:cstheme="minorHAnsi"/>
        </w:rPr>
        <w:t>”</w:t>
      </w:r>
      <w:r w:rsidR="00915F22">
        <w:rPr>
          <w:rFonts w:asciiTheme="minorHAnsi" w:hAnsiTheme="minorHAnsi" w:cstheme="minorHAnsi"/>
        </w:rPr>
        <w:t>:</w:t>
      </w:r>
    </w:p>
    <w:p w14:paraId="0EDF2AAD" w14:textId="1A3348E8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„Pozytywne wzmocnienie”</w:t>
      </w:r>
      <w:r w:rsidR="00915F22">
        <w:rPr>
          <w:rFonts w:asciiTheme="minorHAnsi" w:hAnsiTheme="minorHAnsi" w:cstheme="minorHAnsi"/>
        </w:rPr>
        <w:t>:</w:t>
      </w:r>
    </w:p>
    <w:p w14:paraId="2274FAE7" w14:textId="074A21D1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„Indywidualizacja pracy z uczniem</w:t>
      </w:r>
      <w:r w:rsidR="004738D5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>”</w:t>
      </w:r>
      <w:r w:rsidR="00915F22">
        <w:rPr>
          <w:rFonts w:asciiTheme="minorHAnsi" w:hAnsiTheme="minorHAnsi" w:cstheme="minorHAnsi"/>
        </w:rPr>
        <w:t>:</w:t>
      </w:r>
    </w:p>
    <w:p w14:paraId="7CCA3167" w14:textId="6E6EAC11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„Sztuczna inteligencja/AL”</w:t>
      </w:r>
      <w:r w:rsidR="00915F22">
        <w:rPr>
          <w:rFonts w:asciiTheme="minorHAnsi" w:hAnsiTheme="minorHAnsi" w:cstheme="minorHAnsi"/>
        </w:rPr>
        <w:t>:</w:t>
      </w:r>
    </w:p>
    <w:p w14:paraId="73D6332D" w14:textId="046C6DA1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„Praca z uczniem</w:t>
      </w:r>
      <w:r w:rsidR="004738D5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 xml:space="preserve"> z specjalnymi potrzebami”</w:t>
      </w:r>
      <w:r w:rsidR="00915F22">
        <w:rPr>
          <w:rFonts w:asciiTheme="minorHAnsi" w:hAnsiTheme="minorHAnsi" w:cstheme="minorHAnsi"/>
        </w:rPr>
        <w:t>:</w:t>
      </w:r>
    </w:p>
    <w:p w14:paraId="7B7641CD" w14:textId="569D10E5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„Praca z uczniem</w:t>
      </w:r>
      <w:r w:rsidR="004738D5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 xml:space="preserve"> z doświadczeniem migracji”</w:t>
      </w:r>
      <w:r w:rsidR="00915F22">
        <w:rPr>
          <w:rFonts w:asciiTheme="minorHAnsi" w:hAnsiTheme="minorHAnsi" w:cstheme="minorHAnsi"/>
        </w:rPr>
        <w:t>:</w:t>
      </w:r>
    </w:p>
    <w:p w14:paraId="02C74A71" w14:textId="2687EA88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„Alternatywne metody komunikowania się”</w:t>
      </w:r>
      <w:r w:rsidR="00915F22">
        <w:rPr>
          <w:rFonts w:asciiTheme="minorHAnsi" w:hAnsiTheme="minorHAnsi" w:cstheme="minorHAnsi"/>
        </w:rPr>
        <w:t>:</w:t>
      </w:r>
    </w:p>
    <w:p w14:paraId="327F72FF" w14:textId="116F4210" w:rsidR="00855514" w:rsidRPr="00EC19AE" w:rsidRDefault="00855514" w:rsidP="00EF7BA9">
      <w:pPr>
        <w:numPr>
          <w:ilvl w:val="0"/>
          <w:numId w:val="15"/>
        </w:numPr>
        <w:spacing w:line="360" w:lineRule="auto"/>
        <w:ind w:left="142" w:right="401" w:firstLine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„Radzeni</w:t>
      </w:r>
      <w:r w:rsidR="00F56006" w:rsidRPr="00EC19AE">
        <w:rPr>
          <w:rFonts w:asciiTheme="minorHAnsi" w:hAnsiTheme="minorHAnsi" w:cstheme="minorHAnsi"/>
        </w:rPr>
        <w:t>e</w:t>
      </w:r>
      <w:r w:rsidRPr="00EC19AE">
        <w:rPr>
          <w:rFonts w:asciiTheme="minorHAnsi" w:hAnsiTheme="minorHAnsi" w:cstheme="minorHAnsi"/>
        </w:rPr>
        <w:t xml:space="preserve"> sobie ze stresem i techniki relaksacyjne”</w:t>
      </w:r>
      <w:r w:rsidR="00915F22">
        <w:rPr>
          <w:rFonts w:asciiTheme="minorHAnsi" w:hAnsiTheme="minorHAnsi" w:cstheme="minorHAnsi"/>
        </w:rPr>
        <w:t>:</w:t>
      </w:r>
    </w:p>
    <w:p w14:paraId="5E6B5EFA" w14:textId="4347228D" w:rsidR="00855514" w:rsidRPr="00EC19AE" w:rsidRDefault="00855514" w:rsidP="00EF7BA9">
      <w:pPr>
        <w:numPr>
          <w:ilvl w:val="0"/>
          <w:numId w:val="15"/>
        </w:numPr>
        <w:spacing w:line="360" w:lineRule="auto"/>
        <w:ind w:left="709" w:right="401" w:hanging="567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„Równość płci i przeciwdziałanie stereotypom, szczególnie stereotypom w nauczaniu”</w:t>
      </w:r>
      <w:r w:rsidR="00915F22">
        <w:rPr>
          <w:rFonts w:asciiTheme="minorHAnsi" w:hAnsiTheme="minorHAnsi" w:cstheme="minorHAnsi"/>
        </w:rPr>
        <w:t>:</w:t>
      </w:r>
    </w:p>
    <w:p w14:paraId="1BCB6608" w14:textId="65AC464C" w:rsidR="00855514" w:rsidRPr="00597AA2" w:rsidRDefault="00855514" w:rsidP="00597AA2">
      <w:pPr>
        <w:numPr>
          <w:ilvl w:val="0"/>
          <w:numId w:val="15"/>
        </w:numPr>
        <w:spacing w:after="240" w:line="360" w:lineRule="auto"/>
        <w:ind w:left="709" w:right="401" w:hanging="567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wyjazdowe „Kompetencje managerskie dyrektorów</w:t>
      </w:r>
      <w:r w:rsidR="004738D5">
        <w:rPr>
          <w:rFonts w:asciiTheme="minorHAnsi" w:hAnsiTheme="minorHAnsi" w:cstheme="minorHAnsi"/>
        </w:rPr>
        <w:t>/dyrektorek</w:t>
      </w:r>
      <w:r w:rsidRPr="00EC19AE">
        <w:rPr>
          <w:rFonts w:asciiTheme="minorHAnsi" w:hAnsiTheme="minorHAnsi" w:cstheme="minorHAnsi"/>
        </w:rPr>
        <w:t xml:space="preserve"> szkół w trosce o jakość edukacji ogólnej”</w:t>
      </w:r>
      <w:r w:rsidR="00915F22">
        <w:rPr>
          <w:rFonts w:asciiTheme="minorHAnsi" w:hAnsiTheme="minorHAnsi" w:cstheme="minorHAnsi"/>
        </w:rPr>
        <w:t>:</w:t>
      </w:r>
      <w:bookmarkEnd w:id="4"/>
    </w:p>
    <w:p w14:paraId="67D578E8" w14:textId="77777777" w:rsidR="000F4033" w:rsidRPr="00EC19AE" w:rsidRDefault="000F4033" w:rsidP="00EF7BA9">
      <w:pPr>
        <w:spacing w:line="360" w:lineRule="auto"/>
        <w:ind w:left="360" w:right="403"/>
        <w:rPr>
          <w:rFonts w:asciiTheme="minorHAnsi" w:hAnsiTheme="minorHAnsi" w:cstheme="minorHAnsi"/>
        </w:rPr>
      </w:pPr>
      <w:bookmarkStart w:id="6" w:name="_Hlk172551409"/>
      <w:r w:rsidRPr="00EC19AE">
        <w:rPr>
          <w:rFonts w:asciiTheme="minorHAnsi" w:hAnsiTheme="minorHAnsi" w:cstheme="minorHAnsi"/>
        </w:rPr>
        <w:t xml:space="preserve">Miejscowość i data: </w:t>
      </w:r>
    </w:p>
    <w:p w14:paraId="13782A38" w14:textId="166F0824" w:rsidR="008B7D00" w:rsidRDefault="000F4033" w:rsidP="00567A3C">
      <w:pPr>
        <w:spacing w:line="360" w:lineRule="auto"/>
        <w:ind w:left="360" w:right="403"/>
        <w:rPr>
          <w:rFonts w:asciiTheme="minorHAnsi" w:hAnsiTheme="minorHAnsi" w:cstheme="minorHAnsi"/>
        </w:rPr>
      </w:pPr>
      <w:bookmarkStart w:id="7" w:name="_Hlk172551513"/>
      <w:r w:rsidRPr="00EC19AE">
        <w:rPr>
          <w:rFonts w:asciiTheme="minorHAnsi" w:hAnsiTheme="minorHAnsi" w:cstheme="minorHAnsi"/>
        </w:rPr>
        <w:t>Czytelny podpis</w:t>
      </w:r>
      <w:bookmarkEnd w:id="5"/>
      <w:r w:rsidR="00CE15B5" w:rsidRPr="00EC19AE">
        <w:rPr>
          <w:rFonts w:asciiTheme="minorHAnsi" w:hAnsiTheme="minorHAnsi" w:cstheme="minorHAnsi"/>
        </w:rPr>
        <w:t>:</w:t>
      </w:r>
    </w:p>
    <w:p w14:paraId="3A823A30" w14:textId="77777777" w:rsidR="00567A3C" w:rsidRDefault="00567A3C">
      <w:pPr>
        <w:spacing w:line="240" w:lineRule="auto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6"/>
          <w:szCs w:val="26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F35FE6D" w14:textId="6AB846D5" w:rsidR="0053629B" w:rsidRPr="0053629B" w:rsidRDefault="004E2FFD" w:rsidP="00EF7BA9">
      <w:pPr>
        <w:pStyle w:val="Nagwek2"/>
        <w:numPr>
          <w:ilvl w:val="0"/>
          <w:numId w:val="20"/>
        </w:numPr>
        <w:spacing w:before="120" w:after="240" w:line="360" w:lineRule="auto"/>
        <w:ind w:left="709" w:hanging="357"/>
        <w:rPr>
          <w:rFonts w:asciiTheme="minorHAnsi" w:hAnsiTheme="minorHAnsi" w:cstheme="minorHAnsi"/>
          <w:b/>
          <w:bCs/>
        </w:rPr>
      </w:pPr>
      <w:r w:rsidRPr="00703EF0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794E2A0D" w14:textId="77777777" w:rsidR="004E2FFD" w:rsidRPr="004738D5" w:rsidRDefault="004E2FFD" w:rsidP="00A17817">
      <w:pPr>
        <w:pStyle w:val="Nagwek3"/>
        <w:numPr>
          <w:ilvl w:val="0"/>
          <w:numId w:val="46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4738D5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BB35BC" w:rsidRPr="00EC19AE" w14:paraId="6094B47D" w14:textId="77777777" w:rsidTr="00567A3C">
        <w:trPr>
          <w:trHeight w:val="397"/>
        </w:trPr>
        <w:tc>
          <w:tcPr>
            <w:tcW w:w="3681" w:type="dxa"/>
          </w:tcPr>
          <w:bookmarkEnd w:id="6"/>
          <w:bookmarkEnd w:id="7"/>
          <w:p w14:paraId="34BA2DA1" w14:textId="300591F1" w:rsidR="000F4033" w:rsidRPr="00EC19AE" w:rsidRDefault="000F4033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EC19AE" w:rsidRDefault="000F4033" w:rsidP="00EF7BA9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BC" w:rsidRPr="00EC19AE" w14:paraId="0E61A427" w14:textId="77777777" w:rsidTr="00567A3C">
        <w:trPr>
          <w:trHeight w:val="397"/>
        </w:trPr>
        <w:tc>
          <w:tcPr>
            <w:tcW w:w="3681" w:type="dxa"/>
          </w:tcPr>
          <w:p w14:paraId="43DD084F" w14:textId="77777777" w:rsidR="000F4033" w:rsidRPr="00EC19AE" w:rsidRDefault="000F4033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EC19AE" w:rsidRDefault="000F4033" w:rsidP="00EF7BA9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BC" w:rsidRPr="00EC19AE" w14:paraId="79C43D72" w14:textId="77777777" w:rsidTr="00567A3C">
        <w:trPr>
          <w:trHeight w:val="397"/>
        </w:trPr>
        <w:tc>
          <w:tcPr>
            <w:tcW w:w="3681" w:type="dxa"/>
          </w:tcPr>
          <w:p w14:paraId="52E3129B" w14:textId="77777777" w:rsidR="000F4033" w:rsidRPr="00EC19AE" w:rsidRDefault="000F4033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EC19AE" w:rsidRDefault="000F4033" w:rsidP="00EF7BA9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BC" w:rsidRPr="00EC19AE" w14:paraId="04CB3CE1" w14:textId="77777777" w:rsidTr="00567A3C">
        <w:trPr>
          <w:trHeight w:val="397"/>
        </w:trPr>
        <w:tc>
          <w:tcPr>
            <w:tcW w:w="3681" w:type="dxa"/>
          </w:tcPr>
          <w:p w14:paraId="78763E9D" w14:textId="77777777" w:rsidR="000F4033" w:rsidRPr="00EC19AE" w:rsidRDefault="000F4033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6B4D0525" w14:textId="45C44DEE" w:rsidR="00BF1C1A" w:rsidRPr="00EC19AE" w:rsidRDefault="00BF1C1A" w:rsidP="00EF7BA9">
            <w:pPr>
              <w:pStyle w:val="Bezodstpw"/>
              <w:spacing w:before="120" w:after="120" w:line="360" w:lineRule="auto"/>
              <w:ind w:left="4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BC" w:rsidRPr="00EC19AE" w14:paraId="44A8F03A" w14:textId="77777777" w:rsidTr="00567A3C">
        <w:trPr>
          <w:trHeight w:val="654"/>
        </w:trPr>
        <w:tc>
          <w:tcPr>
            <w:tcW w:w="3681" w:type="dxa"/>
          </w:tcPr>
          <w:p w14:paraId="03EB2E87" w14:textId="17A95B98" w:rsidR="000F4033" w:rsidRPr="00EC19AE" w:rsidRDefault="000F4033" w:rsidP="00EF7BA9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EF6744" w:rsidRPr="00EC19AE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EC19AE" w:rsidRDefault="00EE4EC4" w:rsidP="0041374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5E6786BD" w14:textId="0B474440" w:rsidR="000F4033" w:rsidRPr="00EC19AE" w:rsidRDefault="00EE4EC4" w:rsidP="0041374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EF6744" w:rsidRPr="00EC19A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35BC" w:rsidRPr="00EC19AE" w14:paraId="27A0D080" w14:textId="77777777" w:rsidTr="00567A3C">
        <w:trPr>
          <w:trHeight w:val="20"/>
        </w:trPr>
        <w:tc>
          <w:tcPr>
            <w:tcW w:w="3681" w:type="dxa"/>
          </w:tcPr>
          <w:p w14:paraId="2014CCAB" w14:textId="2004F01F" w:rsidR="000F4033" w:rsidRPr="00EC19AE" w:rsidRDefault="000F4033" w:rsidP="00EF7BA9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EF6744" w:rsidRPr="00EC19AE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1FC50A7D" w14:textId="07A1FCEB" w:rsidR="00EF6744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  <w:p w14:paraId="7A205FFB" w14:textId="6F6559CD" w:rsidR="00EF6744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podstawowe:</w:t>
            </w:r>
          </w:p>
          <w:p w14:paraId="6E401785" w14:textId="2929033C" w:rsidR="00EF6744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gimnazjalne:</w:t>
            </w:r>
          </w:p>
          <w:p w14:paraId="54CA81F4" w14:textId="2BD81371" w:rsidR="00EF6744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ponadgimnazjalne:</w:t>
            </w:r>
          </w:p>
          <w:p w14:paraId="3A05167F" w14:textId="1E719E64" w:rsidR="00EF6744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policealne:</w:t>
            </w:r>
          </w:p>
          <w:p w14:paraId="4D3FE77F" w14:textId="3C9C9574" w:rsidR="000F4033" w:rsidRPr="00EC19AE" w:rsidRDefault="00EF6744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wyższe:</w:t>
            </w:r>
          </w:p>
        </w:tc>
      </w:tr>
      <w:tr w:rsidR="003D45A6" w:rsidRPr="00EC19AE" w14:paraId="4E702057" w14:textId="77777777" w:rsidTr="00567A3C">
        <w:trPr>
          <w:trHeight w:val="20"/>
        </w:trPr>
        <w:tc>
          <w:tcPr>
            <w:tcW w:w="3681" w:type="dxa"/>
          </w:tcPr>
          <w:p w14:paraId="2DD6AE08" w14:textId="74F4B143" w:rsidR="003D45A6" w:rsidRPr="00EC19AE" w:rsidRDefault="003D45A6" w:rsidP="00EF7BA9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</w:t>
            </w:r>
            <w:r w:rsidR="00BB2CD8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95B593" w14:textId="77777777" w:rsidR="003D45A6" w:rsidRDefault="003D45A6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  <w:p w14:paraId="1FDF23E1" w14:textId="765A71CF" w:rsidR="003D45A6" w:rsidRPr="00EC19AE" w:rsidRDefault="003D45A6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lub przedstawiciel instytucji/podmiotu:</w:t>
            </w:r>
          </w:p>
        </w:tc>
      </w:tr>
    </w:tbl>
    <w:p w14:paraId="0CD6655E" w14:textId="3572B33D" w:rsidR="0053629B" w:rsidRPr="00C702E6" w:rsidRDefault="000D618F" w:rsidP="006D664E">
      <w:pPr>
        <w:pStyle w:val="Nagwek3"/>
        <w:numPr>
          <w:ilvl w:val="0"/>
          <w:numId w:val="46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C702E6">
        <w:rPr>
          <w:rFonts w:asciiTheme="minorHAnsi" w:hAnsiTheme="minorHAnsi" w:cstheme="minorHAnsi"/>
          <w:b/>
          <w:bCs/>
          <w:color w:val="2E74B5" w:themeColor="accent1" w:themeShade="BF"/>
        </w:rPr>
        <w:t>D</w:t>
      </w:r>
      <w:r w:rsidR="0053629B">
        <w:rPr>
          <w:rFonts w:asciiTheme="minorHAnsi" w:hAnsiTheme="minorHAnsi" w:cstheme="minorHAnsi"/>
          <w:b/>
          <w:bCs/>
          <w:color w:val="2E74B5" w:themeColor="accent1" w:themeShade="BF"/>
        </w:rPr>
        <w:t>ANE TELEADRESOWE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53629B" w:rsidRPr="00580D1D" w14:paraId="579C93EB" w14:textId="77777777" w:rsidTr="00567A3C">
        <w:trPr>
          <w:trHeight w:val="397"/>
        </w:trPr>
        <w:tc>
          <w:tcPr>
            <w:tcW w:w="3683" w:type="dxa"/>
          </w:tcPr>
          <w:p w14:paraId="17FB79A7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Kraj</w:t>
            </w:r>
          </w:p>
        </w:tc>
        <w:tc>
          <w:tcPr>
            <w:tcW w:w="5487" w:type="dxa"/>
          </w:tcPr>
          <w:p w14:paraId="2576BF7B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0AC89559" w14:textId="77777777" w:rsidTr="00567A3C">
        <w:trPr>
          <w:trHeight w:val="397"/>
        </w:trPr>
        <w:tc>
          <w:tcPr>
            <w:tcW w:w="3683" w:type="dxa"/>
          </w:tcPr>
          <w:p w14:paraId="2CE38E17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Województwo</w:t>
            </w:r>
          </w:p>
        </w:tc>
        <w:tc>
          <w:tcPr>
            <w:tcW w:w="5487" w:type="dxa"/>
          </w:tcPr>
          <w:p w14:paraId="30CEDB87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779237AD" w14:textId="77777777" w:rsidTr="00567A3C">
        <w:trPr>
          <w:trHeight w:val="397"/>
        </w:trPr>
        <w:tc>
          <w:tcPr>
            <w:tcW w:w="3683" w:type="dxa"/>
          </w:tcPr>
          <w:p w14:paraId="4C163FDD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Powiat</w:t>
            </w:r>
          </w:p>
        </w:tc>
        <w:tc>
          <w:tcPr>
            <w:tcW w:w="5487" w:type="dxa"/>
          </w:tcPr>
          <w:p w14:paraId="0C9CD489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3545EB39" w14:textId="77777777" w:rsidTr="00567A3C">
        <w:trPr>
          <w:trHeight w:val="397"/>
        </w:trPr>
        <w:tc>
          <w:tcPr>
            <w:tcW w:w="3683" w:type="dxa"/>
          </w:tcPr>
          <w:p w14:paraId="3F6ED29F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Gmina</w:t>
            </w:r>
          </w:p>
        </w:tc>
        <w:tc>
          <w:tcPr>
            <w:tcW w:w="5487" w:type="dxa"/>
          </w:tcPr>
          <w:p w14:paraId="1992F176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33AA6D2B" w14:textId="77777777" w:rsidTr="00567A3C">
        <w:trPr>
          <w:trHeight w:val="397"/>
        </w:trPr>
        <w:tc>
          <w:tcPr>
            <w:tcW w:w="3683" w:type="dxa"/>
          </w:tcPr>
          <w:p w14:paraId="565DBBC1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Miejscowość</w:t>
            </w:r>
          </w:p>
        </w:tc>
        <w:tc>
          <w:tcPr>
            <w:tcW w:w="5487" w:type="dxa"/>
          </w:tcPr>
          <w:p w14:paraId="64F8B0FB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39619F58" w14:textId="77777777" w:rsidTr="00567A3C">
        <w:trPr>
          <w:trHeight w:val="397"/>
        </w:trPr>
        <w:tc>
          <w:tcPr>
            <w:tcW w:w="3683" w:type="dxa"/>
          </w:tcPr>
          <w:p w14:paraId="2C2AD840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Kod pocztowy</w:t>
            </w:r>
          </w:p>
        </w:tc>
        <w:tc>
          <w:tcPr>
            <w:tcW w:w="5487" w:type="dxa"/>
          </w:tcPr>
          <w:p w14:paraId="02B6C9A0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6961FCDE" w14:textId="77777777" w:rsidTr="00567A3C">
        <w:trPr>
          <w:trHeight w:val="397"/>
        </w:trPr>
        <w:tc>
          <w:tcPr>
            <w:tcW w:w="3683" w:type="dxa"/>
          </w:tcPr>
          <w:p w14:paraId="712AD0DB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Ulica</w:t>
            </w:r>
          </w:p>
        </w:tc>
        <w:tc>
          <w:tcPr>
            <w:tcW w:w="5487" w:type="dxa"/>
          </w:tcPr>
          <w:p w14:paraId="129B42E5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0FD64827" w14:textId="77777777" w:rsidTr="00567A3C">
        <w:trPr>
          <w:trHeight w:val="397"/>
        </w:trPr>
        <w:tc>
          <w:tcPr>
            <w:tcW w:w="3683" w:type="dxa"/>
          </w:tcPr>
          <w:p w14:paraId="6F2EBAE5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Numer domu</w:t>
            </w:r>
          </w:p>
        </w:tc>
        <w:tc>
          <w:tcPr>
            <w:tcW w:w="5487" w:type="dxa"/>
          </w:tcPr>
          <w:p w14:paraId="6EC4D2C2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EF7BA9" w:rsidRPr="00580D1D" w14:paraId="249C4149" w14:textId="77777777" w:rsidTr="00567A3C">
        <w:trPr>
          <w:trHeight w:val="397"/>
        </w:trPr>
        <w:tc>
          <w:tcPr>
            <w:tcW w:w="3683" w:type="dxa"/>
          </w:tcPr>
          <w:p w14:paraId="355F5610" w14:textId="26B8DCD1" w:rsidR="00EF7BA9" w:rsidRPr="00580D1D" w:rsidRDefault="00EF7BA9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Numer lokalu</w:t>
            </w:r>
          </w:p>
        </w:tc>
        <w:tc>
          <w:tcPr>
            <w:tcW w:w="5487" w:type="dxa"/>
          </w:tcPr>
          <w:p w14:paraId="25756B25" w14:textId="77777777" w:rsidR="00EF7BA9" w:rsidRPr="00580D1D" w:rsidRDefault="00EF7BA9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0FC78D56" w14:textId="77777777" w:rsidTr="00567A3C">
        <w:trPr>
          <w:trHeight w:val="397"/>
        </w:trPr>
        <w:tc>
          <w:tcPr>
            <w:tcW w:w="3683" w:type="dxa"/>
          </w:tcPr>
          <w:p w14:paraId="2A9AB465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Numer telefonu </w:t>
            </w:r>
          </w:p>
        </w:tc>
        <w:tc>
          <w:tcPr>
            <w:tcW w:w="5487" w:type="dxa"/>
          </w:tcPr>
          <w:p w14:paraId="0C075153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3629B" w:rsidRPr="00580D1D" w14:paraId="3DA60DE6" w14:textId="77777777" w:rsidTr="00567A3C">
        <w:trPr>
          <w:trHeight w:val="419"/>
        </w:trPr>
        <w:tc>
          <w:tcPr>
            <w:tcW w:w="3683" w:type="dxa"/>
          </w:tcPr>
          <w:p w14:paraId="7585C7D9" w14:textId="77777777" w:rsidR="0053629B" w:rsidRPr="00580D1D" w:rsidRDefault="0053629B" w:rsidP="00EF7BA9">
            <w:pPr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Adres poczty elektronicznej </w:t>
            </w:r>
            <w:r w:rsidRPr="00580D1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(e-mail)</w:t>
            </w:r>
          </w:p>
        </w:tc>
        <w:tc>
          <w:tcPr>
            <w:tcW w:w="5487" w:type="dxa"/>
          </w:tcPr>
          <w:p w14:paraId="2850C519" w14:textId="77777777" w:rsidR="0053629B" w:rsidRPr="00580D1D" w:rsidRDefault="0053629B" w:rsidP="00EF7BA9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594DA00" w14:textId="7B2EF25D" w:rsidR="00D654F6" w:rsidRPr="00225B0C" w:rsidRDefault="00925D55" w:rsidP="006D664E">
      <w:pPr>
        <w:pStyle w:val="Nagwek3"/>
        <w:numPr>
          <w:ilvl w:val="0"/>
          <w:numId w:val="46"/>
        </w:numPr>
        <w:spacing w:before="36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225B0C">
        <w:rPr>
          <w:rFonts w:asciiTheme="minorHAnsi" w:hAnsiTheme="minorHAnsi" w:cstheme="minorHAnsi"/>
          <w:b/>
          <w:bCs/>
          <w:color w:val="2E74B5" w:themeColor="accent1" w:themeShade="BF"/>
        </w:rPr>
        <w:t>SZCZEGÓŁY WSPARCIA</w:t>
      </w:r>
    </w:p>
    <w:p w14:paraId="6AEDD102" w14:textId="06F5F663" w:rsidR="00925D55" w:rsidRDefault="00925D55" w:rsidP="004738D5">
      <w:pPr>
        <w:spacing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Status uczestnika/uczestniczki na rynku pracy w chwili przystąpienia do projektu (proszę wpisać TAK lub NIE):</w:t>
      </w:r>
    </w:p>
    <w:p w14:paraId="2BEFBA3D" w14:textId="77777777" w:rsidR="006D664E" w:rsidRDefault="006D664E" w:rsidP="006D664E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26C8727B" w14:textId="77777777" w:rsidR="006D664E" w:rsidRDefault="006D664E" w:rsidP="006D664E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>
        <w:t>tj. osoba, która w danej chwili nie tworzy zasobów siły roboczej - nie jest osobą pracującą ani bezrobotną – pozostaje poza rynkiem pracy</w:t>
      </w:r>
    </w:p>
    <w:p w14:paraId="72DC94A0" w14:textId="77777777" w:rsidR="006D664E" w:rsidRDefault="006D664E" w:rsidP="006D664E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133EA3F5" w14:textId="32E8B119" w:rsidR="006D664E" w:rsidRDefault="006D664E" w:rsidP="006D664E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</w:t>
      </w:r>
      <w:r w:rsidR="005828DC">
        <w:rPr>
          <w:sz w:val="24"/>
          <w:szCs w:val="24"/>
        </w:rPr>
        <w:t>:</w:t>
      </w:r>
    </w:p>
    <w:p w14:paraId="65249BC8" w14:textId="378C52E7" w:rsidR="006D664E" w:rsidRDefault="006D664E" w:rsidP="006D664E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ucząca się/odbywająca kształcenie</w:t>
      </w:r>
      <w:r w:rsidR="005828DC">
        <w:rPr>
          <w:sz w:val="24"/>
          <w:szCs w:val="24"/>
        </w:rPr>
        <w:t>:</w:t>
      </w:r>
    </w:p>
    <w:p w14:paraId="4879472F" w14:textId="1D5528CF" w:rsidR="006D664E" w:rsidRDefault="006D664E" w:rsidP="006D664E">
      <w:pPr>
        <w:pStyle w:val="Bezodstpw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</w:t>
      </w:r>
      <w:r w:rsidR="005828DC">
        <w:rPr>
          <w:rFonts w:cstheme="minorHAnsi"/>
          <w:sz w:val="24"/>
          <w:szCs w:val="24"/>
        </w:rPr>
        <w:t>:</w:t>
      </w:r>
    </w:p>
    <w:p w14:paraId="6FACB5C1" w14:textId="77777777" w:rsidR="006D664E" w:rsidRDefault="006D664E" w:rsidP="006D664E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4FC5AB97" w14:textId="77777777" w:rsidR="006D664E" w:rsidRDefault="006D664E" w:rsidP="006D664E">
      <w:pPr>
        <w:pStyle w:val="Bezodstpw"/>
        <w:spacing w:line="360" w:lineRule="auto"/>
        <w:ind w:left="408"/>
      </w:pPr>
      <w:r>
        <w:t>tj. osoba pozostająca bez pracy, gotowa do podjęcia pracy i aktywnie poszukująca zatrudnienia</w:t>
      </w:r>
    </w:p>
    <w:p w14:paraId="6D54B112" w14:textId="77777777" w:rsidR="006D664E" w:rsidRDefault="006D664E" w:rsidP="006D664E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6519EAFC" w14:textId="3777AA9B" w:rsidR="006D664E" w:rsidRDefault="006D664E" w:rsidP="006D664E">
      <w:pPr>
        <w:pStyle w:val="Bezodstpw"/>
        <w:numPr>
          <w:ilvl w:val="0"/>
          <w:numId w:val="4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</w:t>
      </w:r>
      <w:r w:rsidR="005828DC">
        <w:rPr>
          <w:sz w:val="24"/>
          <w:szCs w:val="24"/>
        </w:rPr>
        <w:t>:</w:t>
      </w:r>
    </w:p>
    <w:p w14:paraId="2E58B1AB" w14:textId="77777777" w:rsidR="006D664E" w:rsidRDefault="006D664E" w:rsidP="006D664E">
      <w:pPr>
        <w:pStyle w:val="Bezodstpw"/>
        <w:spacing w:line="360" w:lineRule="auto"/>
        <w:ind w:left="744"/>
      </w:pPr>
      <w:r>
        <w:t>tj. pozostająca w rejestrze powiatowego urzędu pracy przez okres ponad 12 miesięcy w okresie ostatnich 2 lat – z wyłączeniem okresów odbywania stażu i przygotowania zawodowego</w:t>
      </w:r>
    </w:p>
    <w:p w14:paraId="1BA4CB15" w14:textId="04D8C0DF" w:rsidR="006D664E" w:rsidRDefault="006D664E" w:rsidP="006D664E">
      <w:pPr>
        <w:pStyle w:val="Bezodstpw"/>
        <w:numPr>
          <w:ilvl w:val="0"/>
          <w:numId w:val="49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</w:t>
      </w:r>
      <w:r w:rsidR="005828DC">
        <w:rPr>
          <w:sz w:val="24"/>
          <w:szCs w:val="24"/>
        </w:rPr>
        <w:t>:</w:t>
      </w:r>
    </w:p>
    <w:p w14:paraId="1C0FB5EE" w14:textId="77777777" w:rsidR="006D664E" w:rsidRDefault="006D664E" w:rsidP="006D664E">
      <w:pPr>
        <w:pStyle w:val="Bezodstpw"/>
        <w:numPr>
          <w:ilvl w:val="0"/>
          <w:numId w:val="47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21C32203" w14:textId="77777777" w:rsidR="006D664E" w:rsidRDefault="006D664E" w:rsidP="006D664E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55FC898E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5435FCD4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Osoba pracująca w administracji rządowej w tym osoba pracująca w administracji samorządowej (z wyłączeniem szkół i placówek systemu oświaty): </w:t>
      </w:r>
    </w:p>
    <w:p w14:paraId="36312E9A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17D59EC4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MMŚP:</w:t>
      </w:r>
    </w:p>
    <w:p w14:paraId="7938905A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0A06D405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43007917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043246D1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17D38324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285AACEF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39A910C9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25F5BF32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badawczym:</w:t>
      </w:r>
    </w:p>
    <w:p w14:paraId="5FB4A246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2FC251B7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4CC59DBD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544147B5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6768C1BE" w14:textId="77777777" w:rsidR="006D664E" w:rsidRDefault="006D664E" w:rsidP="006D664E">
      <w:pPr>
        <w:pStyle w:val="Bezodstpw"/>
        <w:numPr>
          <w:ilvl w:val="0"/>
          <w:numId w:val="50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Inne:</w:t>
      </w:r>
    </w:p>
    <w:p w14:paraId="41B1B7B2" w14:textId="1FEDF218" w:rsidR="00C0366A" w:rsidRPr="007869ED" w:rsidRDefault="00C0366A" w:rsidP="006D664E">
      <w:pPr>
        <w:pStyle w:val="Nagwek3"/>
        <w:numPr>
          <w:ilvl w:val="0"/>
          <w:numId w:val="46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7869ED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796739" w:rsidRPr="00EC19AE" w14:paraId="3CB7D677" w14:textId="77777777" w:rsidTr="00567A3C">
        <w:trPr>
          <w:trHeight w:val="1915"/>
        </w:trPr>
        <w:tc>
          <w:tcPr>
            <w:tcW w:w="3681" w:type="dxa"/>
          </w:tcPr>
          <w:p w14:paraId="2DB73EE0" w14:textId="77777777" w:rsidR="00796739" w:rsidRPr="00EC19AE" w:rsidRDefault="00796739" w:rsidP="00EF7B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C19AE">
              <w:rPr>
                <w:rFonts w:asciiTheme="minorHAnsi" w:hAnsiTheme="minorHAnsi" w:cstheme="minorHAnsi"/>
              </w:rPr>
              <w:t xml:space="preserve">Osoba należąca do mniejszości narodowej lub etnicznej, migrant, osoba obcego pochodzenia </w:t>
            </w:r>
          </w:p>
          <w:p w14:paraId="34D398D5" w14:textId="779BC3E6" w:rsidR="00796739" w:rsidRPr="00EC19AE" w:rsidRDefault="00796739" w:rsidP="00EF7B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C19AE">
              <w:rPr>
                <w:rFonts w:asciiTheme="minorHAnsi" w:hAnsiTheme="minorHAnsi" w:cstheme="minorHAnsi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2DCD6C13" w14:textId="20E48EE7" w:rsidR="00796739" w:rsidRPr="004230B0" w:rsidRDefault="00796739" w:rsidP="004230B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30B0">
              <w:rPr>
                <w:rFonts w:asciiTheme="minorHAnsi" w:hAnsiTheme="minorHAnsi" w:cstheme="minorHAnsi"/>
                <w:sz w:val="24"/>
                <w:szCs w:val="24"/>
              </w:rPr>
              <w:t xml:space="preserve">W przypadku zaznaczenia „TAK” proszę o dołączenie dokumentu potwierdzającego status:  </w:t>
            </w:r>
          </w:p>
        </w:tc>
      </w:tr>
      <w:tr w:rsidR="00BB35BC" w:rsidRPr="00EC19AE" w14:paraId="76F53F1B" w14:textId="77777777" w:rsidTr="00567A3C">
        <w:trPr>
          <w:trHeight w:val="1969"/>
        </w:trPr>
        <w:tc>
          <w:tcPr>
            <w:tcW w:w="3681" w:type="dxa"/>
          </w:tcPr>
          <w:p w14:paraId="73AB6A98" w14:textId="695BB593" w:rsidR="00EF6744" w:rsidRPr="00EC19AE" w:rsidRDefault="00EF6744" w:rsidP="004230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C19AE">
              <w:rPr>
                <w:rFonts w:asciiTheme="minorHAnsi" w:hAnsiTheme="minorHAnsi" w:cstheme="minorHAnsi"/>
              </w:rPr>
              <w:t>Osoba bezdomna lub dotknięta wykluczeniem z dostępu do mieszkań</w:t>
            </w:r>
            <w:r w:rsidR="000B2396">
              <w:rPr>
                <w:rFonts w:asciiTheme="minorHAnsi" w:hAnsiTheme="minorHAnsi" w:cstheme="minorHAnsi"/>
              </w:rPr>
              <w:t xml:space="preserve"> </w:t>
            </w:r>
            <w:r w:rsidR="004230B0">
              <w:rPr>
                <w:rFonts w:asciiTheme="minorHAnsi" w:hAnsiTheme="minorHAnsi" w:cstheme="minorHAnsi"/>
              </w:rPr>
              <w:t xml:space="preserve"> </w:t>
            </w:r>
            <w:r w:rsidR="000D2908" w:rsidRPr="00EC19AE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9" w:type="dxa"/>
          </w:tcPr>
          <w:p w14:paraId="56BEF621" w14:textId="4F135790" w:rsidR="00EF6744" w:rsidRPr="004230B0" w:rsidRDefault="00EF6744" w:rsidP="004230B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30B0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status</w:t>
            </w:r>
            <w:r w:rsidR="00EE33D3" w:rsidRPr="004230B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35BC" w:rsidRPr="00EC19AE" w14:paraId="2333F7D9" w14:textId="77777777" w:rsidTr="00567A3C">
        <w:trPr>
          <w:trHeight w:val="1300"/>
        </w:trPr>
        <w:tc>
          <w:tcPr>
            <w:tcW w:w="3681" w:type="dxa"/>
          </w:tcPr>
          <w:p w14:paraId="3982D6F6" w14:textId="5FB7CB9E" w:rsidR="00EF6744" w:rsidRPr="00EC19AE" w:rsidRDefault="00EF6744" w:rsidP="00EF7B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C19AE">
              <w:rPr>
                <w:rFonts w:asciiTheme="minorHAnsi" w:hAnsiTheme="minorHAnsi" w:cstheme="minorHAnsi"/>
              </w:rPr>
              <w:lastRenderedPageBreak/>
              <w:t xml:space="preserve">Osoba z niepełnosprawnościami </w:t>
            </w:r>
            <w:r w:rsidR="00EE33D3" w:rsidRPr="00EC19AE">
              <w:rPr>
                <w:rFonts w:asciiTheme="minorHAnsi" w:hAnsiTheme="minorHAnsi" w:cstheme="minorHAnsi"/>
              </w:rPr>
              <w:t>(proszę wpisać TAK lub NIE</w:t>
            </w:r>
            <w:r w:rsidR="00952C50">
              <w:rPr>
                <w:rFonts w:asciiTheme="minorHAnsi" w:hAnsiTheme="minorHAnsi" w:cstheme="minorHAnsi"/>
              </w:rPr>
              <w:t xml:space="preserve"> lub ODMOWA PODANIA INFORMACJI</w:t>
            </w:r>
            <w:r w:rsidR="00EE33D3" w:rsidRPr="00EC19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89" w:type="dxa"/>
          </w:tcPr>
          <w:p w14:paraId="1DCB8181" w14:textId="618FF1C1" w:rsidR="00EF6744" w:rsidRPr="004230B0" w:rsidRDefault="00EF6744" w:rsidP="004230B0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30B0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posiadanie niepełnosprawności</w:t>
            </w:r>
            <w:r w:rsidR="00EE33D3" w:rsidRPr="004230B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35BC" w:rsidRPr="00EC19AE" w14:paraId="63A2984F" w14:textId="77777777" w:rsidTr="00567A3C">
        <w:trPr>
          <w:trHeight w:val="1803"/>
        </w:trPr>
        <w:tc>
          <w:tcPr>
            <w:tcW w:w="3681" w:type="dxa"/>
          </w:tcPr>
          <w:p w14:paraId="1BB80C56" w14:textId="70A46642" w:rsidR="00EF6744" w:rsidRPr="00EC19AE" w:rsidRDefault="00EF6744" w:rsidP="00EF7B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C19AE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  <w:r w:rsidR="00EE33D3" w:rsidRPr="00EC19AE">
              <w:rPr>
                <w:rFonts w:asciiTheme="minorHAnsi" w:hAnsiTheme="minorHAnsi" w:cstheme="minorHAnsi"/>
              </w:rPr>
              <w:t xml:space="preserve"> </w:t>
            </w:r>
            <w:r w:rsidR="00EE33D3" w:rsidRPr="00EC19AE">
              <w:rPr>
                <w:rFonts w:asciiTheme="minorHAnsi" w:hAnsiTheme="minorHAnsi" w:cstheme="minorHAnsi"/>
              </w:rPr>
              <w:br/>
              <w:t>(proszę wpisać TAK lub NIE lub ODMOWA PODANIA INFORMACJI)</w:t>
            </w:r>
          </w:p>
        </w:tc>
        <w:tc>
          <w:tcPr>
            <w:tcW w:w="5489" w:type="dxa"/>
          </w:tcPr>
          <w:p w14:paraId="228857F2" w14:textId="2306E5A7" w:rsidR="00EF6744" w:rsidRPr="00EC19AE" w:rsidRDefault="00EF6744" w:rsidP="00EF7BA9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7BA0E2" w14:textId="10FF583E" w:rsidR="00815036" w:rsidRPr="00C41265" w:rsidRDefault="00815036" w:rsidP="00EF7BA9">
      <w:pPr>
        <w:pStyle w:val="Nagwek3"/>
        <w:numPr>
          <w:ilvl w:val="0"/>
          <w:numId w:val="32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C41265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41D7D1B9" w14:textId="77777777" w:rsidR="00815036" w:rsidRPr="00EC19AE" w:rsidRDefault="00815036" w:rsidP="00EF7BA9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 xml:space="preserve">Proszę o wskazanie jeśli do udziału w Projekcie potrzebne będzie zapewnienie następujących udogodnień </w:t>
      </w:r>
      <w:r w:rsidRPr="00EC19AE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0F9574F6" w14:textId="77777777" w:rsidR="00815036" w:rsidRDefault="00815036" w:rsidP="00EF7BA9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>inny kontrast druku:</w:t>
      </w:r>
    </w:p>
    <w:p w14:paraId="60A7DB71" w14:textId="4F837AA9" w:rsidR="007D1DE5" w:rsidRDefault="007D1DE5" w:rsidP="00EF7BA9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skorzystania z pętli indukcyjnej</w:t>
      </w:r>
      <w:r w:rsidR="004230B0">
        <w:rPr>
          <w:rFonts w:asciiTheme="minorHAnsi" w:hAnsiTheme="minorHAnsi" w:cstheme="minorHAnsi"/>
          <w:sz w:val="24"/>
          <w:szCs w:val="24"/>
        </w:rPr>
        <w:t>:</w:t>
      </w:r>
    </w:p>
    <w:p w14:paraId="67A3CC98" w14:textId="77777777" w:rsidR="007D1DE5" w:rsidRDefault="007D1DE5" w:rsidP="00EF7BA9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>asystent osoby z niepełnosprawnością:</w:t>
      </w:r>
    </w:p>
    <w:p w14:paraId="2B38F22F" w14:textId="77777777" w:rsidR="004230B0" w:rsidRDefault="004230B0" w:rsidP="004230B0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4230B0">
        <w:rPr>
          <w:rFonts w:asciiTheme="minorHAnsi" w:eastAsia="Calibri" w:hAnsiTheme="minorHAnsi" w:cstheme="minorHAnsi"/>
          <w:lang w:eastAsia="en-US"/>
        </w:rPr>
        <w:t>dostępność tłumaczenia na język migowy:</w:t>
      </w:r>
    </w:p>
    <w:p w14:paraId="73773C55" w14:textId="7495A071" w:rsidR="007D1DE5" w:rsidRPr="004230B0" w:rsidRDefault="007D1DE5" w:rsidP="004230B0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4230B0">
        <w:rPr>
          <w:rFonts w:asciiTheme="minorHAnsi" w:hAnsiTheme="minorHAnsi" w:cstheme="minorHAnsi"/>
        </w:rPr>
        <w:t>informacje w polskim języku migowym:</w:t>
      </w:r>
    </w:p>
    <w:p w14:paraId="3DEE42F0" w14:textId="1325CE3B" w:rsidR="004230B0" w:rsidRPr="004230B0" w:rsidRDefault="004230B0" w:rsidP="004230B0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tłumacz języka migowego:</w:t>
      </w:r>
    </w:p>
    <w:p w14:paraId="526D09D4" w14:textId="77777777" w:rsidR="00815036" w:rsidRPr="00EC19AE" w:rsidRDefault="00815036" w:rsidP="004230B0">
      <w:pPr>
        <w:pStyle w:val="Bezodstpw"/>
        <w:numPr>
          <w:ilvl w:val="0"/>
          <w:numId w:val="31"/>
        </w:numPr>
        <w:spacing w:line="360" w:lineRule="auto"/>
        <w:ind w:left="714" w:right="-2" w:hanging="357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3C1EEBB9" w14:textId="77777777" w:rsidR="00815036" w:rsidRPr="00EC19AE" w:rsidRDefault="00815036" w:rsidP="00EF7BA9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70EDC6A1" w14:textId="2DEFB17D" w:rsidR="007D1DE5" w:rsidRPr="00395BD1" w:rsidRDefault="00815036" w:rsidP="00395BD1">
      <w:pPr>
        <w:pStyle w:val="Bezodstpw"/>
        <w:numPr>
          <w:ilvl w:val="0"/>
          <w:numId w:val="31"/>
        </w:numPr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19AE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3591299A" w14:textId="3295EB02" w:rsidR="007D1DE5" w:rsidRPr="004230B0" w:rsidRDefault="007D1DE5" w:rsidP="00597AA2">
      <w:pPr>
        <w:pStyle w:val="Nagwek3"/>
        <w:spacing w:line="480" w:lineRule="auto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4230B0">
        <w:rPr>
          <w:rFonts w:asciiTheme="minorHAnsi" w:hAnsiTheme="minorHAnsi" w:cstheme="minorHAnsi"/>
          <w:b/>
          <w:bCs/>
          <w:color w:val="2E74B5" w:themeColor="accent1" w:themeShade="BF"/>
        </w:rPr>
        <w:t>6.</w:t>
      </w:r>
      <w:r w:rsidR="00062CA0" w:rsidRPr="004230B0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  <w:r w:rsidRPr="004230B0">
        <w:rPr>
          <w:rFonts w:asciiTheme="minorHAnsi" w:hAnsiTheme="minorHAnsi" w:cstheme="minorHAnsi"/>
          <w:b/>
          <w:bCs/>
          <w:color w:val="2E74B5" w:themeColor="accent1" w:themeShade="BF"/>
        </w:rPr>
        <w:t>KRYTERIA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7D1DE5" w14:paraId="683CEA59" w14:textId="77777777" w:rsidTr="003C2E22">
        <w:tc>
          <w:tcPr>
            <w:tcW w:w="3681" w:type="dxa"/>
            <w:vAlign w:val="center"/>
          </w:tcPr>
          <w:p w14:paraId="02FF844C" w14:textId="6871D728" w:rsidR="007D1DE5" w:rsidRDefault="007D1DE5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Zatrudnienie na umowę o prac</w:t>
            </w:r>
            <w:r w:rsidR="00EF7BA9">
              <w:rPr>
                <w:rFonts w:asciiTheme="minorHAnsi" w:hAnsiTheme="minorHAnsi" w:cstheme="minorHAnsi"/>
                <w:bCs/>
                <w:sz w:val="24"/>
                <w:szCs w:val="24"/>
              </w:rPr>
              <w:t>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szko</w:t>
            </w:r>
            <w:r w:rsidR="004230B0">
              <w:rPr>
                <w:rFonts w:asciiTheme="minorHAnsi" w:hAnsiTheme="minorHAnsi" w:cstheme="minorHAnsi"/>
                <w:bCs/>
                <w:sz w:val="24"/>
                <w:szCs w:val="24"/>
              </w:rPr>
              <w:t>le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objęt</w:t>
            </w:r>
            <w:r w:rsidR="00641B75"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F7BA9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rojektem</w:t>
            </w:r>
          </w:p>
          <w:p w14:paraId="3B1BD7A3" w14:textId="3486D5F8" w:rsidR="001056A6" w:rsidRPr="005606B7" w:rsidRDefault="001056A6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</w:tc>
        <w:tc>
          <w:tcPr>
            <w:tcW w:w="5379" w:type="dxa"/>
          </w:tcPr>
          <w:p w14:paraId="5F44AA0F" w14:textId="3AA230BB" w:rsidR="007D1DE5" w:rsidRPr="003C0063" w:rsidRDefault="007D1DE5" w:rsidP="003C0063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1DE5" w14:paraId="68C73547" w14:textId="77777777" w:rsidTr="003C2E22">
        <w:tc>
          <w:tcPr>
            <w:tcW w:w="3681" w:type="dxa"/>
            <w:vAlign w:val="center"/>
          </w:tcPr>
          <w:p w14:paraId="03F73D90" w14:textId="13FA2C3A" w:rsidR="007D1DE5" w:rsidRPr="005606B7" w:rsidRDefault="007D1DE5" w:rsidP="00EF7BA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06B7">
              <w:rPr>
                <w:rFonts w:asciiTheme="minorHAnsi" w:hAnsiTheme="minorHAnsi" w:cstheme="minorHAnsi"/>
                <w:bCs/>
                <w:sz w:val="24"/>
                <w:szCs w:val="24"/>
              </w:rPr>
              <w:t>Wyrażenie woli uczestnictwa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56A6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1056A6" w:rsidRPr="001056A6">
              <w:rPr>
                <w:rFonts w:asciiTheme="minorHAnsi" w:hAnsiTheme="minorHAnsi" w:cstheme="minorHAnsi"/>
                <w:bCs/>
                <w:sz w:val="24"/>
                <w:szCs w:val="24"/>
              </w:rPr>
              <w:t>złożenie dokumentów rekrutacyjnych</w:t>
            </w:r>
            <w:r w:rsidR="001056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379" w:type="dxa"/>
          </w:tcPr>
          <w:p w14:paraId="37984CCD" w14:textId="10E29ADA" w:rsidR="007D1DE5" w:rsidRDefault="007D1DE5" w:rsidP="001056A6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067F0CC" w14:textId="77777777" w:rsidR="000F4033" w:rsidRPr="00062CA0" w:rsidRDefault="000F4033" w:rsidP="00EF7BA9">
      <w:pPr>
        <w:pStyle w:val="Nagwek2"/>
        <w:numPr>
          <w:ilvl w:val="0"/>
          <w:numId w:val="20"/>
        </w:numPr>
        <w:spacing w:before="240" w:after="120" w:line="360" w:lineRule="auto"/>
        <w:ind w:left="568" w:hanging="284"/>
        <w:rPr>
          <w:rFonts w:asciiTheme="minorHAnsi" w:hAnsiTheme="minorHAnsi" w:cstheme="minorHAnsi"/>
          <w:b/>
          <w:bCs/>
        </w:rPr>
      </w:pPr>
      <w:bookmarkStart w:id="8" w:name="_Hlk163120756"/>
      <w:r w:rsidRPr="00062CA0">
        <w:rPr>
          <w:rFonts w:asciiTheme="minorHAnsi" w:hAnsiTheme="minorHAnsi" w:cstheme="minorHAnsi"/>
          <w:b/>
          <w:bCs/>
        </w:rPr>
        <w:lastRenderedPageBreak/>
        <w:t>OŚWIADCZENIA</w:t>
      </w:r>
    </w:p>
    <w:p w14:paraId="6E8D8CE3" w14:textId="77777777" w:rsidR="000F4033" w:rsidRPr="00EC19AE" w:rsidRDefault="000F4033" w:rsidP="00EF7BA9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9" w:name="_Hlk163125659"/>
      <w:bookmarkEnd w:id="8"/>
      <w:r w:rsidRPr="00EC19AE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4762C4F2" w14:textId="184F77DB" w:rsidR="000F4033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Oświadczam, że zapoznałam/zapoznałem się z Regulaminem rekrutacji i uczestnictwa w</w:t>
      </w:r>
      <w:r w:rsidR="002B1406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 xml:space="preserve">Projekcie, akceptuję jego </w:t>
      </w:r>
      <w:r w:rsidR="00BB35BC" w:rsidRPr="00EC19AE">
        <w:rPr>
          <w:rFonts w:asciiTheme="minorHAnsi" w:hAnsiTheme="minorHAnsi" w:cstheme="minorHAnsi"/>
        </w:rPr>
        <w:t>postanowienia i</w:t>
      </w:r>
      <w:r w:rsidRPr="00EC19AE">
        <w:rPr>
          <w:rFonts w:asciiTheme="minorHAnsi" w:hAnsiTheme="minorHAnsi" w:cstheme="minorHAnsi"/>
        </w:rPr>
        <w:t xml:space="preserve"> zobowiązuję się do jego przestrzegania oraz oświadczam, że </w:t>
      </w:r>
      <w:bookmarkStart w:id="10" w:name="_Hlk163132975"/>
      <w:r w:rsidRPr="00EC19AE">
        <w:rPr>
          <w:rFonts w:asciiTheme="minorHAnsi" w:hAnsiTheme="minorHAnsi" w:cstheme="minorHAnsi"/>
        </w:rPr>
        <w:t>spełniam kryteria kwalifikowalności uprawniające do wzięcia udziału w</w:t>
      </w:r>
      <w:r w:rsidR="002B1406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niniejszym Projekcie.</w:t>
      </w:r>
      <w:bookmarkEnd w:id="10"/>
    </w:p>
    <w:p w14:paraId="332A41B8" w14:textId="240419BB" w:rsidR="000F4033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Zobowiązuję się do niezwłocznego poinformowania dyrektora </w:t>
      </w:r>
      <w:r w:rsidR="00BB35BC" w:rsidRPr="00EC19AE">
        <w:rPr>
          <w:rFonts w:asciiTheme="minorHAnsi" w:hAnsiTheme="minorHAnsi" w:cstheme="minorHAnsi"/>
        </w:rPr>
        <w:t>szkoły o</w:t>
      </w:r>
      <w:r w:rsidR="002B1406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 xml:space="preserve">każdorazowej zmianie danych kontaktowych zawartych w niniejszym Kwestionariuszu. </w:t>
      </w:r>
    </w:p>
    <w:p w14:paraId="558CB5CE" w14:textId="073AC64E" w:rsidR="000F4033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0F4033" w:rsidRPr="00EC19AE" w:rsidSect="00517959">
          <w:headerReference w:type="first" r:id="rId13"/>
          <w:footerReference w:type="first" r:id="rId14"/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EC19AE">
        <w:rPr>
          <w:rFonts w:asciiTheme="minorHAnsi" w:hAnsiTheme="minorHAnsi" w:cstheme="minorHAnsi"/>
        </w:rPr>
        <w:t xml:space="preserve">Zostałam/zostałem poinformowana/poinformowany, że projekt </w:t>
      </w:r>
      <w:bookmarkStart w:id="11" w:name="_Hlk163124879"/>
      <w:r w:rsidRPr="00EC19AE">
        <w:rPr>
          <w:rFonts w:asciiTheme="minorHAnsi" w:hAnsiTheme="minorHAnsi" w:cstheme="minorHAnsi"/>
        </w:rPr>
        <w:t>„</w:t>
      </w:r>
      <w:r w:rsidR="00855514" w:rsidRPr="00EC19AE">
        <w:rPr>
          <w:rFonts w:asciiTheme="minorHAnsi" w:hAnsiTheme="minorHAnsi" w:cstheme="minorHAnsi"/>
        </w:rPr>
        <w:t>INNOWACYJNA SZKOŁA – edukacja STEAM w Gminie Stężyca</w:t>
      </w:r>
      <w:r w:rsidRPr="00EC19AE">
        <w:rPr>
          <w:rFonts w:asciiTheme="minorHAnsi" w:hAnsiTheme="minorHAnsi" w:cstheme="minorHAnsi"/>
        </w:rPr>
        <w:t>” o nr FEPM.05.0</w:t>
      </w:r>
      <w:r w:rsidR="00855514" w:rsidRPr="00EC19AE">
        <w:rPr>
          <w:rFonts w:asciiTheme="minorHAnsi" w:hAnsiTheme="minorHAnsi" w:cstheme="minorHAnsi"/>
        </w:rPr>
        <w:t>8</w:t>
      </w:r>
      <w:r w:rsidRPr="00EC19AE">
        <w:rPr>
          <w:rFonts w:asciiTheme="minorHAnsi" w:hAnsiTheme="minorHAnsi" w:cstheme="minorHAnsi"/>
        </w:rPr>
        <w:t>-IZ.00-0</w:t>
      </w:r>
      <w:r w:rsidR="006B26A9" w:rsidRPr="00EC19AE">
        <w:rPr>
          <w:rFonts w:asciiTheme="minorHAnsi" w:hAnsiTheme="minorHAnsi" w:cstheme="minorHAnsi"/>
        </w:rPr>
        <w:t>112</w:t>
      </w:r>
      <w:r w:rsidRPr="00EC19AE">
        <w:rPr>
          <w:rFonts w:asciiTheme="minorHAnsi" w:hAnsiTheme="minorHAnsi" w:cstheme="minorHAnsi"/>
        </w:rPr>
        <w:t>/2</w:t>
      </w:r>
      <w:bookmarkEnd w:id="11"/>
      <w:r w:rsidR="006B26A9" w:rsidRPr="00EC19AE">
        <w:rPr>
          <w:rFonts w:asciiTheme="minorHAnsi" w:hAnsiTheme="minorHAnsi" w:cstheme="minorHAnsi"/>
        </w:rPr>
        <w:t>4</w:t>
      </w:r>
      <w:r w:rsidR="007D1DE5">
        <w:rPr>
          <w:rFonts w:asciiTheme="minorHAnsi" w:hAnsiTheme="minorHAnsi" w:cstheme="minorHAnsi"/>
        </w:rPr>
        <w:t>-00</w:t>
      </w:r>
      <w:r w:rsidRPr="00EC19AE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CA9BB10" w14:textId="24136D38" w:rsidR="000F4033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855514" w:rsidRPr="00EC19AE">
        <w:rPr>
          <w:rFonts w:asciiTheme="minorHAnsi" w:hAnsiTheme="minorHAnsi" w:cstheme="minorHAnsi"/>
        </w:rPr>
        <w:t>INNOWACYJNA SZKOŁA – edukacja STEAM w Gminie Stężyca</w:t>
      </w:r>
      <w:r w:rsidRPr="00EC19AE">
        <w:rPr>
          <w:rFonts w:asciiTheme="minorHAnsi" w:hAnsiTheme="minorHAnsi" w:cstheme="minorHAnsi"/>
        </w:rPr>
        <w:t xml:space="preserve">”. </w:t>
      </w:r>
    </w:p>
    <w:p w14:paraId="7C446B7E" w14:textId="77777777" w:rsidR="00B146D9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230D1ACC" w14:textId="77777777" w:rsidR="0080602A" w:rsidRPr="00EC19AE" w:rsidRDefault="000F4033" w:rsidP="00EF7BA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EC19AE">
        <w:rPr>
          <w:rStyle w:val="Odwoanieprzypisudolnego"/>
          <w:rFonts w:asciiTheme="minorHAnsi" w:hAnsiTheme="minorHAnsi" w:cstheme="minorHAnsi"/>
        </w:rPr>
        <w:footnoteReference w:id="2"/>
      </w:r>
      <w:r w:rsidRPr="00EC19AE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C19AE">
        <w:rPr>
          <w:rFonts w:asciiTheme="minorHAnsi" w:hAnsiTheme="minorHAnsi" w:cstheme="minorHAnsi"/>
        </w:rPr>
        <w:lastRenderedPageBreak/>
        <w:t>o</w:t>
      </w:r>
      <w:r w:rsidR="00310141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ochronie danych) (Dz. Urz. UE L 119 z 04.05.2016, str. 1, z późn. zm.), skutkuje brakiem możliwości weryfikacji kwalifikowalności oraz prowadzi do niezakwalifikowania mnie do udziału w Projekcie</w:t>
      </w:r>
      <w:r w:rsidR="00B146D9" w:rsidRPr="00EC19AE">
        <w:rPr>
          <w:rFonts w:asciiTheme="minorHAnsi" w:hAnsiTheme="minorHAnsi" w:cstheme="minorHAnsi"/>
        </w:rPr>
        <w:t>.</w:t>
      </w:r>
      <w:r w:rsidR="0080602A" w:rsidRPr="00EC19AE">
        <w:rPr>
          <w:rFonts w:asciiTheme="minorHAnsi" w:hAnsiTheme="minorHAnsi" w:cstheme="minorHAnsi"/>
        </w:rPr>
        <w:t xml:space="preserve"> </w:t>
      </w:r>
    </w:p>
    <w:p w14:paraId="2D2E03B6" w14:textId="74F11CFE" w:rsidR="00EF7BA9" w:rsidRDefault="00B146D9" w:rsidP="00EF7BA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</w:t>
      </w:r>
      <w:r w:rsidR="000F4033" w:rsidRPr="00EC19AE">
        <w:rPr>
          <w:rFonts w:asciiTheme="minorHAnsi" w:hAnsiTheme="minorHAnsi" w:cstheme="minorHAnsi"/>
        </w:rPr>
        <w:t xml:space="preserve">świadczam, że zostałem/zostałam </w:t>
      </w:r>
      <w:r w:rsidR="00960448">
        <w:rPr>
          <w:rFonts w:asciiTheme="minorHAnsi" w:hAnsiTheme="minorHAnsi" w:cstheme="minorHAnsi"/>
        </w:rPr>
        <w:t>zapoznany/</w:t>
      </w:r>
      <w:r w:rsidR="000F4033" w:rsidRPr="00EC19AE">
        <w:rPr>
          <w:rFonts w:asciiTheme="minorHAnsi" w:hAnsiTheme="minorHAnsi" w:cstheme="minorHAnsi"/>
        </w:rPr>
        <w:t>zapoznana z informacjami wynikającymi z art. 13 i</w:t>
      </w:r>
      <w:r w:rsidR="00754549" w:rsidRPr="00EC19AE">
        <w:rPr>
          <w:rFonts w:asciiTheme="minorHAnsi" w:hAnsiTheme="minorHAnsi" w:cstheme="minorHAnsi"/>
        </w:rPr>
        <w:t> </w:t>
      </w:r>
      <w:r w:rsidR="000F4033" w:rsidRPr="00EC19AE">
        <w:rPr>
          <w:rFonts w:asciiTheme="minorHAnsi" w:hAnsiTheme="minorHAnsi" w:cstheme="minorHAnsi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2" w:name="_Hlk164334201"/>
      <w:r w:rsidR="00D30F8D" w:rsidRPr="00EC19AE">
        <w:rPr>
          <w:rFonts w:asciiTheme="minorHAnsi" w:hAnsiTheme="minorHAnsi" w:cstheme="minorHAnsi"/>
        </w:rPr>
        <w:t xml:space="preserve">. </w:t>
      </w:r>
    </w:p>
    <w:p w14:paraId="3A83E6DC" w14:textId="77777777" w:rsidR="00EF7BA9" w:rsidRDefault="00EF7BA9" w:rsidP="00EF7BA9">
      <w:pPr>
        <w:suppressAutoHyphens/>
        <w:spacing w:line="360" w:lineRule="auto"/>
        <w:ind w:left="426"/>
        <w:rPr>
          <w:rFonts w:asciiTheme="minorHAnsi" w:hAnsiTheme="minorHAnsi" w:cstheme="minorHAnsi"/>
        </w:rPr>
      </w:pPr>
    </w:p>
    <w:p w14:paraId="2EB918EF" w14:textId="468D6C63" w:rsidR="00B45F6C" w:rsidRPr="00EF7BA9" w:rsidRDefault="00D30F8D" w:rsidP="00EF7BA9">
      <w:pPr>
        <w:suppressAutoHyphens/>
        <w:spacing w:line="360" w:lineRule="auto"/>
        <w:ind w:left="426"/>
        <w:rPr>
          <w:rFonts w:asciiTheme="minorHAnsi" w:hAnsiTheme="minorHAnsi" w:cstheme="minorHAnsi"/>
        </w:rPr>
        <w:sectPr w:rsidR="00B45F6C" w:rsidRPr="00EF7BA9" w:rsidSect="0080602A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EF7BA9">
        <w:rPr>
          <w:rFonts w:asciiTheme="minorHAnsi" w:hAnsiTheme="minorHAnsi" w:cstheme="minorHAnsi"/>
        </w:rPr>
        <w:t xml:space="preserve">Miejscowość i data: </w:t>
      </w:r>
      <w:r w:rsidRPr="00EF7BA9">
        <w:rPr>
          <w:rFonts w:asciiTheme="minorHAnsi" w:hAnsiTheme="minorHAnsi" w:cstheme="minorHAnsi"/>
        </w:rPr>
        <w:br/>
        <w:t>Czytelny podpis:</w:t>
      </w:r>
    </w:p>
    <w:bookmarkEnd w:id="12"/>
    <w:p w14:paraId="239965CF" w14:textId="77777777" w:rsidR="00003519" w:rsidRPr="00EC19AE" w:rsidRDefault="00003519" w:rsidP="00EF7BA9">
      <w:pPr>
        <w:pStyle w:val="Nagwek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  <w:color w:val="auto"/>
        </w:rPr>
        <w:sectPr w:rsidR="00003519" w:rsidRPr="00EC19AE" w:rsidSect="00D30F8D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CC44542" w14:textId="12E0FCCC" w:rsidR="000F4033" w:rsidRPr="007D31A1" w:rsidRDefault="000F4033" w:rsidP="00E12588">
      <w:pPr>
        <w:pStyle w:val="Nagwek2"/>
        <w:numPr>
          <w:ilvl w:val="0"/>
          <w:numId w:val="20"/>
        </w:numPr>
        <w:spacing w:before="240" w:after="120" w:line="360" w:lineRule="auto"/>
        <w:ind w:left="284" w:hanging="142"/>
        <w:rPr>
          <w:rFonts w:asciiTheme="minorHAnsi" w:hAnsiTheme="minorHAnsi" w:cstheme="minorHAnsi"/>
          <w:b/>
          <w:bCs/>
        </w:rPr>
      </w:pPr>
      <w:r w:rsidRPr="007D31A1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EC19AE" w:rsidRDefault="000F4033" w:rsidP="00EF7BA9">
      <w:pPr>
        <w:spacing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Administratorem Pana/Pani danych osobowych są:</w:t>
      </w:r>
    </w:p>
    <w:p w14:paraId="6306BEAA" w14:textId="207629CF" w:rsidR="000F4033" w:rsidRPr="00395BD1" w:rsidRDefault="000F4033" w:rsidP="00395BD1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Style w:val="Hipercze"/>
          <w:rFonts w:asciiTheme="minorHAnsi" w:hAnsiTheme="minorHAnsi" w:cstheme="minorHAnsi"/>
          <w:color w:val="auto"/>
        </w:rPr>
      </w:pPr>
      <w:r w:rsidRPr="00EC19AE">
        <w:rPr>
          <w:rFonts w:asciiTheme="minorHAnsi" w:hAnsiTheme="minorHAnsi" w:cstheme="minorHAnsi"/>
        </w:rPr>
        <w:t xml:space="preserve">Gmina </w:t>
      </w:r>
      <w:r w:rsidR="00855514" w:rsidRPr="00EC19AE">
        <w:rPr>
          <w:rFonts w:asciiTheme="minorHAnsi" w:hAnsiTheme="minorHAnsi" w:cstheme="minorHAnsi"/>
        </w:rPr>
        <w:t xml:space="preserve">Stężyca </w:t>
      </w:r>
      <w:r w:rsidRPr="00EC19AE">
        <w:rPr>
          <w:rFonts w:asciiTheme="minorHAnsi" w:hAnsiTheme="minorHAnsi" w:cstheme="minorHAnsi"/>
        </w:rPr>
        <w:t xml:space="preserve">będąca Beneficjentem projektu z siedzibą przy ul. </w:t>
      </w:r>
      <w:r w:rsidR="00855514" w:rsidRPr="00EC19AE">
        <w:rPr>
          <w:rFonts w:asciiTheme="minorHAnsi" w:hAnsiTheme="minorHAnsi" w:cstheme="minorHAnsi"/>
        </w:rPr>
        <w:t xml:space="preserve">Parkowej 1 </w:t>
      </w:r>
      <w:r w:rsidRPr="00EC19AE">
        <w:rPr>
          <w:rFonts w:asciiTheme="minorHAnsi" w:hAnsiTheme="minorHAnsi" w:cstheme="minorHAnsi"/>
        </w:rPr>
        <w:t xml:space="preserve">w </w:t>
      </w:r>
      <w:r w:rsidR="00855514" w:rsidRPr="00EC19AE">
        <w:rPr>
          <w:rFonts w:asciiTheme="minorHAnsi" w:hAnsiTheme="minorHAnsi" w:cstheme="minorHAnsi"/>
        </w:rPr>
        <w:t>Stężycy</w:t>
      </w:r>
      <w:r w:rsidRPr="00EC19AE">
        <w:rPr>
          <w:rFonts w:asciiTheme="minorHAnsi" w:hAnsiTheme="minorHAnsi" w:cstheme="minorHAnsi"/>
        </w:rPr>
        <w:t xml:space="preserve"> (83-3</w:t>
      </w:r>
      <w:r w:rsidR="00855514" w:rsidRPr="00EC19AE">
        <w:rPr>
          <w:rFonts w:asciiTheme="minorHAnsi" w:hAnsiTheme="minorHAnsi" w:cstheme="minorHAnsi"/>
        </w:rPr>
        <w:t>22</w:t>
      </w:r>
      <w:r w:rsidRPr="00EC19AE">
        <w:rPr>
          <w:rFonts w:asciiTheme="minorHAnsi" w:hAnsiTheme="minorHAnsi" w:cstheme="minorHAnsi"/>
        </w:rPr>
        <w:t>). Dane kontaktowe: tel.</w:t>
      </w:r>
      <w:r w:rsidR="00855514" w:rsidRPr="00EC19AE">
        <w:rPr>
          <w:rFonts w:asciiTheme="minorHAnsi" w:hAnsiTheme="minorHAnsi" w:cstheme="minorHAnsi"/>
          <w:shd w:val="clear" w:color="auto" w:fill="FFFFFF"/>
        </w:rPr>
        <w:t xml:space="preserve"> </w:t>
      </w:r>
      <w:r w:rsidR="00855514" w:rsidRPr="00EC19AE">
        <w:rPr>
          <w:rFonts w:asciiTheme="minorHAnsi" w:hAnsiTheme="minorHAnsi" w:cstheme="minorHAnsi"/>
        </w:rPr>
        <w:t>58</w:t>
      </w:r>
      <w:r w:rsidR="00EF7BA9">
        <w:rPr>
          <w:rFonts w:asciiTheme="minorHAnsi" w:hAnsiTheme="minorHAnsi" w:cstheme="minorHAnsi"/>
        </w:rPr>
        <w:t> </w:t>
      </w:r>
      <w:r w:rsidR="00855514" w:rsidRPr="00EC19AE">
        <w:rPr>
          <w:rFonts w:asciiTheme="minorHAnsi" w:hAnsiTheme="minorHAnsi" w:cstheme="minorHAnsi"/>
        </w:rPr>
        <w:t>882</w:t>
      </w:r>
      <w:r w:rsidR="00EF7BA9">
        <w:rPr>
          <w:rFonts w:asciiTheme="minorHAnsi" w:hAnsiTheme="minorHAnsi" w:cstheme="minorHAnsi"/>
        </w:rPr>
        <w:t xml:space="preserve"> </w:t>
      </w:r>
      <w:r w:rsidR="00855514" w:rsidRPr="00EC19AE">
        <w:rPr>
          <w:rFonts w:asciiTheme="minorHAnsi" w:hAnsiTheme="minorHAnsi" w:cstheme="minorHAnsi"/>
        </w:rPr>
        <w:t>89</w:t>
      </w:r>
      <w:r w:rsidR="00EF7BA9">
        <w:rPr>
          <w:rFonts w:asciiTheme="minorHAnsi" w:hAnsiTheme="minorHAnsi" w:cstheme="minorHAnsi"/>
        </w:rPr>
        <w:t xml:space="preserve"> </w:t>
      </w:r>
      <w:r w:rsidR="00855514" w:rsidRPr="00EC19AE">
        <w:rPr>
          <w:rFonts w:asciiTheme="minorHAnsi" w:hAnsiTheme="minorHAnsi" w:cstheme="minorHAnsi"/>
        </w:rPr>
        <w:t>40</w:t>
      </w:r>
      <w:r w:rsidR="0001741D">
        <w:rPr>
          <w:rFonts w:asciiTheme="minorHAnsi" w:hAnsiTheme="minorHAnsi" w:cstheme="minorHAnsi"/>
        </w:rPr>
        <w:t xml:space="preserve">, e-mail: </w:t>
      </w:r>
      <w:r w:rsidR="0001741D" w:rsidRPr="0001741D">
        <w:rPr>
          <w:rFonts w:asciiTheme="minorHAnsi" w:hAnsiTheme="minorHAnsi" w:cstheme="minorHAnsi"/>
          <w:u w:val="single"/>
        </w:rPr>
        <w:t>stezyca@gminastezyca.pl</w:t>
      </w:r>
      <w:r w:rsidR="00395BD1">
        <w:rPr>
          <w:rFonts w:asciiTheme="minorHAnsi" w:hAnsiTheme="minorHAnsi" w:cstheme="minorHAnsi"/>
        </w:rPr>
        <w:t>;</w:t>
      </w:r>
    </w:p>
    <w:p w14:paraId="14CD7C84" w14:textId="77777777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2A2E97FD" w14:textId="77777777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58899C0D" w14:textId="7777777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32348214" w14:textId="535BA446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Gmina </w:t>
      </w:r>
      <w:r w:rsidR="00855514" w:rsidRPr="00EC19AE">
        <w:rPr>
          <w:rFonts w:asciiTheme="minorHAnsi" w:hAnsiTheme="minorHAnsi" w:cstheme="minorHAnsi"/>
        </w:rPr>
        <w:t>Stężyca</w:t>
      </w:r>
      <w:r w:rsidRPr="00EC19AE">
        <w:rPr>
          <w:rFonts w:asciiTheme="minorHAnsi" w:hAnsiTheme="minorHAnsi" w:cstheme="minorHAnsi"/>
        </w:rPr>
        <w:t xml:space="preserve"> to e-mail: </w:t>
      </w:r>
      <w:r w:rsidR="00EA50E9" w:rsidRPr="00EA50E9">
        <w:rPr>
          <w:rFonts w:asciiTheme="minorHAnsi" w:hAnsiTheme="minorHAnsi" w:cstheme="minorHAnsi"/>
          <w:u w:val="single"/>
        </w:rPr>
        <w:t>inspektor@cbi24.pl</w:t>
      </w:r>
      <w:r w:rsidR="00084444" w:rsidRPr="00EC19AE">
        <w:rPr>
          <w:rFonts w:asciiTheme="minorHAnsi" w:hAnsiTheme="minorHAnsi" w:cstheme="minorHAnsi"/>
        </w:rPr>
        <w:t>;</w:t>
      </w:r>
    </w:p>
    <w:p w14:paraId="236F0D90" w14:textId="64AF949E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Zarząd Województwa Pomorskiego to e-mail: </w:t>
      </w:r>
      <w:hyperlink r:id="rId15" w:history="1">
        <w:r w:rsidR="00EA50E9" w:rsidRPr="00EA50E9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EC19AE">
        <w:rPr>
          <w:rFonts w:asciiTheme="minorHAnsi" w:hAnsiTheme="minorHAnsi" w:cstheme="minorHAnsi"/>
        </w:rPr>
        <w:t xml:space="preserve"> lub tel. 58 32 68 518;</w:t>
      </w:r>
    </w:p>
    <w:p w14:paraId="76680E0C" w14:textId="77777777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Minister właściwy do spraw rozwoju regionalnego to e-mail: </w:t>
      </w:r>
      <w:hyperlink r:id="rId16" w:history="1">
        <w:r w:rsidRPr="00EC19AE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EC19AE">
        <w:rPr>
          <w:rFonts w:asciiTheme="minorHAnsi" w:hAnsiTheme="minorHAnsi" w:cstheme="minorHAnsi"/>
        </w:rPr>
        <w:t xml:space="preserve"> </w:t>
      </w:r>
    </w:p>
    <w:p w14:paraId="10EFE02B" w14:textId="7777777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Celem przetwarzania danych osobowych przez:</w:t>
      </w:r>
    </w:p>
    <w:p w14:paraId="5D778432" w14:textId="1ECCC92C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Gminę </w:t>
      </w:r>
      <w:r w:rsidR="00855514" w:rsidRPr="00EC19AE">
        <w:rPr>
          <w:rFonts w:asciiTheme="minorHAnsi" w:hAnsiTheme="minorHAnsi" w:cstheme="minorHAnsi"/>
        </w:rPr>
        <w:t>Stężyca</w:t>
      </w:r>
      <w:r w:rsidRPr="00EC19AE">
        <w:rPr>
          <w:rFonts w:asciiTheme="minorHAnsi" w:hAnsiTheme="minorHAnsi" w:cstheme="minorHAnsi"/>
        </w:rPr>
        <w:t xml:space="preserve"> jest wykonywanie obowiązków beneficjenta projektu w zakresie realizacji projektu</w:t>
      </w:r>
      <w:r w:rsidR="00855514" w:rsidRPr="00EC19AE">
        <w:rPr>
          <w:rFonts w:asciiTheme="minorHAnsi" w:hAnsiTheme="minorHAnsi" w:cstheme="minorHAnsi"/>
        </w:rPr>
        <w:t xml:space="preserve"> „INNOWACYJNA SZKOŁA – edukacja STEAM w Gminie Stężyca</w:t>
      </w:r>
      <w:r w:rsidRPr="00EC19AE">
        <w:rPr>
          <w:rFonts w:asciiTheme="minorHAnsi" w:hAnsiTheme="minorHAnsi" w:cstheme="minorHAnsi"/>
        </w:rPr>
        <w:t>” realizowanego w</w:t>
      </w:r>
      <w:r w:rsidR="00EA50E9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>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4D17634E" w14:textId="388DC804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lastRenderedPageBreak/>
        <w:t xml:space="preserve">Zarząd Województwa Pomorskiego jest wykonywanie </w:t>
      </w:r>
      <w:r w:rsidR="00A52C1D">
        <w:rPr>
          <w:rFonts w:asciiTheme="minorHAnsi" w:hAnsiTheme="minorHAnsi" w:cstheme="minorHAnsi"/>
        </w:rPr>
        <w:t>obowiązków</w:t>
      </w:r>
      <w:r w:rsidRPr="00EC19AE">
        <w:rPr>
          <w:rFonts w:asciiTheme="minorHAnsi" w:hAnsiTheme="minorHAnsi" w:cstheme="minorHAnsi"/>
        </w:rPr>
        <w:t xml:space="preserve"> Instytucji Zarządzającej w zakresie realizacji programu regionalnego Fundusze Europejskie dla Pomorza 2021-2027, dalej zwanego „FEP 2021-2027”, w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ramach FEP 2021-2027 współfinansowanego z EFS+ i EFRR; rejestrowania i przechowywania w formie elektronicznej za pomocą CST2021 danych dotyczących każdej operacji, niezbędnych do wykonywania funkcji Instytucji Zarządzającej</w:t>
      </w:r>
      <w:r w:rsidR="00EF7BA9">
        <w:rPr>
          <w:rFonts w:asciiTheme="minorHAnsi" w:hAnsiTheme="minorHAnsi" w:cstheme="minorHAnsi"/>
        </w:rPr>
        <w:t>.</w:t>
      </w:r>
      <w:r w:rsidRPr="00EC19AE">
        <w:rPr>
          <w:rFonts w:asciiTheme="minorHAnsi" w:hAnsiTheme="minorHAnsi" w:cstheme="minorHAnsi"/>
        </w:rPr>
        <w:t xml:space="preserve"> Następnie Pani/Pana dane będą przetwarzane w celu wypełnienia obowiązku archiwizacji dokumentów. Powyższe dane osobowe przetwarzane będą na podstawie art. 6 ust. 1 lit. c);</w:t>
      </w:r>
    </w:p>
    <w:p w14:paraId="15498BD1" w14:textId="77777777" w:rsidR="000F4033" w:rsidRPr="00EC19AE" w:rsidRDefault="000F4033" w:rsidP="00EF7BA9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1859AA8" w14:textId="4DFD25F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FC554A">
        <w:rPr>
          <w:rFonts w:asciiTheme="minorHAnsi" w:hAnsiTheme="minorHAnsi" w:cstheme="minorHAnsi"/>
        </w:rPr>
        <w:t xml:space="preserve">z 2022 r. </w:t>
      </w:r>
      <w:r w:rsidRPr="00EC19AE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855514" w:rsidRPr="00EC19AE">
        <w:rPr>
          <w:rFonts w:asciiTheme="minorHAnsi" w:hAnsiTheme="minorHAnsi" w:cstheme="minorHAnsi"/>
        </w:rPr>
        <w:t>Stężyca</w:t>
      </w:r>
      <w:r w:rsidRPr="00EC19AE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</w:t>
      </w:r>
      <w:r w:rsidRPr="00EC19AE">
        <w:rPr>
          <w:rFonts w:asciiTheme="minorHAnsi" w:hAnsiTheme="minorHAnsi" w:cstheme="minorHAnsi"/>
        </w:rPr>
        <w:lastRenderedPageBreak/>
        <w:t>Informacji Publicznej Urzędu czy na stronie internetowej programu regionalnego FEP 2021-2027.</w:t>
      </w:r>
      <w:r w:rsidR="00EA50E9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 xml:space="preserve">Takie podmioty będą przetwarzać dane na podstawie umowy z nami i tylko zgodnie z naszymi poleceniami. </w:t>
      </w:r>
    </w:p>
    <w:p w14:paraId="3D8AEEAE" w14:textId="2687F0A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15F36646" w14:textId="7777777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35A755D6" w14:textId="7777777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94B460" w14:textId="3E87DC87" w:rsidR="000F4033" w:rsidRPr="00EC19AE" w:rsidRDefault="000F4033" w:rsidP="00EF7BA9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budżetu państwa oraz realizacji projektów w ramach FEP 2021-2027. Jest Pani/Pan zobowiązana do ich podania, a konsekwencją niepodania danych osobowych będzie brak możliwości uczestnictwa w projekcie.</w:t>
      </w:r>
    </w:p>
    <w:p w14:paraId="145A7BE4" w14:textId="77777777" w:rsidR="00003519" w:rsidRPr="00EC19AE" w:rsidRDefault="00003519" w:rsidP="00EF7BA9">
      <w:pPr>
        <w:pStyle w:val="Nagwek2"/>
        <w:numPr>
          <w:ilvl w:val="0"/>
          <w:numId w:val="20"/>
        </w:numPr>
        <w:spacing w:line="360" w:lineRule="auto"/>
        <w:rPr>
          <w:rStyle w:val="Pogrubienie"/>
          <w:rFonts w:asciiTheme="minorHAnsi" w:hAnsiTheme="minorHAnsi" w:cstheme="minorHAnsi"/>
          <w:color w:val="auto"/>
        </w:rPr>
        <w:sectPr w:rsidR="00003519" w:rsidRPr="00EC19AE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6D8CB93" w14:textId="045EBBF8" w:rsidR="000F4033" w:rsidRPr="00FD61E6" w:rsidRDefault="000F4033" w:rsidP="00EF7BA9">
      <w:pPr>
        <w:pStyle w:val="Nagwek2"/>
        <w:numPr>
          <w:ilvl w:val="0"/>
          <w:numId w:val="20"/>
        </w:numPr>
        <w:spacing w:before="120" w:after="240" w:line="360" w:lineRule="auto"/>
        <w:ind w:left="567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FD61E6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9"/>
    <w:p w14:paraId="357250E3" w14:textId="5CAD508F" w:rsidR="000F4033" w:rsidRPr="00EC19AE" w:rsidRDefault="000F4033" w:rsidP="00EF7BA9">
      <w:pPr>
        <w:spacing w:after="240"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Wyrażam zgodę/nie wyrażam zgody</w:t>
      </w:r>
      <w:r w:rsidR="00754549" w:rsidRPr="00EC19AE">
        <w:rPr>
          <w:rStyle w:val="Odwoanieprzypisudolnego"/>
          <w:rFonts w:asciiTheme="minorHAnsi" w:hAnsiTheme="minorHAnsi" w:cstheme="minorHAnsi"/>
        </w:rPr>
        <w:footnoteReference w:id="3"/>
      </w:r>
      <w:r w:rsidRPr="00EC19AE">
        <w:rPr>
          <w:rFonts w:asciiTheme="minorHAnsi" w:hAnsiTheme="minorHAnsi" w:cstheme="minorHAnsi"/>
        </w:rPr>
        <w:t xml:space="preserve"> na nieodpłatną publikację </w:t>
      </w:r>
      <w:bookmarkStart w:id="13" w:name="_Hlk92884178"/>
      <w:r w:rsidRPr="00EC19AE">
        <w:rPr>
          <w:rFonts w:asciiTheme="minorHAnsi" w:hAnsiTheme="minorHAnsi" w:cstheme="minorHAnsi"/>
        </w:rPr>
        <w:t xml:space="preserve">mojego wizerunku </w:t>
      </w:r>
    </w:p>
    <w:p w14:paraId="7CE6AC5D" w14:textId="12F51402" w:rsidR="000F4033" w:rsidRPr="00EC19AE" w:rsidRDefault="000F4033" w:rsidP="00EF7BA9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EC19AE">
        <w:rPr>
          <w:rFonts w:asciiTheme="minorHAnsi" w:hAnsiTheme="minorHAnsi" w:cstheme="minorHAnsi"/>
          <w:b/>
          <w:bCs/>
        </w:rPr>
        <w:t>Imię i nazwisko uczestnika/uczestniczki projektu</w:t>
      </w:r>
      <w:r w:rsidR="00754549" w:rsidRPr="00EC19AE">
        <w:rPr>
          <w:rFonts w:asciiTheme="minorHAnsi" w:hAnsiTheme="minorHAnsi" w:cstheme="minorHAnsi"/>
          <w:b/>
          <w:bCs/>
        </w:rPr>
        <w:t>:</w:t>
      </w:r>
    </w:p>
    <w:p w14:paraId="386F7847" w14:textId="546B8FD3" w:rsidR="000F4033" w:rsidRPr="00EC19AE" w:rsidRDefault="000F4033" w:rsidP="00EF7BA9">
      <w:pPr>
        <w:spacing w:before="240" w:after="1080"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utrwalonego podczas realizacji Projektu</w:t>
      </w:r>
      <w:bookmarkEnd w:id="13"/>
      <w:r w:rsidRPr="00EC19AE">
        <w:rPr>
          <w:rFonts w:asciiTheme="minorHAnsi" w:hAnsiTheme="minorHAnsi" w:cstheme="minorHAnsi"/>
        </w:rPr>
        <w:t xml:space="preserve"> na zdjęciach, filmach i/lub spotach promocyjnych przez Gminę </w:t>
      </w:r>
      <w:r w:rsidR="00855514" w:rsidRPr="00EC19AE">
        <w:rPr>
          <w:rFonts w:asciiTheme="minorHAnsi" w:hAnsiTheme="minorHAnsi" w:cstheme="minorHAnsi"/>
        </w:rPr>
        <w:t>Stężyca</w:t>
      </w:r>
      <w:r w:rsidRPr="00EC19AE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EC19AE">
        <w:rPr>
          <w:rFonts w:asciiTheme="minorHAnsi" w:hAnsiTheme="minorHAnsi" w:cstheme="minorHAnsi"/>
          <w:kern w:val="3"/>
        </w:rPr>
        <w:t>„</w:t>
      </w:r>
      <w:r w:rsidR="00855514" w:rsidRPr="00EC19AE">
        <w:rPr>
          <w:rFonts w:asciiTheme="minorHAnsi" w:hAnsiTheme="minorHAnsi" w:cstheme="minorHAnsi"/>
          <w:kern w:val="3"/>
        </w:rPr>
        <w:t>INNOWACYJNA SZKOŁA – edukacja STEAM w Gminie Stężyca</w:t>
      </w:r>
      <w:r w:rsidRPr="00EC19AE">
        <w:rPr>
          <w:rFonts w:asciiTheme="minorHAnsi" w:hAnsiTheme="minorHAnsi" w:cstheme="minorHAnsi"/>
          <w:kern w:val="3"/>
        </w:rPr>
        <w:t>” o nr FEPM.05.0</w:t>
      </w:r>
      <w:r w:rsidR="00855514" w:rsidRPr="00EC19AE">
        <w:rPr>
          <w:rFonts w:asciiTheme="minorHAnsi" w:hAnsiTheme="minorHAnsi" w:cstheme="minorHAnsi"/>
          <w:kern w:val="3"/>
        </w:rPr>
        <w:t>8</w:t>
      </w:r>
      <w:r w:rsidRPr="00EC19AE">
        <w:rPr>
          <w:rFonts w:asciiTheme="minorHAnsi" w:hAnsiTheme="minorHAnsi" w:cstheme="minorHAnsi"/>
          <w:kern w:val="3"/>
        </w:rPr>
        <w:t>-IZ.00-0</w:t>
      </w:r>
      <w:r w:rsidR="006B26A9" w:rsidRPr="00EC19AE">
        <w:rPr>
          <w:rFonts w:asciiTheme="minorHAnsi" w:hAnsiTheme="minorHAnsi" w:cstheme="minorHAnsi"/>
          <w:kern w:val="3"/>
        </w:rPr>
        <w:t>112</w:t>
      </w:r>
      <w:r w:rsidRPr="00EC19AE">
        <w:rPr>
          <w:rFonts w:asciiTheme="minorHAnsi" w:hAnsiTheme="minorHAnsi" w:cstheme="minorHAnsi"/>
          <w:kern w:val="3"/>
        </w:rPr>
        <w:t>/2</w:t>
      </w:r>
      <w:r w:rsidR="006B26A9" w:rsidRPr="00EC19AE">
        <w:rPr>
          <w:rFonts w:asciiTheme="minorHAnsi" w:hAnsiTheme="minorHAnsi" w:cstheme="minorHAnsi"/>
          <w:kern w:val="3"/>
        </w:rPr>
        <w:t>4</w:t>
      </w:r>
      <w:r w:rsidR="007D1DE5">
        <w:rPr>
          <w:rFonts w:asciiTheme="minorHAnsi" w:hAnsiTheme="minorHAnsi" w:cstheme="minorHAnsi"/>
          <w:kern w:val="3"/>
        </w:rPr>
        <w:t>-00</w:t>
      </w:r>
      <w:r w:rsidRPr="00EC19AE">
        <w:rPr>
          <w:rFonts w:asciiTheme="minorHAnsi" w:hAnsiTheme="minorHAnsi" w:cstheme="minorHAnsi"/>
        </w:rPr>
        <w:t xml:space="preserve"> realizowanego w ramach programu Fundusze Europejskie dla Pomorza 2021-2027, zgodnie z</w:t>
      </w:r>
      <w:r w:rsidR="00754549" w:rsidRPr="00EC19AE">
        <w:rPr>
          <w:rFonts w:asciiTheme="minorHAnsi" w:hAnsiTheme="minorHAnsi" w:cstheme="minorHAnsi"/>
        </w:rPr>
        <w:t> </w:t>
      </w:r>
      <w:r w:rsidRPr="00EC19AE">
        <w:rPr>
          <w:rFonts w:asciiTheme="minorHAnsi" w:hAnsiTheme="minorHAnsi" w:cstheme="minorHAnsi"/>
        </w:rPr>
        <w:t>przepisami ustawy z dnia 4 lutego 1994 r. o prawie autorskim i prawach pokrewnych (</w:t>
      </w:r>
      <w:r w:rsidR="00CD09A6" w:rsidRPr="00CD09A6">
        <w:rPr>
          <w:rFonts w:asciiTheme="minorHAnsi" w:hAnsiTheme="minorHAnsi" w:cstheme="minorHAnsi"/>
        </w:rPr>
        <w:t>t.j. Dz. U. z 2025 r. poz. 24 z</w:t>
      </w:r>
      <w:r w:rsidR="00584369">
        <w:rPr>
          <w:rFonts w:asciiTheme="minorHAnsi" w:hAnsiTheme="minorHAnsi" w:cstheme="minorHAnsi"/>
        </w:rPr>
        <w:t xml:space="preserve"> późn.</w:t>
      </w:r>
      <w:r w:rsidR="00CD09A6" w:rsidRPr="00CD09A6">
        <w:rPr>
          <w:rFonts w:asciiTheme="minorHAnsi" w:hAnsiTheme="minorHAnsi" w:cstheme="minorHAnsi"/>
        </w:rPr>
        <w:t xml:space="preserve"> zm.</w:t>
      </w:r>
      <w:r w:rsidRPr="00EC19AE">
        <w:rPr>
          <w:rFonts w:asciiTheme="minorHAnsi" w:hAnsiTheme="minorHAnsi" w:cstheme="minorHAnsi"/>
        </w:rPr>
        <w:t>).</w:t>
      </w:r>
    </w:p>
    <w:p w14:paraId="27660573" w14:textId="77777777" w:rsidR="000F4033" w:rsidRPr="00EC19AE" w:rsidRDefault="000F4033" w:rsidP="00EF7BA9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0F4033" w:rsidRPr="00EC19AE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8A169C6" w14:textId="77777777" w:rsidR="00754549" w:rsidRPr="00EC19AE" w:rsidRDefault="000F4033" w:rsidP="00EF7BA9">
      <w:pPr>
        <w:pStyle w:val="Bezodstpw"/>
        <w:spacing w:before="240" w:after="120" w:line="360" w:lineRule="auto"/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>Miejscowość i data</w:t>
      </w:r>
      <w:r w:rsidR="00754549" w:rsidRPr="00EC19AE">
        <w:rPr>
          <w:rFonts w:asciiTheme="minorHAnsi" w:hAnsiTheme="minorHAnsi" w:cstheme="minorHAnsi"/>
          <w:sz w:val="24"/>
          <w:szCs w:val="24"/>
        </w:rPr>
        <w:t>:</w:t>
      </w:r>
      <w:r w:rsidRPr="00EC19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E92E9" w14:textId="77777777" w:rsidR="00605CEF" w:rsidRPr="00EC19AE" w:rsidRDefault="000F4033" w:rsidP="00EF7BA9">
      <w:pPr>
        <w:pStyle w:val="Bezodstpw"/>
        <w:spacing w:before="240" w:after="120" w:line="360" w:lineRule="auto"/>
        <w:ind w:right="57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>Czytelny podpis</w:t>
      </w:r>
      <w:r w:rsidR="00535593" w:rsidRPr="00EC19AE">
        <w:rPr>
          <w:rFonts w:asciiTheme="minorHAnsi" w:hAnsiTheme="minorHAnsi" w:cstheme="minorHAnsi"/>
          <w:sz w:val="24"/>
          <w:szCs w:val="24"/>
        </w:rPr>
        <w:t>:</w:t>
      </w:r>
    </w:p>
    <w:bookmarkEnd w:id="0"/>
    <w:p w14:paraId="4741716C" w14:textId="77777777" w:rsidR="00762EAC" w:rsidRPr="00EC19AE" w:rsidRDefault="00762EAC" w:rsidP="00EF7BA9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EC19AE">
        <w:rPr>
          <w:rFonts w:asciiTheme="minorHAnsi" w:hAnsiTheme="minorHAnsi" w:cstheme="minorHAnsi"/>
          <w:b/>
          <w:bCs/>
        </w:rPr>
        <w:br w:type="page"/>
      </w:r>
    </w:p>
    <w:p w14:paraId="55F66566" w14:textId="72371C31" w:rsidR="00762EAC" w:rsidRPr="00EC19AE" w:rsidRDefault="00762EAC" w:rsidP="00EF7BA9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EC19AE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89CE7E6" w14:textId="11E8AE09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Administratorem moich danych osobowych będzie Gmina </w:t>
      </w:r>
      <w:r w:rsidR="00855514" w:rsidRPr="00EC19AE">
        <w:rPr>
          <w:rFonts w:asciiTheme="minorHAnsi" w:hAnsiTheme="minorHAnsi" w:cstheme="minorHAnsi"/>
        </w:rPr>
        <w:t xml:space="preserve">Stężyca </w:t>
      </w:r>
      <w:r w:rsidRPr="00EC19AE">
        <w:rPr>
          <w:rFonts w:asciiTheme="minorHAnsi" w:hAnsiTheme="minorHAnsi" w:cstheme="minorHAnsi"/>
        </w:rPr>
        <w:t xml:space="preserve">będąca beneficjentem Projektu, mająca siedzibę przy ul. </w:t>
      </w:r>
      <w:r w:rsidR="00855514" w:rsidRPr="00EC19AE">
        <w:rPr>
          <w:rFonts w:asciiTheme="minorHAnsi" w:hAnsiTheme="minorHAnsi" w:cstheme="minorHAnsi"/>
        </w:rPr>
        <w:t xml:space="preserve">Parkowej </w:t>
      </w:r>
      <w:r w:rsidR="00BB35BC" w:rsidRPr="00EC19AE">
        <w:rPr>
          <w:rFonts w:asciiTheme="minorHAnsi" w:hAnsiTheme="minorHAnsi" w:cstheme="minorHAnsi"/>
        </w:rPr>
        <w:t>1 w</w:t>
      </w:r>
      <w:r w:rsidRPr="00EC19AE">
        <w:rPr>
          <w:rFonts w:asciiTheme="minorHAnsi" w:hAnsiTheme="minorHAnsi" w:cstheme="minorHAnsi"/>
        </w:rPr>
        <w:t xml:space="preserve"> </w:t>
      </w:r>
      <w:r w:rsidR="00BB35BC" w:rsidRPr="00EC19AE">
        <w:rPr>
          <w:rFonts w:asciiTheme="minorHAnsi" w:hAnsiTheme="minorHAnsi" w:cstheme="minorHAnsi"/>
        </w:rPr>
        <w:t>Stężycy (</w:t>
      </w:r>
      <w:r w:rsidRPr="00EC19AE">
        <w:rPr>
          <w:rFonts w:asciiTheme="minorHAnsi" w:hAnsiTheme="minorHAnsi" w:cstheme="minorHAnsi"/>
        </w:rPr>
        <w:t>83-3</w:t>
      </w:r>
      <w:r w:rsidR="00855514" w:rsidRPr="00EC19AE">
        <w:rPr>
          <w:rFonts w:asciiTheme="minorHAnsi" w:hAnsiTheme="minorHAnsi" w:cstheme="minorHAnsi"/>
        </w:rPr>
        <w:t>22</w:t>
      </w:r>
      <w:r w:rsidRPr="00EC19AE">
        <w:rPr>
          <w:rFonts w:asciiTheme="minorHAnsi" w:hAnsiTheme="minorHAnsi" w:cstheme="minorHAnsi"/>
        </w:rPr>
        <w:t xml:space="preserve">). </w:t>
      </w:r>
    </w:p>
    <w:p w14:paraId="66794755" w14:textId="5DE3D5D4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Dane kontaktowe inspektora ochrony danych to e-mail:</w:t>
      </w:r>
      <w:r w:rsidR="00395BD1">
        <w:rPr>
          <w:rStyle w:val="Hipercze"/>
          <w:rFonts w:asciiTheme="minorHAnsi" w:hAnsiTheme="minorHAnsi" w:cstheme="minorHAnsi"/>
          <w:color w:val="auto"/>
        </w:rPr>
        <w:t xml:space="preserve"> </w:t>
      </w:r>
      <w:hyperlink r:id="rId17" w:history="1">
        <w:r w:rsidR="00395BD1" w:rsidRPr="00395BD1">
          <w:rPr>
            <w:rStyle w:val="Hipercze"/>
            <w:rFonts w:asciiTheme="minorHAnsi" w:hAnsiTheme="minorHAnsi" w:cstheme="minorHAnsi"/>
            <w:color w:val="auto"/>
          </w:rPr>
          <w:t>inspektor@cbi24.pl</w:t>
        </w:r>
      </w:hyperlink>
      <w:r w:rsidR="00395BD1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6B26A9" w:rsidRPr="00EC19AE">
        <w:rPr>
          <w:rFonts w:asciiTheme="minorHAnsi" w:hAnsiTheme="minorHAnsi" w:cstheme="minorHAnsi"/>
        </w:rPr>
        <w:t>.</w:t>
      </w:r>
    </w:p>
    <w:p w14:paraId="55B26D7B" w14:textId="640CC0AF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EC19AE">
        <w:rPr>
          <w:rFonts w:asciiTheme="minorHAnsi" w:hAnsiTheme="minorHAnsi" w:cstheme="minorHAnsi"/>
          <w:kern w:val="3"/>
        </w:rPr>
        <w:t>„</w:t>
      </w:r>
      <w:r w:rsidR="00855514" w:rsidRPr="00EC19AE">
        <w:rPr>
          <w:rFonts w:asciiTheme="minorHAnsi" w:hAnsiTheme="minorHAnsi" w:cstheme="minorHAnsi"/>
          <w:kern w:val="3"/>
        </w:rPr>
        <w:t>INNOWACYJNA SZKOŁA – edukacja STEAM w Gminie Stężyca</w:t>
      </w:r>
      <w:r w:rsidRPr="00EC19AE">
        <w:rPr>
          <w:rFonts w:asciiTheme="minorHAnsi" w:hAnsiTheme="minorHAnsi" w:cstheme="minorHAnsi"/>
          <w:kern w:val="3"/>
        </w:rPr>
        <w:t xml:space="preserve">” </w:t>
      </w:r>
      <w:r w:rsidRPr="00EC19AE">
        <w:rPr>
          <w:rFonts w:asciiTheme="minorHAnsi" w:hAnsiTheme="minorHAnsi" w:cstheme="minorHAnsi"/>
        </w:rPr>
        <w:t>będą przetwarzane w celu promocji Projektu realizowanego w ramach</w:t>
      </w:r>
      <w:r w:rsidR="00EA50E9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>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</w:t>
      </w:r>
      <w:r w:rsidR="00EA50E9">
        <w:rPr>
          <w:rFonts w:asciiTheme="minorHAnsi" w:hAnsiTheme="minorHAnsi" w:cstheme="minorHAnsi"/>
        </w:rPr>
        <w:t xml:space="preserve"> e-mail: </w:t>
      </w:r>
      <w:r w:rsidR="00EA50E9" w:rsidRPr="00EA50E9">
        <w:rPr>
          <w:rFonts w:asciiTheme="minorHAnsi" w:hAnsiTheme="minorHAnsi" w:cstheme="minorHAnsi"/>
          <w:u w:val="single"/>
        </w:rPr>
        <w:t>stezyca@gminastezyca.pl</w:t>
      </w:r>
    </w:p>
    <w:p w14:paraId="391EED36" w14:textId="77777777" w:rsidR="00762EAC" w:rsidRPr="00EC19AE" w:rsidRDefault="00762EAC" w:rsidP="00EF7BA9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727F0F2D" w14:textId="36C8694E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Moje dane osobowe zostały powierzone do przetwarzania partnerowi realizującemu Projekt</w:t>
      </w:r>
      <w:r w:rsidR="00D97DCC">
        <w:rPr>
          <w:rFonts w:asciiTheme="minorHAnsi" w:hAnsiTheme="minorHAnsi" w:cstheme="minorHAnsi"/>
        </w:rPr>
        <w:t xml:space="preserve">: </w:t>
      </w:r>
      <w:r w:rsidR="00BB35BC" w:rsidRPr="00EC19AE">
        <w:rPr>
          <w:rFonts w:asciiTheme="minorHAnsi" w:hAnsiTheme="minorHAnsi" w:cstheme="minorHAnsi"/>
        </w:rPr>
        <w:t>Stowarzyszenie „Remedium” z siedzibą w Sadlinkach (82-522) przy ul. Jaworowej 9 oraz</w:t>
      </w:r>
      <w:r w:rsidRPr="00EC19AE">
        <w:rPr>
          <w:rFonts w:asciiTheme="minorHAnsi" w:hAnsiTheme="minorHAnsi" w:cstheme="minorHAnsi"/>
        </w:rPr>
        <w:t xml:space="preserve"> podmiotom, które świadczą usługi na jego rzecz, w związku z realizacją Projektu. Dane wizerunkowe będą przekazywane</w:t>
      </w:r>
      <w:r w:rsidR="007B22EB" w:rsidRPr="00EC19AE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>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</w:t>
      </w:r>
      <w:r w:rsidR="00BB35BC" w:rsidRPr="00EC19AE">
        <w:rPr>
          <w:rFonts w:asciiTheme="minorHAnsi" w:hAnsiTheme="minorHAnsi" w:cstheme="minorHAnsi"/>
        </w:rPr>
        <w:t>). Takie</w:t>
      </w:r>
      <w:r w:rsidRPr="00EC19AE">
        <w:rPr>
          <w:rFonts w:asciiTheme="minorHAnsi" w:hAnsiTheme="minorHAnsi" w:cstheme="minorHAnsi"/>
        </w:rPr>
        <w:t xml:space="preserve"> podmioty będą przetwarzać dane na podstawie umowy z nami i tylko zgodnie z naszymi poleceniami.</w:t>
      </w:r>
    </w:p>
    <w:p w14:paraId="0F761408" w14:textId="77777777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</w:rPr>
      </w:pPr>
      <w:r w:rsidRPr="00EC19AE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3D0D7488" w14:textId="77777777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lastRenderedPageBreak/>
        <w:t>Mam prawo do wniesienia skargi do Prezesa Urzędu Ochrony Danych Osobowych, gdy uznam, iż przetwarzanie moich danych osobowych narusza przepisy RODO.</w:t>
      </w:r>
    </w:p>
    <w:p w14:paraId="483C555B" w14:textId="77777777" w:rsidR="00762EAC" w:rsidRPr="00EC19AE" w:rsidRDefault="00762EAC" w:rsidP="00EF7BA9">
      <w:pPr>
        <w:pStyle w:val="Akapitzlist"/>
        <w:numPr>
          <w:ilvl w:val="0"/>
          <w:numId w:val="6"/>
        </w:numPr>
        <w:spacing w:before="40" w:after="960" w:line="360" w:lineRule="auto"/>
        <w:ind w:left="425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4DA356A1" w14:textId="77777777" w:rsidR="00762EAC" w:rsidRPr="00EC19AE" w:rsidRDefault="00762EAC" w:rsidP="00EF7BA9">
      <w:pPr>
        <w:spacing w:before="240" w:after="120" w:line="360" w:lineRule="auto"/>
        <w:ind w:right="57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Miejscowość i data:  </w:t>
      </w:r>
    </w:p>
    <w:p w14:paraId="0E3F3EC6" w14:textId="03035DCB" w:rsidR="00762EAC" w:rsidRPr="00EC19AE" w:rsidRDefault="00762EAC" w:rsidP="00EF7BA9">
      <w:pPr>
        <w:spacing w:before="240" w:after="120" w:line="360" w:lineRule="auto"/>
        <w:ind w:right="57"/>
        <w:rPr>
          <w:rFonts w:asciiTheme="minorHAnsi" w:hAnsiTheme="minorHAnsi" w:cstheme="minorHAnsi"/>
          <w:b/>
          <w:bCs/>
        </w:rPr>
        <w:sectPr w:rsidR="00762EAC" w:rsidRPr="00EC19AE" w:rsidSect="00762EAC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EC19AE">
        <w:rPr>
          <w:rFonts w:asciiTheme="minorHAnsi" w:hAnsiTheme="minorHAnsi" w:cstheme="minorHAnsi"/>
        </w:rPr>
        <w:t>Czytelny podpis:</w:t>
      </w:r>
    </w:p>
    <w:p w14:paraId="2BFFE366" w14:textId="77777777" w:rsidR="00762EAC" w:rsidRPr="00EC19AE" w:rsidRDefault="00762EAC" w:rsidP="00EF7BA9">
      <w:pPr>
        <w:pStyle w:val="Nagwek2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  <w:color w:val="auto"/>
        </w:rPr>
        <w:sectPr w:rsidR="00762EAC" w:rsidRPr="00EC19AE" w:rsidSect="00762EAC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space="708"/>
          <w:titlePg/>
          <w:docGrid w:linePitch="360"/>
        </w:sectPr>
      </w:pPr>
    </w:p>
    <w:p w14:paraId="2B57F511" w14:textId="69D16E94" w:rsidR="00762EAC" w:rsidRPr="00E83653" w:rsidRDefault="00762EAC" w:rsidP="00EF7BA9">
      <w:pPr>
        <w:pStyle w:val="Nagwek2"/>
        <w:keepNext w:val="0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E83653">
        <w:rPr>
          <w:rFonts w:asciiTheme="minorHAnsi" w:hAnsiTheme="minorHAnsi" w:cstheme="minorHAnsi"/>
          <w:b/>
          <w:bCs/>
        </w:rPr>
        <w:lastRenderedPageBreak/>
        <w:t>DECYZJA REKRUTACYJNA</w:t>
      </w:r>
      <w:r w:rsidR="00EE4EC4" w:rsidRPr="00E83653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68615D6C" w14:textId="01626F40" w:rsidR="00762EAC" w:rsidRPr="00EC19AE" w:rsidRDefault="00762EAC" w:rsidP="00EF7BA9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EC19AE">
        <w:rPr>
          <w:rFonts w:asciiTheme="minorHAnsi" w:hAnsiTheme="minorHAnsi" w:cstheme="minorHAnsi"/>
          <w:lang w:eastAsia="zh-CN"/>
        </w:rPr>
        <w:t>Tytuł projektu</w:t>
      </w:r>
      <w:r w:rsidRPr="00EC19AE">
        <w:rPr>
          <w:rFonts w:asciiTheme="minorHAnsi" w:hAnsiTheme="minorHAnsi" w:cstheme="minorHAnsi"/>
          <w:lang w:eastAsia="zh-CN"/>
        </w:rPr>
        <w:tab/>
        <w:t>„</w:t>
      </w:r>
      <w:r w:rsidR="00BB35BC" w:rsidRPr="00EC19AE">
        <w:rPr>
          <w:rFonts w:asciiTheme="minorHAnsi" w:hAnsiTheme="minorHAnsi" w:cstheme="minorHAnsi"/>
          <w:lang w:eastAsia="zh-CN"/>
        </w:rPr>
        <w:t>INNOWACYJNA SZKOŁA – edukacja STEAM w Gminie Stężyca</w:t>
      </w:r>
      <w:r w:rsidRPr="00EC19AE">
        <w:rPr>
          <w:rFonts w:asciiTheme="minorHAnsi" w:hAnsiTheme="minorHAnsi" w:cstheme="minorHAnsi"/>
          <w:lang w:eastAsia="zh-CN"/>
        </w:rPr>
        <w:t>”</w:t>
      </w:r>
    </w:p>
    <w:p w14:paraId="7A49E6AD" w14:textId="56E6DA6C" w:rsidR="00762EAC" w:rsidRPr="00EC19AE" w:rsidRDefault="00762EAC" w:rsidP="00EF7BA9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EC19AE">
        <w:rPr>
          <w:rFonts w:asciiTheme="minorHAnsi" w:hAnsiTheme="minorHAnsi" w:cstheme="minorHAnsi"/>
          <w:lang w:eastAsia="zh-CN"/>
        </w:rPr>
        <w:t>Nr projektu</w:t>
      </w:r>
      <w:r w:rsidR="007D1DE5">
        <w:rPr>
          <w:rFonts w:asciiTheme="minorHAnsi" w:hAnsiTheme="minorHAnsi" w:cstheme="minorHAnsi"/>
          <w:lang w:eastAsia="zh-CN"/>
        </w:rPr>
        <w:t xml:space="preserve"> </w:t>
      </w:r>
      <w:r w:rsidRPr="00EC19AE">
        <w:rPr>
          <w:rFonts w:asciiTheme="minorHAnsi" w:hAnsiTheme="minorHAnsi" w:cstheme="minorHAnsi"/>
          <w:lang w:eastAsia="zh-CN"/>
        </w:rPr>
        <w:t>FEPM.05.0</w:t>
      </w:r>
      <w:r w:rsidR="00BB35BC" w:rsidRPr="00EC19AE">
        <w:rPr>
          <w:rFonts w:asciiTheme="minorHAnsi" w:hAnsiTheme="minorHAnsi" w:cstheme="minorHAnsi"/>
          <w:lang w:eastAsia="zh-CN"/>
        </w:rPr>
        <w:t>8</w:t>
      </w:r>
      <w:r w:rsidRPr="00EC19AE">
        <w:rPr>
          <w:rFonts w:asciiTheme="minorHAnsi" w:hAnsiTheme="minorHAnsi" w:cstheme="minorHAnsi"/>
          <w:lang w:eastAsia="zh-CN"/>
        </w:rPr>
        <w:t>-IZ.00-0</w:t>
      </w:r>
      <w:r w:rsidR="006B26A9" w:rsidRPr="00EC19AE">
        <w:rPr>
          <w:rFonts w:asciiTheme="minorHAnsi" w:hAnsiTheme="minorHAnsi" w:cstheme="minorHAnsi"/>
          <w:lang w:eastAsia="zh-CN"/>
        </w:rPr>
        <w:t>112</w:t>
      </w:r>
      <w:r w:rsidRPr="00EC19AE">
        <w:rPr>
          <w:rFonts w:asciiTheme="minorHAnsi" w:hAnsiTheme="minorHAnsi" w:cstheme="minorHAnsi"/>
          <w:lang w:eastAsia="zh-CN"/>
        </w:rPr>
        <w:t>/2</w:t>
      </w:r>
      <w:r w:rsidR="006B26A9" w:rsidRPr="00EC19AE">
        <w:rPr>
          <w:rFonts w:asciiTheme="minorHAnsi" w:hAnsiTheme="minorHAnsi" w:cstheme="minorHAnsi"/>
          <w:lang w:eastAsia="zh-CN"/>
        </w:rPr>
        <w:t>4</w:t>
      </w:r>
    </w:p>
    <w:p w14:paraId="00237104" w14:textId="77777777" w:rsidR="00762EAC" w:rsidRPr="00EC19AE" w:rsidRDefault="00762EAC" w:rsidP="00EF7BA9">
      <w:pPr>
        <w:pStyle w:val="Akapitzlist"/>
        <w:numPr>
          <w:ilvl w:val="0"/>
          <w:numId w:val="4"/>
        </w:numPr>
        <w:suppressAutoHyphens/>
        <w:spacing w:after="120" w:line="360" w:lineRule="auto"/>
        <w:ind w:left="425" w:hanging="425"/>
        <w:rPr>
          <w:rFonts w:asciiTheme="minorHAnsi" w:hAnsiTheme="minorHAnsi" w:cstheme="minorHAnsi"/>
          <w:kern w:val="1"/>
          <w:u w:val="single"/>
          <w:lang w:eastAsia="zh-CN"/>
        </w:rPr>
      </w:pPr>
      <w:r w:rsidRPr="00EC19AE">
        <w:rPr>
          <w:rFonts w:asciiTheme="minorHAnsi" w:hAnsiTheme="minorHAnsi" w:cstheme="minorHAnsi"/>
          <w:lang w:eastAsia="zh-CN"/>
        </w:rPr>
        <w:t>Decyzją Komisji rekrutacyjnej Pani/Pan ………………………………………………</w:t>
      </w:r>
      <w:r w:rsidRPr="00EC19AE">
        <w:rPr>
          <w:rFonts w:asciiTheme="minorHAnsi" w:hAnsiTheme="minorHAnsi" w:cstheme="minorHAnsi"/>
        </w:rPr>
        <w:t xml:space="preserve"> (</w:t>
      </w:r>
      <w:r w:rsidRPr="00EC19AE">
        <w:rPr>
          <w:rFonts w:asciiTheme="minorHAnsi" w:hAnsiTheme="minorHAnsi" w:cstheme="minorHAnsi"/>
          <w:lang w:eastAsia="zh-CN"/>
        </w:rPr>
        <w:t xml:space="preserve">imię i nazwisko) </w:t>
      </w:r>
    </w:p>
    <w:p w14:paraId="6AB344CC" w14:textId="276FD6A7" w:rsidR="00762EAC" w:rsidRPr="00E341CA" w:rsidRDefault="00762EAC" w:rsidP="00EF7BA9">
      <w:pPr>
        <w:pStyle w:val="Akapitzlist"/>
        <w:numPr>
          <w:ilvl w:val="0"/>
          <w:numId w:val="2"/>
        </w:numPr>
        <w:spacing w:line="360" w:lineRule="auto"/>
        <w:ind w:left="425" w:right="403" w:hanging="425"/>
        <w:rPr>
          <w:rFonts w:asciiTheme="minorHAnsi" w:hAnsiTheme="minorHAnsi" w:cstheme="minorHAnsi"/>
        </w:rPr>
      </w:pPr>
      <w:r w:rsidRPr="00E341CA">
        <w:rPr>
          <w:rFonts w:asciiTheme="minorHAnsi" w:hAnsiTheme="minorHAnsi" w:cstheme="minorHAnsi"/>
          <w:lang w:eastAsia="zh-CN"/>
        </w:rPr>
        <w:t>został/została zakwalifikowany/zakwalifikowana do udziału w Projekcie na:</w:t>
      </w:r>
    </w:p>
    <w:p w14:paraId="67B8A742" w14:textId="21782DA0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„Metody ekspresji i impresji”</w:t>
      </w:r>
      <w:r w:rsidR="00713DC6" w:rsidRPr="00EC19AE">
        <w:rPr>
          <w:rFonts w:asciiTheme="minorHAnsi" w:hAnsiTheme="minorHAnsi" w:cstheme="minorHAnsi"/>
        </w:rPr>
        <w:t>,</w:t>
      </w:r>
    </w:p>
    <w:p w14:paraId="31F58331" w14:textId="5A98719F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„Metoda projektu w pracy z uczniem</w:t>
      </w:r>
      <w:r w:rsidR="004230B0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>”</w:t>
      </w:r>
      <w:r w:rsidR="00713DC6" w:rsidRPr="00EC19AE">
        <w:rPr>
          <w:rFonts w:asciiTheme="minorHAnsi" w:hAnsiTheme="minorHAnsi" w:cstheme="minorHAnsi"/>
        </w:rPr>
        <w:t>,</w:t>
      </w:r>
    </w:p>
    <w:p w14:paraId="32B6BE13" w14:textId="2F1AA678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„Metody aktywizacji uczniów</w:t>
      </w:r>
      <w:r w:rsidR="004230B0">
        <w:rPr>
          <w:rFonts w:asciiTheme="minorHAnsi" w:hAnsiTheme="minorHAnsi" w:cstheme="minorHAnsi"/>
        </w:rPr>
        <w:t>/uczennic</w:t>
      </w:r>
      <w:r w:rsidRPr="00EC19AE">
        <w:rPr>
          <w:rFonts w:asciiTheme="minorHAnsi" w:hAnsiTheme="minorHAnsi" w:cstheme="minorHAnsi"/>
        </w:rPr>
        <w:t>”</w:t>
      </w:r>
      <w:r w:rsidR="00713DC6" w:rsidRPr="00EC19AE">
        <w:rPr>
          <w:rFonts w:asciiTheme="minorHAnsi" w:hAnsiTheme="minorHAnsi" w:cstheme="minorHAnsi"/>
        </w:rPr>
        <w:t>,</w:t>
      </w:r>
    </w:p>
    <w:p w14:paraId="27A6BF7D" w14:textId="2C9BEA8B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„Pozytywne wzmocnienie”</w:t>
      </w:r>
      <w:r w:rsidR="00713DC6" w:rsidRPr="00EC19AE">
        <w:rPr>
          <w:rFonts w:asciiTheme="minorHAnsi" w:hAnsiTheme="minorHAnsi" w:cstheme="minorHAnsi"/>
        </w:rPr>
        <w:t>,</w:t>
      </w:r>
    </w:p>
    <w:p w14:paraId="430CD70E" w14:textId="3BD56711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„Indywidualizacja pracy z uczniem</w:t>
      </w:r>
      <w:r w:rsidR="004230B0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>”</w:t>
      </w:r>
      <w:r w:rsidR="00713DC6" w:rsidRPr="00EC19AE">
        <w:rPr>
          <w:rFonts w:asciiTheme="minorHAnsi" w:hAnsiTheme="minorHAnsi" w:cstheme="minorHAnsi"/>
        </w:rPr>
        <w:t>,</w:t>
      </w:r>
    </w:p>
    <w:p w14:paraId="5EA31A36" w14:textId="06DAB915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„Sztuczna inteligencja/AL”</w:t>
      </w:r>
      <w:r w:rsidR="00713DC6" w:rsidRPr="00EC19AE">
        <w:rPr>
          <w:rFonts w:asciiTheme="minorHAnsi" w:hAnsiTheme="minorHAnsi" w:cstheme="minorHAnsi"/>
        </w:rPr>
        <w:t>,</w:t>
      </w:r>
    </w:p>
    <w:p w14:paraId="32317990" w14:textId="570E9542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„Praca z uczniem</w:t>
      </w:r>
      <w:r w:rsidR="004230B0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 xml:space="preserve"> z specjalnymi potrzebami”</w:t>
      </w:r>
      <w:r w:rsidR="00713DC6" w:rsidRPr="00EC19AE">
        <w:rPr>
          <w:rFonts w:asciiTheme="minorHAnsi" w:hAnsiTheme="minorHAnsi" w:cstheme="minorHAnsi"/>
        </w:rPr>
        <w:t>,</w:t>
      </w:r>
    </w:p>
    <w:p w14:paraId="2F114B07" w14:textId="6BA306D3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„Praca z uczniem</w:t>
      </w:r>
      <w:r w:rsidR="004230B0">
        <w:rPr>
          <w:rFonts w:asciiTheme="minorHAnsi" w:hAnsiTheme="minorHAnsi" w:cstheme="minorHAnsi"/>
        </w:rPr>
        <w:t>/uczennicą</w:t>
      </w:r>
      <w:r w:rsidRPr="00EC19AE">
        <w:rPr>
          <w:rFonts w:asciiTheme="minorHAnsi" w:hAnsiTheme="minorHAnsi" w:cstheme="minorHAnsi"/>
        </w:rPr>
        <w:t xml:space="preserve"> z doświadczeniem migracji”</w:t>
      </w:r>
      <w:r w:rsidR="00713DC6" w:rsidRPr="00EC19AE">
        <w:rPr>
          <w:rFonts w:asciiTheme="minorHAnsi" w:hAnsiTheme="minorHAnsi" w:cstheme="minorHAnsi"/>
        </w:rPr>
        <w:t>,</w:t>
      </w:r>
    </w:p>
    <w:p w14:paraId="45780A7C" w14:textId="796BD843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„Alternatywne metody komunikowania się”</w:t>
      </w:r>
      <w:r w:rsidR="00713DC6" w:rsidRPr="00EC19AE">
        <w:rPr>
          <w:rFonts w:asciiTheme="minorHAnsi" w:hAnsiTheme="minorHAnsi" w:cstheme="minorHAnsi"/>
        </w:rPr>
        <w:t>,</w:t>
      </w:r>
    </w:p>
    <w:p w14:paraId="293700B4" w14:textId="3B869097" w:rsidR="00BB35B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„Radzenia sobie ze stresem i techniki relaksacyjne”</w:t>
      </w:r>
      <w:r w:rsidR="00713DC6" w:rsidRPr="00EC19AE">
        <w:rPr>
          <w:rFonts w:asciiTheme="minorHAnsi" w:hAnsiTheme="minorHAnsi" w:cstheme="minorHAnsi"/>
        </w:rPr>
        <w:t>,</w:t>
      </w:r>
    </w:p>
    <w:p w14:paraId="3E22C212" w14:textId="11E1E166" w:rsidR="00BB35BC" w:rsidRPr="00EC19AE" w:rsidRDefault="00BB35BC" w:rsidP="00EF7BA9">
      <w:pPr>
        <w:numPr>
          <w:ilvl w:val="0"/>
          <w:numId w:val="2"/>
        </w:numPr>
        <w:tabs>
          <w:tab w:val="left" w:pos="710"/>
          <w:tab w:val="left" w:pos="851"/>
          <w:tab w:val="left" w:pos="1276"/>
          <w:tab w:val="left" w:pos="1418"/>
        </w:tabs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 xml:space="preserve"> </w:t>
      </w:r>
      <w:r w:rsidR="00C53972">
        <w:rPr>
          <w:rFonts w:asciiTheme="minorHAnsi" w:hAnsiTheme="minorHAnsi" w:cstheme="minorHAnsi"/>
        </w:rPr>
        <w:t xml:space="preserve">  </w:t>
      </w:r>
      <w:r w:rsidRPr="00EC19AE">
        <w:rPr>
          <w:rFonts w:asciiTheme="minorHAnsi" w:hAnsiTheme="minorHAnsi" w:cstheme="minorHAnsi"/>
        </w:rPr>
        <w:t>szkolenie</w:t>
      </w:r>
      <w:r w:rsidR="00713DC6" w:rsidRPr="00EC19AE">
        <w:rPr>
          <w:rFonts w:asciiTheme="minorHAnsi" w:hAnsiTheme="minorHAnsi" w:cstheme="minorHAnsi"/>
        </w:rPr>
        <w:t xml:space="preserve"> </w:t>
      </w:r>
      <w:r w:rsidRPr="00EC19AE">
        <w:rPr>
          <w:rFonts w:asciiTheme="minorHAnsi" w:hAnsiTheme="minorHAnsi" w:cstheme="minorHAnsi"/>
        </w:rPr>
        <w:t xml:space="preserve">„Równość płci i przeciwdziałanie stereotypom, szczególnie stereotypom w </w:t>
      </w:r>
      <w:r w:rsidR="00C53972">
        <w:rPr>
          <w:rFonts w:asciiTheme="minorHAnsi" w:hAnsiTheme="minorHAnsi" w:cstheme="minorHAnsi"/>
        </w:rPr>
        <w:t xml:space="preserve">   </w:t>
      </w:r>
      <w:r w:rsidRPr="00EC19AE">
        <w:rPr>
          <w:rFonts w:asciiTheme="minorHAnsi" w:hAnsiTheme="minorHAnsi" w:cstheme="minorHAnsi"/>
        </w:rPr>
        <w:t>nauczaniu”</w:t>
      </w:r>
      <w:r w:rsidR="00713DC6" w:rsidRPr="00EC19AE">
        <w:rPr>
          <w:rFonts w:asciiTheme="minorHAnsi" w:hAnsiTheme="minorHAnsi" w:cstheme="minorHAnsi"/>
        </w:rPr>
        <w:t>,</w:t>
      </w:r>
    </w:p>
    <w:p w14:paraId="31317B50" w14:textId="0168A993" w:rsidR="00762EAC" w:rsidRPr="00EC19AE" w:rsidRDefault="00BB35BC" w:rsidP="00EF7BA9">
      <w:pPr>
        <w:numPr>
          <w:ilvl w:val="0"/>
          <w:numId w:val="2"/>
        </w:numPr>
        <w:spacing w:line="360" w:lineRule="auto"/>
        <w:ind w:left="720" w:hanging="295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szkolenie wyjazdowe „Kompetencje managerskie dyrektorów</w:t>
      </w:r>
      <w:r w:rsidR="004230B0">
        <w:rPr>
          <w:rFonts w:asciiTheme="minorHAnsi" w:hAnsiTheme="minorHAnsi" w:cstheme="minorHAnsi"/>
        </w:rPr>
        <w:t>/dyrektorek</w:t>
      </w:r>
      <w:r w:rsidRPr="00EC19AE">
        <w:rPr>
          <w:rFonts w:asciiTheme="minorHAnsi" w:hAnsiTheme="minorHAnsi" w:cstheme="minorHAnsi"/>
        </w:rPr>
        <w:t xml:space="preserve"> szkół w trosce o jakość edukacji ogólnej”.</w:t>
      </w:r>
    </w:p>
    <w:p w14:paraId="525488D3" w14:textId="77777777" w:rsidR="00762EAC" w:rsidRPr="00EC19AE" w:rsidRDefault="00762EAC" w:rsidP="00EF7BA9">
      <w:pPr>
        <w:pStyle w:val="Akapitzlist"/>
        <w:numPr>
          <w:ilvl w:val="0"/>
          <w:numId w:val="2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nie został/nie została zakwalifikowany/zakwalifikowana do udziału w Projekcie</w:t>
      </w:r>
    </w:p>
    <w:p w14:paraId="2C758905" w14:textId="3E3C4EA4" w:rsidR="00762EAC" w:rsidRPr="00C53972" w:rsidRDefault="00762EAC" w:rsidP="00EF7BA9">
      <w:pPr>
        <w:spacing w:line="360" w:lineRule="auto"/>
        <w:ind w:left="425"/>
        <w:rPr>
          <w:rFonts w:asciiTheme="minorHAnsi" w:hAnsiTheme="minorHAnsi" w:cstheme="minorHAnsi"/>
        </w:rPr>
        <w:sectPr w:rsidR="00762EAC" w:rsidRPr="00C53972" w:rsidSect="003D53B8">
          <w:pgSz w:w="11906" w:h="16838" w:code="9"/>
          <w:pgMar w:top="1884" w:right="1418" w:bottom="1560" w:left="1418" w:header="142" w:footer="225" w:gutter="0"/>
          <w:pgNumType w:start="15"/>
          <w:cols w:space="708"/>
          <w:titlePg/>
          <w:docGrid w:linePitch="360"/>
        </w:sectPr>
      </w:pPr>
      <w:r w:rsidRPr="00C53972">
        <w:rPr>
          <w:rFonts w:asciiTheme="minorHAnsi" w:hAnsiTheme="minorHAnsi" w:cstheme="minorHAnsi"/>
        </w:rPr>
        <w:t>uzasadnienie decyzj</w:t>
      </w:r>
      <w:r w:rsidR="00513DB4">
        <w:rPr>
          <w:rFonts w:asciiTheme="minorHAnsi" w:hAnsiTheme="minorHAnsi" w:cstheme="minorHAnsi"/>
        </w:rPr>
        <w:t>i</w:t>
      </w:r>
      <w:r w:rsidR="0004528B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 </w:t>
      </w:r>
      <w:r w:rsidR="00513DB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CA548F">
        <w:rPr>
          <w:rFonts w:asciiTheme="minorHAnsi" w:hAnsiTheme="minorHAnsi" w:cstheme="minorHAnsi"/>
        </w:rPr>
        <w:t>..</w:t>
      </w:r>
      <w:r w:rsidR="00513DB4">
        <w:rPr>
          <w:rFonts w:asciiTheme="minorHAnsi" w:hAnsiTheme="minorHAnsi" w:cstheme="minorHAnsi"/>
        </w:rPr>
        <w:t>………………………</w:t>
      </w:r>
      <w:r w:rsidR="0004528B">
        <w:rPr>
          <w:rFonts w:asciiTheme="minorHAnsi" w:hAnsiTheme="minorHAnsi" w:cstheme="minorHAnsi"/>
        </w:rPr>
        <w:t>.</w:t>
      </w:r>
    </w:p>
    <w:p w14:paraId="341660AE" w14:textId="77777777" w:rsidR="00762EAC" w:rsidRPr="00EC19AE" w:rsidRDefault="00762EAC" w:rsidP="00EF7BA9">
      <w:pPr>
        <w:pStyle w:val="Akapitzlist"/>
        <w:numPr>
          <w:ilvl w:val="0"/>
          <w:numId w:val="4"/>
        </w:numPr>
        <w:spacing w:line="360" w:lineRule="auto"/>
        <w:ind w:left="493" w:hanging="425"/>
        <w:contextualSpacing w:val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5987C136" w14:textId="77777777" w:rsidR="00762EAC" w:rsidRPr="00EC19AE" w:rsidRDefault="00762EAC" w:rsidP="00EF7BA9">
      <w:pPr>
        <w:pStyle w:val="Akapitzlist"/>
        <w:numPr>
          <w:ilvl w:val="0"/>
          <w:numId w:val="4"/>
        </w:numPr>
        <w:spacing w:line="360" w:lineRule="auto"/>
        <w:ind w:left="493" w:hanging="425"/>
        <w:contextualSpacing w:val="0"/>
        <w:jc w:val="both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Dokument potwierdzający status uczestnika/uczestniczki w chwili przystąpienia do projektu:</w:t>
      </w:r>
    </w:p>
    <w:p w14:paraId="480C11D4" w14:textId="61DF9E89" w:rsidR="00762EAC" w:rsidRPr="00EC19AE" w:rsidRDefault="00762EAC" w:rsidP="00EF7BA9">
      <w:pPr>
        <w:pStyle w:val="Akapitzlist"/>
        <w:numPr>
          <w:ilvl w:val="0"/>
          <w:numId w:val="2"/>
        </w:numPr>
        <w:spacing w:after="240" w:line="360" w:lineRule="auto"/>
        <w:ind w:left="850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kserokopia orzeczenia/opini</w:t>
      </w:r>
      <w:r w:rsidR="00745DB1">
        <w:rPr>
          <w:rFonts w:asciiTheme="minorHAnsi" w:hAnsiTheme="minorHAnsi" w:cstheme="minorHAnsi"/>
        </w:rPr>
        <w:t>i</w:t>
      </w:r>
      <w:r w:rsidRPr="00EC19AE">
        <w:rPr>
          <w:rFonts w:asciiTheme="minorHAnsi" w:hAnsiTheme="minorHAnsi" w:cstheme="minorHAnsi"/>
        </w:rPr>
        <w:t>/innego dokumentu potwierdzającego niepełnosprawność uczestnika/uczestniczki projektu,</w:t>
      </w:r>
    </w:p>
    <w:p w14:paraId="1214CA5C" w14:textId="77777777" w:rsidR="00762EAC" w:rsidRPr="00EC19AE" w:rsidRDefault="00762EAC" w:rsidP="00EF7BA9">
      <w:pPr>
        <w:pStyle w:val="Akapitzlist"/>
        <w:numPr>
          <w:ilvl w:val="0"/>
          <w:numId w:val="2"/>
        </w:numPr>
        <w:spacing w:after="240" w:line="360" w:lineRule="auto"/>
        <w:ind w:left="850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lastRenderedPageBreak/>
        <w:t>kserokopia dokumentu potwierdzającego, że uczestnik/uczestniczka projektu należy do mniejszości narodowej lub etnicznej, jest migrantem, osobą obcego pochodzenia,</w:t>
      </w:r>
    </w:p>
    <w:p w14:paraId="42A3E4D1" w14:textId="77777777" w:rsidR="00762EAC" w:rsidRDefault="00762EAC" w:rsidP="00EF7BA9">
      <w:pPr>
        <w:pStyle w:val="Akapitzlist"/>
        <w:numPr>
          <w:ilvl w:val="0"/>
          <w:numId w:val="2"/>
        </w:numPr>
        <w:spacing w:after="240" w:line="360" w:lineRule="auto"/>
        <w:ind w:left="850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kserokopia dokumentu potwierdzającego/oświadczenie potwierdzające, że uczestnik/uczestniczka projektu jest osobą bezdomną lub dotkniętą wykluczeniem z dostępu do mieszkań,</w:t>
      </w:r>
    </w:p>
    <w:p w14:paraId="248E0503" w14:textId="77777777" w:rsidR="00762EAC" w:rsidRPr="00EC19AE" w:rsidRDefault="00762EAC" w:rsidP="00EF7BA9">
      <w:pPr>
        <w:pStyle w:val="Akapitzlist"/>
        <w:numPr>
          <w:ilvl w:val="0"/>
          <w:numId w:val="2"/>
        </w:numPr>
        <w:spacing w:before="240" w:after="240" w:line="360" w:lineRule="auto"/>
        <w:ind w:left="850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77630AD2" w14:textId="77777777" w:rsidR="00762EAC" w:rsidRPr="00EC19AE" w:rsidRDefault="00762EAC" w:rsidP="00EF7BA9">
      <w:pPr>
        <w:pStyle w:val="Akapitzlist"/>
        <w:numPr>
          <w:ilvl w:val="0"/>
          <w:numId w:val="2"/>
        </w:numPr>
        <w:spacing w:before="240" w:after="240" w:line="360" w:lineRule="auto"/>
        <w:ind w:left="850" w:hanging="425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nie dotyczy.</w:t>
      </w:r>
    </w:p>
    <w:p w14:paraId="521A62CC" w14:textId="77777777" w:rsidR="00762EAC" w:rsidRPr="00EC19AE" w:rsidRDefault="00762EAC" w:rsidP="00EF7BA9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  <w:sectPr w:rsidR="00762EAC" w:rsidRPr="00EC19AE" w:rsidSect="00762EAC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94D1D66" w14:textId="77777777" w:rsidR="00762EAC" w:rsidRPr="00EC19AE" w:rsidRDefault="00762EAC" w:rsidP="00EF7BA9">
      <w:pPr>
        <w:pStyle w:val="Bezodstpw"/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9AE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7E6DC477" w14:textId="3F3DAE8F" w:rsidR="00762EAC" w:rsidRPr="00EC19AE" w:rsidRDefault="00762EAC" w:rsidP="00EF7BA9">
      <w:pPr>
        <w:pStyle w:val="Bezodstpw"/>
        <w:spacing w:after="480" w:line="360" w:lineRule="auto"/>
        <w:ind w:left="851" w:hanging="851"/>
        <w:jc w:val="both"/>
        <w:rPr>
          <w:rFonts w:asciiTheme="minorHAnsi" w:hAnsiTheme="minorHAnsi" w:cstheme="minorHAnsi"/>
          <w:sz w:val="18"/>
          <w:szCs w:val="18"/>
        </w:rPr>
        <w:sectPr w:rsidR="00762EAC" w:rsidRPr="00EC19AE" w:rsidSect="00762EAC">
          <w:type w:val="continuous"/>
          <w:pgSz w:w="11906" w:h="16838" w:code="9"/>
          <w:pgMar w:top="1884" w:right="1418" w:bottom="1134" w:left="1418" w:header="142" w:footer="225" w:gutter="0"/>
          <w:pgNumType w:start="1" w:chapStyle="1"/>
          <w:cols w:space="2"/>
          <w:titlePg/>
          <w:docGrid w:linePitch="360"/>
        </w:sectPr>
      </w:pPr>
      <w:r w:rsidRPr="00EC19AE">
        <w:rPr>
          <w:rFonts w:asciiTheme="minorHAnsi" w:hAnsiTheme="minorHAnsi" w:cstheme="minorHAnsi"/>
          <w:sz w:val="24"/>
          <w:szCs w:val="24"/>
        </w:rPr>
        <w:t>Podpis i pieczątka przewodniczącego Komisji Rekrutacyjnej – Dyrektora szkoły:</w:t>
      </w:r>
    </w:p>
    <w:p w14:paraId="4A55C054" w14:textId="762E6DD4" w:rsidR="00EC6447" w:rsidRPr="005A5E64" w:rsidRDefault="00EC6447" w:rsidP="00EF7BA9">
      <w:pPr>
        <w:rPr>
          <w:rFonts w:ascii="Calibri" w:hAnsi="Calibri" w:cs="Calibri"/>
          <w:iCs/>
          <w:color w:val="000000"/>
          <w:sz w:val="22"/>
          <w:szCs w:val="22"/>
        </w:rPr>
      </w:pPr>
      <w:r w:rsidRPr="005A5E64"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3167B6" wp14:editId="17B8FDF2">
                <wp:simplePos x="0" y="0"/>
                <wp:positionH relativeFrom="rightMargin">
                  <wp:posOffset>180340</wp:posOffset>
                </wp:positionH>
                <wp:positionV relativeFrom="margin">
                  <wp:posOffset>6845992</wp:posOffset>
                </wp:positionV>
                <wp:extent cx="367200" cy="1882800"/>
                <wp:effectExtent l="0" t="0" r="0" b="3175"/>
                <wp:wrapNone/>
                <wp:docPr id="3637104" name="Prostoką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D698A" w14:textId="77777777" w:rsidR="00EC6447" w:rsidRPr="005A5E64" w:rsidRDefault="00EC6447" w:rsidP="00EC6447">
                            <w:pPr>
                              <w:pStyle w:val="Stopka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167B6" id="Prostokąt 5" o:spid="_x0000_s1026" alt="&quot;&quot;" style="position:absolute;margin-left:14.2pt;margin-top:539.0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" o:allowincell="f" filled="f" stroked="f">
                <v:textbox style="layout-flow:vertical;mso-layout-flow-alt:bottom-to-top;mso-fit-shape-to-text:t">
                  <w:txbxContent>
                    <w:p w14:paraId="499D698A" w14:textId="77777777" w:rsidR="00EC6447" w:rsidRPr="005A5E64" w:rsidRDefault="00EC6447" w:rsidP="00EC6447">
                      <w:pPr>
                        <w:pStyle w:val="Stopka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5A5E64">
        <w:rPr>
          <w:rFonts w:ascii="Calibri" w:hAnsi="Calibri" w:cs="Calibri"/>
          <w:b/>
          <w:bCs/>
          <w:iCs/>
          <w:color w:val="000000"/>
          <w:sz w:val="22"/>
          <w:szCs w:val="22"/>
        </w:rPr>
        <w:t>Uwaga!</w:t>
      </w:r>
      <w:r w:rsidRPr="005A5E64">
        <w:rPr>
          <w:rFonts w:ascii="Calibri" w:hAnsi="Calibri" w:cs="Calibri"/>
          <w:iCs/>
          <w:color w:val="000000"/>
          <w:sz w:val="22"/>
          <w:szCs w:val="22"/>
        </w:rPr>
        <w:t xml:space="preserve"> Jeżeli w Kwestionariuszu w części II DANE UCZESTNIKA/UCZESTNICZKI PROJEKTU, w pkt. 4 STATUS UCZESTNIKA/UCZESTNICZKI W CHWILI PRZYSTĄPIENIA DO PROJEKTU</w:t>
      </w:r>
      <w:r w:rsidR="003C0063">
        <w:rPr>
          <w:rFonts w:ascii="Calibri" w:hAnsi="Calibri" w:cs="Calibri"/>
          <w:iCs/>
          <w:color w:val="000000"/>
          <w:sz w:val="22"/>
          <w:szCs w:val="22"/>
        </w:rPr>
        <w:t xml:space="preserve"> oraz w pkt. 6 KRYTERIA DOSTĘPU</w:t>
      </w:r>
      <w:r w:rsidRPr="005A5E64">
        <w:rPr>
          <w:rFonts w:ascii="Calibri" w:hAnsi="Calibri" w:cs="Calibri"/>
          <w:iCs/>
          <w:color w:val="000000"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76ABCE06" w14:textId="6749DD3B" w:rsidR="00762EAC" w:rsidRPr="00567A3C" w:rsidRDefault="00EC6447" w:rsidP="00EF7BA9">
      <w:pPr>
        <w:spacing w:line="360" w:lineRule="auto"/>
        <w:rPr>
          <w:rFonts w:ascii="Calibri" w:hAnsi="Calibri" w:cs="Calibri"/>
          <w:iCs/>
          <w:color w:val="000000"/>
          <w:sz w:val="22"/>
          <w:szCs w:val="22"/>
          <w:u w:val="single"/>
        </w:rPr>
      </w:pPr>
      <w:r w:rsidRPr="005A5E64">
        <w:rPr>
          <w:rFonts w:ascii="Calibri" w:hAnsi="Calibri" w:cs="Calibri"/>
          <w:b/>
          <w:bCs/>
          <w:iCs/>
          <w:color w:val="000000"/>
          <w:sz w:val="22"/>
          <w:szCs w:val="22"/>
        </w:rPr>
        <w:t>UWAGA:</w:t>
      </w:r>
      <w:r w:rsidRPr="005A5E6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5A5E64">
        <w:rPr>
          <w:rFonts w:ascii="Calibri" w:hAnsi="Calibri" w:cs="Calibri"/>
          <w:iCs/>
          <w:color w:val="000000"/>
          <w:sz w:val="22"/>
          <w:szCs w:val="22"/>
          <w:u w:val="single"/>
        </w:rPr>
        <w:t>W przypadku kserokopii dokumentu – potwierdzenie za zgodność z oryginałem przez osobę, która przyjęła kwestionariusz zgłoszeniowy do projektu.</w:t>
      </w:r>
    </w:p>
    <w:sectPr w:rsidR="00762EAC" w:rsidRPr="00567A3C" w:rsidSect="00762EA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2BB" w14:textId="77777777" w:rsidR="005A69DD" w:rsidRDefault="005A69DD">
      <w:r>
        <w:separator/>
      </w:r>
    </w:p>
  </w:endnote>
  <w:endnote w:type="continuationSeparator" w:id="0">
    <w:p w14:paraId="5EAC71A9" w14:textId="77777777" w:rsidR="005A69DD" w:rsidRDefault="005A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FF24" w14:textId="77777777" w:rsidR="00BC3F23" w:rsidRDefault="00BC3F2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4AF5F98" wp14:editId="16F32A48">
              <wp:extent cx="7174800" cy="0"/>
              <wp:effectExtent l="0" t="0" r="0" b="0"/>
              <wp:docPr id="1270625965" name="Łącznik prosty 1270625965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D86A7C" id="Łącznik prosty 1270625965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7498DB05" w14:textId="77777777" w:rsidR="00BC3F23" w:rsidRDefault="00BC3F23" w:rsidP="0039481F">
    <w:pPr>
      <w:pStyle w:val="Stopka"/>
      <w:ind w:left="-709" w:firstLine="1418"/>
      <w:jc w:val="center"/>
    </w:pPr>
  </w:p>
  <w:p w14:paraId="271751F1" w14:textId="77777777" w:rsidR="00BC3F23" w:rsidRPr="00B01F08" w:rsidRDefault="00BC3F2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4" w:name="_Hlk163120992"/>
  <w:bookmarkStart w:id="15" w:name="_Hlk163120993"/>
  <w:bookmarkStart w:id="16" w:name="_Hlk163120994"/>
  <w:bookmarkStart w:id="17" w:name="_Hlk163120995"/>
  <w:bookmarkStart w:id="18" w:name="_Hlk163120996"/>
  <w:bookmarkStart w:id="19" w:name="_Hlk163120997"/>
  <w:bookmarkStart w:id="20" w:name="_Hlk163120998"/>
  <w:bookmarkStart w:id="21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22" w:name="_Hlk163120941"/>
    <w:bookmarkStart w:id="23" w:name="_Hlk163120942"/>
    <w:bookmarkStart w:id="24" w:name="_Hlk163120943"/>
    <w:bookmarkStart w:id="25" w:name="_Hlk163120944"/>
    <w:r>
      <w:t>F</w:t>
    </w:r>
    <w:r w:rsidRPr="0039481F">
      <w:t>undusze Europejskie dla Pomorza 2021-2027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59A5" w14:textId="77777777" w:rsidR="005A69DD" w:rsidRDefault="005A69DD">
      <w:r>
        <w:separator/>
      </w:r>
    </w:p>
  </w:footnote>
  <w:footnote w:type="continuationSeparator" w:id="0">
    <w:p w14:paraId="6018729A" w14:textId="77777777" w:rsidR="005A69DD" w:rsidRDefault="005A69DD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043C" w14:textId="3D07D045" w:rsidR="000F4033" w:rsidRDefault="00000000" w:rsidP="00A2686F">
    <w:pPr>
      <w:pStyle w:val="Nagwek"/>
      <w:ind w:left="-1134"/>
    </w:pPr>
    <w:sdt>
      <w:sdtPr>
        <w:id w:val="-543522532"/>
        <w:docPartObj>
          <w:docPartGallery w:val="Page Numbers (Margins)"/>
          <w:docPartUnique/>
        </w:docPartObj>
      </w:sdtPr>
      <w:sdtContent>
        <w:r w:rsidR="00D677D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6177B7E" wp14:editId="2EF2FA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07924147" name="Prostokąt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97495" w14:textId="77777777" w:rsidR="00D677D7" w:rsidRDefault="00D677D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177B7E" id="Prostokąt 13" o:spid="_x0000_s1027" alt="&quot;&quot;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E97495" w14:textId="77777777" w:rsidR="00D677D7" w:rsidRDefault="00D677D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C3F23">
      <w:rPr>
        <w:noProof/>
      </w:rPr>
      <w:drawing>
        <wp:inline distT="0" distB="0" distL="0" distR="0" wp14:anchorId="4A547D2F" wp14:editId="7C07F2CE">
          <wp:extent cx="7029450" cy="658495"/>
          <wp:effectExtent l="0" t="0" r="0" b="0"/>
          <wp:docPr id="771855345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855345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C669E8" w14:textId="77777777" w:rsidR="000F4033" w:rsidRDefault="000F4033" w:rsidP="00A2686F">
    <w:pPr>
      <w:pStyle w:val="Nagwek"/>
      <w:ind w:left="-1134"/>
    </w:pPr>
    <w:r>
      <w:rPr>
        <w:noProof/>
      </w:rPr>
      <w:drawing>
        <wp:inline distT="0" distB="0" distL="0" distR="0" wp14:anchorId="544A4883" wp14:editId="42A63D09">
          <wp:extent cx="7266940" cy="6350"/>
          <wp:effectExtent l="0" t="0" r="0" b="0"/>
          <wp:docPr id="270817609" name="Obraz 270817609" descr="Łącznik oddzielający pasek logotypów od treści dokume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17609" name="Obraz 270817609" descr="Łącznik oddzielający pasek logotypów od treści dokume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1991" w14:textId="7EC444C1" w:rsidR="000F4033" w:rsidRDefault="00000000" w:rsidP="00E64D96">
    <w:pPr>
      <w:pStyle w:val="Nagwek"/>
      <w:ind w:left="-1134"/>
    </w:pPr>
    <w:sdt>
      <w:sdtPr>
        <w:id w:val="899011695"/>
        <w:docPartObj>
          <w:docPartGallery w:val="Page Numbers (Margins)"/>
          <w:docPartUnique/>
        </w:docPartObj>
      </w:sdtPr>
      <w:sdtContent>
        <w:r w:rsidR="00D677D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2702B4F" wp14:editId="3A8B00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56877460" name="Prostokąt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A590E" w14:textId="77777777" w:rsidR="00D677D7" w:rsidRDefault="00D677D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702B4F" id="Prostokąt 11" o:spid="_x0000_s1028" alt="&quot;&quot;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43A590E" w14:textId="77777777" w:rsidR="00D677D7" w:rsidRDefault="00D677D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5756">
      <w:rPr>
        <w:noProof/>
      </w:rPr>
      <w:drawing>
        <wp:inline distT="0" distB="0" distL="0" distR="0" wp14:anchorId="01A5DC03" wp14:editId="4BB46E4E">
          <wp:extent cx="7029450" cy="658495"/>
          <wp:effectExtent l="0" t="0" r="0" b="0"/>
          <wp:docPr id="1302745304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745304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4033">
      <w:rPr>
        <w:noProof/>
      </w:rPr>
      <mc:AlternateContent>
        <mc:Choice Requires="wps">
          <w:drawing>
            <wp:inline distT="0" distB="0" distL="0" distR="0" wp14:anchorId="2DA05B75" wp14:editId="3D9ABFE2">
              <wp:extent cx="7258050" cy="0"/>
              <wp:effectExtent l="0" t="0" r="0" b="0"/>
              <wp:docPr id="1139426363" name="Łącznik prosty 113942636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64BA7FD" id="Łącznik prosty 113942636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685A0684" w14:textId="77777777" w:rsidR="00EC19AE" w:rsidRDefault="00EC19AE" w:rsidP="00E64D96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4975" w14:textId="0188DF7D" w:rsidR="00BC3F23" w:rsidRDefault="00000000" w:rsidP="00E64D96">
    <w:pPr>
      <w:pStyle w:val="Nagwek"/>
      <w:ind w:left="-1134"/>
    </w:pPr>
    <w:sdt>
      <w:sdtPr>
        <w:id w:val="-169638851"/>
        <w:docPartObj>
          <w:docPartGallery w:val="Page Numbers (Margins)"/>
          <w:docPartUnique/>
        </w:docPartObj>
      </w:sdtPr>
      <w:sdtContent>
        <w:r w:rsidR="00D677D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8A7247B" wp14:editId="019E28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11794436" name="Prostokąt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4AC3" w14:textId="77777777" w:rsidR="00D677D7" w:rsidRDefault="00D677D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A7247B" id="Prostokąt 12" o:spid="_x0000_s1029" alt="&quot;&quot;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7F2F4AC3" w14:textId="77777777" w:rsidR="00D677D7" w:rsidRDefault="00D677D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C3F23">
      <w:rPr>
        <w:noProof/>
      </w:rPr>
      <w:drawing>
        <wp:inline distT="0" distB="0" distL="0" distR="0" wp14:anchorId="2D9264F4" wp14:editId="4BC299C4">
          <wp:extent cx="7029450" cy="658495"/>
          <wp:effectExtent l="0" t="0" r="0" b="0"/>
          <wp:docPr id="1670789672" name="Obraz 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110725" name="Obraz 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3F23">
      <w:rPr>
        <w:noProof/>
      </w:rPr>
      <mc:AlternateContent>
        <mc:Choice Requires="wps">
          <w:drawing>
            <wp:inline distT="0" distB="0" distL="0" distR="0" wp14:anchorId="4993465B" wp14:editId="31FEEA73">
              <wp:extent cx="7258050" cy="0"/>
              <wp:effectExtent l="0" t="0" r="0" b="0"/>
              <wp:docPr id="1448328133" name="Łącznik prosty 144832813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C53A8EB" id="Łącznik prosty 144832813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273EC182" w14:textId="77777777" w:rsidR="00BC3F23" w:rsidRDefault="00BC3F23" w:rsidP="00E64D96">
    <w:pPr>
      <w:pStyle w:val="Nagwek"/>
      <w:ind w:left="-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7EAD234B" w:rsidR="009A4ACC" w:rsidRDefault="00000000" w:rsidP="00A2686F">
    <w:pPr>
      <w:pStyle w:val="Nagwek"/>
      <w:ind w:left="-1134"/>
    </w:pPr>
    <w:sdt>
      <w:sdtPr>
        <w:id w:val="-1503665652"/>
        <w:docPartObj>
          <w:docPartGallery w:val="Page Numbers (Margins)"/>
          <w:docPartUnique/>
        </w:docPartObj>
      </w:sdtPr>
      <w:sdtContent>
        <w:r w:rsidR="005822B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56E938" wp14:editId="2B9404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679920" name="Prostokąt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DB2A" w14:textId="77777777" w:rsidR="005822BC" w:rsidRDefault="005822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6E938" id="Prostokąt 20" o:spid="_x0000_s1030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hrDl1d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573DDB2A" w14:textId="77777777" w:rsidR="005822BC" w:rsidRDefault="005822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3228C150">
          <wp:extent cx="7145020" cy="829310"/>
          <wp:effectExtent l="0" t="0" r="0" b="0"/>
          <wp:docPr id="1220853700" name="Obraz 1220853700" descr="&quot;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quot;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1044815926" name="Obraz 1044815926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3CD5D98F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08629992" name="Obraz 1086299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526"/>
    <w:multiLevelType w:val="hybridMultilevel"/>
    <w:tmpl w:val="885A78DC"/>
    <w:lvl w:ilvl="0" w:tplc="B2062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52F"/>
    <w:multiLevelType w:val="hybridMultilevel"/>
    <w:tmpl w:val="B1BE7816"/>
    <w:lvl w:ilvl="0" w:tplc="5798ED98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91C0FD34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20C"/>
    <w:multiLevelType w:val="hybridMultilevel"/>
    <w:tmpl w:val="FC224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07B"/>
    <w:multiLevelType w:val="hybridMultilevel"/>
    <w:tmpl w:val="F28C712E"/>
    <w:lvl w:ilvl="0" w:tplc="876A6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1C6"/>
    <w:multiLevelType w:val="hybridMultilevel"/>
    <w:tmpl w:val="B164F38C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6FF69F9"/>
    <w:multiLevelType w:val="hybridMultilevel"/>
    <w:tmpl w:val="6D06FCA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82A"/>
    <w:multiLevelType w:val="hybridMultilevel"/>
    <w:tmpl w:val="C2BAE48C"/>
    <w:lvl w:ilvl="0" w:tplc="5D363A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ACC"/>
    <w:multiLevelType w:val="hybridMultilevel"/>
    <w:tmpl w:val="D8B89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046A"/>
    <w:multiLevelType w:val="hybridMultilevel"/>
    <w:tmpl w:val="9B0808FA"/>
    <w:lvl w:ilvl="0" w:tplc="540489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4CE1"/>
    <w:multiLevelType w:val="hybridMultilevel"/>
    <w:tmpl w:val="15EC4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D7E96"/>
    <w:multiLevelType w:val="hybridMultilevel"/>
    <w:tmpl w:val="A9CA263A"/>
    <w:lvl w:ilvl="0" w:tplc="57D29B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AA161A"/>
    <w:multiLevelType w:val="hybridMultilevel"/>
    <w:tmpl w:val="4A5E6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14D93"/>
    <w:multiLevelType w:val="hybridMultilevel"/>
    <w:tmpl w:val="ECC86AAA"/>
    <w:lvl w:ilvl="0" w:tplc="EDC06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97462"/>
    <w:multiLevelType w:val="hybridMultilevel"/>
    <w:tmpl w:val="439AF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749A"/>
    <w:multiLevelType w:val="hybridMultilevel"/>
    <w:tmpl w:val="D8A84636"/>
    <w:lvl w:ilvl="0" w:tplc="E98C59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078CE"/>
    <w:multiLevelType w:val="hybridMultilevel"/>
    <w:tmpl w:val="8F04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82E97"/>
    <w:multiLevelType w:val="hybridMultilevel"/>
    <w:tmpl w:val="89585608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EA5704"/>
    <w:multiLevelType w:val="hybridMultilevel"/>
    <w:tmpl w:val="117C1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7294502"/>
    <w:multiLevelType w:val="hybridMultilevel"/>
    <w:tmpl w:val="31A4EB32"/>
    <w:lvl w:ilvl="0" w:tplc="DFC4E13E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3D13"/>
    <w:multiLevelType w:val="hybridMultilevel"/>
    <w:tmpl w:val="A0A8C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412A8"/>
    <w:multiLevelType w:val="hybridMultilevel"/>
    <w:tmpl w:val="6778D8F8"/>
    <w:lvl w:ilvl="0" w:tplc="5F9447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075B6"/>
    <w:multiLevelType w:val="hybridMultilevel"/>
    <w:tmpl w:val="390E5C4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81B94"/>
    <w:multiLevelType w:val="hybridMultilevel"/>
    <w:tmpl w:val="7B724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B3ACC"/>
    <w:multiLevelType w:val="hybridMultilevel"/>
    <w:tmpl w:val="6FB4A748"/>
    <w:lvl w:ilvl="0" w:tplc="323E0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03178"/>
    <w:multiLevelType w:val="hybridMultilevel"/>
    <w:tmpl w:val="04381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77BAE"/>
    <w:multiLevelType w:val="hybridMultilevel"/>
    <w:tmpl w:val="77125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AE5D66"/>
    <w:multiLevelType w:val="hybridMultilevel"/>
    <w:tmpl w:val="BD46D6AA"/>
    <w:lvl w:ilvl="0" w:tplc="BF00D6A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518DD"/>
    <w:multiLevelType w:val="hybridMultilevel"/>
    <w:tmpl w:val="0C30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B6B62"/>
    <w:multiLevelType w:val="hybridMultilevel"/>
    <w:tmpl w:val="C294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3001E"/>
    <w:multiLevelType w:val="hybridMultilevel"/>
    <w:tmpl w:val="3F30A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4487F"/>
    <w:multiLevelType w:val="hybridMultilevel"/>
    <w:tmpl w:val="0052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F1620"/>
    <w:multiLevelType w:val="hybridMultilevel"/>
    <w:tmpl w:val="ED267398"/>
    <w:lvl w:ilvl="0" w:tplc="71B49D5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C830ADB"/>
    <w:multiLevelType w:val="hybridMultilevel"/>
    <w:tmpl w:val="4C78F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7226">
    <w:abstractNumId w:val="42"/>
  </w:num>
  <w:num w:numId="2" w16cid:durableId="491724066">
    <w:abstractNumId w:val="6"/>
  </w:num>
  <w:num w:numId="3" w16cid:durableId="256210158">
    <w:abstractNumId w:val="21"/>
  </w:num>
  <w:num w:numId="4" w16cid:durableId="987899717">
    <w:abstractNumId w:val="36"/>
  </w:num>
  <w:num w:numId="5" w16cid:durableId="218514856">
    <w:abstractNumId w:val="11"/>
  </w:num>
  <w:num w:numId="6" w16cid:durableId="1741516548">
    <w:abstractNumId w:val="25"/>
  </w:num>
  <w:num w:numId="7" w16cid:durableId="1407336061">
    <w:abstractNumId w:val="0"/>
  </w:num>
  <w:num w:numId="8" w16cid:durableId="1455514764">
    <w:abstractNumId w:val="13"/>
  </w:num>
  <w:num w:numId="9" w16cid:durableId="1003626103">
    <w:abstractNumId w:val="34"/>
  </w:num>
  <w:num w:numId="10" w16cid:durableId="1342203113">
    <w:abstractNumId w:val="22"/>
  </w:num>
  <w:num w:numId="11" w16cid:durableId="851263306">
    <w:abstractNumId w:val="49"/>
  </w:num>
  <w:num w:numId="12" w16cid:durableId="340668213">
    <w:abstractNumId w:val="30"/>
  </w:num>
  <w:num w:numId="13" w16cid:durableId="803810199">
    <w:abstractNumId w:val="24"/>
  </w:num>
  <w:num w:numId="14" w16cid:durableId="354886339">
    <w:abstractNumId w:val="26"/>
  </w:num>
  <w:num w:numId="15" w16cid:durableId="1906909999">
    <w:abstractNumId w:val="39"/>
  </w:num>
  <w:num w:numId="16" w16cid:durableId="499542719">
    <w:abstractNumId w:val="48"/>
  </w:num>
  <w:num w:numId="17" w16cid:durableId="220021416">
    <w:abstractNumId w:val="43"/>
  </w:num>
  <w:num w:numId="18" w16cid:durableId="569656155">
    <w:abstractNumId w:val="15"/>
  </w:num>
  <w:num w:numId="19" w16cid:durableId="487290890">
    <w:abstractNumId w:val="40"/>
  </w:num>
  <w:num w:numId="20" w16cid:durableId="2109542229">
    <w:abstractNumId w:val="19"/>
  </w:num>
  <w:num w:numId="21" w16cid:durableId="1196885855">
    <w:abstractNumId w:val="38"/>
  </w:num>
  <w:num w:numId="22" w16cid:durableId="161045274">
    <w:abstractNumId w:val="12"/>
  </w:num>
  <w:num w:numId="23" w16cid:durableId="2051685456">
    <w:abstractNumId w:val="17"/>
  </w:num>
  <w:num w:numId="24" w16cid:durableId="154810172">
    <w:abstractNumId w:val="2"/>
  </w:num>
  <w:num w:numId="25" w16cid:durableId="72748627">
    <w:abstractNumId w:val="5"/>
  </w:num>
  <w:num w:numId="26" w16cid:durableId="321199551">
    <w:abstractNumId w:val="47"/>
  </w:num>
  <w:num w:numId="27" w16cid:durableId="56362081">
    <w:abstractNumId w:val="37"/>
  </w:num>
  <w:num w:numId="28" w16cid:durableId="34624319">
    <w:abstractNumId w:val="10"/>
  </w:num>
  <w:num w:numId="29" w16cid:durableId="1770277549">
    <w:abstractNumId w:val="1"/>
  </w:num>
  <w:num w:numId="30" w16cid:durableId="2101096213">
    <w:abstractNumId w:val="45"/>
  </w:num>
  <w:num w:numId="31" w16cid:durableId="543519693">
    <w:abstractNumId w:val="3"/>
  </w:num>
  <w:num w:numId="32" w16cid:durableId="1917083461">
    <w:abstractNumId w:val="8"/>
  </w:num>
  <w:num w:numId="33" w16cid:durableId="566112652">
    <w:abstractNumId w:val="18"/>
  </w:num>
  <w:num w:numId="34" w16cid:durableId="935749317">
    <w:abstractNumId w:val="44"/>
  </w:num>
  <w:num w:numId="35" w16cid:durableId="1491671210">
    <w:abstractNumId w:val="23"/>
  </w:num>
  <w:num w:numId="36" w16cid:durableId="1293291857">
    <w:abstractNumId w:val="16"/>
  </w:num>
  <w:num w:numId="37" w16cid:durableId="974800221">
    <w:abstractNumId w:val="9"/>
  </w:num>
  <w:num w:numId="38" w16cid:durableId="1673533506">
    <w:abstractNumId w:val="31"/>
  </w:num>
  <w:num w:numId="39" w16cid:durableId="625240458">
    <w:abstractNumId w:val="50"/>
  </w:num>
  <w:num w:numId="40" w16cid:durableId="268394642">
    <w:abstractNumId w:val="4"/>
  </w:num>
  <w:num w:numId="41" w16cid:durableId="1552493593">
    <w:abstractNumId w:val="35"/>
  </w:num>
  <w:num w:numId="42" w16cid:durableId="1645771440">
    <w:abstractNumId w:val="29"/>
  </w:num>
  <w:num w:numId="43" w16cid:durableId="1353605760">
    <w:abstractNumId w:val="33"/>
  </w:num>
  <w:num w:numId="44" w16cid:durableId="1808160294">
    <w:abstractNumId w:val="7"/>
  </w:num>
  <w:num w:numId="45" w16cid:durableId="256721420">
    <w:abstractNumId w:val="32"/>
  </w:num>
  <w:num w:numId="46" w16cid:durableId="495533250">
    <w:abstractNumId w:val="41"/>
  </w:num>
  <w:num w:numId="47" w16cid:durableId="2002130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6699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4975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0104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20B4"/>
    <w:rsid w:val="00003519"/>
    <w:rsid w:val="0001741D"/>
    <w:rsid w:val="000174EA"/>
    <w:rsid w:val="00027068"/>
    <w:rsid w:val="00032C9B"/>
    <w:rsid w:val="00033023"/>
    <w:rsid w:val="000364DF"/>
    <w:rsid w:val="00042504"/>
    <w:rsid w:val="00044F13"/>
    <w:rsid w:val="0004528B"/>
    <w:rsid w:val="00054F5F"/>
    <w:rsid w:val="00055E0D"/>
    <w:rsid w:val="00061F20"/>
    <w:rsid w:val="00062747"/>
    <w:rsid w:val="00062CA0"/>
    <w:rsid w:val="00064CA4"/>
    <w:rsid w:val="000713E8"/>
    <w:rsid w:val="00074576"/>
    <w:rsid w:val="00074F13"/>
    <w:rsid w:val="00074F26"/>
    <w:rsid w:val="00080D83"/>
    <w:rsid w:val="00081BC8"/>
    <w:rsid w:val="00084444"/>
    <w:rsid w:val="00087526"/>
    <w:rsid w:val="00087C3D"/>
    <w:rsid w:val="000A17D2"/>
    <w:rsid w:val="000A3836"/>
    <w:rsid w:val="000B2396"/>
    <w:rsid w:val="000B2B52"/>
    <w:rsid w:val="000B583D"/>
    <w:rsid w:val="000C5101"/>
    <w:rsid w:val="000D283E"/>
    <w:rsid w:val="000D2908"/>
    <w:rsid w:val="000D618F"/>
    <w:rsid w:val="000D7A50"/>
    <w:rsid w:val="000F4033"/>
    <w:rsid w:val="000F413B"/>
    <w:rsid w:val="000F596B"/>
    <w:rsid w:val="00101B25"/>
    <w:rsid w:val="001022AB"/>
    <w:rsid w:val="001056A6"/>
    <w:rsid w:val="00113C1A"/>
    <w:rsid w:val="00116ECB"/>
    <w:rsid w:val="00120BC8"/>
    <w:rsid w:val="00124D4A"/>
    <w:rsid w:val="001250A0"/>
    <w:rsid w:val="001304E7"/>
    <w:rsid w:val="00130B23"/>
    <w:rsid w:val="00132325"/>
    <w:rsid w:val="001520FF"/>
    <w:rsid w:val="00152447"/>
    <w:rsid w:val="001535C1"/>
    <w:rsid w:val="0015600F"/>
    <w:rsid w:val="00180914"/>
    <w:rsid w:val="001A02A1"/>
    <w:rsid w:val="001A081C"/>
    <w:rsid w:val="001A1243"/>
    <w:rsid w:val="001A2F37"/>
    <w:rsid w:val="001A3D33"/>
    <w:rsid w:val="001A658D"/>
    <w:rsid w:val="001B0F35"/>
    <w:rsid w:val="001B210F"/>
    <w:rsid w:val="001B22AF"/>
    <w:rsid w:val="001B3498"/>
    <w:rsid w:val="001B5216"/>
    <w:rsid w:val="001B68EB"/>
    <w:rsid w:val="001C0931"/>
    <w:rsid w:val="001C2BD7"/>
    <w:rsid w:val="001D059A"/>
    <w:rsid w:val="001D5C1D"/>
    <w:rsid w:val="001D6D45"/>
    <w:rsid w:val="001D7A47"/>
    <w:rsid w:val="001E17CF"/>
    <w:rsid w:val="001E73D4"/>
    <w:rsid w:val="001F59FC"/>
    <w:rsid w:val="002009B8"/>
    <w:rsid w:val="00213F45"/>
    <w:rsid w:val="00214F40"/>
    <w:rsid w:val="002158A3"/>
    <w:rsid w:val="00215A0F"/>
    <w:rsid w:val="00225B0C"/>
    <w:rsid w:val="002261A2"/>
    <w:rsid w:val="002357A2"/>
    <w:rsid w:val="00240425"/>
    <w:rsid w:val="00241481"/>
    <w:rsid w:val="00241C1F"/>
    <w:rsid w:val="002425AE"/>
    <w:rsid w:val="00250A4C"/>
    <w:rsid w:val="002529E4"/>
    <w:rsid w:val="00257C26"/>
    <w:rsid w:val="00263FE7"/>
    <w:rsid w:val="00270941"/>
    <w:rsid w:val="00280F71"/>
    <w:rsid w:val="002857D5"/>
    <w:rsid w:val="00287F93"/>
    <w:rsid w:val="002969E1"/>
    <w:rsid w:val="002A0AA3"/>
    <w:rsid w:val="002B1406"/>
    <w:rsid w:val="002C6347"/>
    <w:rsid w:val="002C70C3"/>
    <w:rsid w:val="002D1428"/>
    <w:rsid w:val="002D4615"/>
    <w:rsid w:val="002E5A76"/>
    <w:rsid w:val="002F6D1D"/>
    <w:rsid w:val="002F7EF9"/>
    <w:rsid w:val="00301F91"/>
    <w:rsid w:val="003052AA"/>
    <w:rsid w:val="003078A5"/>
    <w:rsid w:val="00310141"/>
    <w:rsid w:val="00310626"/>
    <w:rsid w:val="00315901"/>
    <w:rsid w:val="00320AAC"/>
    <w:rsid w:val="003227CE"/>
    <w:rsid w:val="00323768"/>
    <w:rsid w:val="003246FE"/>
    <w:rsid w:val="00325198"/>
    <w:rsid w:val="00327EEF"/>
    <w:rsid w:val="0033373C"/>
    <w:rsid w:val="00345C9F"/>
    <w:rsid w:val="003470F1"/>
    <w:rsid w:val="00347525"/>
    <w:rsid w:val="00347F02"/>
    <w:rsid w:val="003526F5"/>
    <w:rsid w:val="00352921"/>
    <w:rsid w:val="00353855"/>
    <w:rsid w:val="0035482A"/>
    <w:rsid w:val="003619F2"/>
    <w:rsid w:val="003657D4"/>
    <w:rsid w:val="00365820"/>
    <w:rsid w:val="00366FCE"/>
    <w:rsid w:val="00372EFB"/>
    <w:rsid w:val="0037442C"/>
    <w:rsid w:val="00384753"/>
    <w:rsid w:val="00385D70"/>
    <w:rsid w:val="003906D2"/>
    <w:rsid w:val="00391147"/>
    <w:rsid w:val="0039481F"/>
    <w:rsid w:val="00395BD1"/>
    <w:rsid w:val="00396313"/>
    <w:rsid w:val="0039693E"/>
    <w:rsid w:val="003A17CF"/>
    <w:rsid w:val="003B04DB"/>
    <w:rsid w:val="003B360B"/>
    <w:rsid w:val="003C0063"/>
    <w:rsid w:val="003C0EE2"/>
    <w:rsid w:val="003C554F"/>
    <w:rsid w:val="003C7208"/>
    <w:rsid w:val="003D4006"/>
    <w:rsid w:val="003D45A6"/>
    <w:rsid w:val="003D4926"/>
    <w:rsid w:val="003D53B8"/>
    <w:rsid w:val="003E4A02"/>
    <w:rsid w:val="003F04C0"/>
    <w:rsid w:val="003F42AE"/>
    <w:rsid w:val="003F446A"/>
    <w:rsid w:val="003F72D0"/>
    <w:rsid w:val="003F76C8"/>
    <w:rsid w:val="003F7893"/>
    <w:rsid w:val="00401078"/>
    <w:rsid w:val="0040149C"/>
    <w:rsid w:val="004103EB"/>
    <w:rsid w:val="00410441"/>
    <w:rsid w:val="00413747"/>
    <w:rsid w:val="00414478"/>
    <w:rsid w:val="004175D2"/>
    <w:rsid w:val="00417855"/>
    <w:rsid w:val="0042018F"/>
    <w:rsid w:val="00422C95"/>
    <w:rsid w:val="004230B0"/>
    <w:rsid w:val="00423989"/>
    <w:rsid w:val="004411F6"/>
    <w:rsid w:val="00441302"/>
    <w:rsid w:val="004430F4"/>
    <w:rsid w:val="004473BB"/>
    <w:rsid w:val="0044763E"/>
    <w:rsid w:val="004476A5"/>
    <w:rsid w:val="00447EB0"/>
    <w:rsid w:val="00453137"/>
    <w:rsid w:val="0045391B"/>
    <w:rsid w:val="00455281"/>
    <w:rsid w:val="00457AE3"/>
    <w:rsid w:val="0046002C"/>
    <w:rsid w:val="0046131A"/>
    <w:rsid w:val="00464281"/>
    <w:rsid w:val="004738D5"/>
    <w:rsid w:val="00474923"/>
    <w:rsid w:val="00481E64"/>
    <w:rsid w:val="00482CC2"/>
    <w:rsid w:val="00484DE4"/>
    <w:rsid w:val="00487F4A"/>
    <w:rsid w:val="00492BD3"/>
    <w:rsid w:val="00492C73"/>
    <w:rsid w:val="004A222F"/>
    <w:rsid w:val="004A3021"/>
    <w:rsid w:val="004A3B2C"/>
    <w:rsid w:val="004A74F2"/>
    <w:rsid w:val="004B0642"/>
    <w:rsid w:val="004B2FF4"/>
    <w:rsid w:val="004B38AD"/>
    <w:rsid w:val="004B47B1"/>
    <w:rsid w:val="004B70BD"/>
    <w:rsid w:val="004C2609"/>
    <w:rsid w:val="004C303B"/>
    <w:rsid w:val="004C6A9F"/>
    <w:rsid w:val="004D3135"/>
    <w:rsid w:val="004D3605"/>
    <w:rsid w:val="004D3607"/>
    <w:rsid w:val="004D3E9F"/>
    <w:rsid w:val="004D68B3"/>
    <w:rsid w:val="004E2FFD"/>
    <w:rsid w:val="004E561E"/>
    <w:rsid w:val="004E60F2"/>
    <w:rsid w:val="00500866"/>
    <w:rsid w:val="00500AE0"/>
    <w:rsid w:val="0050177E"/>
    <w:rsid w:val="00506B05"/>
    <w:rsid w:val="00507429"/>
    <w:rsid w:val="00513DB4"/>
    <w:rsid w:val="00517959"/>
    <w:rsid w:val="00517CB5"/>
    <w:rsid w:val="0052111D"/>
    <w:rsid w:val="005266B7"/>
    <w:rsid w:val="005321FE"/>
    <w:rsid w:val="00532E3C"/>
    <w:rsid w:val="0053404A"/>
    <w:rsid w:val="00535593"/>
    <w:rsid w:val="0053629B"/>
    <w:rsid w:val="00544700"/>
    <w:rsid w:val="0054543B"/>
    <w:rsid w:val="0054578F"/>
    <w:rsid w:val="00555188"/>
    <w:rsid w:val="0055689F"/>
    <w:rsid w:val="00556A04"/>
    <w:rsid w:val="0055713F"/>
    <w:rsid w:val="0056237B"/>
    <w:rsid w:val="00564364"/>
    <w:rsid w:val="00567A3C"/>
    <w:rsid w:val="00575043"/>
    <w:rsid w:val="005752A4"/>
    <w:rsid w:val="005760A9"/>
    <w:rsid w:val="00576809"/>
    <w:rsid w:val="005822BC"/>
    <w:rsid w:val="005828DC"/>
    <w:rsid w:val="005835C0"/>
    <w:rsid w:val="00583D62"/>
    <w:rsid w:val="0058428D"/>
    <w:rsid w:val="00584369"/>
    <w:rsid w:val="0058622B"/>
    <w:rsid w:val="0059000A"/>
    <w:rsid w:val="00593547"/>
    <w:rsid w:val="00593FCD"/>
    <w:rsid w:val="00594464"/>
    <w:rsid w:val="00597AA2"/>
    <w:rsid w:val="005A5F45"/>
    <w:rsid w:val="005A69DD"/>
    <w:rsid w:val="005A7AEC"/>
    <w:rsid w:val="005B1029"/>
    <w:rsid w:val="005B1193"/>
    <w:rsid w:val="005B7357"/>
    <w:rsid w:val="005B7E71"/>
    <w:rsid w:val="005C0C6E"/>
    <w:rsid w:val="005C135B"/>
    <w:rsid w:val="005D00D2"/>
    <w:rsid w:val="005D23F7"/>
    <w:rsid w:val="005D432C"/>
    <w:rsid w:val="005D468F"/>
    <w:rsid w:val="005D46C4"/>
    <w:rsid w:val="005D78BF"/>
    <w:rsid w:val="005E0E70"/>
    <w:rsid w:val="005E2161"/>
    <w:rsid w:val="005E2DCA"/>
    <w:rsid w:val="005E3EFB"/>
    <w:rsid w:val="005E6357"/>
    <w:rsid w:val="005F0B59"/>
    <w:rsid w:val="005F6651"/>
    <w:rsid w:val="00605CEF"/>
    <w:rsid w:val="006121EF"/>
    <w:rsid w:val="006132B3"/>
    <w:rsid w:val="0061767F"/>
    <w:rsid w:val="00622781"/>
    <w:rsid w:val="006232C5"/>
    <w:rsid w:val="00640BFF"/>
    <w:rsid w:val="00641B75"/>
    <w:rsid w:val="006432A9"/>
    <w:rsid w:val="00643B48"/>
    <w:rsid w:val="00645B5C"/>
    <w:rsid w:val="00650216"/>
    <w:rsid w:val="0065212F"/>
    <w:rsid w:val="0066032A"/>
    <w:rsid w:val="00660CC2"/>
    <w:rsid w:val="006629D4"/>
    <w:rsid w:val="00664CA7"/>
    <w:rsid w:val="00665A91"/>
    <w:rsid w:val="00666934"/>
    <w:rsid w:val="006835A7"/>
    <w:rsid w:val="00686ACC"/>
    <w:rsid w:val="0069621B"/>
    <w:rsid w:val="006A259D"/>
    <w:rsid w:val="006A2E37"/>
    <w:rsid w:val="006B0D9F"/>
    <w:rsid w:val="006B26A9"/>
    <w:rsid w:val="006B4267"/>
    <w:rsid w:val="006B42B6"/>
    <w:rsid w:val="006C0B2B"/>
    <w:rsid w:val="006D5C90"/>
    <w:rsid w:val="006D664E"/>
    <w:rsid w:val="006E5801"/>
    <w:rsid w:val="006E64AD"/>
    <w:rsid w:val="006E68CD"/>
    <w:rsid w:val="006F0C63"/>
    <w:rsid w:val="006F209E"/>
    <w:rsid w:val="006F2759"/>
    <w:rsid w:val="006F2A28"/>
    <w:rsid w:val="00703EF0"/>
    <w:rsid w:val="00704C6D"/>
    <w:rsid w:val="00706E41"/>
    <w:rsid w:val="00713DC6"/>
    <w:rsid w:val="00714906"/>
    <w:rsid w:val="00715A51"/>
    <w:rsid w:val="0071670E"/>
    <w:rsid w:val="00721893"/>
    <w:rsid w:val="007219E7"/>
    <w:rsid w:val="0072474D"/>
    <w:rsid w:val="0072722F"/>
    <w:rsid w:val="00727F94"/>
    <w:rsid w:val="007337EB"/>
    <w:rsid w:val="007339CB"/>
    <w:rsid w:val="00734B6A"/>
    <w:rsid w:val="0073775D"/>
    <w:rsid w:val="00745D18"/>
    <w:rsid w:val="00745DB1"/>
    <w:rsid w:val="00747A21"/>
    <w:rsid w:val="00751779"/>
    <w:rsid w:val="007519F8"/>
    <w:rsid w:val="00752EE6"/>
    <w:rsid w:val="00754549"/>
    <w:rsid w:val="00754C80"/>
    <w:rsid w:val="00756ED3"/>
    <w:rsid w:val="00762EAC"/>
    <w:rsid w:val="00770F07"/>
    <w:rsid w:val="00773BD6"/>
    <w:rsid w:val="00773DA2"/>
    <w:rsid w:val="00776530"/>
    <w:rsid w:val="007869ED"/>
    <w:rsid w:val="00791E8E"/>
    <w:rsid w:val="00796739"/>
    <w:rsid w:val="007A0109"/>
    <w:rsid w:val="007B22EA"/>
    <w:rsid w:val="007B22EB"/>
    <w:rsid w:val="007B2500"/>
    <w:rsid w:val="007B2752"/>
    <w:rsid w:val="007B276F"/>
    <w:rsid w:val="007B452E"/>
    <w:rsid w:val="007B4F98"/>
    <w:rsid w:val="007B53A3"/>
    <w:rsid w:val="007B5688"/>
    <w:rsid w:val="007B5F97"/>
    <w:rsid w:val="007B7EDF"/>
    <w:rsid w:val="007C5F57"/>
    <w:rsid w:val="007D1DE5"/>
    <w:rsid w:val="007D1E1E"/>
    <w:rsid w:val="007D31A1"/>
    <w:rsid w:val="007D5BB0"/>
    <w:rsid w:val="007D61D6"/>
    <w:rsid w:val="007D653F"/>
    <w:rsid w:val="007D6791"/>
    <w:rsid w:val="007E0423"/>
    <w:rsid w:val="007E06CA"/>
    <w:rsid w:val="007E1B19"/>
    <w:rsid w:val="007E2136"/>
    <w:rsid w:val="007E3454"/>
    <w:rsid w:val="007E54F2"/>
    <w:rsid w:val="007E6D3A"/>
    <w:rsid w:val="007E7344"/>
    <w:rsid w:val="007F3623"/>
    <w:rsid w:val="007F4312"/>
    <w:rsid w:val="007F65F4"/>
    <w:rsid w:val="0080602A"/>
    <w:rsid w:val="00806AA0"/>
    <w:rsid w:val="00812659"/>
    <w:rsid w:val="00815036"/>
    <w:rsid w:val="0082207B"/>
    <w:rsid w:val="0082270B"/>
    <w:rsid w:val="008240DD"/>
    <w:rsid w:val="00827311"/>
    <w:rsid w:val="00834BB4"/>
    <w:rsid w:val="00834F0C"/>
    <w:rsid w:val="00835187"/>
    <w:rsid w:val="008406A8"/>
    <w:rsid w:val="00853928"/>
    <w:rsid w:val="00855514"/>
    <w:rsid w:val="00860036"/>
    <w:rsid w:val="00864F00"/>
    <w:rsid w:val="00865A50"/>
    <w:rsid w:val="00873501"/>
    <w:rsid w:val="00876326"/>
    <w:rsid w:val="00882917"/>
    <w:rsid w:val="008839BF"/>
    <w:rsid w:val="00885CB0"/>
    <w:rsid w:val="00890CA6"/>
    <w:rsid w:val="008913B3"/>
    <w:rsid w:val="008945D9"/>
    <w:rsid w:val="008963C5"/>
    <w:rsid w:val="008A2854"/>
    <w:rsid w:val="008A305B"/>
    <w:rsid w:val="008A3065"/>
    <w:rsid w:val="008B118B"/>
    <w:rsid w:val="008B62BF"/>
    <w:rsid w:val="008B73D6"/>
    <w:rsid w:val="008B7D00"/>
    <w:rsid w:val="008C020B"/>
    <w:rsid w:val="008C226E"/>
    <w:rsid w:val="008C52E2"/>
    <w:rsid w:val="008C5AD9"/>
    <w:rsid w:val="008E3053"/>
    <w:rsid w:val="008F71D7"/>
    <w:rsid w:val="009002D7"/>
    <w:rsid w:val="00902628"/>
    <w:rsid w:val="0091182E"/>
    <w:rsid w:val="00913D2A"/>
    <w:rsid w:val="00915F22"/>
    <w:rsid w:val="00917F43"/>
    <w:rsid w:val="00923E4D"/>
    <w:rsid w:val="009246E1"/>
    <w:rsid w:val="00925D55"/>
    <w:rsid w:val="00930BB6"/>
    <w:rsid w:val="00934724"/>
    <w:rsid w:val="0093635F"/>
    <w:rsid w:val="00942D03"/>
    <w:rsid w:val="00943E32"/>
    <w:rsid w:val="00943E77"/>
    <w:rsid w:val="00952C50"/>
    <w:rsid w:val="00957265"/>
    <w:rsid w:val="00957784"/>
    <w:rsid w:val="00960448"/>
    <w:rsid w:val="00961CF7"/>
    <w:rsid w:val="00962376"/>
    <w:rsid w:val="00962FEF"/>
    <w:rsid w:val="009667DB"/>
    <w:rsid w:val="00967596"/>
    <w:rsid w:val="00970013"/>
    <w:rsid w:val="009706FB"/>
    <w:rsid w:val="00972176"/>
    <w:rsid w:val="009726FB"/>
    <w:rsid w:val="00972EF9"/>
    <w:rsid w:val="00977A47"/>
    <w:rsid w:val="00982A44"/>
    <w:rsid w:val="00984ACE"/>
    <w:rsid w:val="00985423"/>
    <w:rsid w:val="009859ED"/>
    <w:rsid w:val="00990CD5"/>
    <w:rsid w:val="009A3E3C"/>
    <w:rsid w:val="009A4ACC"/>
    <w:rsid w:val="009A7F96"/>
    <w:rsid w:val="009A7FF9"/>
    <w:rsid w:val="009B3364"/>
    <w:rsid w:val="009B51C4"/>
    <w:rsid w:val="009B5E6B"/>
    <w:rsid w:val="009B750E"/>
    <w:rsid w:val="009C10BD"/>
    <w:rsid w:val="009C6DBA"/>
    <w:rsid w:val="009D26FC"/>
    <w:rsid w:val="009D4CB9"/>
    <w:rsid w:val="009D58C7"/>
    <w:rsid w:val="009D71C1"/>
    <w:rsid w:val="009E1989"/>
    <w:rsid w:val="009E4097"/>
    <w:rsid w:val="009E4933"/>
    <w:rsid w:val="009F0587"/>
    <w:rsid w:val="009F2CF0"/>
    <w:rsid w:val="00A0160D"/>
    <w:rsid w:val="00A04690"/>
    <w:rsid w:val="00A16014"/>
    <w:rsid w:val="00A17817"/>
    <w:rsid w:val="00A20279"/>
    <w:rsid w:val="00A20723"/>
    <w:rsid w:val="00A21333"/>
    <w:rsid w:val="00A2686F"/>
    <w:rsid w:val="00A32C8A"/>
    <w:rsid w:val="00A3650D"/>
    <w:rsid w:val="00A40DD3"/>
    <w:rsid w:val="00A44649"/>
    <w:rsid w:val="00A461C4"/>
    <w:rsid w:val="00A51C0A"/>
    <w:rsid w:val="00A52C1D"/>
    <w:rsid w:val="00A53DE1"/>
    <w:rsid w:val="00A6677D"/>
    <w:rsid w:val="00A7048F"/>
    <w:rsid w:val="00A735F5"/>
    <w:rsid w:val="00A830EB"/>
    <w:rsid w:val="00A8311B"/>
    <w:rsid w:val="00A83767"/>
    <w:rsid w:val="00A83A55"/>
    <w:rsid w:val="00A906DF"/>
    <w:rsid w:val="00A945A0"/>
    <w:rsid w:val="00A95C7C"/>
    <w:rsid w:val="00A96A44"/>
    <w:rsid w:val="00AA46D0"/>
    <w:rsid w:val="00AA4D4D"/>
    <w:rsid w:val="00AB0116"/>
    <w:rsid w:val="00AB0F65"/>
    <w:rsid w:val="00AB19A9"/>
    <w:rsid w:val="00AC3C3A"/>
    <w:rsid w:val="00AD1EFE"/>
    <w:rsid w:val="00AD51FC"/>
    <w:rsid w:val="00AD7E56"/>
    <w:rsid w:val="00AF0FF3"/>
    <w:rsid w:val="00AF2D72"/>
    <w:rsid w:val="00AF4654"/>
    <w:rsid w:val="00AF47CA"/>
    <w:rsid w:val="00B01F08"/>
    <w:rsid w:val="00B0482B"/>
    <w:rsid w:val="00B079B8"/>
    <w:rsid w:val="00B127F0"/>
    <w:rsid w:val="00B146D9"/>
    <w:rsid w:val="00B16E8F"/>
    <w:rsid w:val="00B2283F"/>
    <w:rsid w:val="00B2442F"/>
    <w:rsid w:val="00B30401"/>
    <w:rsid w:val="00B32571"/>
    <w:rsid w:val="00B340D0"/>
    <w:rsid w:val="00B41A88"/>
    <w:rsid w:val="00B45F6C"/>
    <w:rsid w:val="00B469DE"/>
    <w:rsid w:val="00B60585"/>
    <w:rsid w:val="00B61639"/>
    <w:rsid w:val="00B63E21"/>
    <w:rsid w:val="00B6637D"/>
    <w:rsid w:val="00B67393"/>
    <w:rsid w:val="00B74A91"/>
    <w:rsid w:val="00B76A6C"/>
    <w:rsid w:val="00B84DAF"/>
    <w:rsid w:val="00B96694"/>
    <w:rsid w:val="00B96A64"/>
    <w:rsid w:val="00BA23F3"/>
    <w:rsid w:val="00BA707F"/>
    <w:rsid w:val="00BB12AF"/>
    <w:rsid w:val="00BB2CD8"/>
    <w:rsid w:val="00BB30E8"/>
    <w:rsid w:val="00BB35BC"/>
    <w:rsid w:val="00BB76D0"/>
    <w:rsid w:val="00BC363C"/>
    <w:rsid w:val="00BC3F23"/>
    <w:rsid w:val="00BC5512"/>
    <w:rsid w:val="00BD38F9"/>
    <w:rsid w:val="00BE23D0"/>
    <w:rsid w:val="00BE294E"/>
    <w:rsid w:val="00BE2AA3"/>
    <w:rsid w:val="00BF06CB"/>
    <w:rsid w:val="00BF1C1A"/>
    <w:rsid w:val="00C0366A"/>
    <w:rsid w:val="00C07539"/>
    <w:rsid w:val="00C07CD2"/>
    <w:rsid w:val="00C13D7E"/>
    <w:rsid w:val="00C15559"/>
    <w:rsid w:val="00C177D0"/>
    <w:rsid w:val="00C21757"/>
    <w:rsid w:val="00C226CA"/>
    <w:rsid w:val="00C22E96"/>
    <w:rsid w:val="00C23FF9"/>
    <w:rsid w:val="00C24D7E"/>
    <w:rsid w:val="00C26135"/>
    <w:rsid w:val="00C268A0"/>
    <w:rsid w:val="00C2743F"/>
    <w:rsid w:val="00C350FB"/>
    <w:rsid w:val="00C364AF"/>
    <w:rsid w:val="00C377A0"/>
    <w:rsid w:val="00C37918"/>
    <w:rsid w:val="00C41265"/>
    <w:rsid w:val="00C46B47"/>
    <w:rsid w:val="00C53972"/>
    <w:rsid w:val="00C54C72"/>
    <w:rsid w:val="00C57BB1"/>
    <w:rsid w:val="00C62C24"/>
    <w:rsid w:val="00C635B6"/>
    <w:rsid w:val="00C6524B"/>
    <w:rsid w:val="00C702E6"/>
    <w:rsid w:val="00C70343"/>
    <w:rsid w:val="00C72250"/>
    <w:rsid w:val="00C72D18"/>
    <w:rsid w:val="00C75186"/>
    <w:rsid w:val="00C854C7"/>
    <w:rsid w:val="00C8772F"/>
    <w:rsid w:val="00C90A90"/>
    <w:rsid w:val="00C91DFA"/>
    <w:rsid w:val="00C9727B"/>
    <w:rsid w:val="00CA2E0D"/>
    <w:rsid w:val="00CA548F"/>
    <w:rsid w:val="00CA5CBD"/>
    <w:rsid w:val="00CB1F7D"/>
    <w:rsid w:val="00CB459F"/>
    <w:rsid w:val="00CC346B"/>
    <w:rsid w:val="00CC45A8"/>
    <w:rsid w:val="00CC5756"/>
    <w:rsid w:val="00CD09A6"/>
    <w:rsid w:val="00CD46C3"/>
    <w:rsid w:val="00CE005B"/>
    <w:rsid w:val="00CE15B5"/>
    <w:rsid w:val="00CE3E89"/>
    <w:rsid w:val="00CE70C7"/>
    <w:rsid w:val="00CF2EA3"/>
    <w:rsid w:val="00CF4A84"/>
    <w:rsid w:val="00CF7A0B"/>
    <w:rsid w:val="00D0361A"/>
    <w:rsid w:val="00D03968"/>
    <w:rsid w:val="00D04A9D"/>
    <w:rsid w:val="00D1150B"/>
    <w:rsid w:val="00D230E3"/>
    <w:rsid w:val="00D23FF8"/>
    <w:rsid w:val="00D27010"/>
    <w:rsid w:val="00D30ADD"/>
    <w:rsid w:val="00D30F8D"/>
    <w:rsid w:val="00D37DFC"/>
    <w:rsid w:val="00D41D40"/>
    <w:rsid w:val="00D423EC"/>
    <w:rsid w:val="00D43A0D"/>
    <w:rsid w:val="00D458B7"/>
    <w:rsid w:val="00D46867"/>
    <w:rsid w:val="00D51E79"/>
    <w:rsid w:val="00D526F3"/>
    <w:rsid w:val="00D52B98"/>
    <w:rsid w:val="00D54E72"/>
    <w:rsid w:val="00D55342"/>
    <w:rsid w:val="00D57724"/>
    <w:rsid w:val="00D6086A"/>
    <w:rsid w:val="00D654F6"/>
    <w:rsid w:val="00D672DE"/>
    <w:rsid w:val="00D677D7"/>
    <w:rsid w:val="00D700E1"/>
    <w:rsid w:val="00D708B6"/>
    <w:rsid w:val="00D72CAB"/>
    <w:rsid w:val="00D72D36"/>
    <w:rsid w:val="00D72F5D"/>
    <w:rsid w:val="00D77275"/>
    <w:rsid w:val="00D82C4A"/>
    <w:rsid w:val="00D91B42"/>
    <w:rsid w:val="00D97DCC"/>
    <w:rsid w:val="00DA1EF0"/>
    <w:rsid w:val="00DA2034"/>
    <w:rsid w:val="00DA2926"/>
    <w:rsid w:val="00DA3EDC"/>
    <w:rsid w:val="00DB183A"/>
    <w:rsid w:val="00DB54FD"/>
    <w:rsid w:val="00DC1299"/>
    <w:rsid w:val="00DC55B7"/>
    <w:rsid w:val="00DC733E"/>
    <w:rsid w:val="00DD0F6A"/>
    <w:rsid w:val="00DD20C2"/>
    <w:rsid w:val="00DE1E52"/>
    <w:rsid w:val="00DE2B12"/>
    <w:rsid w:val="00DE5229"/>
    <w:rsid w:val="00DF412C"/>
    <w:rsid w:val="00DF4B19"/>
    <w:rsid w:val="00DF57BE"/>
    <w:rsid w:val="00DF7233"/>
    <w:rsid w:val="00E01535"/>
    <w:rsid w:val="00E06500"/>
    <w:rsid w:val="00E070A9"/>
    <w:rsid w:val="00E1194F"/>
    <w:rsid w:val="00E12588"/>
    <w:rsid w:val="00E17648"/>
    <w:rsid w:val="00E27509"/>
    <w:rsid w:val="00E320A3"/>
    <w:rsid w:val="00E323B7"/>
    <w:rsid w:val="00E3374C"/>
    <w:rsid w:val="00E341CA"/>
    <w:rsid w:val="00E3759B"/>
    <w:rsid w:val="00E5302D"/>
    <w:rsid w:val="00E539C6"/>
    <w:rsid w:val="00E54B9F"/>
    <w:rsid w:val="00E57060"/>
    <w:rsid w:val="00E57939"/>
    <w:rsid w:val="00E64D96"/>
    <w:rsid w:val="00E65C39"/>
    <w:rsid w:val="00E67191"/>
    <w:rsid w:val="00E678D2"/>
    <w:rsid w:val="00E67AB1"/>
    <w:rsid w:val="00E70940"/>
    <w:rsid w:val="00E75E77"/>
    <w:rsid w:val="00E7659A"/>
    <w:rsid w:val="00E81ADD"/>
    <w:rsid w:val="00E81EF5"/>
    <w:rsid w:val="00E82B8D"/>
    <w:rsid w:val="00E82F28"/>
    <w:rsid w:val="00E83653"/>
    <w:rsid w:val="00E85C27"/>
    <w:rsid w:val="00E87616"/>
    <w:rsid w:val="00E87A95"/>
    <w:rsid w:val="00E94767"/>
    <w:rsid w:val="00E94C7A"/>
    <w:rsid w:val="00E94F34"/>
    <w:rsid w:val="00E97415"/>
    <w:rsid w:val="00EA496C"/>
    <w:rsid w:val="00EA50E9"/>
    <w:rsid w:val="00EA5C16"/>
    <w:rsid w:val="00EA743E"/>
    <w:rsid w:val="00EB3553"/>
    <w:rsid w:val="00EB5068"/>
    <w:rsid w:val="00EC19AE"/>
    <w:rsid w:val="00EC4EEF"/>
    <w:rsid w:val="00EC6447"/>
    <w:rsid w:val="00EC6934"/>
    <w:rsid w:val="00EC6C0F"/>
    <w:rsid w:val="00EC6DBF"/>
    <w:rsid w:val="00EC7033"/>
    <w:rsid w:val="00ED0AD6"/>
    <w:rsid w:val="00ED1285"/>
    <w:rsid w:val="00ED3DAF"/>
    <w:rsid w:val="00ED408C"/>
    <w:rsid w:val="00ED4B89"/>
    <w:rsid w:val="00ED57FA"/>
    <w:rsid w:val="00EE33D3"/>
    <w:rsid w:val="00EE39E1"/>
    <w:rsid w:val="00EE47CE"/>
    <w:rsid w:val="00EE4EC4"/>
    <w:rsid w:val="00EE526B"/>
    <w:rsid w:val="00EE65E5"/>
    <w:rsid w:val="00EE750D"/>
    <w:rsid w:val="00EF000D"/>
    <w:rsid w:val="00EF4CF6"/>
    <w:rsid w:val="00EF6744"/>
    <w:rsid w:val="00EF7961"/>
    <w:rsid w:val="00EF7BA9"/>
    <w:rsid w:val="00F02994"/>
    <w:rsid w:val="00F02DDC"/>
    <w:rsid w:val="00F211CF"/>
    <w:rsid w:val="00F21E26"/>
    <w:rsid w:val="00F24841"/>
    <w:rsid w:val="00F33087"/>
    <w:rsid w:val="00F37D15"/>
    <w:rsid w:val="00F40492"/>
    <w:rsid w:val="00F40B7A"/>
    <w:rsid w:val="00F4260E"/>
    <w:rsid w:val="00F442CD"/>
    <w:rsid w:val="00F44B42"/>
    <w:rsid w:val="00F5032F"/>
    <w:rsid w:val="00F545A3"/>
    <w:rsid w:val="00F56006"/>
    <w:rsid w:val="00F608FD"/>
    <w:rsid w:val="00F6579A"/>
    <w:rsid w:val="00F71318"/>
    <w:rsid w:val="00F7449D"/>
    <w:rsid w:val="00F83EE2"/>
    <w:rsid w:val="00F936DA"/>
    <w:rsid w:val="00F97BFE"/>
    <w:rsid w:val="00FA178E"/>
    <w:rsid w:val="00FA1874"/>
    <w:rsid w:val="00FB0172"/>
    <w:rsid w:val="00FB1502"/>
    <w:rsid w:val="00FB41AA"/>
    <w:rsid w:val="00FB44EB"/>
    <w:rsid w:val="00FB5706"/>
    <w:rsid w:val="00FB7887"/>
    <w:rsid w:val="00FB7DCB"/>
    <w:rsid w:val="00FC554A"/>
    <w:rsid w:val="00FD314B"/>
    <w:rsid w:val="00FD61E6"/>
    <w:rsid w:val="00FD75EC"/>
    <w:rsid w:val="00FD7D97"/>
    <w:rsid w:val="00FE0EFC"/>
    <w:rsid w:val="00FF096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D55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05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nspektor@cbi24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fipr.gov.pl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od@pomorskie.e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6CA120-52B2-4426-AE8D-0F9FE7E6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33</TotalTime>
  <Pages>16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32</cp:revision>
  <cp:lastPrinted>2024-06-06T08:42:00Z</cp:lastPrinted>
  <dcterms:created xsi:type="dcterms:W3CDTF">2025-04-08T20:30:00Z</dcterms:created>
  <dcterms:modified xsi:type="dcterms:W3CDTF">2025-04-16T12:14:00Z</dcterms:modified>
</cp:coreProperties>
</file>